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75D5" w14:textId="5EF6100F" w:rsidR="00136F9E" w:rsidRDefault="00136F9E" w:rsidP="00D42ADD">
      <w:pPr>
        <w:jc w:val="right"/>
        <w:rPr>
          <w:rFonts w:cs="Arial"/>
          <w:b/>
          <w:bCs/>
          <w:i/>
          <w:color w:val="C0504D"/>
          <w:spacing w:val="-3"/>
          <w:lang w:val="es-ES_tradnl"/>
        </w:rPr>
      </w:pPr>
      <w:bookmarkStart w:id="0" w:name="_GoBack"/>
      <w:bookmarkEnd w:id="0"/>
    </w:p>
    <w:p w14:paraId="41150A7C" w14:textId="57789804" w:rsidR="00136F9E" w:rsidRDefault="00136F9E" w:rsidP="00F171C2">
      <w:pPr>
        <w:spacing w:after="0"/>
        <w:jc w:val="center"/>
        <w:rPr>
          <w:rFonts w:cs="Arial"/>
          <w:b/>
          <w:bCs/>
        </w:rPr>
      </w:pPr>
      <w:r w:rsidRPr="00136F9E">
        <w:rPr>
          <w:rFonts w:cs="Arial"/>
          <w:b/>
          <w:bCs/>
          <w:highlight w:val="cyan"/>
        </w:rPr>
        <w:t>SOBRE ÚNICO</w:t>
      </w:r>
    </w:p>
    <w:p w14:paraId="49235314" w14:textId="24252BFB" w:rsidR="0074072E" w:rsidRPr="0074072E" w:rsidRDefault="0074072E" w:rsidP="0074072E">
      <w:pPr>
        <w:jc w:val="center"/>
        <w:rPr>
          <w:rFonts w:cs="Arial"/>
          <w:b/>
          <w:bCs/>
        </w:rPr>
      </w:pPr>
      <w:r w:rsidRPr="0074072E">
        <w:rPr>
          <w:rFonts w:cs="Arial"/>
          <w:b/>
          <w:bCs/>
        </w:rPr>
        <w:t xml:space="preserve">ANEJO I: </w:t>
      </w:r>
    </w:p>
    <w:p w14:paraId="6B36F7A3" w14:textId="22436F04"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36C70C18" w14:textId="77777777" w:rsidR="007B300B" w:rsidRDefault="007B300B" w:rsidP="0074072E">
      <w:pPr>
        <w:autoSpaceDE w:val="0"/>
        <w:autoSpaceDN w:val="0"/>
        <w:adjustRightInd w:val="0"/>
        <w:rPr>
          <w:rFonts w:cs="Arial"/>
          <w:iCs/>
          <w:color w:val="000000"/>
          <w:szCs w:val="20"/>
        </w:rPr>
      </w:pPr>
    </w:p>
    <w:p w14:paraId="0D27D382" w14:textId="5BB2AF38" w:rsidR="003A1CE1" w:rsidRDefault="0074072E" w:rsidP="003A1CE1">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EB72BA">
        <w:rPr>
          <w:rFonts w:cs="Arial"/>
          <w:b/>
          <w:iCs/>
          <w:color w:val="000000"/>
          <w:szCs w:val="20"/>
        </w:rPr>
        <w:t>SUMINISTRO DE</w:t>
      </w:r>
      <w:r w:rsidR="00456766">
        <w:rPr>
          <w:rFonts w:cs="Arial"/>
          <w:b/>
          <w:iCs/>
          <w:color w:val="000000"/>
          <w:szCs w:val="20"/>
        </w:rPr>
        <w:t xml:space="preserve"> HERRAMIENTA </w:t>
      </w:r>
      <w:r w:rsidR="00BB41F1">
        <w:rPr>
          <w:rFonts w:cs="Arial"/>
          <w:b/>
          <w:iCs/>
          <w:color w:val="000000"/>
          <w:szCs w:val="20"/>
        </w:rPr>
        <w:t xml:space="preserve">ESPECÍFICA PARA LA LUCHA CONTRA </w:t>
      </w:r>
      <w:r w:rsidR="00456766">
        <w:rPr>
          <w:rFonts w:cs="Arial"/>
          <w:b/>
          <w:iCs/>
          <w:color w:val="000000"/>
          <w:szCs w:val="20"/>
        </w:rPr>
        <w:t xml:space="preserve"> INCENDIOS FORESTALES EN GUAMASA EN LA ISLA DE TENERIFE</w:t>
      </w:r>
      <w:r w:rsidR="00EB72BA">
        <w:rPr>
          <w:b/>
          <w:iCs/>
          <w:szCs w:val="20"/>
        </w:rPr>
        <w:t xml:space="preserve">, A </w:t>
      </w:r>
      <w:r w:rsidR="00EB72BA" w:rsidRPr="00191C9B">
        <w:rPr>
          <w:rFonts w:cs="Arial"/>
          <w:b/>
          <w:iCs/>
          <w:color w:val="000000"/>
          <w:szCs w:val="20"/>
        </w:rPr>
        <w:t>ADJUDICAR POR PROCEDIMIENTO ABIERTO SIMPLIFICADO</w:t>
      </w:r>
      <w:r w:rsidR="00EB72BA">
        <w:rPr>
          <w:rFonts w:cs="Arial"/>
          <w:b/>
          <w:iCs/>
          <w:color w:val="000000"/>
          <w:szCs w:val="20"/>
        </w:rPr>
        <w:t xml:space="preserve"> ABREVIADO</w:t>
      </w:r>
      <w:r w:rsidR="00BB01F9">
        <w:rPr>
          <w:rFonts w:cs="Arial"/>
          <w:b/>
          <w:iCs/>
          <w:color w:val="000000"/>
          <w:szCs w:val="20"/>
        </w:rPr>
        <w:t xml:space="preserve"> Ref TSA </w:t>
      </w:r>
      <w:r w:rsidR="00456766">
        <w:rPr>
          <w:rFonts w:cs="Arial"/>
          <w:b/>
          <w:iCs/>
          <w:color w:val="000000"/>
          <w:szCs w:val="20"/>
        </w:rPr>
        <w:t>68704</w:t>
      </w:r>
      <w:r w:rsidR="009C13BA">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0083550D">
        <w:rPr>
          <w:rFonts w:eastAsia="Calibri" w:cs="Arial"/>
          <w:bCs/>
          <w:color w:val="000000"/>
          <w:lang w:eastAsia="en-US"/>
        </w:rPr>
        <w:t xml:space="preserve">…………. €) </w:t>
      </w:r>
      <w:r w:rsidR="0069247F">
        <w:rPr>
          <w:rFonts w:eastAsia="Calibri" w:cs="Arial"/>
          <w:bCs/>
          <w:color w:val="000000"/>
          <w:lang w:eastAsia="en-US"/>
        </w:rPr>
        <w:t>IGIC</w:t>
      </w:r>
      <w:r w:rsidRPr="0074072E">
        <w:rPr>
          <w:rFonts w:eastAsia="Calibri" w:cs="Arial"/>
          <w:bCs/>
          <w:color w:val="000000"/>
          <w:lang w:eastAsia="en-US"/>
        </w:rPr>
        <w:t xml:space="preserve"> incluido de acuerdo con el siguient</w:t>
      </w:r>
      <w:r w:rsidR="003A1CE1">
        <w:rPr>
          <w:rFonts w:eastAsia="Calibri" w:cs="Arial"/>
          <w:bCs/>
          <w:color w:val="000000"/>
          <w:lang w:eastAsia="en-US"/>
        </w:rPr>
        <w:t>e cuadro de unidades y precios:</w:t>
      </w:r>
    </w:p>
    <w:p w14:paraId="767A1E46" w14:textId="77777777" w:rsidR="009C13BA" w:rsidRDefault="009C13BA" w:rsidP="00140888">
      <w:pPr>
        <w:pStyle w:val="Prrafodelista"/>
        <w:numPr>
          <w:ilvl w:val="0"/>
          <w:numId w:val="30"/>
        </w:numPr>
        <w:tabs>
          <w:tab w:val="left" w:pos="2049"/>
        </w:tabs>
        <w:suppressAutoHyphens/>
        <w:spacing w:after="0"/>
        <w:rPr>
          <w:rFonts w:asciiTheme="majorHAnsi" w:hAnsiTheme="majorHAnsi" w:cs="Arial"/>
          <w:b/>
          <w:bCs/>
          <w:i/>
          <w:spacing w:val="-2"/>
          <w:szCs w:val="20"/>
          <w:lang w:val="es-ES_tradnl" w:eastAsia="x-none"/>
        </w:rPr>
      </w:pPr>
      <w:r w:rsidRPr="005E5C56">
        <w:rPr>
          <w:rFonts w:asciiTheme="majorHAnsi" w:hAnsiTheme="majorHAnsi" w:cs="Arial"/>
          <w:b/>
          <w:bCs/>
          <w:i/>
          <w:spacing w:val="-2"/>
          <w:szCs w:val="20"/>
          <w:lang w:val="es-ES_tradnl" w:eastAsia="x-none"/>
        </w:rPr>
        <w:t>Importe económico</w:t>
      </w:r>
    </w:p>
    <w:p w14:paraId="45E84FC7" w14:textId="04BD01B3" w:rsidR="009C13BA" w:rsidRDefault="009C13BA" w:rsidP="009C13BA">
      <w:pPr>
        <w:tabs>
          <w:tab w:val="left" w:pos="2049"/>
        </w:tabs>
        <w:suppressAutoHyphens/>
        <w:spacing w:after="0"/>
        <w:jc w:val="center"/>
        <w:rPr>
          <w:i/>
        </w:rPr>
      </w:pPr>
      <w:r>
        <w:rPr>
          <w:i/>
        </w:rPr>
        <w:t>CUADRO DE UNIDADES Y PRECIOS</w:t>
      </w:r>
    </w:p>
    <w:tbl>
      <w:tblPr>
        <w:tblW w:w="945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685"/>
        <w:gridCol w:w="5537"/>
        <w:gridCol w:w="952"/>
        <w:gridCol w:w="1281"/>
      </w:tblGrid>
      <w:tr w:rsidR="00456766" w:rsidRPr="00E413F2" w14:paraId="365BAAD0" w14:textId="77777777" w:rsidTr="00B01B16">
        <w:trPr>
          <w:trHeight w:val="691"/>
          <w:tblHeader/>
        </w:trPr>
        <w:tc>
          <w:tcPr>
            <w:tcW w:w="998" w:type="dxa"/>
            <w:shd w:val="clear" w:color="auto" w:fill="D9D9D9" w:themeFill="background1" w:themeFillShade="D9"/>
            <w:noWrap/>
            <w:vAlign w:val="center"/>
          </w:tcPr>
          <w:p w14:paraId="68D24739" w14:textId="77777777" w:rsidR="00456766" w:rsidRPr="00FF656E" w:rsidRDefault="00456766" w:rsidP="00B01B16">
            <w:pPr>
              <w:spacing w:before="0" w:after="0" w:line="240" w:lineRule="auto"/>
              <w:jc w:val="center"/>
              <w:rPr>
                <w:rFonts w:asciiTheme="majorHAnsi" w:hAnsiTheme="majorHAnsi" w:cs="Calibri"/>
                <w:color w:val="000000"/>
                <w:szCs w:val="20"/>
              </w:rPr>
            </w:pPr>
            <w:r w:rsidRPr="00FF656E">
              <w:rPr>
                <w:rFonts w:asciiTheme="majorHAnsi" w:hAnsiTheme="majorHAnsi" w:cs="Calibri"/>
                <w:b/>
                <w:bCs/>
                <w:color w:val="000000"/>
                <w:szCs w:val="20"/>
              </w:rPr>
              <w:t>Nº Ud</w:t>
            </w:r>
          </w:p>
        </w:tc>
        <w:tc>
          <w:tcPr>
            <w:tcW w:w="685" w:type="dxa"/>
            <w:shd w:val="clear" w:color="auto" w:fill="D9D9D9" w:themeFill="background1" w:themeFillShade="D9"/>
            <w:vAlign w:val="center"/>
          </w:tcPr>
          <w:p w14:paraId="660355AF" w14:textId="77777777" w:rsidR="00456766" w:rsidRPr="00E413F2" w:rsidRDefault="00456766" w:rsidP="00B01B16">
            <w:pPr>
              <w:spacing w:before="0" w:after="0" w:line="240" w:lineRule="auto"/>
              <w:jc w:val="center"/>
              <w:rPr>
                <w:rFonts w:asciiTheme="majorHAnsi" w:hAnsiTheme="majorHAnsi" w:cs="Calibri"/>
                <w:color w:val="000000"/>
                <w:szCs w:val="20"/>
              </w:rPr>
            </w:pPr>
            <w:r w:rsidRPr="00DC4A1A">
              <w:rPr>
                <w:rFonts w:asciiTheme="majorHAnsi" w:hAnsiTheme="majorHAnsi" w:cs="Calibri"/>
                <w:b/>
                <w:bCs/>
                <w:color w:val="000000"/>
                <w:szCs w:val="20"/>
              </w:rPr>
              <w:t>Ud</w:t>
            </w:r>
          </w:p>
        </w:tc>
        <w:tc>
          <w:tcPr>
            <w:tcW w:w="5537" w:type="dxa"/>
            <w:shd w:val="clear" w:color="auto" w:fill="D9D9D9" w:themeFill="background1" w:themeFillShade="D9"/>
            <w:vAlign w:val="center"/>
          </w:tcPr>
          <w:p w14:paraId="28FAFDB5" w14:textId="77777777" w:rsidR="00456766" w:rsidRPr="00E413F2" w:rsidRDefault="00456766" w:rsidP="00B01B16">
            <w:pPr>
              <w:spacing w:before="0" w:after="0" w:line="240" w:lineRule="auto"/>
              <w:jc w:val="center"/>
              <w:rPr>
                <w:rFonts w:asciiTheme="majorHAnsi" w:hAnsiTheme="majorHAnsi" w:cs="Calibri"/>
                <w:color w:val="000000"/>
                <w:szCs w:val="20"/>
              </w:rPr>
            </w:pPr>
            <w:r w:rsidRPr="00DC4A1A">
              <w:rPr>
                <w:rFonts w:asciiTheme="majorHAnsi" w:hAnsiTheme="majorHAnsi" w:cs="Calibri"/>
                <w:b/>
                <w:bCs/>
                <w:color w:val="000000"/>
                <w:szCs w:val="20"/>
              </w:rPr>
              <w:t>Descripción</w:t>
            </w:r>
          </w:p>
        </w:tc>
        <w:tc>
          <w:tcPr>
            <w:tcW w:w="952" w:type="dxa"/>
            <w:shd w:val="clear" w:color="auto" w:fill="D9D9D9" w:themeFill="background1" w:themeFillShade="D9"/>
            <w:noWrap/>
          </w:tcPr>
          <w:p w14:paraId="3FE3C825" w14:textId="77777777" w:rsidR="00456766" w:rsidRPr="00E413F2" w:rsidRDefault="00456766" w:rsidP="00B01B16">
            <w:pPr>
              <w:spacing w:before="0" w:after="0" w:line="240" w:lineRule="auto"/>
              <w:jc w:val="center"/>
              <w:rPr>
                <w:rFonts w:asciiTheme="majorHAnsi" w:hAnsiTheme="majorHAnsi" w:cs="Calibri"/>
                <w:color w:val="000000"/>
                <w:szCs w:val="20"/>
              </w:rPr>
            </w:pPr>
            <w:r w:rsidRPr="00DC4A1A">
              <w:rPr>
                <w:rFonts w:asciiTheme="majorHAnsi" w:hAnsiTheme="majorHAnsi" w:cs="Calibri"/>
                <w:b/>
                <w:bCs/>
                <w:color w:val="000000"/>
                <w:szCs w:val="20"/>
              </w:rPr>
              <w:t xml:space="preserve">Precio unitario                 (sin </w:t>
            </w:r>
            <w:r>
              <w:rPr>
                <w:rFonts w:asciiTheme="majorHAnsi" w:hAnsiTheme="majorHAnsi" w:cs="Calibri"/>
                <w:b/>
                <w:bCs/>
                <w:color w:val="000000"/>
                <w:szCs w:val="20"/>
              </w:rPr>
              <w:t>IGIC</w:t>
            </w:r>
            <w:r w:rsidRPr="00DC4A1A">
              <w:rPr>
                <w:rFonts w:asciiTheme="majorHAnsi" w:hAnsiTheme="majorHAnsi" w:cs="Calibri"/>
                <w:b/>
                <w:bCs/>
                <w:color w:val="000000"/>
                <w:szCs w:val="20"/>
              </w:rPr>
              <w:t>)</w:t>
            </w:r>
          </w:p>
        </w:tc>
        <w:tc>
          <w:tcPr>
            <w:tcW w:w="1281" w:type="dxa"/>
            <w:shd w:val="clear" w:color="auto" w:fill="D9D9D9" w:themeFill="background1" w:themeFillShade="D9"/>
            <w:noWrap/>
            <w:vAlign w:val="center"/>
          </w:tcPr>
          <w:p w14:paraId="2082008B" w14:textId="77777777" w:rsidR="00456766" w:rsidRPr="00FF656E" w:rsidRDefault="00456766" w:rsidP="00B01B16">
            <w:pPr>
              <w:spacing w:before="0" w:after="0" w:line="240" w:lineRule="auto"/>
              <w:jc w:val="center"/>
              <w:rPr>
                <w:rFonts w:asciiTheme="majorHAnsi" w:hAnsiTheme="majorHAnsi" w:cs="Calibri"/>
                <w:color w:val="000000"/>
                <w:szCs w:val="20"/>
              </w:rPr>
            </w:pPr>
            <w:r w:rsidRPr="00FF656E">
              <w:rPr>
                <w:rFonts w:asciiTheme="majorHAnsi" w:hAnsiTheme="majorHAnsi" w:cs="Calibri"/>
                <w:b/>
                <w:bCs/>
                <w:color w:val="000000"/>
                <w:szCs w:val="20"/>
              </w:rPr>
              <w:t xml:space="preserve">IMPORTE TOTAL           (sin </w:t>
            </w:r>
            <w:r>
              <w:rPr>
                <w:rFonts w:asciiTheme="majorHAnsi" w:hAnsiTheme="majorHAnsi" w:cs="Calibri"/>
                <w:b/>
                <w:bCs/>
                <w:color w:val="000000"/>
                <w:szCs w:val="20"/>
              </w:rPr>
              <w:t>IGIC</w:t>
            </w:r>
            <w:r w:rsidRPr="00FF656E">
              <w:rPr>
                <w:rFonts w:asciiTheme="majorHAnsi" w:hAnsiTheme="majorHAnsi" w:cs="Calibri"/>
                <w:b/>
                <w:bCs/>
                <w:color w:val="000000"/>
                <w:szCs w:val="20"/>
              </w:rPr>
              <w:t>)</w:t>
            </w:r>
          </w:p>
        </w:tc>
      </w:tr>
      <w:tr w:rsidR="00456766" w:rsidRPr="0085138F" w14:paraId="00E447CB" w14:textId="77777777" w:rsidTr="00B01B16">
        <w:trPr>
          <w:trHeight w:val="53"/>
        </w:trPr>
        <w:tc>
          <w:tcPr>
            <w:tcW w:w="998" w:type="dxa"/>
            <w:tcBorders>
              <w:top w:val="single" w:sz="4" w:space="0" w:color="auto"/>
              <w:left w:val="single" w:sz="4" w:space="0" w:color="auto"/>
              <w:bottom w:val="single" w:sz="4" w:space="0" w:color="auto"/>
              <w:right w:val="single" w:sz="4" w:space="0" w:color="auto"/>
            </w:tcBorders>
            <w:shd w:val="clear" w:color="auto" w:fill="auto"/>
            <w:noWrap/>
          </w:tcPr>
          <w:p w14:paraId="75B4D0FD" w14:textId="77777777" w:rsidR="00456766" w:rsidRPr="0085138F" w:rsidRDefault="00456766" w:rsidP="00B01B16">
            <w:pPr>
              <w:spacing w:before="0" w:after="0"/>
              <w:jc w:val="center"/>
              <w:rPr>
                <w:rFonts w:asciiTheme="majorHAnsi" w:hAnsiTheme="majorHAnsi" w:cs="Calibri"/>
                <w:color w:val="000000"/>
                <w:szCs w:val="20"/>
              </w:rPr>
            </w:pPr>
            <w:r>
              <w:rPr>
                <w:rFonts w:asciiTheme="majorHAnsi" w:hAnsiTheme="majorHAnsi" w:cs="Calibri"/>
                <w:color w:val="000000"/>
                <w:szCs w:val="20"/>
              </w:rPr>
              <w:t>101,00</w:t>
            </w:r>
          </w:p>
        </w:tc>
        <w:tc>
          <w:tcPr>
            <w:tcW w:w="685" w:type="dxa"/>
            <w:tcBorders>
              <w:top w:val="single" w:sz="4" w:space="0" w:color="auto"/>
              <w:left w:val="single" w:sz="4" w:space="0" w:color="auto"/>
              <w:bottom w:val="single" w:sz="4" w:space="0" w:color="auto"/>
              <w:right w:val="single" w:sz="4" w:space="0" w:color="auto"/>
            </w:tcBorders>
            <w:shd w:val="clear" w:color="auto" w:fill="auto"/>
          </w:tcPr>
          <w:p w14:paraId="34C27B8A" w14:textId="77777777" w:rsidR="00456766" w:rsidRPr="0085138F" w:rsidRDefault="00456766" w:rsidP="00B01B16">
            <w:pPr>
              <w:spacing w:before="0" w:after="0"/>
              <w:jc w:val="center"/>
              <w:rPr>
                <w:rFonts w:asciiTheme="majorHAnsi" w:hAnsiTheme="majorHAnsi" w:cs="Calibri"/>
                <w:color w:val="000000"/>
                <w:szCs w:val="20"/>
              </w:rPr>
            </w:pPr>
            <w:r>
              <w:rPr>
                <w:rFonts w:asciiTheme="majorHAnsi" w:hAnsiTheme="majorHAnsi" w:cs="Calibri"/>
                <w:color w:val="000000"/>
                <w:szCs w:val="20"/>
              </w:rPr>
              <w:t>ud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0A19E7" w14:textId="39EEF063" w:rsidR="00456766" w:rsidRPr="0085138F" w:rsidRDefault="002B0577" w:rsidP="002B0577">
            <w:pPr>
              <w:spacing w:before="0" w:after="0"/>
              <w:rPr>
                <w:rFonts w:asciiTheme="majorHAnsi" w:hAnsiTheme="majorHAnsi" w:cs="Calibri"/>
                <w:color w:val="000000"/>
                <w:szCs w:val="20"/>
              </w:rPr>
            </w:pPr>
            <w:r>
              <w:rPr>
                <w:rFonts w:asciiTheme="majorHAnsi" w:hAnsiTheme="majorHAnsi" w:cs="Calibri"/>
                <w:color w:val="000000"/>
                <w:szCs w:val="20"/>
              </w:rPr>
              <w:t xml:space="preserve">Suministro </w:t>
            </w:r>
            <w:r w:rsidR="00456766">
              <w:rPr>
                <w:rFonts w:asciiTheme="majorHAnsi" w:hAnsiTheme="majorHAnsi" w:cs="Calibri"/>
                <w:color w:val="000000"/>
                <w:szCs w:val="20"/>
              </w:rPr>
              <w:t xml:space="preserve">de </w:t>
            </w:r>
            <w:r w:rsidR="00456766" w:rsidRPr="008638BC">
              <w:rPr>
                <w:rFonts w:asciiTheme="majorHAnsi" w:hAnsiTheme="majorHAnsi" w:cs="Calibri"/>
                <w:color w:val="000000"/>
                <w:szCs w:val="20"/>
              </w:rPr>
              <w:t>machete tipo “Keras</w:t>
            </w:r>
            <w:r w:rsidR="00456766">
              <w:rPr>
                <w:rFonts w:asciiTheme="majorHAnsi" w:hAnsiTheme="majorHAnsi" w:cs="Calibri"/>
                <w:color w:val="000000"/>
                <w:szCs w:val="20"/>
              </w:rPr>
              <w:t>”, según características definidas en el</w:t>
            </w:r>
            <w:r w:rsidR="00DD4761">
              <w:rPr>
                <w:rFonts w:asciiTheme="majorHAnsi" w:hAnsiTheme="majorHAnsi" w:cs="Calibri"/>
                <w:color w:val="000000"/>
                <w:szCs w:val="20"/>
              </w:rPr>
              <w:t xml:space="preserve"> presente</w:t>
            </w:r>
            <w:r w:rsidR="00456766">
              <w:rPr>
                <w:rFonts w:asciiTheme="majorHAnsi" w:hAnsiTheme="majorHAnsi" w:cs="Calibri"/>
                <w:color w:val="000000"/>
                <w:szCs w:val="20"/>
              </w:rPr>
              <w:t xml:space="preserve"> Pliego</w:t>
            </w:r>
            <w:r w:rsidR="00DD3D62">
              <w:rPr>
                <w:rFonts w:asciiTheme="majorHAnsi" w:hAnsiTheme="majorHAnsi" w:cs="Calibri"/>
                <w:color w:val="00000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auto"/>
            <w:noWrap/>
          </w:tcPr>
          <w:p w14:paraId="3290724F" w14:textId="04B90AA7" w:rsidR="00456766" w:rsidRPr="0085138F" w:rsidRDefault="00456766" w:rsidP="00B01B16">
            <w:pPr>
              <w:spacing w:before="0" w:after="0"/>
              <w:jc w:val="center"/>
              <w:rPr>
                <w:rFonts w:asciiTheme="majorHAnsi" w:hAnsiTheme="majorHAnsi" w:cs="Calibri"/>
                <w:color w:val="00000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A7E0DCC" w14:textId="13E64A32" w:rsidR="00456766" w:rsidRPr="0085138F" w:rsidRDefault="00456766" w:rsidP="00B01B16">
            <w:pPr>
              <w:spacing w:before="0" w:after="0"/>
              <w:jc w:val="center"/>
              <w:rPr>
                <w:rFonts w:asciiTheme="majorHAnsi" w:hAnsiTheme="majorHAnsi" w:cs="Calibri"/>
                <w:color w:val="000000"/>
                <w:szCs w:val="20"/>
              </w:rPr>
            </w:pPr>
          </w:p>
        </w:tc>
      </w:tr>
      <w:tr w:rsidR="00456766" w:rsidRPr="00A93B70" w14:paraId="6D668618" w14:textId="77777777" w:rsidTr="00B01B16">
        <w:trPr>
          <w:trHeight w:val="411"/>
        </w:trPr>
        <w:tc>
          <w:tcPr>
            <w:tcW w:w="7220" w:type="dxa"/>
            <w:gridSpan w:val="3"/>
            <w:tcBorders>
              <w:top w:val="single" w:sz="4" w:space="0" w:color="auto"/>
              <w:left w:val="single" w:sz="4" w:space="0" w:color="auto"/>
              <w:bottom w:val="single" w:sz="4" w:space="0" w:color="auto"/>
              <w:right w:val="single" w:sz="4" w:space="0" w:color="auto"/>
            </w:tcBorders>
            <w:shd w:val="clear" w:color="auto" w:fill="auto"/>
            <w:noWrap/>
          </w:tcPr>
          <w:p w14:paraId="50A2F3D0" w14:textId="0AF1B3D7" w:rsidR="00456766" w:rsidRPr="00FF656E" w:rsidRDefault="00456766" w:rsidP="00456766">
            <w:pPr>
              <w:spacing w:before="0" w:after="0" w:line="240" w:lineRule="auto"/>
              <w:jc w:val="right"/>
              <w:rPr>
                <w:rFonts w:asciiTheme="majorHAnsi" w:hAnsiTheme="majorHAnsi" w:cs="Calibri"/>
                <w:b/>
                <w:color w:val="000000"/>
                <w:szCs w:val="20"/>
              </w:rPr>
            </w:pPr>
            <w:r w:rsidRPr="00FF656E">
              <w:rPr>
                <w:rFonts w:asciiTheme="majorHAnsi" w:hAnsiTheme="majorHAnsi" w:cs="Calibri"/>
                <w:b/>
                <w:color w:val="000000"/>
                <w:szCs w:val="20"/>
              </w:rPr>
              <w:t xml:space="preserve">TOTAL PRESUPUESTO </w:t>
            </w:r>
            <w:r>
              <w:rPr>
                <w:rFonts w:asciiTheme="majorHAnsi" w:hAnsiTheme="majorHAnsi" w:cs="Calibri"/>
                <w:b/>
                <w:color w:val="000000"/>
                <w:szCs w:val="20"/>
              </w:rPr>
              <w:t>OFERTADO (IGIC NO INCLUIDO)</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tcPr>
          <w:p w14:paraId="16704DD4" w14:textId="71EEEFD6" w:rsidR="00456766" w:rsidRPr="00FF656E" w:rsidRDefault="00456766" w:rsidP="00B01B16">
            <w:pPr>
              <w:spacing w:before="0" w:after="0"/>
              <w:jc w:val="right"/>
              <w:rPr>
                <w:rFonts w:asciiTheme="majorHAnsi" w:hAnsiTheme="majorHAnsi" w:cs="Calibri"/>
                <w:b/>
                <w:color w:val="000000"/>
                <w:szCs w:val="20"/>
              </w:rPr>
            </w:pPr>
          </w:p>
        </w:tc>
      </w:tr>
    </w:tbl>
    <w:p w14:paraId="6D0435D9" w14:textId="4B9E25B5" w:rsidR="0074072E" w:rsidRDefault="0074072E" w:rsidP="00F171C2">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42A82059" w14:textId="11FAE6BD" w:rsidR="008265E2" w:rsidRDefault="008265E2" w:rsidP="00247AF8">
      <w:pPr>
        <w:widowControl w:val="0"/>
        <w:suppressAutoHyphens/>
        <w:autoSpaceDE w:val="0"/>
        <w:autoSpaceDN w:val="0"/>
        <w:rPr>
          <w:rFonts w:cs="Arial"/>
          <w:bCs/>
          <w:iCs/>
          <w:spacing w:val="-3"/>
        </w:rPr>
      </w:pPr>
    </w:p>
    <w:p w14:paraId="5FF8472A" w14:textId="2D68E48C" w:rsidR="008638BC" w:rsidRPr="008638BC" w:rsidRDefault="008638BC" w:rsidP="008638BC">
      <w:pPr>
        <w:pStyle w:val="Prrafodelista"/>
        <w:numPr>
          <w:ilvl w:val="0"/>
          <w:numId w:val="30"/>
        </w:numPr>
        <w:tabs>
          <w:tab w:val="left" w:pos="2049"/>
        </w:tabs>
        <w:suppressAutoHyphens/>
        <w:spacing w:after="0"/>
        <w:rPr>
          <w:rFonts w:asciiTheme="majorHAnsi" w:hAnsiTheme="majorHAnsi" w:cs="Arial"/>
          <w:b/>
          <w:bCs/>
          <w:i/>
          <w:spacing w:val="-2"/>
          <w:szCs w:val="20"/>
          <w:lang w:val="es-ES_tradnl" w:eastAsia="x-none"/>
        </w:rPr>
      </w:pPr>
      <w:r w:rsidRPr="008638BC">
        <w:rPr>
          <w:rFonts w:asciiTheme="majorHAnsi" w:hAnsiTheme="majorHAnsi" w:cs="Arial"/>
          <w:b/>
          <w:bCs/>
          <w:i/>
          <w:spacing w:val="-2"/>
          <w:szCs w:val="20"/>
          <w:lang w:val="es-ES_tradnl" w:eastAsia="x-none"/>
        </w:rPr>
        <w:t>PLAZO TOTAL DE SUMINISTRO</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8638BC" w:rsidRPr="00A561A8" w14:paraId="38A40C65" w14:textId="77777777" w:rsidTr="00AF7DD2">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52CF0C45" w14:textId="4595FF2D" w:rsidR="008638BC" w:rsidRPr="00E25A37" w:rsidRDefault="008638BC" w:rsidP="008638BC">
            <w:pPr>
              <w:spacing w:line="240" w:lineRule="auto"/>
              <w:jc w:val="left"/>
              <w:rPr>
                <w:rFonts w:asciiTheme="majorHAnsi" w:hAnsiTheme="majorHAnsi"/>
                <w:bCs/>
                <w:color w:val="000000"/>
                <w:szCs w:val="20"/>
              </w:rPr>
            </w:pPr>
            <w:r>
              <w:rPr>
                <w:rFonts w:asciiTheme="majorHAnsi" w:hAnsiTheme="majorHAnsi"/>
                <w:bCs/>
                <w:color w:val="000000"/>
                <w:szCs w:val="20"/>
              </w:rPr>
              <w:t>EL PLAZO PARA SUMINISTRAR LA TOTALIDAD DEL MATERIAL 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C169020" w14:textId="77777777" w:rsidR="008638BC" w:rsidRPr="00A561A8" w:rsidRDefault="008638BC" w:rsidP="00AF7DD2">
            <w:pPr>
              <w:spacing w:line="240" w:lineRule="auto"/>
              <w:jc w:val="right"/>
              <w:rPr>
                <w:rFonts w:asciiTheme="majorHAnsi" w:hAnsiTheme="majorHAnsi"/>
                <w:b/>
                <w:bCs/>
                <w:szCs w:val="20"/>
              </w:rPr>
            </w:pPr>
            <w:r w:rsidRPr="00A561A8">
              <w:rPr>
                <w:szCs w:val="20"/>
              </w:rPr>
              <w:t>____________</w:t>
            </w:r>
            <w:r>
              <w:rPr>
                <w:szCs w:val="20"/>
              </w:rPr>
              <w:t>DÍAS NATURALES</w:t>
            </w:r>
          </w:p>
        </w:tc>
      </w:tr>
    </w:tbl>
    <w:p w14:paraId="087C4068" w14:textId="440DC237" w:rsidR="008638BC" w:rsidRDefault="008638BC" w:rsidP="008638BC">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suministro desde la formalización del contrato</w:t>
      </w:r>
      <w:r w:rsidRPr="004C664F">
        <w:rPr>
          <w:rFonts w:cs="Arial"/>
          <w:bCs/>
          <w:i/>
          <w:spacing w:val="-2"/>
          <w:szCs w:val="20"/>
          <w:lang w:val="es-ES_tradnl" w:eastAsia="x-none"/>
        </w:rPr>
        <w:t>)</w:t>
      </w:r>
    </w:p>
    <w:p w14:paraId="19D8DAD5" w14:textId="71180C98" w:rsidR="00C47B1E" w:rsidRDefault="004533F5" w:rsidP="00247AF8">
      <w:pPr>
        <w:widowControl w:val="0"/>
        <w:suppressAutoHyphens/>
        <w:autoSpaceDE w:val="0"/>
        <w:autoSpaceDN w:val="0"/>
        <w:rPr>
          <w:rFonts w:cs="Arial"/>
          <w:bCs/>
          <w:iCs/>
          <w:spacing w:val="-3"/>
          <w:lang w:val="es-ES_tradnl"/>
        </w:rPr>
      </w:pPr>
      <w:r>
        <w:rPr>
          <w:rFonts w:cs="Arial"/>
          <w:bCs/>
          <w:iCs/>
          <w:spacing w:val="-3"/>
        </w:rPr>
        <w:t>El suministro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45F08DEB"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54535C6A" w14:textId="6AE0337E" w:rsidR="00C22F87" w:rsidRDefault="005F49E4" w:rsidP="00F171C2">
      <w:pPr>
        <w:widowControl w:val="0"/>
        <w:suppressAutoHyphens/>
        <w:autoSpaceDE w:val="0"/>
        <w:autoSpaceDN w:val="0"/>
        <w:jc w:val="right"/>
        <w:rPr>
          <w:rFonts w:cs="Arial"/>
          <w:bCs/>
          <w:i/>
          <w:spacing w:val="-3"/>
        </w:rPr>
      </w:pPr>
      <w:r w:rsidRPr="007B300B">
        <w:rPr>
          <w:rFonts w:cs="Arial"/>
          <w:bCs/>
          <w:i/>
          <w:spacing w:val="-3"/>
        </w:rPr>
        <w:lastRenderedPageBreak/>
        <w:t>(Se deben firmar todas las hojas de la oferta)</w:t>
      </w:r>
      <w:r w:rsidR="00C22F87">
        <w:rPr>
          <w:rFonts w:cs="Arial"/>
          <w:bCs/>
          <w:i/>
          <w:spacing w:val="-3"/>
        </w:rPr>
        <w:br w:type="page"/>
      </w:r>
    </w:p>
    <w:p w14:paraId="32BE5E38" w14:textId="77777777" w:rsidR="0074072E" w:rsidRPr="0074072E" w:rsidRDefault="0074072E" w:rsidP="00883DE7">
      <w:pPr>
        <w:widowControl w:val="0"/>
        <w:suppressAutoHyphens/>
        <w:autoSpaceDE w:val="0"/>
        <w:autoSpaceDN w:val="0"/>
        <w:jc w:val="center"/>
        <w:rPr>
          <w:rFonts w:cs="Arial"/>
          <w:b/>
        </w:rPr>
      </w:pPr>
      <w:r w:rsidRPr="0074072E">
        <w:rPr>
          <w:rFonts w:cs="Arial"/>
          <w:b/>
        </w:rPr>
        <w:lastRenderedPageBreak/>
        <w:t>ANEXO II</w:t>
      </w:r>
    </w:p>
    <w:p w14:paraId="4C315F3D"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1D1F7949" w14:textId="15134306" w:rsidR="0074072E" w:rsidRPr="0074072E" w:rsidRDefault="0074072E" w:rsidP="00456766">
      <w:pPr>
        <w:widowControl w:val="0"/>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Pr="0074072E">
        <w:rPr>
          <w:rFonts w:cs="Arial"/>
          <w:b/>
          <w:spacing w:val="-3"/>
        </w:rPr>
        <w:t xml:space="preserve"> </w:t>
      </w:r>
      <w:r w:rsidR="00EB72BA">
        <w:rPr>
          <w:rFonts w:cs="Arial"/>
          <w:b/>
          <w:iCs/>
          <w:color w:val="000000"/>
          <w:szCs w:val="20"/>
        </w:rPr>
        <w:t xml:space="preserve">SUMINISTRO DE </w:t>
      </w:r>
      <w:r w:rsidR="00456766">
        <w:rPr>
          <w:rFonts w:cs="Arial"/>
          <w:b/>
          <w:iCs/>
          <w:color w:val="000000"/>
          <w:szCs w:val="20"/>
        </w:rPr>
        <w:t xml:space="preserve">HERRAMIENTA </w:t>
      </w:r>
      <w:r w:rsidR="00BB41F1">
        <w:rPr>
          <w:rFonts w:cs="Arial"/>
          <w:b/>
          <w:iCs/>
          <w:color w:val="000000"/>
          <w:szCs w:val="20"/>
        </w:rPr>
        <w:t xml:space="preserve">ESPECÍFICA PARA LA LUCHA CONTRA </w:t>
      </w:r>
      <w:r w:rsidR="00252056">
        <w:rPr>
          <w:rFonts w:cs="Arial"/>
          <w:b/>
          <w:iCs/>
          <w:color w:val="000000"/>
          <w:szCs w:val="20"/>
        </w:rPr>
        <w:t xml:space="preserve"> </w:t>
      </w:r>
      <w:r w:rsidR="00456766">
        <w:rPr>
          <w:rFonts w:cs="Arial"/>
          <w:b/>
          <w:iCs/>
          <w:color w:val="000000"/>
          <w:szCs w:val="20"/>
        </w:rPr>
        <w:t>INCENDIOS FORESTALES EN  GUAMASA EN LA ISLA DE TENERIFE</w:t>
      </w:r>
      <w:r w:rsidR="00456766">
        <w:rPr>
          <w:b/>
          <w:iCs/>
          <w:szCs w:val="20"/>
        </w:rPr>
        <w:t xml:space="preserve">, A </w:t>
      </w:r>
      <w:r w:rsidR="00456766" w:rsidRPr="00191C9B">
        <w:rPr>
          <w:rFonts w:cs="Arial"/>
          <w:b/>
          <w:iCs/>
          <w:color w:val="000000"/>
          <w:szCs w:val="20"/>
        </w:rPr>
        <w:t>ADJUDICAR POR PROCEDIMIENTO ABIERTO SIMPLIFICADO</w:t>
      </w:r>
      <w:r w:rsidR="00456766">
        <w:rPr>
          <w:rFonts w:cs="Arial"/>
          <w:b/>
          <w:iCs/>
          <w:color w:val="000000"/>
          <w:szCs w:val="20"/>
        </w:rPr>
        <w:t xml:space="preserve"> ABREVIADO </w:t>
      </w:r>
      <w:r w:rsidR="00BB01F9">
        <w:rPr>
          <w:rFonts w:cs="Arial"/>
          <w:b/>
          <w:iCs/>
          <w:color w:val="000000"/>
          <w:szCs w:val="20"/>
        </w:rPr>
        <w:t xml:space="preserve">Ref TSA </w:t>
      </w:r>
      <w:r w:rsidR="00456766">
        <w:rPr>
          <w:rFonts w:cs="Arial"/>
          <w:b/>
          <w:iCs/>
          <w:color w:val="000000"/>
          <w:szCs w:val="20"/>
        </w:rPr>
        <w:t>68704</w:t>
      </w:r>
    </w:p>
    <w:p w14:paraId="5B7C9BFE"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6793B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03DE7BB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093CF8B2" w14:textId="5262681E" w:rsidR="0074072E" w:rsidRPr="0074072E" w:rsidRDefault="0074072E" w:rsidP="009C09FF">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EB72BA">
        <w:rPr>
          <w:rFonts w:cs="Arial"/>
          <w:b/>
          <w:iCs/>
          <w:color w:val="000000"/>
          <w:szCs w:val="20"/>
        </w:rPr>
        <w:t>SUMINISTRO DE</w:t>
      </w:r>
      <w:r w:rsidR="009C09FF">
        <w:rPr>
          <w:rFonts w:cs="Arial"/>
          <w:b/>
          <w:iCs/>
          <w:color w:val="000000"/>
          <w:szCs w:val="20"/>
        </w:rPr>
        <w:t xml:space="preserve"> HERRAMIENTA </w:t>
      </w:r>
      <w:r w:rsidR="00BB41F1">
        <w:rPr>
          <w:rFonts w:cs="Arial"/>
          <w:b/>
          <w:iCs/>
          <w:color w:val="000000"/>
          <w:szCs w:val="20"/>
        </w:rPr>
        <w:t>ESPECÍFICA PARA LA LUCHA CONTRA</w:t>
      </w:r>
      <w:r w:rsidR="009C09FF">
        <w:rPr>
          <w:rFonts w:cs="Arial"/>
          <w:b/>
          <w:iCs/>
          <w:color w:val="000000"/>
          <w:szCs w:val="20"/>
        </w:rPr>
        <w:t xml:space="preserve"> INCENDIOS FORESTALES EN GUAMASA EN LA ISLA DE TENERIFE</w:t>
      </w:r>
      <w:r w:rsidR="009C09FF">
        <w:rPr>
          <w:b/>
          <w:iCs/>
          <w:szCs w:val="20"/>
        </w:rPr>
        <w:t xml:space="preserve">, A </w:t>
      </w:r>
      <w:r w:rsidR="009C09FF" w:rsidRPr="00191C9B">
        <w:rPr>
          <w:rFonts w:cs="Arial"/>
          <w:b/>
          <w:iCs/>
          <w:color w:val="000000"/>
          <w:szCs w:val="20"/>
        </w:rPr>
        <w:t>ADJUDICAR POR PROCEDIMIENTO ABIERTO SIMPLIFICADO</w:t>
      </w:r>
      <w:r w:rsidR="009C09FF">
        <w:rPr>
          <w:rFonts w:cs="Arial"/>
          <w:b/>
          <w:iCs/>
          <w:color w:val="000000"/>
          <w:szCs w:val="20"/>
        </w:rPr>
        <w:t xml:space="preserve"> ABREVIADO Ref</w:t>
      </w:r>
      <w:r w:rsidR="008638BC">
        <w:rPr>
          <w:rFonts w:cs="Arial"/>
          <w:b/>
          <w:iCs/>
          <w:color w:val="000000"/>
          <w:szCs w:val="20"/>
        </w:rPr>
        <w:t>.</w:t>
      </w:r>
      <w:r w:rsidR="009C09FF">
        <w:rPr>
          <w:rFonts w:cs="Arial"/>
          <w:b/>
          <w:iCs/>
          <w:color w:val="000000"/>
          <w:szCs w:val="20"/>
        </w:rPr>
        <w:t xml:space="preserve"> TSA 68704</w:t>
      </w:r>
      <w:r w:rsidR="009C13BA">
        <w:rPr>
          <w:rFonts w:cs="Arial"/>
          <w:b/>
          <w:iCs/>
          <w:color w:val="000000"/>
          <w:szCs w:val="20"/>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031D76A5" w14:textId="77777777" w:rsidR="00EF6E30" w:rsidRDefault="00EF6E30">
      <w:pPr>
        <w:spacing w:before="0" w:after="0" w:line="240" w:lineRule="auto"/>
        <w:jc w:val="left"/>
        <w:rPr>
          <w:rFonts w:cs="Arial"/>
          <w:spacing w:val="-3"/>
        </w:rPr>
      </w:pPr>
      <w:r>
        <w:rPr>
          <w:rFonts w:cs="Arial"/>
          <w:spacing w:val="-3"/>
        </w:rPr>
        <w:br w:type="page"/>
      </w:r>
    </w:p>
    <w:p w14:paraId="50B27B8D" w14:textId="77777777" w:rsidR="00FA23BB" w:rsidRPr="00950259" w:rsidRDefault="00FA23BB" w:rsidP="00FA23B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6A3AB693"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697B03E2" w14:textId="77777777" w:rsidR="00FA23BB" w:rsidRPr="00950259" w:rsidRDefault="00FA23BB" w:rsidP="00FA23B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2F50F72E" w14:textId="4219CF7D" w:rsidR="00FA23BB" w:rsidRPr="00950259" w:rsidRDefault="0020723A" w:rsidP="00FA23BB">
      <w:pPr>
        <w:widowControl w:val="0"/>
        <w:tabs>
          <w:tab w:val="left" w:pos="-720"/>
        </w:tabs>
        <w:suppressAutoHyphens/>
        <w:autoSpaceDE w:val="0"/>
        <w:autoSpaceDN w:val="0"/>
        <w:rPr>
          <w:rFonts w:cs="Arial"/>
          <w:spacing w:val="-3"/>
        </w:rPr>
      </w:pPr>
      <w:r>
        <w:rPr>
          <w:rFonts w:cs="Arial"/>
          <w:spacing w:val="-3"/>
        </w:rPr>
        <w:t>CIF/N.I.F./ Número de IGIC</w:t>
      </w:r>
      <w:r w:rsidR="00FA23BB">
        <w:rPr>
          <w:rFonts w:cs="Arial"/>
          <w:spacing w:val="-3"/>
        </w:rPr>
        <w:t xml:space="preserve"> </w:t>
      </w:r>
      <w:r w:rsidR="00FA23BB" w:rsidRPr="00950259">
        <w:rPr>
          <w:rFonts w:cs="Arial"/>
          <w:i/>
          <w:spacing w:val="-3"/>
          <w:sz w:val="16"/>
          <w:szCs w:val="16"/>
        </w:rPr>
        <w:t>(si procede)</w:t>
      </w:r>
      <w:r w:rsidR="00FA23BB" w:rsidRPr="00950259">
        <w:rPr>
          <w:rFonts w:cs="Arial"/>
          <w:spacing w:val="-3"/>
        </w:rPr>
        <w:t>: __________________</w:t>
      </w:r>
    </w:p>
    <w:p w14:paraId="50275FC6" w14:textId="77777777" w:rsidR="00FA23BB" w:rsidRDefault="00FA23BB" w:rsidP="00FA23B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11921463" w14:textId="77777777" w:rsidR="00FA23BB" w:rsidRDefault="00FA23BB" w:rsidP="00FA23BB">
      <w:pPr>
        <w:autoSpaceDE w:val="0"/>
        <w:autoSpaceDN w:val="0"/>
        <w:rPr>
          <w:spacing w:val="-3"/>
        </w:rPr>
      </w:pPr>
      <w:r>
        <w:rPr>
          <w:spacing w:val="-3"/>
        </w:rPr>
        <w:t xml:space="preserve">Localidad: ______________________________________________________________ </w:t>
      </w:r>
    </w:p>
    <w:p w14:paraId="2C24CB32" w14:textId="77777777" w:rsidR="00FA23BB" w:rsidRDefault="00FA23BB" w:rsidP="00FA23BB">
      <w:pPr>
        <w:autoSpaceDE w:val="0"/>
        <w:autoSpaceDN w:val="0"/>
        <w:rPr>
          <w:spacing w:val="-3"/>
        </w:rPr>
      </w:pPr>
      <w:r>
        <w:rPr>
          <w:spacing w:val="-3"/>
        </w:rPr>
        <w:t>Código Postal: __________________________________________________________</w:t>
      </w:r>
    </w:p>
    <w:p w14:paraId="1A93FD9B" w14:textId="77777777" w:rsidR="00FA23BB" w:rsidRDefault="00FA23BB" w:rsidP="00FA23BB">
      <w:pPr>
        <w:autoSpaceDE w:val="0"/>
        <w:autoSpaceDN w:val="0"/>
        <w:rPr>
          <w:spacing w:val="-3"/>
        </w:rPr>
      </w:pPr>
      <w:r>
        <w:rPr>
          <w:spacing w:val="-3"/>
        </w:rPr>
        <w:t>Provincia: _______________________________________</w:t>
      </w:r>
    </w:p>
    <w:p w14:paraId="3A74DEE1" w14:textId="77777777" w:rsidR="00FA23BB" w:rsidRDefault="00FA23BB" w:rsidP="00FA23BB">
      <w:pPr>
        <w:autoSpaceDE w:val="0"/>
        <w:autoSpaceDN w:val="0"/>
        <w:rPr>
          <w:rFonts w:ascii="Calibri" w:hAnsi="Calibri"/>
          <w:spacing w:val="-3"/>
          <w:szCs w:val="22"/>
        </w:rPr>
      </w:pPr>
      <w:r>
        <w:rPr>
          <w:spacing w:val="-3"/>
        </w:rPr>
        <w:t>País: ___________________________________________________</w:t>
      </w:r>
    </w:p>
    <w:p w14:paraId="309720BA"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30CF41E2"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1A1F4B6D"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3D9D63A6"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5A04A2FB" w14:textId="77777777" w:rsidR="00FA23BB" w:rsidRPr="00950259" w:rsidRDefault="00FA23BB" w:rsidP="00FA23B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7EED628D" w14:textId="77777777" w:rsidR="00FA23BB" w:rsidRDefault="00FA23BB" w:rsidP="00FA23B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3EAC696" w14:textId="77777777" w:rsidR="00FA23BB" w:rsidRDefault="00FA23BB" w:rsidP="00FA23B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10D16301" w14:textId="77777777" w:rsidR="00FA23BB" w:rsidRPr="00A4743E" w:rsidRDefault="00FA23BB" w:rsidP="00FA23B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4BCFD03D" w14:textId="77777777" w:rsidR="00FA23BB" w:rsidRDefault="00FA23BB" w:rsidP="00FA23B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7E749ACF" w14:textId="77777777" w:rsidR="00FA23BB" w:rsidRDefault="00FA23BB" w:rsidP="00FA23BB">
      <w:pPr>
        <w:widowControl w:val="0"/>
        <w:tabs>
          <w:tab w:val="left" w:pos="-720"/>
        </w:tabs>
        <w:suppressAutoHyphens/>
        <w:autoSpaceDE w:val="0"/>
        <w:autoSpaceDN w:val="0"/>
        <w:rPr>
          <w:rFonts w:cs="Arial"/>
          <w:b/>
          <w:spacing w:val="-3"/>
          <w:u w:val="single"/>
        </w:rPr>
      </w:pPr>
    </w:p>
    <w:p w14:paraId="5A63F18E"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4736C641" w14:textId="77777777" w:rsidR="00FA23BB" w:rsidRDefault="00FA23BB" w:rsidP="00FA23B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1B607425" w14:textId="77777777" w:rsidR="00FA23BB" w:rsidRDefault="00FA23BB" w:rsidP="00FA23B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5E5482AF" w14:textId="77777777" w:rsidR="00FA23BB" w:rsidRPr="00950259" w:rsidRDefault="00FA23BB" w:rsidP="00FA23B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6B266C35" w14:textId="77777777" w:rsidR="00FA23BB" w:rsidRPr="00950259" w:rsidRDefault="00FA23BB" w:rsidP="00FA23B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3C121807"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1D30983E"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6C4D31E0"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lastRenderedPageBreak/>
        <w:t>Teléfono: ___________________</w:t>
      </w:r>
      <w:r>
        <w:rPr>
          <w:rFonts w:cs="Arial"/>
          <w:spacing w:val="-3"/>
        </w:rPr>
        <w:t>_________________</w:t>
      </w:r>
    </w:p>
    <w:p w14:paraId="687F56C8"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783132F6"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127CEE52" w14:textId="77777777" w:rsidR="00FA23BB" w:rsidRDefault="00FA23BB" w:rsidP="00FA23BB">
      <w:pPr>
        <w:widowControl w:val="0"/>
        <w:tabs>
          <w:tab w:val="left" w:pos="-720"/>
        </w:tabs>
        <w:suppressAutoHyphens/>
        <w:autoSpaceDE w:val="0"/>
        <w:autoSpaceDN w:val="0"/>
        <w:rPr>
          <w:rFonts w:cs="Arial"/>
          <w:b/>
          <w:spacing w:val="-3"/>
          <w:u w:val="single"/>
        </w:rPr>
      </w:pPr>
    </w:p>
    <w:p w14:paraId="5DCF8971"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7DD8A317" w14:textId="77777777" w:rsidR="00FA23BB" w:rsidRPr="00973B0A" w:rsidRDefault="00FA23BB" w:rsidP="00FA23B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AF5B0E6" w14:textId="77777777" w:rsidR="00FA23BB" w:rsidRPr="00973B0A" w:rsidRDefault="00FA23BB" w:rsidP="00FA23B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3E905806" w14:textId="77777777" w:rsidR="00FA23BB" w:rsidRPr="00950259" w:rsidRDefault="00FA23BB" w:rsidP="00FA23BB">
      <w:pPr>
        <w:widowControl w:val="0"/>
        <w:numPr>
          <w:ilvl w:val="0"/>
          <w:numId w:val="43"/>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428DAA62" w14:textId="77777777" w:rsidR="00FA23BB" w:rsidRPr="00950259" w:rsidRDefault="00FA23BB" w:rsidP="00FA23BB">
      <w:pPr>
        <w:widowControl w:val="0"/>
        <w:numPr>
          <w:ilvl w:val="0"/>
          <w:numId w:val="43"/>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4FCE4106" w14:textId="77777777" w:rsidR="00FA23BB" w:rsidRPr="00950259" w:rsidRDefault="00FA23BB" w:rsidP="00FA23BB">
      <w:pPr>
        <w:widowControl w:val="0"/>
        <w:numPr>
          <w:ilvl w:val="0"/>
          <w:numId w:val="43"/>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36A171B3" w14:textId="77777777" w:rsidR="00FA23BB" w:rsidRPr="00950259" w:rsidRDefault="00FA23BB" w:rsidP="00FA23BB">
      <w:pPr>
        <w:widowControl w:val="0"/>
        <w:numPr>
          <w:ilvl w:val="0"/>
          <w:numId w:val="43"/>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6A93B6CB" w14:textId="77777777" w:rsidR="00FA23BB" w:rsidRPr="00950259" w:rsidRDefault="00FA23BB" w:rsidP="00FA23B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3FD8709F"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6D656CA9"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6706749F"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7DB4E0E2"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1F24383D"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4B8E32A2" w14:textId="77777777" w:rsidR="00FA23BB" w:rsidRPr="00950259" w:rsidRDefault="00FA23BB" w:rsidP="00FA23B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29394CB7" w14:textId="38E47008" w:rsidR="00FA23BB" w:rsidRPr="00950259" w:rsidRDefault="0057572B" w:rsidP="00FA23BB">
      <w:pPr>
        <w:widowControl w:val="0"/>
        <w:tabs>
          <w:tab w:val="left" w:pos="-720"/>
        </w:tabs>
        <w:suppressAutoHyphens/>
        <w:autoSpaceDE w:val="0"/>
        <w:autoSpaceDN w:val="0"/>
        <w:rPr>
          <w:rFonts w:cs="Arial"/>
          <w:spacing w:val="-3"/>
        </w:rPr>
      </w:pPr>
      <w:r>
        <w:rPr>
          <w:rFonts w:cs="Arial"/>
          <w:spacing w:val="-3"/>
        </w:rPr>
        <w:t xml:space="preserve">En el Sobre </w:t>
      </w:r>
      <w:r w:rsidR="008638BC">
        <w:rPr>
          <w:rFonts w:cs="Arial"/>
          <w:spacing w:val="-3"/>
        </w:rPr>
        <w:t xml:space="preserve">de la oferta </w:t>
      </w:r>
      <w:r w:rsidR="00FA23BB" w:rsidRPr="00950259">
        <w:rPr>
          <w:rFonts w:cs="Arial"/>
          <w:spacing w:val="-3"/>
        </w:rPr>
        <w:t>de la presente licitación adjunto:</w:t>
      </w:r>
    </w:p>
    <w:p w14:paraId="1640D67C" w14:textId="77777777" w:rsidR="00FA23BB" w:rsidRPr="00950259" w:rsidRDefault="00FA23BB" w:rsidP="00FA23B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507109E5" w14:textId="77777777" w:rsidR="00FA23BB" w:rsidRPr="00950259" w:rsidRDefault="00FA23BB" w:rsidP="00FA23B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1B956E89" w14:textId="77777777" w:rsidR="00FA23BB" w:rsidRDefault="00FA23BB" w:rsidP="00FA23BB">
      <w:pPr>
        <w:widowControl w:val="0"/>
        <w:tabs>
          <w:tab w:val="left" w:pos="-720"/>
        </w:tabs>
        <w:suppressAutoHyphens/>
        <w:autoSpaceDE w:val="0"/>
        <w:autoSpaceDN w:val="0"/>
        <w:rPr>
          <w:rFonts w:cs="Arial"/>
          <w:b/>
          <w:spacing w:val="-3"/>
          <w:u w:val="single"/>
        </w:rPr>
      </w:pPr>
    </w:p>
    <w:p w14:paraId="7D6825C7"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PERTENENCIA A GRUPO EMPRESARIAL</w:t>
      </w:r>
    </w:p>
    <w:p w14:paraId="1F7E3C9B" w14:textId="77777777" w:rsidR="00FA23BB" w:rsidRPr="00950259" w:rsidRDefault="00FA23BB" w:rsidP="00FA23B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48E7BCC8" w14:textId="77777777" w:rsidR="00FA23BB" w:rsidRPr="00950259" w:rsidRDefault="00FA23BB" w:rsidP="00FA23B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7D422084" w14:textId="77777777" w:rsidR="00FA23BB" w:rsidRPr="00950259" w:rsidRDefault="00FA23BB" w:rsidP="00FA23B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6CE65C50" w14:textId="77777777" w:rsidR="00FA23BB" w:rsidRPr="00950259" w:rsidRDefault="00FA23BB" w:rsidP="00FA23B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4E2101FE" w14:textId="77777777" w:rsidR="00FA23BB" w:rsidRDefault="00FA23BB" w:rsidP="00FA23BB">
      <w:pPr>
        <w:spacing w:before="0" w:after="160"/>
        <w:jc w:val="left"/>
        <w:rPr>
          <w:rFonts w:cs="Arial"/>
          <w:spacing w:val="-3"/>
          <w:szCs w:val="16"/>
        </w:rPr>
      </w:pPr>
    </w:p>
    <w:p w14:paraId="60076180" w14:textId="77777777" w:rsidR="00FA23BB" w:rsidRPr="00D94EBB" w:rsidRDefault="00FA23BB" w:rsidP="00FA23BB">
      <w:pPr>
        <w:pStyle w:val="Prrafodelista"/>
        <w:numPr>
          <w:ilvl w:val="1"/>
          <w:numId w:val="42"/>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16344E1C" w14:textId="77777777" w:rsidR="00FA23BB" w:rsidRDefault="00FA23BB" w:rsidP="00FA23B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6FA53D25" w14:textId="77777777" w:rsidR="00FA23BB" w:rsidRDefault="00FA23BB" w:rsidP="00FA23B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1279E64" w14:textId="77777777" w:rsidR="00FA23BB" w:rsidRDefault="00FA23BB" w:rsidP="00FA23B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57F4362C" w14:textId="77777777" w:rsidR="00FA23BB" w:rsidRDefault="00FA23BB" w:rsidP="00FA23B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4ECF19A3" w14:textId="77777777" w:rsidR="00FA23BB" w:rsidRDefault="00FA23BB" w:rsidP="00FA23BB">
      <w:pPr>
        <w:spacing w:before="0" w:after="160" w:line="259" w:lineRule="auto"/>
        <w:jc w:val="left"/>
        <w:rPr>
          <w:rFonts w:cs="Arial"/>
          <w:spacing w:val="-3"/>
          <w:szCs w:val="16"/>
        </w:rPr>
      </w:pPr>
    </w:p>
    <w:p w14:paraId="7A177261" w14:textId="77777777" w:rsidR="00FA23BB" w:rsidRDefault="00FA23BB" w:rsidP="00FA23BB">
      <w:pPr>
        <w:spacing w:before="0" w:after="160" w:line="259" w:lineRule="auto"/>
        <w:jc w:val="left"/>
        <w:rPr>
          <w:rFonts w:cs="Arial"/>
          <w:spacing w:val="-3"/>
          <w:szCs w:val="16"/>
        </w:rPr>
      </w:pPr>
      <w:r>
        <w:rPr>
          <w:rFonts w:cs="Arial"/>
          <w:spacing w:val="-3"/>
          <w:szCs w:val="16"/>
        </w:rPr>
        <w:br w:type="page"/>
      </w:r>
    </w:p>
    <w:p w14:paraId="708BF037" w14:textId="77777777" w:rsidR="00FA23BB" w:rsidRPr="00EB11EE" w:rsidRDefault="00FA23BB" w:rsidP="00FA23BB">
      <w:pPr>
        <w:pStyle w:val="Prrafodelista"/>
        <w:numPr>
          <w:ilvl w:val="0"/>
          <w:numId w:val="42"/>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438B6D49"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56EC545F" w14:textId="77777777" w:rsidR="00FA23BB" w:rsidRPr="003E1834" w:rsidRDefault="00FA23BB" w:rsidP="00FA23BB">
      <w:pPr>
        <w:pStyle w:val="Prrafodelista"/>
        <w:numPr>
          <w:ilvl w:val="2"/>
          <w:numId w:val="42"/>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436DABF6" w14:textId="77777777" w:rsidR="00FA23BB" w:rsidRDefault="00FA23BB" w:rsidP="00FA23BB">
      <w:pPr>
        <w:pStyle w:val="Prrafodelista"/>
        <w:numPr>
          <w:ilvl w:val="0"/>
          <w:numId w:val="44"/>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616AC1F9"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57A063D8"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F232F02" w14:textId="77777777" w:rsidR="00FA23BB" w:rsidRDefault="00FA23BB" w:rsidP="00FA23B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3CF3BE3" w14:textId="77777777" w:rsidR="00FA23BB" w:rsidRDefault="00FA23BB" w:rsidP="00FA23BB">
      <w:pPr>
        <w:widowControl w:val="0"/>
        <w:tabs>
          <w:tab w:val="left" w:pos="-720"/>
        </w:tabs>
        <w:suppressAutoHyphens/>
        <w:autoSpaceDE w:val="0"/>
        <w:autoSpaceDN w:val="0"/>
        <w:rPr>
          <w:rFonts w:cs="Arial"/>
          <w:spacing w:val="-3"/>
        </w:rPr>
      </w:pPr>
    </w:p>
    <w:p w14:paraId="00395D58" w14:textId="77777777" w:rsidR="00FA23BB" w:rsidRPr="003E1834" w:rsidRDefault="00FA23BB" w:rsidP="00FA23BB">
      <w:pPr>
        <w:pStyle w:val="Prrafodelista"/>
        <w:numPr>
          <w:ilvl w:val="2"/>
          <w:numId w:val="42"/>
        </w:numPr>
        <w:tabs>
          <w:tab w:val="left" w:pos="-720"/>
        </w:tabs>
        <w:suppressAutoHyphens/>
        <w:rPr>
          <w:rFonts w:ascii="Cambria" w:hAnsi="Cambria" w:cs="Arial"/>
          <w:b/>
          <w:spacing w:val="-3"/>
        </w:rPr>
      </w:pPr>
      <w:r>
        <w:rPr>
          <w:rFonts w:ascii="Cambria" w:hAnsi="Cambria" w:cs="Arial"/>
          <w:b/>
          <w:spacing w:val="-3"/>
        </w:rPr>
        <w:t>Corrupción</w:t>
      </w:r>
    </w:p>
    <w:p w14:paraId="33BE9F55" w14:textId="77777777" w:rsidR="00FA23BB"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32F359B8" w14:textId="77777777" w:rsidR="00FA23BB" w:rsidRDefault="00FA23BB" w:rsidP="00FA23B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3CC5C7E7"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A92BD84"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A7D2734" w14:textId="726B567E" w:rsidR="00FA23BB" w:rsidRDefault="00FA23BB" w:rsidP="00FA23BB">
      <w:pPr>
        <w:widowControl w:val="0"/>
        <w:tabs>
          <w:tab w:val="left" w:pos="-720"/>
        </w:tabs>
        <w:suppressAutoHyphens/>
        <w:autoSpaceDE w:val="0"/>
        <w:autoSpaceDN w:val="0"/>
        <w:spacing w:after="200"/>
        <w:ind w:left="143"/>
        <w:rPr>
          <w:rFonts w:cs="Arial"/>
          <w:spacing w:val="-3"/>
        </w:rPr>
      </w:pPr>
    </w:p>
    <w:p w14:paraId="1AE217BC" w14:textId="77777777" w:rsidR="008638BC" w:rsidRDefault="008638BC" w:rsidP="00FA23BB">
      <w:pPr>
        <w:widowControl w:val="0"/>
        <w:tabs>
          <w:tab w:val="left" w:pos="-720"/>
        </w:tabs>
        <w:suppressAutoHyphens/>
        <w:autoSpaceDE w:val="0"/>
        <w:autoSpaceDN w:val="0"/>
        <w:spacing w:after="200"/>
        <w:ind w:left="143"/>
        <w:rPr>
          <w:rFonts w:cs="Arial"/>
          <w:spacing w:val="-3"/>
        </w:rPr>
      </w:pPr>
    </w:p>
    <w:p w14:paraId="67C67966" w14:textId="77777777" w:rsidR="00FA23BB" w:rsidRPr="002B630E" w:rsidRDefault="00FA23BB" w:rsidP="00FA23BB">
      <w:pPr>
        <w:pStyle w:val="Prrafodelista"/>
        <w:numPr>
          <w:ilvl w:val="2"/>
          <w:numId w:val="42"/>
        </w:numPr>
        <w:tabs>
          <w:tab w:val="left" w:pos="-720"/>
        </w:tabs>
        <w:suppressAutoHyphens/>
        <w:rPr>
          <w:rFonts w:ascii="Cambria" w:hAnsi="Cambria" w:cs="Arial"/>
          <w:b/>
          <w:spacing w:val="-3"/>
        </w:rPr>
      </w:pPr>
      <w:r w:rsidRPr="002B630E">
        <w:rPr>
          <w:rFonts w:ascii="Cambria" w:hAnsi="Cambria" w:cs="Arial"/>
          <w:b/>
          <w:spacing w:val="-3"/>
        </w:rPr>
        <w:lastRenderedPageBreak/>
        <w:t>Fraude</w:t>
      </w:r>
    </w:p>
    <w:p w14:paraId="442C2EE6" w14:textId="77777777" w:rsidR="00FA23BB"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E0FF628" w14:textId="77777777" w:rsidR="00FA23BB" w:rsidRPr="002B630E" w:rsidRDefault="00FA23BB" w:rsidP="00FA23BB">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75635D1B"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FF7C952"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FF33A03" w14:textId="77777777" w:rsidR="00FA23BB" w:rsidRDefault="00FA23BB" w:rsidP="00FA23BB"/>
    <w:p w14:paraId="11055C3C" w14:textId="77777777" w:rsidR="00FA23BB" w:rsidRPr="002B630E" w:rsidRDefault="00FA23BB" w:rsidP="00FA23BB">
      <w:pPr>
        <w:pStyle w:val="Prrafodelista"/>
        <w:numPr>
          <w:ilvl w:val="2"/>
          <w:numId w:val="42"/>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15B026CB" w14:textId="77777777" w:rsidR="00FA23BB" w:rsidRPr="002B630E"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21CCE7AE" w14:textId="77777777" w:rsidR="00FA23BB" w:rsidRPr="002B630E" w:rsidRDefault="00FA23BB" w:rsidP="00FA23B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CE0BEF3"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0A47B7"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6E36B5" w14:textId="77777777" w:rsidR="00FA23BB" w:rsidRDefault="00FA23BB" w:rsidP="00FA23BB"/>
    <w:p w14:paraId="5D35A7ED" w14:textId="77777777" w:rsidR="00FA23BB" w:rsidRPr="002B630E" w:rsidRDefault="00FA23BB" w:rsidP="00FA23BB">
      <w:pPr>
        <w:pStyle w:val="Prrafodelista"/>
        <w:numPr>
          <w:ilvl w:val="2"/>
          <w:numId w:val="42"/>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6E7817B2" w14:textId="77777777" w:rsidR="00FA23BB" w:rsidRPr="002B630E"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1031F763" w14:textId="77777777" w:rsidR="00FA23BB" w:rsidRPr="002B630E" w:rsidRDefault="00FA23BB" w:rsidP="00FA23B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7EC3DD8"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D0D801A"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9F85038" w14:textId="77777777" w:rsidR="00FA23BB" w:rsidRDefault="00FA23BB" w:rsidP="00FA23BB"/>
    <w:p w14:paraId="062A480B" w14:textId="77777777" w:rsidR="00FA23BB" w:rsidRPr="002B630E" w:rsidRDefault="00FA23BB" w:rsidP="00FA23BB">
      <w:pPr>
        <w:pStyle w:val="Prrafodelista"/>
        <w:numPr>
          <w:ilvl w:val="2"/>
          <w:numId w:val="42"/>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1F1A7D5A" w14:textId="77777777" w:rsidR="00FA23BB"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5647B7BE" w14:textId="77777777" w:rsidR="00FA23BB" w:rsidRPr="00950259" w:rsidRDefault="00FA23BB" w:rsidP="00FA23B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1860C9E5"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42E0FCF"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B404E2B" w14:textId="77777777" w:rsidR="00FA23BB" w:rsidRDefault="00FA23BB" w:rsidP="00FA23BB">
      <w:pPr>
        <w:widowControl w:val="0"/>
        <w:tabs>
          <w:tab w:val="left" w:pos="-720"/>
        </w:tabs>
        <w:suppressAutoHyphens/>
        <w:autoSpaceDE w:val="0"/>
        <w:autoSpaceDN w:val="0"/>
        <w:ind w:left="426"/>
        <w:rPr>
          <w:rFonts w:cs="Arial"/>
          <w:spacing w:val="-3"/>
        </w:rPr>
      </w:pPr>
    </w:p>
    <w:p w14:paraId="7D03B490"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1232FC90" w14:textId="77777777" w:rsidR="00FA23BB" w:rsidRPr="00950259" w:rsidRDefault="00FA23BB" w:rsidP="00FA23BB">
      <w:pPr>
        <w:widowControl w:val="0"/>
        <w:tabs>
          <w:tab w:val="left" w:pos="-720"/>
        </w:tabs>
        <w:suppressAutoHyphens/>
        <w:autoSpaceDE w:val="0"/>
        <w:autoSpaceDN w:val="0"/>
        <w:rPr>
          <w:rFonts w:cs="Arial"/>
          <w:b/>
          <w:spacing w:val="-3"/>
        </w:rPr>
      </w:pPr>
      <w:r w:rsidRPr="00950259">
        <w:rPr>
          <w:rFonts w:cs="Arial"/>
          <w:b/>
          <w:spacing w:val="-3"/>
        </w:rPr>
        <w:t>2.2.1.- Pago de impuestos</w:t>
      </w:r>
    </w:p>
    <w:p w14:paraId="490FEAB7" w14:textId="77777777" w:rsidR="00FA23BB"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02AC567C"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7E8B05" w14:textId="77777777" w:rsidR="00FA23BB" w:rsidRDefault="00FA23BB" w:rsidP="00FA23B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A80C99" w14:textId="77777777" w:rsidR="00FA23BB" w:rsidRDefault="00FA23BB" w:rsidP="00FA23BB">
      <w:pPr>
        <w:widowControl w:val="0"/>
        <w:tabs>
          <w:tab w:val="left" w:pos="-720"/>
        </w:tabs>
        <w:suppressAutoHyphens/>
        <w:autoSpaceDE w:val="0"/>
        <w:autoSpaceDN w:val="0"/>
        <w:rPr>
          <w:rFonts w:cs="Arial"/>
          <w:spacing w:val="-3"/>
        </w:rPr>
      </w:pPr>
    </w:p>
    <w:p w14:paraId="5EF80287"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lastRenderedPageBreak/>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6B85D0AE"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07A382AC"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26D8C3D9" w14:textId="77777777" w:rsidR="00FA23BB" w:rsidRPr="007F63D7" w:rsidRDefault="00FA23BB" w:rsidP="00FA23B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64DE1A9F"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7B027D8" w14:textId="77777777" w:rsidR="00FA23BB" w:rsidRPr="007F63D7" w:rsidRDefault="00FA23BB" w:rsidP="00FA23B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7BF55A63"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0E998EC4"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34069FFD" w14:textId="77777777" w:rsidR="00FA23BB" w:rsidRDefault="00FA23BB" w:rsidP="00FA23BB">
      <w:pPr>
        <w:widowControl w:val="0"/>
        <w:tabs>
          <w:tab w:val="left" w:pos="-720"/>
        </w:tabs>
        <w:suppressAutoHyphens/>
        <w:autoSpaceDE w:val="0"/>
        <w:autoSpaceDN w:val="0"/>
        <w:rPr>
          <w:rFonts w:cs="Arial"/>
          <w:b/>
          <w:spacing w:val="-3"/>
        </w:rPr>
      </w:pPr>
    </w:p>
    <w:p w14:paraId="7D347BE2" w14:textId="77777777" w:rsidR="00FA23BB" w:rsidRPr="00950259" w:rsidRDefault="00FA23BB" w:rsidP="00FA23BB">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6181782C" w14:textId="77777777" w:rsidR="00FA23BB" w:rsidRDefault="00FA23BB" w:rsidP="00FA23B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3EEC1F8E"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3834FD3"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1D21F86" w14:textId="77777777" w:rsidR="00FA23BB" w:rsidRPr="007F63D7"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7F63D7">
        <w:rPr>
          <w:rFonts w:cs="Arial"/>
          <w:i/>
          <w:spacing w:val="-3"/>
          <w:sz w:val="18"/>
          <w:szCs w:val="18"/>
        </w:rPr>
        <w:t>(ÚNICAMENTE en caso de incumplimiento se cumplimentará e</w:t>
      </w:r>
      <w:r>
        <w:rPr>
          <w:rFonts w:cs="Arial"/>
          <w:i/>
          <w:spacing w:val="-3"/>
          <w:sz w:val="18"/>
          <w:szCs w:val="18"/>
        </w:rPr>
        <w:t>ste recuadro</w:t>
      </w:r>
      <w:r w:rsidRPr="007F63D7">
        <w:rPr>
          <w:rFonts w:cs="Arial"/>
          <w:i/>
          <w:spacing w:val="-3"/>
          <w:sz w:val="18"/>
          <w:szCs w:val="18"/>
        </w:rPr>
        <w:t>)</w:t>
      </w:r>
    </w:p>
    <w:p w14:paraId="651031F7"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3959CC37"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44FC1AA5"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696FC6B"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95E4B7F"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71830A92"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4B396F29"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B6F63BB"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Pr>
          <w:rFonts w:ascii="Cambria" w:hAnsi="Cambria" w:cs="Arial"/>
          <w:b/>
          <w:spacing w:val="-3"/>
          <w:u w:val="single"/>
        </w:rPr>
        <w:lastRenderedPageBreak/>
        <w:t>MOTIVOS REFERENTES A LA</w:t>
      </w:r>
      <w:r w:rsidRPr="00EB11EE">
        <w:rPr>
          <w:rFonts w:ascii="Cambria" w:hAnsi="Cambria" w:cs="Arial"/>
          <w:b/>
          <w:spacing w:val="-3"/>
          <w:u w:val="single"/>
        </w:rPr>
        <w:t xml:space="preserve"> INSOLVENCIA, CONFLICTOS DE INTERESES O LA FALTA PROFESIONAL</w:t>
      </w:r>
    </w:p>
    <w:p w14:paraId="4B51AF83"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17C6FF5F" w14:textId="77777777" w:rsidR="00FA23BB" w:rsidRDefault="00FA23BB" w:rsidP="00FA23B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3F9DA1"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B8EF338"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6157AFE"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11C3F56" w14:textId="77777777" w:rsidR="00FA23BB"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73B690A5" w14:textId="77777777" w:rsidR="00FA23BB" w:rsidRDefault="00FA23BB" w:rsidP="00FA23BB">
      <w:pPr>
        <w:widowControl w:val="0"/>
        <w:tabs>
          <w:tab w:val="left" w:pos="-720"/>
        </w:tabs>
        <w:suppressAutoHyphens/>
        <w:autoSpaceDE w:val="0"/>
        <w:autoSpaceDN w:val="0"/>
        <w:rPr>
          <w:rFonts w:cs="Arial"/>
          <w:spacing w:val="-3"/>
        </w:rPr>
      </w:pPr>
    </w:p>
    <w:p w14:paraId="3DD7F1F1"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206988E3" w14:textId="77777777" w:rsidR="00FA23BB" w:rsidRDefault="00FA23BB" w:rsidP="00FA23B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BB53A3E"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28824D4"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BF9BDB7"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6F01A7B" w14:textId="77777777" w:rsidR="00FA23BB"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434A40C" w14:textId="77777777" w:rsidR="00FA23BB" w:rsidRPr="00950259" w:rsidRDefault="00FA23BB" w:rsidP="00FA23BB">
      <w:pPr>
        <w:widowControl w:val="0"/>
        <w:tabs>
          <w:tab w:val="left" w:pos="-720"/>
        </w:tabs>
        <w:suppressAutoHyphens/>
        <w:autoSpaceDE w:val="0"/>
        <w:autoSpaceDN w:val="0"/>
        <w:rPr>
          <w:rFonts w:cs="Arial"/>
          <w:spacing w:val="-3"/>
        </w:rPr>
      </w:pPr>
    </w:p>
    <w:p w14:paraId="62861F26"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4E65D6E3" w14:textId="77777777" w:rsidR="00FA23BB" w:rsidRDefault="00FA23BB" w:rsidP="00FA23B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5B01D66"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064A320"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FD2F0FF" w14:textId="77777777" w:rsidR="00FA23BB" w:rsidRPr="00950259"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A742F78" w14:textId="79977EB8" w:rsidR="00FA23BB" w:rsidRDefault="00FA23BB" w:rsidP="00FA23B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464DD759"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lastRenderedPageBreak/>
        <w:t>Quiebra</w:t>
      </w:r>
    </w:p>
    <w:p w14:paraId="334B597C" w14:textId="77777777" w:rsidR="00FA23BB" w:rsidRDefault="00FA23BB" w:rsidP="00FA23B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CB4AFF4"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ACF0F89"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493EA31" w14:textId="77777777" w:rsidR="00FA23BB" w:rsidRDefault="00FA23BB" w:rsidP="00FA23BB">
      <w:pPr>
        <w:widowControl w:val="0"/>
        <w:tabs>
          <w:tab w:val="left" w:pos="-720"/>
        </w:tabs>
        <w:suppressAutoHyphens/>
        <w:autoSpaceDE w:val="0"/>
        <w:autoSpaceDN w:val="0"/>
        <w:rPr>
          <w:rFonts w:cs="Arial"/>
          <w:spacing w:val="-3"/>
        </w:rPr>
      </w:pPr>
    </w:p>
    <w:p w14:paraId="598C112C"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t>Insolvencia</w:t>
      </w:r>
    </w:p>
    <w:p w14:paraId="6D7BA7BD" w14:textId="77777777" w:rsidR="00FA23BB" w:rsidRDefault="00FA23BB" w:rsidP="00FA23B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3BDEE6EF"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14E409A"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1155B8" w14:textId="77777777" w:rsidR="00FA23BB" w:rsidRDefault="00FA23BB" w:rsidP="00FA23BB">
      <w:pPr>
        <w:widowControl w:val="0"/>
        <w:tabs>
          <w:tab w:val="left" w:pos="-720"/>
        </w:tabs>
        <w:suppressAutoHyphens/>
        <w:autoSpaceDE w:val="0"/>
        <w:autoSpaceDN w:val="0"/>
        <w:rPr>
          <w:rFonts w:cs="Arial"/>
          <w:spacing w:val="-3"/>
        </w:rPr>
      </w:pPr>
    </w:p>
    <w:p w14:paraId="4E1264C3" w14:textId="77777777" w:rsidR="00FA23BB" w:rsidRPr="00BF4F61" w:rsidRDefault="00FA23BB" w:rsidP="00FA23BB">
      <w:pPr>
        <w:pStyle w:val="Prrafodelista"/>
        <w:numPr>
          <w:ilvl w:val="2"/>
          <w:numId w:val="42"/>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32B05C6A" w14:textId="77777777" w:rsidR="00FA23BB" w:rsidRDefault="00FA23BB" w:rsidP="00FA23B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32D6249A"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C46F678"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96A4139" w14:textId="77777777" w:rsidR="00FA23BB" w:rsidRDefault="00FA23BB" w:rsidP="00FA23BB">
      <w:pPr>
        <w:tabs>
          <w:tab w:val="left" w:pos="-720"/>
        </w:tabs>
        <w:suppressAutoHyphens/>
        <w:rPr>
          <w:rFonts w:cs="Arial"/>
          <w:spacing w:val="-3"/>
        </w:rPr>
      </w:pPr>
    </w:p>
    <w:p w14:paraId="6C54E333"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0F9CFDE9"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14C59A28"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BB7A115"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DEDA799"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21439CD5"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39E461C9"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881DA9" w14:textId="77777777" w:rsidR="00FA23BB" w:rsidRDefault="00FA23BB" w:rsidP="00FA23B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9D6A7ED"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lastRenderedPageBreak/>
        <w:t>Acuerdos con otros operadores económicos destinados a falsear la competencia</w:t>
      </w:r>
    </w:p>
    <w:p w14:paraId="7AF4F766"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22C40F20"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684F6E5" w14:textId="77777777" w:rsidR="00FA23BB" w:rsidRDefault="00FA23BB" w:rsidP="00FA23BB">
      <w:pPr>
        <w:widowControl w:val="0"/>
        <w:tabs>
          <w:tab w:val="left" w:pos="-720"/>
        </w:tabs>
        <w:suppressAutoHyphens/>
        <w:autoSpaceDE w:val="0"/>
        <w:autoSpaceDN w:val="0"/>
        <w:rPr>
          <w:rFonts w:cs="Arial"/>
          <w:spacing w:val="-3"/>
        </w:rPr>
      </w:pPr>
    </w:p>
    <w:p w14:paraId="460098D7"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1FF44E4B" w14:textId="77777777" w:rsidR="00FA23BB" w:rsidRPr="009F12FF" w:rsidRDefault="00FA23BB" w:rsidP="00FA23B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A6C5315"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28BC438B"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77E929" w14:textId="77777777" w:rsidR="00FA23BB" w:rsidRDefault="00FA23BB" w:rsidP="00FA23BB">
      <w:pPr>
        <w:widowControl w:val="0"/>
        <w:tabs>
          <w:tab w:val="left" w:pos="-720"/>
        </w:tabs>
        <w:suppressAutoHyphens/>
        <w:autoSpaceDE w:val="0"/>
        <w:autoSpaceDN w:val="0"/>
        <w:rPr>
          <w:rFonts w:cs="Arial"/>
          <w:spacing w:val="-3"/>
        </w:rPr>
      </w:pPr>
    </w:p>
    <w:p w14:paraId="6838B68A"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62BFB482"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6F7CBA09"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F9F12B" w14:textId="77777777" w:rsidR="00FA23BB" w:rsidRDefault="00FA23BB" w:rsidP="00FA23BB">
      <w:pPr>
        <w:widowControl w:val="0"/>
        <w:tabs>
          <w:tab w:val="left" w:pos="-720"/>
        </w:tabs>
        <w:suppressAutoHyphens/>
        <w:autoSpaceDE w:val="0"/>
        <w:autoSpaceDN w:val="0"/>
        <w:rPr>
          <w:rFonts w:cs="Arial"/>
          <w:spacing w:val="-3"/>
        </w:rPr>
      </w:pPr>
    </w:p>
    <w:p w14:paraId="75A5C8DF"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74181370"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5AAE966A"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6CD3B8B" w14:textId="7613C708" w:rsidR="00FA23BB" w:rsidRDefault="00FA23BB" w:rsidP="00FA23BB">
      <w:pPr>
        <w:widowControl w:val="0"/>
        <w:tabs>
          <w:tab w:val="left" w:pos="-720"/>
        </w:tabs>
        <w:suppressAutoHyphens/>
        <w:autoSpaceDE w:val="0"/>
        <w:autoSpaceDN w:val="0"/>
        <w:rPr>
          <w:rFonts w:cs="Arial"/>
          <w:spacing w:val="-3"/>
        </w:rPr>
      </w:pPr>
    </w:p>
    <w:p w14:paraId="3A7237EF" w14:textId="77777777" w:rsidR="00FA23BB" w:rsidRPr="009F12FF" w:rsidRDefault="00FA23BB" w:rsidP="00FA23BB">
      <w:pPr>
        <w:pStyle w:val="Prrafodelista"/>
        <w:numPr>
          <w:ilvl w:val="2"/>
          <w:numId w:val="42"/>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4AD8B027" w14:textId="77777777" w:rsidR="00FA23BB" w:rsidRDefault="00FA23BB" w:rsidP="00FA23B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75EAAA52" w14:textId="77777777" w:rsidR="00FA23BB" w:rsidRPr="003E1834" w:rsidRDefault="00FA23BB" w:rsidP="00FA23B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9B0EF00" w14:textId="38313D73" w:rsidR="00D956E3" w:rsidRDefault="00D956E3" w:rsidP="00FA23BB">
      <w:pPr>
        <w:widowControl w:val="0"/>
        <w:tabs>
          <w:tab w:val="left" w:pos="-720"/>
        </w:tabs>
        <w:suppressAutoHyphens/>
        <w:autoSpaceDE w:val="0"/>
        <w:autoSpaceDN w:val="0"/>
        <w:rPr>
          <w:rFonts w:cs="Arial"/>
          <w:spacing w:val="-3"/>
        </w:rPr>
      </w:pPr>
    </w:p>
    <w:p w14:paraId="5EAF2462" w14:textId="77777777" w:rsidR="00FA23BB" w:rsidRPr="00D94EBB" w:rsidRDefault="00FA23BB" w:rsidP="00FA23BB">
      <w:pPr>
        <w:pStyle w:val="Prrafodelista"/>
        <w:numPr>
          <w:ilvl w:val="2"/>
          <w:numId w:val="42"/>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00139C05" w14:textId="77777777" w:rsidR="00FA23BB" w:rsidRPr="009F12FF" w:rsidRDefault="00FA23BB" w:rsidP="00FA23BB">
      <w:pPr>
        <w:widowControl w:val="0"/>
        <w:tabs>
          <w:tab w:val="left" w:pos="-720"/>
        </w:tabs>
        <w:suppressAutoHyphens/>
        <w:autoSpaceDE w:val="0"/>
        <w:autoSpaceDN w:val="0"/>
        <w:rPr>
          <w:rFonts w:cs="Arial"/>
          <w:spacing w:val="-3"/>
        </w:rPr>
      </w:pPr>
      <w:r w:rsidRPr="009F12FF">
        <w:rPr>
          <w:rFonts w:cs="Arial"/>
          <w:spacing w:val="-3"/>
        </w:rPr>
        <w:lastRenderedPageBreak/>
        <w:t>¿Se ha encontrado el operador económico en alguna de las situaciones siguientes:</w:t>
      </w:r>
    </w:p>
    <w:p w14:paraId="0B552C2F" w14:textId="77777777" w:rsidR="00FA23BB" w:rsidRPr="003E1834" w:rsidRDefault="00FA23BB" w:rsidP="00FA23BB">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D8CBBAC" w14:textId="77777777" w:rsidR="00FA23BB" w:rsidRPr="003E1834" w:rsidRDefault="00FA23BB" w:rsidP="00FA23BB">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B08B09B" w14:textId="77777777" w:rsidR="00FA23BB" w:rsidRPr="003E1834" w:rsidRDefault="00FA23BB" w:rsidP="00FA23BB">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76C335B" w14:textId="77777777" w:rsidR="00FA23BB" w:rsidRPr="003E1834" w:rsidRDefault="00FA23BB" w:rsidP="00FA23BB">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CFAE614" w14:textId="77777777" w:rsidR="00FA23BB" w:rsidRPr="00950259" w:rsidRDefault="00FA23BB" w:rsidP="00FA23BB">
      <w:pPr>
        <w:widowControl w:val="0"/>
        <w:tabs>
          <w:tab w:val="left" w:pos="-720"/>
        </w:tabs>
        <w:suppressAutoHyphens/>
        <w:autoSpaceDE w:val="0"/>
        <w:autoSpaceDN w:val="0"/>
        <w:rPr>
          <w:rFonts w:cs="Arial"/>
          <w:spacing w:val="-3"/>
        </w:rPr>
      </w:pPr>
    </w:p>
    <w:p w14:paraId="305953B3"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6DECC9F9" w14:textId="77777777" w:rsidR="00FA23BB" w:rsidRDefault="00FA23BB" w:rsidP="00FA23B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00D4E65" w14:textId="1CCC58CA" w:rsidR="00FA23BB" w:rsidRDefault="00FA23BB" w:rsidP="00FA23BB">
      <w:pPr>
        <w:widowControl w:val="0"/>
        <w:tabs>
          <w:tab w:val="left" w:pos="-720"/>
        </w:tabs>
        <w:suppressAutoHyphens/>
        <w:autoSpaceDE w:val="0"/>
        <w:autoSpaceDN w:val="0"/>
        <w:rPr>
          <w:rFonts w:cs="Arial"/>
          <w:spacing w:val="-3"/>
        </w:rPr>
      </w:pPr>
    </w:p>
    <w:p w14:paraId="098532C4" w14:textId="77777777" w:rsidR="00FA23BB" w:rsidRPr="00EB11EE" w:rsidRDefault="00FA23BB" w:rsidP="00FA23BB">
      <w:pPr>
        <w:pStyle w:val="Prrafodelista"/>
        <w:numPr>
          <w:ilvl w:val="1"/>
          <w:numId w:val="42"/>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55F933E9" w14:textId="5AE6365A" w:rsidR="00FA23BB" w:rsidRDefault="00FA23BB" w:rsidP="00FA23B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4CBFFC2D" w14:textId="77777777" w:rsidR="00D956E3" w:rsidRDefault="00D956E3" w:rsidP="00FA23BB">
      <w:pPr>
        <w:widowControl w:val="0"/>
        <w:tabs>
          <w:tab w:val="left" w:pos="-720"/>
        </w:tabs>
        <w:suppressAutoHyphens/>
        <w:autoSpaceDE w:val="0"/>
        <w:autoSpaceDN w:val="0"/>
        <w:rPr>
          <w:lang w:val="es-ES_tradnl"/>
        </w:rPr>
      </w:pPr>
    </w:p>
    <w:p w14:paraId="1DF54249" w14:textId="77777777" w:rsidR="00FA23BB" w:rsidRDefault="00FA23BB" w:rsidP="00FA23B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64FCB346" w14:textId="77D59D3B" w:rsidR="00FA23BB" w:rsidRDefault="00FA23BB" w:rsidP="00FA23B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4D766C94" w14:textId="133DF25D" w:rsidR="00FA23BB" w:rsidRPr="00D956E3" w:rsidRDefault="00FA23BB" w:rsidP="00FA23B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53305609" w14:textId="77777777" w:rsidR="00FA23BB" w:rsidRPr="00FC3842" w:rsidRDefault="00FA23BB" w:rsidP="00FA23B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lastRenderedPageBreak/>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sectPr w:rsidR="00FA23BB" w:rsidRPr="00FC3842" w:rsidSect="00614C81">
      <w:headerReference w:type="default" r:id="rId8"/>
      <w:footerReference w:type="default" r:id="rId9"/>
      <w:headerReference w:type="first" r:id="rId10"/>
      <w:footerReference w:type="first" r:id="rId11"/>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31EB" w14:textId="77777777" w:rsidR="00BB41F1" w:rsidRDefault="00BB41F1" w:rsidP="00B210B5">
      <w:r>
        <w:separator/>
      </w:r>
    </w:p>
  </w:endnote>
  <w:endnote w:type="continuationSeparator" w:id="0">
    <w:p w14:paraId="664E62BE" w14:textId="77777777" w:rsidR="00BB41F1" w:rsidRDefault="00BB41F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084F" w14:textId="5C8E2411" w:rsidR="00BB41F1" w:rsidRPr="0014387C" w:rsidRDefault="00BB41F1" w:rsidP="0014387C">
    <w:pPr>
      <w:tabs>
        <w:tab w:val="center" w:pos="4252"/>
        <w:tab w:val="right" w:pos="8504"/>
      </w:tabs>
      <w:jc w:val="center"/>
      <w:rPr>
        <w:rFonts w:eastAsia="Calibri"/>
        <w:sz w:val="18"/>
        <w:szCs w:val="18"/>
        <w:lang w:eastAsia="en-US"/>
      </w:rPr>
    </w:pPr>
    <w:r>
      <w:rPr>
        <w:noProof/>
      </w:rPr>
      <w:drawing>
        <wp:anchor distT="0" distB="0" distL="114300" distR="114300" simplePos="0" relativeHeight="251665408" behindDoc="0" locked="0" layoutInCell="1" allowOverlap="1" wp14:anchorId="7EEF7FFC" wp14:editId="264F22D4">
          <wp:simplePos x="0" y="0"/>
          <wp:positionH relativeFrom="column">
            <wp:posOffset>4299144</wp:posOffset>
          </wp:positionH>
          <wp:positionV relativeFrom="paragraph">
            <wp:posOffset>-81805</wp:posOffset>
          </wp:positionV>
          <wp:extent cx="2212975" cy="658495"/>
          <wp:effectExtent l="0" t="0" r="0" b="8255"/>
          <wp:wrapThrough wrapText="bothSides">
            <wp:wrapPolygon edited="0">
              <wp:start x="9111" y="0"/>
              <wp:lineTo x="0" y="4999"/>
              <wp:lineTo x="0" y="19371"/>
              <wp:lineTo x="10041" y="21246"/>
              <wp:lineTo x="15619" y="21246"/>
              <wp:lineTo x="21383" y="18746"/>
              <wp:lineTo x="21383" y="1875"/>
              <wp:lineTo x="16549" y="0"/>
              <wp:lineTo x="911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page">
            <wp14:pctWidth>0</wp14:pctWidth>
          </wp14:sizeRelH>
          <wp14:sizeRelV relativeFrom="page">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606CCB">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606CCB">
      <w:rPr>
        <w:rFonts w:eastAsia="Calibri"/>
        <w:bCs/>
        <w:noProof/>
        <w:sz w:val="18"/>
        <w:szCs w:val="18"/>
        <w:lang w:eastAsia="en-US"/>
      </w:rPr>
      <w:t>15</w:t>
    </w:r>
    <w:r w:rsidRPr="0014387C">
      <w:rPr>
        <w:rFonts w:eastAsia="Calibri"/>
        <w:bCs/>
        <w:sz w:val="18"/>
        <w:szCs w:val="18"/>
        <w:lang w:eastAsia="en-US"/>
      </w:rPr>
      <w:fldChar w:fldCharType="end"/>
    </w:r>
  </w:p>
  <w:p w14:paraId="794B6A43" w14:textId="77777777" w:rsidR="00BB41F1" w:rsidRPr="0014387C" w:rsidRDefault="00BB41F1"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B261" w14:textId="77777777" w:rsidR="00BB41F1" w:rsidRPr="008A35A6" w:rsidRDefault="00BB41F1" w:rsidP="007A5E76">
    <w:pPr>
      <w:pStyle w:val="TRAGSAPIEDEPGINA"/>
    </w:pPr>
    <w:r>
      <w:drawing>
        <wp:anchor distT="0" distB="0" distL="114300" distR="114300" simplePos="0" relativeHeight="251655168" behindDoc="0" locked="0" layoutInCell="1" allowOverlap="1" wp14:anchorId="74BAB01A" wp14:editId="3902DC64">
          <wp:simplePos x="0" y="0"/>
          <wp:positionH relativeFrom="page">
            <wp:posOffset>5767070</wp:posOffset>
          </wp:positionH>
          <wp:positionV relativeFrom="page">
            <wp:posOffset>9523730</wp:posOffset>
          </wp:positionV>
          <wp:extent cx="1070610" cy="548640"/>
          <wp:effectExtent l="0" t="0" r="0" b="381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0970" w14:textId="77777777" w:rsidR="00BB41F1" w:rsidRDefault="00BB41F1" w:rsidP="00B210B5">
      <w:r>
        <w:separator/>
      </w:r>
    </w:p>
  </w:footnote>
  <w:footnote w:type="continuationSeparator" w:id="0">
    <w:p w14:paraId="0B476697" w14:textId="77777777" w:rsidR="00BB41F1" w:rsidRDefault="00BB41F1"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7734" w14:textId="77777777" w:rsidR="00BB41F1" w:rsidRDefault="00BB41F1">
    <w:pPr>
      <w:pStyle w:val="Encabezado"/>
    </w:pPr>
    <w:r w:rsidRPr="005A3331">
      <w:rPr>
        <w:noProof/>
      </w:rPr>
      <w:drawing>
        <wp:anchor distT="0" distB="0" distL="114300" distR="114300" simplePos="0" relativeHeight="251661312" behindDoc="0" locked="0" layoutInCell="1" allowOverlap="1" wp14:anchorId="3CC2D4D4" wp14:editId="196BACD3">
          <wp:simplePos x="0" y="0"/>
          <wp:positionH relativeFrom="page">
            <wp:posOffset>6113145</wp:posOffset>
          </wp:positionH>
          <wp:positionV relativeFrom="page">
            <wp:posOffset>548640</wp:posOffset>
          </wp:positionV>
          <wp:extent cx="594995" cy="593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52D1CC07" wp14:editId="558D1D48">
          <wp:simplePos x="0" y="0"/>
          <wp:positionH relativeFrom="page">
            <wp:posOffset>885825</wp:posOffset>
          </wp:positionH>
          <wp:positionV relativeFrom="page">
            <wp:posOffset>546100</wp:posOffset>
          </wp:positionV>
          <wp:extent cx="1562100" cy="5937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21A92CD9" wp14:editId="722A4491">
          <wp:simplePos x="0" y="0"/>
          <wp:positionH relativeFrom="page">
            <wp:posOffset>-504190</wp:posOffset>
          </wp:positionH>
          <wp:positionV relativeFrom="page">
            <wp:posOffset>720090</wp:posOffset>
          </wp:positionV>
          <wp:extent cx="506730" cy="503555"/>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3961" w14:textId="77777777" w:rsidR="00BB41F1" w:rsidRPr="00306929" w:rsidRDefault="00BB41F1">
    <w:pPr>
      <w:pStyle w:val="Encabezado"/>
      <w:rPr>
        <w:b/>
      </w:rPr>
    </w:pPr>
    <w:r>
      <w:rPr>
        <w:noProof/>
      </w:rPr>
      <w:drawing>
        <wp:anchor distT="0" distB="0" distL="114300" distR="114300" simplePos="0" relativeHeight="251659264" behindDoc="0" locked="0" layoutInCell="1" allowOverlap="1" wp14:anchorId="5A95504E" wp14:editId="2D36B440">
          <wp:simplePos x="0" y="0"/>
          <wp:positionH relativeFrom="page">
            <wp:posOffset>0</wp:posOffset>
          </wp:positionH>
          <wp:positionV relativeFrom="page">
            <wp:posOffset>5080</wp:posOffset>
          </wp:positionV>
          <wp:extent cx="546100" cy="1070102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26ADD504" wp14:editId="75D1C527">
          <wp:simplePos x="0" y="0"/>
          <wp:positionH relativeFrom="page">
            <wp:posOffset>6336030</wp:posOffset>
          </wp:positionH>
          <wp:positionV relativeFrom="page">
            <wp:posOffset>720090</wp:posOffset>
          </wp:positionV>
          <wp:extent cx="503555" cy="50355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B856D0C" wp14:editId="18B50CD9">
          <wp:simplePos x="0" y="0"/>
          <wp:positionH relativeFrom="page">
            <wp:posOffset>720090</wp:posOffset>
          </wp:positionH>
          <wp:positionV relativeFrom="page">
            <wp:posOffset>720090</wp:posOffset>
          </wp:positionV>
          <wp:extent cx="1325245" cy="503555"/>
          <wp:effectExtent l="0" t="0" r="825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36160AF"/>
    <w:multiLevelType w:val="hybridMultilevel"/>
    <w:tmpl w:val="9B7EB7AC"/>
    <w:lvl w:ilvl="0" w:tplc="6F30029A">
      <w:start w:val="62"/>
      <w:numFmt w:val="bullet"/>
      <w:lvlText w:val="-"/>
      <w:lvlJc w:val="left"/>
      <w:pPr>
        <w:ind w:left="2136" w:hanging="360"/>
      </w:pPr>
      <w:rPr>
        <w:rFonts w:ascii="Cambria" w:eastAsia="Times New Roman" w:hAnsi="Cambria"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05536DE7"/>
    <w:multiLevelType w:val="hybridMultilevel"/>
    <w:tmpl w:val="BB9622B8"/>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C73478"/>
    <w:multiLevelType w:val="hybridMultilevel"/>
    <w:tmpl w:val="5FC43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DE4604"/>
    <w:multiLevelType w:val="hybridMultilevel"/>
    <w:tmpl w:val="814233CA"/>
    <w:lvl w:ilvl="0" w:tplc="6F30029A">
      <w:start w:val="62"/>
      <w:numFmt w:val="bullet"/>
      <w:lvlText w:val="-"/>
      <w:lvlJc w:val="left"/>
      <w:pPr>
        <w:ind w:left="1080" w:hanging="360"/>
      </w:pPr>
      <w:rPr>
        <w:rFonts w:ascii="Cambria" w:eastAsia="Times New Roman" w:hAnsi="Cambri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C952AD9"/>
    <w:multiLevelType w:val="hybridMultilevel"/>
    <w:tmpl w:val="E0165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7127C6"/>
    <w:multiLevelType w:val="hybridMultilevel"/>
    <w:tmpl w:val="FCA62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313160CB"/>
    <w:multiLevelType w:val="hybridMultilevel"/>
    <w:tmpl w:val="02549544"/>
    <w:lvl w:ilvl="0" w:tplc="3E14025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BD6327"/>
    <w:multiLevelType w:val="hybridMultilevel"/>
    <w:tmpl w:val="006A5D64"/>
    <w:lvl w:ilvl="0" w:tplc="04DEF9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1"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0131A"/>
    <w:multiLevelType w:val="hybridMultilevel"/>
    <w:tmpl w:val="FEB63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6" w15:restartNumberingAfterBreak="0">
    <w:nsid w:val="41DA7FBD"/>
    <w:multiLevelType w:val="hybridMultilevel"/>
    <w:tmpl w:val="9E20AEBA"/>
    <w:lvl w:ilvl="0" w:tplc="88DC02E0">
      <w:numFmt w:val="bullet"/>
      <w:lvlText w:val="-"/>
      <w:lvlJc w:val="left"/>
      <w:pPr>
        <w:ind w:left="720" w:hanging="360"/>
      </w:pPr>
      <w:rPr>
        <w:rFonts w:ascii="Cambria" w:eastAsia="Times New Roman"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7B56D1"/>
    <w:multiLevelType w:val="hybridMultilevel"/>
    <w:tmpl w:val="88AE2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8445BF"/>
    <w:multiLevelType w:val="hybridMultilevel"/>
    <w:tmpl w:val="D3AE3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8A0FB8"/>
    <w:multiLevelType w:val="hybridMultilevel"/>
    <w:tmpl w:val="4EEAD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3"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4" w15:restartNumberingAfterBreak="0">
    <w:nsid w:val="57564C70"/>
    <w:multiLevelType w:val="hybridMultilevel"/>
    <w:tmpl w:val="4DB6D0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DC10A57"/>
    <w:multiLevelType w:val="hybridMultilevel"/>
    <w:tmpl w:val="D3B8E55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9" w15:restartNumberingAfterBreak="0">
    <w:nsid w:val="66E473CE"/>
    <w:multiLevelType w:val="hybridMultilevel"/>
    <w:tmpl w:val="48D698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7164FF"/>
    <w:multiLevelType w:val="hybridMultilevel"/>
    <w:tmpl w:val="7CAEBED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AAE56F4"/>
    <w:multiLevelType w:val="hybridMultilevel"/>
    <w:tmpl w:val="4D924A1A"/>
    <w:lvl w:ilvl="0" w:tplc="CB4E2416">
      <w:numFmt w:val="bullet"/>
      <w:lvlText w:val="-"/>
      <w:lvlJc w:val="left"/>
      <w:pPr>
        <w:tabs>
          <w:tab w:val="num" w:pos="814"/>
        </w:tabs>
        <w:ind w:left="814"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4" w15:restartNumberingAfterBreak="0">
    <w:nsid w:val="7A9904BC"/>
    <w:multiLevelType w:val="hybridMultilevel"/>
    <w:tmpl w:val="B644D3E2"/>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7"/>
  </w:num>
  <w:num w:numId="3">
    <w:abstractNumId w:val="24"/>
  </w:num>
  <w:num w:numId="4">
    <w:abstractNumId w:val="11"/>
  </w:num>
  <w:num w:numId="5">
    <w:abstractNumId w:val="45"/>
  </w:num>
  <w:num w:numId="6">
    <w:abstractNumId w:val="25"/>
  </w:num>
  <w:num w:numId="7">
    <w:abstractNumId w:val="37"/>
  </w:num>
  <w:num w:numId="8">
    <w:abstractNumId w:val="38"/>
  </w:num>
  <w:num w:numId="9">
    <w:abstractNumId w:val="46"/>
  </w:num>
  <w:num w:numId="10">
    <w:abstractNumId w:val="9"/>
  </w:num>
  <w:num w:numId="11">
    <w:abstractNumId w:val="5"/>
  </w:num>
  <w:num w:numId="12">
    <w:abstractNumId w:val="32"/>
  </w:num>
  <w:num w:numId="13">
    <w:abstractNumId w:val="11"/>
  </w:num>
  <w:num w:numId="14">
    <w:abstractNumId w:val="20"/>
  </w:num>
  <w:num w:numId="15">
    <w:abstractNumId w:val="16"/>
  </w:num>
  <w:num w:numId="16">
    <w:abstractNumId w:val="31"/>
  </w:num>
  <w:num w:numId="17">
    <w:abstractNumId w:val="21"/>
  </w:num>
  <w:num w:numId="18">
    <w:abstractNumId w:val="47"/>
  </w:num>
  <w:num w:numId="19">
    <w:abstractNumId w:val="6"/>
  </w:num>
  <w:num w:numId="20">
    <w:abstractNumId w:val="4"/>
  </w:num>
  <w:num w:numId="21">
    <w:abstractNumId w:val="3"/>
  </w:num>
  <w:num w:numId="22">
    <w:abstractNumId w:val="2"/>
  </w:num>
  <w:num w:numId="23">
    <w:abstractNumId w:val="1"/>
  </w:num>
  <w:num w:numId="24">
    <w:abstractNumId w:val="0"/>
  </w:num>
  <w:num w:numId="25">
    <w:abstractNumId w:val="43"/>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3"/>
  </w:num>
  <w:num w:numId="30">
    <w:abstractNumId w:val="12"/>
  </w:num>
  <w:num w:numId="31">
    <w:abstractNumId w:val="18"/>
  </w:num>
  <w:num w:numId="32">
    <w:abstractNumId w:val="36"/>
  </w:num>
  <w:num w:numId="33">
    <w:abstractNumId w:val="42"/>
  </w:num>
  <w:num w:numId="34">
    <w:abstractNumId w:val="8"/>
  </w:num>
  <w:num w:numId="35">
    <w:abstractNumId w:val="41"/>
  </w:num>
  <w:num w:numId="36">
    <w:abstractNumId w:val="26"/>
  </w:num>
  <w:num w:numId="37">
    <w:abstractNumId w:val="15"/>
  </w:num>
  <w:num w:numId="38">
    <w:abstractNumId w:val="30"/>
  </w:num>
  <w:num w:numId="39">
    <w:abstractNumId w:val="23"/>
  </w:num>
  <w:num w:numId="40">
    <w:abstractNumId w:val="44"/>
  </w:num>
  <w:num w:numId="41">
    <w:abstractNumId w:val="35"/>
  </w:num>
  <w:num w:numId="42">
    <w:abstractNumId w:val="22"/>
  </w:num>
  <w:num w:numId="43">
    <w:abstractNumId w:val="33"/>
  </w:num>
  <w:num w:numId="44">
    <w:abstractNumId w:val="40"/>
  </w:num>
  <w:num w:numId="45">
    <w:abstractNumId w:val="19"/>
  </w:num>
  <w:num w:numId="46">
    <w:abstractNumId w:val="28"/>
  </w:num>
  <w:num w:numId="47">
    <w:abstractNumId w:val="27"/>
  </w:num>
  <w:num w:numId="48">
    <w:abstractNumId w:val="7"/>
  </w:num>
  <w:num w:numId="49">
    <w:abstractNumId w:val="39"/>
  </w:num>
  <w:num w:numId="5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attachedTemplate r:id="rId1"/>
  <w:doNotTrackFormatting/>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774"/>
    <w:rsid w:val="00005F91"/>
    <w:rsid w:val="0000721E"/>
    <w:rsid w:val="00015F26"/>
    <w:rsid w:val="00017BCB"/>
    <w:rsid w:val="00022CBE"/>
    <w:rsid w:val="00024FE3"/>
    <w:rsid w:val="000254B6"/>
    <w:rsid w:val="00025D89"/>
    <w:rsid w:val="00026546"/>
    <w:rsid w:val="000400F8"/>
    <w:rsid w:val="00042129"/>
    <w:rsid w:val="0004322B"/>
    <w:rsid w:val="00046460"/>
    <w:rsid w:val="00047750"/>
    <w:rsid w:val="000514A6"/>
    <w:rsid w:val="00053326"/>
    <w:rsid w:val="00057CEC"/>
    <w:rsid w:val="00057F99"/>
    <w:rsid w:val="000620D8"/>
    <w:rsid w:val="00064B40"/>
    <w:rsid w:val="0006792A"/>
    <w:rsid w:val="0007477B"/>
    <w:rsid w:val="00074D30"/>
    <w:rsid w:val="000758AF"/>
    <w:rsid w:val="000776E7"/>
    <w:rsid w:val="000823C8"/>
    <w:rsid w:val="00086A04"/>
    <w:rsid w:val="00091F7A"/>
    <w:rsid w:val="00092762"/>
    <w:rsid w:val="00092ECC"/>
    <w:rsid w:val="0009431A"/>
    <w:rsid w:val="000965FB"/>
    <w:rsid w:val="000A01E0"/>
    <w:rsid w:val="000A062C"/>
    <w:rsid w:val="000A0839"/>
    <w:rsid w:val="000A7CFA"/>
    <w:rsid w:val="000B03F4"/>
    <w:rsid w:val="000B48D1"/>
    <w:rsid w:val="000B5562"/>
    <w:rsid w:val="000B59F6"/>
    <w:rsid w:val="000B6C0C"/>
    <w:rsid w:val="000C2BA4"/>
    <w:rsid w:val="000C5C25"/>
    <w:rsid w:val="000C5DB3"/>
    <w:rsid w:val="000C6153"/>
    <w:rsid w:val="000C6F24"/>
    <w:rsid w:val="000D023F"/>
    <w:rsid w:val="000D1C59"/>
    <w:rsid w:val="000E1931"/>
    <w:rsid w:val="000E1973"/>
    <w:rsid w:val="000E43F5"/>
    <w:rsid w:val="000E69DD"/>
    <w:rsid w:val="000F0EF8"/>
    <w:rsid w:val="000F14EA"/>
    <w:rsid w:val="000F26DA"/>
    <w:rsid w:val="000F35AF"/>
    <w:rsid w:val="000F43CB"/>
    <w:rsid w:val="000F5ABA"/>
    <w:rsid w:val="000F6E53"/>
    <w:rsid w:val="001027C8"/>
    <w:rsid w:val="001043BD"/>
    <w:rsid w:val="00104AE7"/>
    <w:rsid w:val="00106DCD"/>
    <w:rsid w:val="00111885"/>
    <w:rsid w:val="00112BAD"/>
    <w:rsid w:val="00121350"/>
    <w:rsid w:val="001215F3"/>
    <w:rsid w:val="001217B5"/>
    <w:rsid w:val="00124F9E"/>
    <w:rsid w:val="00125D16"/>
    <w:rsid w:val="00125D64"/>
    <w:rsid w:val="00127AA5"/>
    <w:rsid w:val="001356F6"/>
    <w:rsid w:val="00135A12"/>
    <w:rsid w:val="00136DE1"/>
    <w:rsid w:val="00136F9E"/>
    <w:rsid w:val="00137818"/>
    <w:rsid w:val="00140888"/>
    <w:rsid w:val="00141C11"/>
    <w:rsid w:val="0014214C"/>
    <w:rsid w:val="00143336"/>
    <w:rsid w:val="0014387C"/>
    <w:rsid w:val="001446F7"/>
    <w:rsid w:val="001469A6"/>
    <w:rsid w:val="00147AD9"/>
    <w:rsid w:val="0015146D"/>
    <w:rsid w:val="0015328F"/>
    <w:rsid w:val="00154267"/>
    <w:rsid w:val="00154472"/>
    <w:rsid w:val="0015682F"/>
    <w:rsid w:val="00162019"/>
    <w:rsid w:val="00162CFD"/>
    <w:rsid w:val="0016672F"/>
    <w:rsid w:val="001704ED"/>
    <w:rsid w:val="001749C5"/>
    <w:rsid w:val="00175B47"/>
    <w:rsid w:val="00176BD2"/>
    <w:rsid w:val="00181EF7"/>
    <w:rsid w:val="001856AF"/>
    <w:rsid w:val="00187AD2"/>
    <w:rsid w:val="001907DE"/>
    <w:rsid w:val="00196C77"/>
    <w:rsid w:val="00196D9C"/>
    <w:rsid w:val="001A093E"/>
    <w:rsid w:val="001A197D"/>
    <w:rsid w:val="001A2F6C"/>
    <w:rsid w:val="001A313C"/>
    <w:rsid w:val="001A6660"/>
    <w:rsid w:val="001A7516"/>
    <w:rsid w:val="001A77BB"/>
    <w:rsid w:val="001B1B3D"/>
    <w:rsid w:val="001B6237"/>
    <w:rsid w:val="001C1CCD"/>
    <w:rsid w:val="001C2982"/>
    <w:rsid w:val="001C3E59"/>
    <w:rsid w:val="001C5846"/>
    <w:rsid w:val="001D08DE"/>
    <w:rsid w:val="001D1312"/>
    <w:rsid w:val="001D1ECA"/>
    <w:rsid w:val="001D55C0"/>
    <w:rsid w:val="001D7C3E"/>
    <w:rsid w:val="001E054E"/>
    <w:rsid w:val="001E15E7"/>
    <w:rsid w:val="001E2D44"/>
    <w:rsid w:val="001E38DE"/>
    <w:rsid w:val="001E4796"/>
    <w:rsid w:val="001F0A75"/>
    <w:rsid w:val="001F3D58"/>
    <w:rsid w:val="001F454B"/>
    <w:rsid w:val="00200BD2"/>
    <w:rsid w:val="00204AE4"/>
    <w:rsid w:val="00204FDA"/>
    <w:rsid w:val="0020645D"/>
    <w:rsid w:val="0020723A"/>
    <w:rsid w:val="00210314"/>
    <w:rsid w:val="00210A6E"/>
    <w:rsid w:val="00210FB1"/>
    <w:rsid w:val="0021142A"/>
    <w:rsid w:val="00211BC8"/>
    <w:rsid w:val="00215084"/>
    <w:rsid w:val="002154B5"/>
    <w:rsid w:val="0021565F"/>
    <w:rsid w:val="00216170"/>
    <w:rsid w:val="0022155F"/>
    <w:rsid w:val="002234B4"/>
    <w:rsid w:val="00224F4A"/>
    <w:rsid w:val="0022620B"/>
    <w:rsid w:val="0022626F"/>
    <w:rsid w:val="00226C07"/>
    <w:rsid w:val="002275C2"/>
    <w:rsid w:val="002311EC"/>
    <w:rsid w:val="00235122"/>
    <w:rsid w:val="00235DCD"/>
    <w:rsid w:val="00240313"/>
    <w:rsid w:val="0024192B"/>
    <w:rsid w:val="00243D9C"/>
    <w:rsid w:val="00243FE8"/>
    <w:rsid w:val="00246260"/>
    <w:rsid w:val="00247AF8"/>
    <w:rsid w:val="002507D7"/>
    <w:rsid w:val="00252056"/>
    <w:rsid w:val="002528FA"/>
    <w:rsid w:val="00253377"/>
    <w:rsid w:val="00257358"/>
    <w:rsid w:val="00257B0C"/>
    <w:rsid w:val="00265CD7"/>
    <w:rsid w:val="00267FE5"/>
    <w:rsid w:val="002715BD"/>
    <w:rsid w:val="00271F73"/>
    <w:rsid w:val="0027288B"/>
    <w:rsid w:val="00272B6B"/>
    <w:rsid w:val="00272CE3"/>
    <w:rsid w:val="00280733"/>
    <w:rsid w:val="00283383"/>
    <w:rsid w:val="00283A3B"/>
    <w:rsid w:val="00283C7D"/>
    <w:rsid w:val="00287EB8"/>
    <w:rsid w:val="00290D38"/>
    <w:rsid w:val="00292B66"/>
    <w:rsid w:val="00292E3C"/>
    <w:rsid w:val="0029448F"/>
    <w:rsid w:val="00295DF3"/>
    <w:rsid w:val="0029750F"/>
    <w:rsid w:val="002A3960"/>
    <w:rsid w:val="002A5AF2"/>
    <w:rsid w:val="002B0129"/>
    <w:rsid w:val="002B0577"/>
    <w:rsid w:val="002B06C6"/>
    <w:rsid w:val="002B1E57"/>
    <w:rsid w:val="002B4B47"/>
    <w:rsid w:val="002B50C2"/>
    <w:rsid w:val="002C0962"/>
    <w:rsid w:val="002C2B22"/>
    <w:rsid w:val="002C3EBD"/>
    <w:rsid w:val="002C5578"/>
    <w:rsid w:val="002D3F40"/>
    <w:rsid w:val="002D4277"/>
    <w:rsid w:val="002D598F"/>
    <w:rsid w:val="002E27C4"/>
    <w:rsid w:val="002E419E"/>
    <w:rsid w:val="002E6E93"/>
    <w:rsid w:val="002E7577"/>
    <w:rsid w:val="002F16C2"/>
    <w:rsid w:val="002F16DB"/>
    <w:rsid w:val="002F203C"/>
    <w:rsid w:val="002F2DD9"/>
    <w:rsid w:val="002F3B4B"/>
    <w:rsid w:val="002F442B"/>
    <w:rsid w:val="002F476C"/>
    <w:rsid w:val="002F6626"/>
    <w:rsid w:val="002F6F8D"/>
    <w:rsid w:val="002F7DD4"/>
    <w:rsid w:val="00301B6E"/>
    <w:rsid w:val="003038D1"/>
    <w:rsid w:val="00305BC7"/>
    <w:rsid w:val="00306929"/>
    <w:rsid w:val="00311A3A"/>
    <w:rsid w:val="0031285B"/>
    <w:rsid w:val="00314F37"/>
    <w:rsid w:val="0031704E"/>
    <w:rsid w:val="00317B16"/>
    <w:rsid w:val="0032148B"/>
    <w:rsid w:val="00321993"/>
    <w:rsid w:val="0032259E"/>
    <w:rsid w:val="003246C9"/>
    <w:rsid w:val="003259CF"/>
    <w:rsid w:val="003324FD"/>
    <w:rsid w:val="00333649"/>
    <w:rsid w:val="00333E12"/>
    <w:rsid w:val="003362F1"/>
    <w:rsid w:val="0034133E"/>
    <w:rsid w:val="00342346"/>
    <w:rsid w:val="00347860"/>
    <w:rsid w:val="0035099A"/>
    <w:rsid w:val="00354428"/>
    <w:rsid w:val="00355965"/>
    <w:rsid w:val="00355FAD"/>
    <w:rsid w:val="003606A2"/>
    <w:rsid w:val="00360C5A"/>
    <w:rsid w:val="0036108C"/>
    <w:rsid w:val="00362FB8"/>
    <w:rsid w:val="0036329C"/>
    <w:rsid w:val="00363481"/>
    <w:rsid w:val="003668AC"/>
    <w:rsid w:val="003676E8"/>
    <w:rsid w:val="0037170A"/>
    <w:rsid w:val="00371D54"/>
    <w:rsid w:val="00372894"/>
    <w:rsid w:val="00373188"/>
    <w:rsid w:val="003738FA"/>
    <w:rsid w:val="00374C3D"/>
    <w:rsid w:val="00375AFA"/>
    <w:rsid w:val="00382312"/>
    <w:rsid w:val="00385168"/>
    <w:rsid w:val="00391E63"/>
    <w:rsid w:val="00392602"/>
    <w:rsid w:val="00393125"/>
    <w:rsid w:val="003939AF"/>
    <w:rsid w:val="00397201"/>
    <w:rsid w:val="003A1CE1"/>
    <w:rsid w:val="003A1E19"/>
    <w:rsid w:val="003A7DF8"/>
    <w:rsid w:val="003B0D16"/>
    <w:rsid w:val="003B14F5"/>
    <w:rsid w:val="003B4CAC"/>
    <w:rsid w:val="003B5836"/>
    <w:rsid w:val="003B5D6F"/>
    <w:rsid w:val="003C1185"/>
    <w:rsid w:val="003D0820"/>
    <w:rsid w:val="003D32D5"/>
    <w:rsid w:val="003D41A8"/>
    <w:rsid w:val="003D760A"/>
    <w:rsid w:val="003D7716"/>
    <w:rsid w:val="003E10D8"/>
    <w:rsid w:val="003E216D"/>
    <w:rsid w:val="003E32EF"/>
    <w:rsid w:val="003E58DA"/>
    <w:rsid w:val="003E7862"/>
    <w:rsid w:val="003F24D5"/>
    <w:rsid w:val="003F3F9C"/>
    <w:rsid w:val="00402217"/>
    <w:rsid w:val="0040539A"/>
    <w:rsid w:val="0040693B"/>
    <w:rsid w:val="00406C80"/>
    <w:rsid w:val="00412365"/>
    <w:rsid w:val="004137E6"/>
    <w:rsid w:val="00415954"/>
    <w:rsid w:val="00420047"/>
    <w:rsid w:val="0042106B"/>
    <w:rsid w:val="004239AF"/>
    <w:rsid w:val="00425894"/>
    <w:rsid w:val="00426712"/>
    <w:rsid w:val="00427B10"/>
    <w:rsid w:val="00430057"/>
    <w:rsid w:val="00432310"/>
    <w:rsid w:val="0043271D"/>
    <w:rsid w:val="004346A0"/>
    <w:rsid w:val="00435197"/>
    <w:rsid w:val="00440CF7"/>
    <w:rsid w:val="0044439D"/>
    <w:rsid w:val="00445386"/>
    <w:rsid w:val="00450856"/>
    <w:rsid w:val="00450B6C"/>
    <w:rsid w:val="00451506"/>
    <w:rsid w:val="00452DB3"/>
    <w:rsid w:val="004533F5"/>
    <w:rsid w:val="00456766"/>
    <w:rsid w:val="00456F32"/>
    <w:rsid w:val="00462627"/>
    <w:rsid w:val="00462FA4"/>
    <w:rsid w:val="00463D33"/>
    <w:rsid w:val="00470AD4"/>
    <w:rsid w:val="00470D48"/>
    <w:rsid w:val="004717FA"/>
    <w:rsid w:val="00481494"/>
    <w:rsid w:val="004861C4"/>
    <w:rsid w:val="00486901"/>
    <w:rsid w:val="00491DC4"/>
    <w:rsid w:val="00493276"/>
    <w:rsid w:val="00494E6A"/>
    <w:rsid w:val="0049593B"/>
    <w:rsid w:val="00495E4D"/>
    <w:rsid w:val="00497594"/>
    <w:rsid w:val="004A01EA"/>
    <w:rsid w:val="004A1981"/>
    <w:rsid w:val="004A5D01"/>
    <w:rsid w:val="004A7044"/>
    <w:rsid w:val="004A720E"/>
    <w:rsid w:val="004A77CF"/>
    <w:rsid w:val="004B4B68"/>
    <w:rsid w:val="004B5DDF"/>
    <w:rsid w:val="004B5F36"/>
    <w:rsid w:val="004C3D49"/>
    <w:rsid w:val="004C6DCC"/>
    <w:rsid w:val="004D348E"/>
    <w:rsid w:val="004D3C64"/>
    <w:rsid w:val="004D5E2B"/>
    <w:rsid w:val="004D67C1"/>
    <w:rsid w:val="004E0AB7"/>
    <w:rsid w:val="004E2F88"/>
    <w:rsid w:val="004E3293"/>
    <w:rsid w:val="004E3ACA"/>
    <w:rsid w:val="004E3EA7"/>
    <w:rsid w:val="0050247D"/>
    <w:rsid w:val="0050268A"/>
    <w:rsid w:val="00505366"/>
    <w:rsid w:val="00506529"/>
    <w:rsid w:val="00507707"/>
    <w:rsid w:val="00512351"/>
    <w:rsid w:val="0051620D"/>
    <w:rsid w:val="00516B7C"/>
    <w:rsid w:val="00516D3C"/>
    <w:rsid w:val="0051792B"/>
    <w:rsid w:val="005214EE"/>
    <w:rsid w:val="00526170"/>
    <w:rsid w:val="0052725F"/>
    <w:rsid w:val="00535D38"/>
    <w:rsid w:val="00540D27"/>
    <w:rsid w:val="00542649"/>
    <w:rsid w:val="00545DA1"/>
    <w:rsid w:val="005467A2"/>
    <w:rsid w:val="00547E96"/>
    <w:rsid w:val="005526A2"/>
    <w:rsid w:val="005533C2"/>
    <w:rsid w:val="0055411F"/>
    <w:rsid w:val="00554437"/>
    <w:rsid w:val="00554484"/>
    <w:rsid w:val="005547BF"/>
    <w:rsid w:val="0055663A"/>
    <w:rsid w:val="00560F6C"/>
    <w:rsid w:val="00562A0C"/>
    <w:rsid w:val="0056358D"/>
    <w:rsid w:val="0056451B"/>
    <w:rsid w:val="00564EB7"/>
    <w:rsid w:val="00565253"/>
    <w:rsid w:val="00565C39"/>
    <w:rsid w:val="00567B89"/>
    <w:rsid w:val="00567BD6"/>
    <w:rsid w:val="00567E08"/>
    <w:rsid w:val="00571442"/>
    <w:rsid w:val="00571D3D"/>
    <w:rsid w:val="00571E59"/>
    <w:rsid w:val="0057299C"/>
    <w:rsid w:val="0057572B"/>
    <w:rsid w:val="005770D3"/>
    <w:rsid w:val="00580A39"/>
    <w:rsid w:val="00581323"/>
    <w:rsid w:val="00584FEB"/>
    <w:rsid w:val="00585422"/>
    <w:rsid w:val="00590835"/>
    <w:rsid w:val="00591BD3"/>
    <w:rsid w:val="00592E57"/>
    <w:rsid w:val="005A0004"/>
    <w:rsid w:val="005A03A8"/>
    <w:rsid w:val="005A2220"/>
    <w:rsid w:val="005A3331"/>
    <w:rsid w:val="005A4947"/>
    <w:rsid w:val="005A5963"/>
    <w:rsid w:val="005A7693"/>
    <w:rsid w:val="005B4642"/>
    <w:rsid w:val="005B5B77"/>
    <w:rsid w:val="005C2295"/>
    <w:rsid w:val="005C39FB"/>
    <w:rsid w:val="005C45B9"/>
    <w:rsid w:val="005C539B"/>
    <w:rsid w:val="005C7445"/>
    <w:rsid w:val="005D1B1B"/>
    <w:rsid w:val="005D20DA"/>
    <w:rsid w:val="005D30AA"/>
    <w:rsid w:val="005D75B6"/>
    <w:rsid w:val="005E00DD"/>
    <w:rsid w:val="005F1A71"/>
    <w:rsid w:val="005F2843"/>
    <w:rsid w:val="005F49E4"/>
    <w:rsid w:val="005F4FF2"/>
    <w:rsid w:val="005F5F14"/>
    <w:rsid w:val="005F74D3"/>
    <w:rsid w:val="00600E6A"/>
    <w:rsid w:val="006020E5"/>
    <w:rsid w:val="0060518A"/>
    <w:rsid w:val="00606CCB"/>
    <w:rsid w:val="00613BCA"/>
    <w:rsid w:val="00614C81"/>
    <w:rsid w:val="00615A40"/>
    <w:rsid w:val="00615E3C"/>
    <w:rsid w:val="0061799B"/>
    <w:rsid w:val="00620009"/>
    <w:rsid w:val="00621C58"/>
    <w:rsid w:val="00623FB6"/>
    <w:rsid w:val="00625D08"/>
    <w:rsid w:val="00626325"/>
    <w:rsid w:val="00630509"/>
    <w:rsid w:val="00636031"/>
    <w:rsid w:val="00637419"/>
    <w:rsid w:val="00637494"/>
    <w:rsid w:val="006424E5"/>
    <w:rsid w:val="00646490"/>
    <w:rsid w:val="00647DB8"/>
    <w:rsid w:val="00650567"/>
    <w:rsid w:val="006526C4"/>
    <w:rsid w:val="006566F2"/>
    <w:rsid w:val="00661B62"/>
    <w:rsid w:val="00663006"/>
    <w:rsid w:val="0066339D"/>
    <w:rsid w:val="006638B2"/>
    <w:rsid w:val="00663A32"/>
    <w:rsid w:val="006671B6"/>
    <w:rsid w:val="006676C8"/>
    <w:rsid w:val="0066781A"/>
    <w:rsid w:val="00667A48"/>
    <w:rsid w:val="00670496"/>
    <w:rsid w:val="0067053F"/>
    <w:rsid w:val="00685C29"/>
    <w:rsid w:val="00687547"/>
    <w:rsid w:val="00690A4F"/>
    <w:rsid w:val="0069247F"/>
    <w:rsid w:val="006956F8"/>
    <w:rsid w:val="00695D01"/>
    <w:rsid w:val="006A076D"/>
    <w:rsid w:val="006A2890"/>
    <w:rsid w:val="006A3E94"/>
    <w:rsid w:val="006A4782"/>
    <w:rsid w:val="006A4AE7"/>
    <w:rsid w:val="006B13CD"/>
    <w:rsid w:val="006B2B97"/>
    <w:rsid w:val="006B4C84"/>
    <w:rsid w:val="006B5F8A"/>
    <w:rsid w:val="006B7761"/>
    <w:rsid w:val="006C0525"/>
    <w:rsid w:val="006C272D"/>
    <w:rsid w:val="006C6C57"/>
    <w:rsid w:val="006D6AA1"/>
    <w:rsid w:val="006D70DD"/>
    <w:rsid w:val="006D7CDC"/>
    <w:rsid w:val="006E1BE5"/>
    <w:rsid w:val="006E78A6"/>
    <w:rsid w:val="006E7E45"/>
    <w:rsid w:val="006F2BF1"/>
    <w:rsid w:val="006F7D1D"/>
    <w:rsid w:val="007003B7"/>
    <w:rsid w:val="0070345D"/>
    <w:rsid w:val="00705CD0"/>
    <w:rsid w:val="00706277"/>
    <w:rsid w:val="00710967"/>
    <w:rsid w:val="00713565"/>
    <w:rsid w:val="007136F1"/>
    <w:rsid w:val="00713E37"/>
    <w:rsid w:val="00715098"/>
    <w:rsid w:val="007166F7"/>
    <w:rsid w:val="007233C0"/>
    <w:rsid w:val="00724BA8"/>
    <w:rsid w:val="00727669"/>
    <w:rsid w:val="00727DB3"/>
    <w:rsid w:val="007302C8"/>
    <w:rsid w:val="00730825"/>
    <w:rsid w:val="007317A4"/>
    <w:rsid w:val="00731D65"/>
    <w:rsid w:val="0073315E"/>
    <w:rsid w:val="00733E2C"/>
    <w:rsid w:val="00734183"/>
    <w:rsid w:val="00734EBD"/>
    <w:rsid w:val="0074072E"/>
    <w:rsid w:val="007435E1"/>
    <w:rsid w:val="00744048"/>
    <w:rsid w:val="00744C05"/>
    <w:rsid w:val="00744F96"/>
    <w:rsid w:val="007458F3"/>
    <w:rsid w:val="00751033"/>
    <w:rsid w:val="007540BA"/>
    <w:rsid w:val="007550C1"/>
    <w:rsid w:val="00761702"/>
    <w:rsid w:val="00761C29"/>
    <w:rsid w:val="007627EA"/>
    <w:rsid w:val="007725A0"/>
    <w:rsid w:val="00782F15"/>
    <w:rsid w:val="007830D6"/>
    <w:rsid w:val="00785820"/>
    <w:rsid w:val="00793BF8"/>
    <w:rsid w:val="00795739"/>
    <w:rsid w:val="00796C6A"/>
    <w:rsid w:val="00796E0B"/>
    <w:rsid w:val="0079711F"/>
    <w:rsid w:val="00797309"/>
    <w:rsid w:val="00797E1C"/>
    <w:rsid w:val="007A153B"/>
    <w:rsid w:val="007A512D"/>
    <w:rsid w:val="007A5E76"/>
    <w:rsid w:val="007A6C2B"/>
    <w:rsid w:val="007A758C"/>
    <w:rsid w:val="007B300B"/>
    <w:rsid w:val="007B4F03"/>
    <w:rsid w:val="007B5439"/>
    <w:rsid w:val="007B5E0D"/>
    <w:rsid w:val="007C42B5"/>
    <w:rsid w:val="007D023B"/>
    <w:rsid w:val="007D498F"/>
    <w:rsid w:val="007D5676"/>
    <w:rsid w:val="007D6CD3"/>
    <w:rsid w:val="007E0506"/>
    <w:rsid w:val="007E1A5C"/>
    <w:rsid w:val="007E49F5"/>
    <w:rsid w:val="007E556D"/>
    <w:rsid w:val="007E5AED"/>
    <w:rsid w:val="007F194D"/>
    <w:rsid w:val="007F2106"/>
    <w:rsid w:val="007F4728"/>
    <w:rsid w:val="00800568"/>
    <w:rsid w:val="00800CA7"/>
    <w:rsid w:val="008018C3"/>
    <w:rsid w:val="008019E4"/>
    <w:rsid w:val="008111F1"/>
    <w:rsid w:val="00813916"/>
    <w:rsid w:val="0081399E"/>
    <w:rsid w:val="00815B18"/>
    <w:rsid w:val="00820F30"/>
    <w:rsid w:val="0082154F"/>
    <w:rsid w:val="00822BD1"/>
    <w:rsid w:val="00823D80"/>
    <w:rsid w:val="0082609A"/>
    <w:rsid w:val="008265E2"/>
    <w:rsid w:val="00826E67"/>
    <w:rsid w:val="00833350"/>
    <w:rsid w:val="0083550D"/>
    <w:rsid w:val="00842ED4"/>
    <w:rsid w:val="008431C6"/>
    <w:rsid w:val="00845E8D"/>
    <w:rsid w:val="00846C8F"/>
    <w:rsid w:val="008470E5"/>
    <w:rsid w:val="008474DF"/>
    <w:rsid w:val="00850AFE"/>
    <w:rsid w:val="00850B9F"/>
    <w:rsid w:val="00850BED"/>
    <w:rsid w:val="008512A9"/>
    <w:rsid w:val="00851D9F"/>
    <w:rsid w:val="0085206A"/>
    <w:rsid w:val="008526DC"/>
    <w:rsid w:val="0085421B"/>
    <w:rsid w:val="00854D65"/>
    <w:rsid w:val="00860D7D"/>
    <w:rsid w:val="008634E4"/>
    <w:rsid w:val="008638BC"/>
    <w:rsid w:val="00863E7A"/>
    <w:rsid w:val="0086422C"/>
    <w:rsid w:val="00866411"/>
    <w:rsid w:val="00867086"/>
    <w:rsid w:val="0086720F"/>
    <w:rsid w:val="008676DA"/>
    <w:rsid w:val="00867821"/>
    <w:rsid w:val="00867B6C"/>
    <w:rsid w:val="00870632"/>
    <w:rsid w:val="00872468"/>
    <w:rsid w:val="008735B1"/>
    <w:rsid w:val="00875183"/>
    <w:rsid w:val="00876B4C"/>
    <w:rsid w:val="00881E94"/>
    <w:rsid w:val="0088204C"/>
    <w:rsid w:val="00883DE7"/>
    <w:rsid w:val="0088414B"/>
    <w:rsid w:val="00884D15"/>
    <w:rsid w:val="00885642"/>
    <w:rsid w:val="00886078"/>
    <w:rsid w:val="00887C04"/>
    <w:rsid w:val="00892773"/>
    <w:rsid w:val="0089291F"/>
    <w:rsid w:val="00893D78"/>
    <w:rsid w:val="00894227"/>
    <w:rsid w:val="00894B5E"/>
    <w:rsid w:val="00896569"/>
    <w:rsid w:val="008A101A"/>
    <w:rsid w:val="008A1540"/>
    <w:rsid w:val="008A35A6"/>
    <w:rsid w:val="008B3709"/>
    <w:rsid w:val="008B55EF"/>
    <w:rsid w:val="008B6798"/>
    <w:rsid w:val="008B7234"/>
    <w:rsid w:val="008B7632"/>
    <w:rsid w:val="008D131E"/>
    <w:rsid w:val="008D24E8"/>
    <w:rsid w:val="008D516A"/>
    <w:rsid w:val="008D79FA"/>
    <w:rsid w:val="008D7BBF"/>
    <w:rsid w:val="008E1457"/>
    <w:rsid w:val="008E1AC8"/>
    <w:rsid w:val="008E3F69"/>
    <w:rsid w:val="008E428D"/>
    <w:rsid w:val="008E488A"/>
    <w:rsid w:val="008E4D17"/>
    <w:rsid w:val="008E7F18"/>
    <w:rsid w:val="008F1CCF"/>
    <w:rsid w:val="008F3036"/>
    <w:rsid w:val="008F3E95"/>
    <w:rsid w:val="008F61D3"/>
    <w:rsid w:val="00903980"/>
    <w:rsid w:val="00903B36"/>
    <w:rsid w:val="009049D6"/>
    <w:rsid w:val="00907543"/>
    <w:rsid w:val="00910A75"/>
    <w:rsid w:val="00910E62"/>
    <w:rsid w:val="00911EC2"/>
    <w:rsid w:val="00912344"/>
    <w:rsid w:val="0091242A"/>
    <w:rsid w:val="00920A06"/>
    <w:rsid w:val="00924E16"/>
    <w:rsid w:val="00925E36"/>
    <w:rsid w:val="00927ACE"/>
    <w:rsid w:val="00932875"/>
    <w:rsid w:val="00933187"/>
    <w:rsid w:val="00933AFF"/>
    <w:rsid w:val="00942A53"/>
    <w:rsid w:val="00942D15"/>
    <w:rsid w:val="0094745B"/>
    <w:rsid w:val="009505F6"/>
    <w:rsid w:val="00950B8E"/>
    <w:rsid w:val="00960E22"/>
    <w:rsid w:val="0096201E"/>
    <w:rsid w:val="009708E6"/>
    <w:rsid w:val="00970E6D"/>
    <w:rsid w:val="009721CF"/>
    <w:rsid w:val="009722D7"/>
    <w:rsid w:val="0098135D"/>
    <w:rsid w:val="009834BA"/>
    <w:rsid w:val="00987A5B"/>
    <w:rsid w:val="00997F6A"/>
    <w:rsid w:val="009A469C"/>
    <w:rsid w:val="009A664F"/>
    <w:rsid w:val="009A66A9"/>
    <w:rsid w:val="009B0840"/>
    <w:rsid w:val="009B0936"/>
    <w:rsid w:val="009B70E6"/>
    <w:rsid w:val="009C0082"/>
    <w:rsid w:val="009C09FF"/>
    <w:rsid w:val="009C11F7"/>
    <w:rsid w:val="009C13BA"/>
    <w:rsid w:val="009D25B3"/>
    <w:rsid w:val="009D3461"/>
    <w:rsid w:val="009D400E"/>
    <w:rsid w:val="009D7412"/>
    <w:rsid w:val="009E05CD"/>
    <w:rsid w:val="009E15E1"/>
    <w:rsid w:val="009E1C47"/>
    <w:rsid w:val="009E53DE"/>
    <w:rsid w:val="009E7A48"/>
    <w:rsid w:val="009F1353"/>
    <w:rsid w:val="009F2C87"/>
    <w:rsid w:val="009F51B4"/>
    <w:rsid w:val="00A018B2"/>
    <w:rsid w:val="00A01BDD"/>
    <w:rsid w:val="00A0265D"/>
    <w:rsid w:val="00A0278F"/>
    <w:rsid w:val="00A04EB6"/>
    <w:rsid w:val="00A05386"/>
    <w:rsid w:val="00A06489"/>
    <w:rsid w:val="00A06AE9"/>
    <w:rsid w:val="00A06DB5"/>
    <w:rsid w:val="00A120B1"/>
    <w:rsid w:val="00A1343F"/>
    <w:rsid w:val="00A16209"/>
    <w:rsid w:val="00A169A1"/>
    <w:rsid w:val="00A17D91"/>
    <w:rsid w:val="00A202FB"/>
    <w:rsid w:val="00A224B6"/>
    <w:rsid w:val="00A22C8A"/>
    <w:rsid w:val="00A2393F"/>
    <w:rsid w:val="00A25160"/>
    <w:rsid w:val="00A359C3"/>
    <w:rsid w:val="00A37511"/>
    <w:rsid w:val="00A401F6"/>
    <w:rsid w:val="00A40A92"/>
    <w:rsid w:val="00A411A9"/>
    <w:rsid w:val="00A41A25"/>
    <w:rsid w:val="00A41A4A"/>
    <w:rsid w:val="00A42F21"/>
    <w:rsid w:val="00A44AF3"/>
    <w:rsid w:val="00A45664"/>
    <w:rsid w:val="00A45D43"/>
    <w:rsid w:val="00A46222"/>
    <w:rsid w:val="00A54DFC"/>
    <w:rsid w:val="00A55317"/>
    <w:rsid w:val="00A574EA"/>
    <w:rsid w:val="00A57BA0"/>
    <w:rsid w:val="00A60EE9"/>
    <w:rsid w:val="00A6474A"/>
    <w:rsid w:val="00A668DA"/>
    <w:rsid w:val="00A67BDD"/>
    <w:rsid w:val="00A7308D"/>
    <w:rsid w:val="00A75463"/>
    <w:rsid w:val="00A761B0"/>
    <w:rsid w:val="00A76582"/>
    <w:rsid w:val="00A77FDB"/>
    <w:rsid w:val="00A81ACD"/>
    <w:rsid w:val="00A83531"/>
    <w:rsid w:val="00A841AE"/>
    <w:rsid w:val="00A84A3F"/>
    <w:rsid w:val="00A858F9"/>
    <w:rsid w:val="00A87271"/>
    <w:rsid w:val="00A876E1"/>
    <w:rsid w:val="00A90D5E"/>
    <w:rsid w:val="00A90FBD"/>
    <w:rsid w:val="00A912DF"/>
    <w:rsid w:val="00A91336"/>
    <w:rsid w:val="00A923B4"/>
    <w:rsid w:val="00A92AC0"/>
    <w:rsid w:val="00A96CCC"/>
    <w:rsid w:val="00A9702A"/>
    <w:rsid w:val="00AA2F35"/>
    <w:rsid w:val="00AA66BB"/>
    <w:rsid w:val="00AB010B"/>
    <w:rsid w:val="00AB1B6E"/>
    <w:rsid w:val="00AB48F8"/>
    <w:rsid w:val="00AC061F"/>
    <w:rsid w:val="00AC278E"/>
    <w:rsid w:val="00AC3301"/>
    <w:rsid w:val="00AC5926"/>
    <w:rsid w:val="00AC78B7"/>
    <w:rsid w:val="00AD00CA"/>
    <w:rsid w:val="00AD0185"/>
    <w:rsid w:val="00AD2734"/>
    <w:rsid w:val="00AD38E2"/>
    <w:rsid w:val="00AD3B12"/>
    <w:rsid w:val="00AD436F"/>
    <w:rsid w:val="00AD4489"/>
    <w:rsid w:val="00AD64CB"/>
    <w:rsid w:val="00AD7DB3"/>
    <w:rsid w:val="00AE04D7"/>
    <w:rsid w:val="00AE1958"/>
    <w:rsid w:val="00AE27FF"/>
    <w:rsid w:val="00AE3766"/>
    <w:rsid w:val="00AE5989"/>
    <w:rsid w:val="00AF0614"/>
    <w:rsid w:val="00AF34AE"/>
    <w:rsid w:val="00AF645E"/>
    <w:rsid w:val="00B01263"/>
    <w:rsid w:val="00B01B16"/>
    <w:rsid w:val="00B0215A"/>
    <w:rsid w:val="00B03B45"/>
    <w:rsid w:val="00B04780"/>
    <w:rsid w:val="00B12160"/>
    <w:rsid w:val="00B121F8"/>
    <w:rsid w:val="00B13CF5"/>
    <w:rsid w:val="00B16EB5"/>
    <w:rsid w:val="00B16F3D"/>
    <w:rsid w:val="00B179BA"/>
    <w:rsid w:val="00B17BFC"/>
    <w:rsid w:val="00B203A3"/>
    <w:rsid w:val="00B206C5"/>
    <w:rsid w:val="00B210B5"/>
    <w:rsid w:val="00B232FF"/>
    <w:rsid w:val="00B2385C"/>
    <w:rsid w:val="00B23E9C"/>
    <w:rsid w:val="00B26303"/>
    <w:rsid w:val="00B26453"/>
    <w:rsid w:val="00B267D5"/>
    <w:rsid w:val="00B27C10"/>
    <w:rsid w:val="00B320FB"/>
    <w:rsid w:val="00B341E2"/>
    <w:rsid w:val="00B348C1"/>
    <w:rsid w:val="00B3514A"/>
    <w:rsid w:val="00B37B0C"/>
    <w:rsid w:val="00B37F13"/>
    <w:rsid w:val="00B40267"/>
    <w:rsid w:val="00B43586"/>
    <w:rsid w:val="00B464EF"/>
    <w:rsid w:val="00B4776B"/>
    <w:rsid w:val="00B50173"/>
    <w:rsid w:val="00B50405"/>
    <w:rsid w:val="00B51CAD"/>
    <w:rsid w:val="00B5563A"/>
    <w:rsid w:val="00B6298A"/>
    <w:rsid w:val="00B65396"/>
    <w:rsid w:val="00B665E0"/>
    <w:rsid w:val="00B674CE"/>
    <w:rsid w:val="00B7293E"/>
    <w:rsid w:val="00B7416C"/>
    <w:rsid w:val="00B7579E"/>
    <w:rsid w:val="00B76236"/>
    <w:rsid w:val="00B76C97"/>
    <w:rsid w:val="00B807B0"/>
    <w:rsid w:val="00B8199F"/>
    <w:rsid w:val="00B827CB"/>
    <w:rsid w:val="00B83E3F"/>
    <w:rsid w:val="00B8473E"/>
    <w:rsid w:val="00B85F44"/>
    <w:rsid w:val="00B878A6"/>
    <w:rsid w:val="00B96365"/>
    <w:rsid w:val="00B97793"/>
    <w:rsid w:val="00B979F5"/>
    <w:rsid w:val="00B97ED7"/>
    <w:rsid w:val="00BA2CE0"/>
    <w:rsid w:val="00BA59D2"/>
    <w:rsid w:val="00BA5D1C"/>
    <w:rsid w:val="00BA78CF"/>
    <w:rsid w:val="00BB01F9"/>
    <w:rsid w:val="00BB027C"/>
    <w:rsid w:val="00BB1032"/>
    <w:rsid w:val="00BB2C47"/>
    <w:rsid w:val="00BB41F1"/>
    <w:rsid w:val="00BB490C"/>
    <w:rsid w:val="00BC0443"/>
    <w:rsid w:val="00BC1A7D"/>
    <w:rsid w:val="00BC1F70"/>
    <w:rsid w:val="00BC3D89"/>
    <w:rsid w:val="00BC480E"/>
    <w:rsid w:val="00BD0CF9"/>
    <w:rsid w:val="00BD29E9"/>
    <w:rsid w:val="00BD436A"/>
    <w:rsid w:val="00BD4D7E"/>
    <w:rsid w:val="00BE3FA8"/>
    <w:rsid w:val="00BE4005"/>
    <w:rsid w:val="00BE46C9"/>
    <w:rsid w:val="00BE791C"/>
    <w:rsid w:val="00BF0C97"/>
    <w:rsid w:val="00BF1F59"/>
    <w:rsid w:val="00BF2609"/>
    <w:rsid w:val="00BF51C1"/>
    <w:rsid w:val="00BF590F"/>
    <w:rsid w:val="00BF7500"/>
    <w:rsid w:val="00C008F3"/>
    <w:rsid w:val="00C03F78"/>
    <w:rsid w:val="00C0482F"/>
    <w:rsid w:val="00C113C4"/>
    <w:rsid w:val="00C11EBF"/>
    <w:rsid w:val="00C156F4"/>
    <w:rsid w:val="00C15CB6"/>
    <w:rsid w:val="00C21678"/>
    <w:rsid w:val="00C22A2F"/>
    <w:rsid w:val="00C22F87"/>
    <w:rsid w:val="00C2355D"/>
    <w:rsid w:val="00C2494D"/>
    <w:rsid w:val="00C267CC"/>
    <w:rsid w:val="00C26B4E"/>
    <w:rsid w:val="00C30497"/>
    <w:rsid w:val="00C324FF"/>
    <w:rsid w:val="00C34917"/>
    <w:rsid w:val="00C36350"/>
    <w:rsid w:val="00C40472"/>
    <w:rsid w:val="00C408D2"/>
    <w:rsid w:val="00C41209"/>
    <w:rsid w:val="00C45733"/>
    <w:rsid w:val="00C47207"/>
    <w:rsid w:val="00C47B1E"/>
    <w:rsid w:val="00C52D2E"/>
    <w:rsid w:val="00C56A25"/>
    <w:rsid w:val="00C64C2E"/>
    <w:rsid w:val="00C6508F"/>
    <w:rsid w:val="00C66BCE"/>
    <w:rsid w:val="00C670F4"/>
    <w:rsid w:val="00C72CC1"/>
    <w:rsid w:val="00C75CE6"/>
    <w:rsid w:val="00C7773E"/>
    <w:rsid w:val="00C824CA"/>
    <w:rsid w:val="00C85F32"/>
    <w:rsid w:val="00C90476"/>
    <w:rsid w:val="00C91555"/>
    <w:rsid w:val="00C93309"/>
    <w:rsid w:val="00C95546"/>
    <w:rsid w:val="00CA1233"/>
    <w:rsid w:val="00CA12C5"/>
    <w:rsid w:val="00CA2047"/>
    <w:rsid w:val="00CA2FA1"/>
    <w:rsid w:val="00CA35ED"/>
    <w:rsid w:val="00CA5A46"/>
    <w:rsid w:val="00CA67F0"/>
    <w:rsid w:val="00CB370C"/>
    <w:rsid w:val="00CB4A28"/>
    <w:rsid w:val="00CB5566"/>
    <w:rsid w:val="00CB73E5"/>
    <w:rsid w:val="00CB73F0"/>
    <w:rsid w:val="00CC083E"/>
    <w:rsid w:val="00CC2F68"/>
    <w:rsid w:val="00CC4416"/>
    <w:rsid w:val="00CC6253"/>
    <w:rsid w:val="00CC6672"/>
    <w:rsid w:val="00CD06B6"/>
    <w:rsid w:val="00CD2B45"/>
    <w:rsid w:val="00CD3C65"/>
    <w:rsid w:val="00CD4CF2"/>
    <w:rsid w:val="00CD57CD"/>
    <w:rsid w:val="00CE0CA0"/>
    <w:rsid w:val="00CE16DB"/>
    <w:rsid w:val="00CE288D"/>
    <w:rsid w:val="00CE3458"/>
    <w:rsid w:val="00CE46BC"/>
    <w:rsid w:val="00CF3801"/>
    <w:rsid w:val="00CF576C"/>
    <w:rsid w:val="00CF7B3D"/>
    <w:rsid w:val="00D020F7"/>
    <w:rsid w:val="00D05537"/>
    <w:rsid w:val="00D10992"/>
    <w:rsid w:val="00D122AB"/>
    <w:rsid w:val="00D12B46"/>
    <w:rsid w:val="00D24534"/>
    <w:rsid w:val="00D24FFE"/>
    <w:rsid w:val="00D26850"/>
    <w:rsid w:val="00D26F29"/>
    <w:rsid w:val="00D26FE3"/>
    <w:rsid w:val="00D3238A"/>
    <w:rsid w:val="00D32511"/>
    <w:rsid w:val="00D32DA5"/>
    <w:rsid w:val="00D346B9"/>
    <w:rsid w:val="00D3589C"/>
    <w:rsid w:val="00D35CE1"/>
    <w:rsid w:val="00D36171"/>
    <w:rsid w:val="00D37748"/>
    <w:rsid w:val="00D405A5"/>
    <w:rsid w:val="00D42ADD"/>
    <w:rsid w:val="00D43598"/>
    <w:rsid w:val="00D47123"/>
    <w:rsid w:val="00D55233"/>
    <w:rsid w:val="00D57CD9"/>
    <w:rsid w:val="00D60095"/>
    <w:rsid w:val="00D640D7"/>
    <w:rsid w:val="00D66644"/>
    <w:rsid w:val="00D73FC2"/>
    <w:rsid w:val="00D76849"/>
    <w:rsid w:val="00D774F2"/>
    <w:rsid w:val="00D778A5"/>
    <w:rsid w:val="00D8062B"/>
    <w:rsid w:val="00D82AEC"/>
    <w:rsid w:val="00D84021"/>
    <w:rsid w:val="00D84BC7"/>
    <w:rsid w:val="00D85444"/>
    <w:rsid w:val="00D92EDC"/>
    <w:rsid w:val="00D93881"/>
    <w:rsid w:val="00D956E3"/>
    <w:rsid w:val="00D96075"/>
    <w:rsid w:val="00D97D16"/>
    <w:rsid w:val="00DA2647"/>
    <w:rsid w:val="00DA3A0E"/>
    <w:rsid w:val="00DA5442"/>
    <w:rsid w:val="00DA6715"/>
    <w:rsid w:val="00DB0E5F"/>
    <w:rsid w:val="00DB1173"/>
    <w:rsid w:val="00DB3E4E"/>
    <w:rsid w:val="00DB5110"/>
    <w:rsid w:val="00DB5D91"/>
    <w:rsid w:val="00DB77E8"/>
    <w:rsid w:val="00DB7869"/>
    <w:rsid w:val="00DC17B0"/>
    <w:rsid w:val="00DC1925"/>
    <w:rsid w:val="00DC1EEB"/>
    <w:rsid w:val="00DC2B12"/>
    <w:rsid w:val="00DC4660"/>
    <w:rsid w:val="00DD09CD"/>
    <w:rsid w:val="00DD233D"/>
    <w:rsid w:val="00DD3D62"/>
    <w:rsid w:val="00DD4761"/>
    <w:rsid w:val="00DD4B7F"/>
    <w:rsid w:val="00DD5C36"/>
    <w:rsid w:val="00DE0F37"/>
    <w:rsid w:val="00DE14D0"/>
    <w:rsid w:val="00DE23D0"/>
    <w:rsid w:val="00DE2B1B"/>
    <w:rsid w:val="00DE53DF"/>
    <w:rsid w:val="00DE5DD8"/>
    <w:rsid w:val="00DE76F8"/>
    <w:rsid w:val="00DF28B7"/>
    <w:rsid w:val="00DF293F"/>
    <w:rsid w:val="00DF4C17"/>
    <w:rsid w:val="00DF5C69"/>
    <w:rsid w:val="00DF71AB"/>
    <w:rsid w:val="00E003BA"/>
    <w:rsid w:val="00E01E08"/>
    <w:rsid w:val="00E037EF"/>
    <w:rsid w:val="00E041C8"/>
    <w:rsid w:val="00E06A88"/>
    <w:rsid w:val="00E06DBA"/>
    <w:rsid w:val="00E14E56"/>
    <w:rsid w:val="00E24D37"/>
    <w:rsid w:val="00E30901"/>
    <w:rsid w:val="00E31393"/>
    <w:rsid w:val="00E3139A"/>
    <w:rsid w:val="00E31ED9"/>
    <w:rsid w:val="00E32C69"/>
    <w:rsid w:val="00E36786"/>
    <w:rsid w:val="00E36C74"/>
    <w:rsid w:val="00E42158"/>
    <w:rsid w:val="00E43126"/>
    <w:rsid w:val="00E431B4"/>
    <w:rsid w:val="00E436E4"/>
    <w:rsid w:val="00E4427B"/>
    <w:rsid w:val="00E4633F"/>
    <w:rsid w:val="00E50ECA"/>
    <w:rsid w:val="00E521CF"/>
    <w:rsid w:val="00E537F0"/>
    <w:rsid w:val="00E54BE4"/>
    <w:rsid w:val="00E55EB7"/>
    <w:rsid w:val="00E5728C"/>
    <w:rsid w:val="00E60CD2"/>
    <w:rsid w:val="00E61F56"/>
    <w:rsid w:val="00E656A1"/>
    <w:rsid w:val="00E659BF"/>
    <w:rsid w:val="00E72D05"/>
    <w:rsid w:val="00E77765"/>
    <w:rsid w:val="00E800E1"/>
    <w:rsid w:val="00E84136"/>
    <w:rsid w:val="00E87D98"/>
    <w:rsid w:val="00E90F78"/>
    <w:rsid w:val="00E9773E"/>
    <w:rsid w:val="00E97C35"/>
    <w:rsid w:val="00EA0E02"/>
    <w:rsid w:val="00EA1934"/>
    <w:rsid w:val="00EA418F"/>
    <w:rsid w:val="00EA59C7"/>
    <w:rsid w:val="00EA6D62"/>
    <w:rsid w:val="00EB0F8C"/>
    <w:rsid w:val="00EB72BA"/>
    <w:rsid w:val="00EB7547"/>
    <w:rsid w:val="00EB78C7"/>
    <w:rsid w:val="00EC2C6C"/>
    <w:rsid w:val="00EC630A"/>
    <w:rsid w:val="00EC673A"/>
    <w:rsid w:val="00ED2517"/>
    <w:rsid w:val="00EE082A"/>
    <w:rsid w:val="00EE100C"/>
    <w:rsid w:val="00EE1BC7"/>
    <w:rsid w:val="00EE2A78"/>
    <w:rsid w:val="00EE4FAF"/>
    <w:rsid w:val="00EE5ED5"/>
    <w:rsid w:val="00EE6696"/>
    <w:rsid w:val="00EF1C4C"/>
    <w:rsid w:val="00EF4427"/>
    <w:rsid w:val="00EF6AD1"/>
    <w:rsid w:val="00EF6E30"/>
    <w:rsid w:val="00F027B0"/>
    <w:rsid w:val="00F02832"/>
    <w:rsid w:val="00F1057A"/>
    <w:rsid w:val="00F123CC"/>
    <w:rsid w:val="00F1353C"/>
    <w:rsid w:val="00F14B98"/>
    <w:rsid w:val="00F15940"/>
    <w:rsid w:val="00F15F30"/>
    <w:rsid w:val="00F16F92"/>
    <w:rsid w:val="00F1716D"/>
    <w:rsid w:val="00F171C2"/>
    <w:rsid w:val="00F216AF"/>
    <w:rsid w:val="00F218FB"/>
    <w:rsid w:val="00F21B7C"/>
    <w:rsid w:val="00F22C74"/>
    <w:rsid w:val="00F236A4"/>
    <w:rsid w:val="00F246A6"/>
    <w:rsid w:val="00F257F1"/>
    <w:rsid w:val="00F260A0"/>
    <w:rsid w:val="00F268E7"/>
    <w:rsid w:val="00F26A04"/>
    <w:rsid w:val="00F31692"/>
    <w:rsid w:val="00F318EF"/>
    <w:rsid w:val="00F33044"/>
    <w:rsid w:val="00F440D9"/>
    <w:rsid w:val="00F44C9D"/>
    <w:rsid w:val="00F469C2"/>
    <w:rsid w:val="00F6297D"/>
    <w:rsid w:val="00F636A2"/>
    <w:rsid w:val="00F6395C"/>
    <w:rsid w:val="00F644E9"/>
    <w:rsid w:val="00F64D00"/>
    <w:rsid w:val="00F72098"/>
    <w:rsid w:val="00F762AB"/>
    <w:rsid w:val="00F80412"/>
    <w:rsid w:val="00F807E9"/>
    <w:rsid w:val="00F816AC"/>
    <w:rsid w:val="00F8173E"/>
    <w:rsid w:val="00F920BB"/>
    <w:rsid w:val="00F959A6"/>
    <w:rsid w:val="00FA1E29"/>
    <w:rsid w:val="00FA23BB"/>
    <w:rsid w:val="00FA580C"/>
    <w:rsid w:val="00FB10F9"/>
    <w:rsid w:val="00FB1A9C"/>
    <w:rsid w:val="00FB319D"/>
    <w:rsid w:val="00FB32EE"/>
    <w:rsid w:val="00FB4F7F"/>
    <w:rsid w:val="00FB6D70"/>
    <w:rsid w:val="00FC24CC"/>
    <w:rsid w:val="00FC66BB"/>
    <w:rsid w:val="00FD022C"/>
    <w:rsid w:val="00FD1BAF"/>
    <w:rsid w:val="00FD28FF"/>
    <w:rsid w:val="00FD3FDF"/>
    <w:rsid w:val="00FE4724"/>
    <w:rsid w:val="00FE4B0D"/>
    <w:rsid w:val="00FE5796"/>
    <w:rsid w:val="00FE75BB"/>
    <w:rsid w:val="00FF3E93"/>
    <w:rsid w:val="00FF5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D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9A"/>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20"/>
      </w:numPr>
      <w:contextualSpacing/>
    </w:pPr>
  </w:style>
  <w:style w:type="paragraph" w:styleId="Listaconvietas2">
    <w:name w:val="List Bullet 2"/>
    <w:basedOn w:val="Normal"/>
    <w:uiPriority w:val="99"/>
    <w:unhideWhenUsed/>
    <w:rsid w:val="008E1457"/>
    <w:pPr>
      <w:numPr>
        <w:numId w:val="21"/>
      </w:numPr>
      <w:contextualSpacing/>
    </w:pPr>
  </w:style>
  <w:style w:type="paragraph" w:styleId="Listaconvietas3">
    <w:name w:val="List Bullet 3"/>
    <w:basedOn w:val="Normal"/>
    <w:uiPriority w:val="99"/>
    <w:unhideWhenUsed/>
    <w:rsid w:val="008E1457"/>
    <w:pPr>
      <w:numPr>
        <w:numId w:val="22"/>
      </w:numPr>
      <w:contextualSpacing/>
    </w:pPr>
  </w:style>
  <w:style w:type="paragraph" w:styleId="Listaconvietas4">
    <w:name w:val="List Bullet 4"/>
    <w:basedOn w:val="Normal"/>
    <w:uiPriority w:val="99"/>
    <w:unhideWhenUsed/>
    <w:rsid w:val="008E1457"/>
    <w:pPr>
      <w:numPr>
        <w:numId w:val="23"/>
      </w:numPr>
      <w:contextualSpacing/>
    </w:pPr>
  </w:style>
  <w:style w:type="paragraph" w:styleId="Listaconvietas5">
    <w:name w:val="List Bullet 5"/>
    <w:basedOn w:val="Normal"/>
    <w:uiPriority w:val="99"/>
    <w:unhideWhenUsed/>
    <w:rsid w:val="008E1457"/>
    <w:pPr>
      <w:numPr>
        <w:numId w:val="24"/>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 w:val="18"/>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874">
      <w:bodyDiv w:val="1"/>
      <w:marLeft w:val="0"/>
      <w:marRight w:val="0"/>
      <w:marTop w:val="0"/>
      <w:marBottom w:val="0"/>
      <w:divBdr>
        <w:top w:val="none" w:sz="0" w:space="0" w:color="auto"/>
        <w:left w:val="none" w:sz="0" w:space="0" w:color="auto"/>
        <w:bottom w:val="none" w:sz="0" w:space="0" w:color="auto"/>
        <w:right w:val="none" w:sz="0" w:space="0" w:color="auto"/>
      </w:divBdr>
    </w:div>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516845001">
      <w:bodyDiv w:val="1"/>
      <w:marLeft w:val="0"/>
      <w:marRight w:val="0"/>
      <w:marTop w:val="0"/>
      <w:marBottom w:val="0"/>
      <w:divBdr>
        <w:top w:val="none" w:sz="0" w:space="0" w:color="auto"/>
        <w:left w:val="none" w:sz="0" w:space="0" w:color="auto"/>
        <w:bottom w:val="none" w:sz="0" w:space="0" w:color="auto"/>
        <w:right w:val="none" w:sz="0" w:space="0" w:color="auto"/>
      </w:divBdr>
    </w:div>
    <w:div w:id="549609663">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52575501">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64262724">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7645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83739-4D7C-44A0-8457-5A4BB0F9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15</Pages>
  <Words>4118</Words>
  <Characters>22653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26718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2020-03-03T09:35:00Z</dcterms:created>
  <dcterms:modified xsi:type="dcterms:W3CDTF">2020-03-03T09:35:00Z</dcterms:modified>
</cp:coreProperties>
</file>