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0B39" w14:textId="425ACB7D" w:rsidR="006D308D" w:rsidRDefault="006D308D">
      <w:pPr>
        <w:spacing w:before="0" w:after="0" w:line="240" w:lineRule="auto"/>
        <w:jc w:val="left"/>
        <w:rPr>
          <w:sz w:val="18"/>
          <w:szCs w:val="22"/>
          <w:highlight w:val="yellow"/>
        </w:rPr>
      </w:pPr>
      <w:bookmarkStart w:id="0" w:name="_GoBack"/>
      <w:bookmarkEnd w:id="0"/>
    </w:p>
    <w:p w14:paraId="55206A42"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57993F97"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MODELO DE PROPOSICIÓN ECONÓMICA REF.: TEC0006122</w:t>
      </w:r>
    </w:p>
    <w:p w14:paraId="2D2966FD" w14:textId="702BD892" w:rsidR="006D308D" w:rsidRPr="006D308D" w:rsidRDefault="006D308D" w:rsidP="006D308D">
      <w:pPr>
        <w:widowControl w:val="0"/>
        <w:tabs>
          <w:tab w:val="left" w:pos="851"/>
        </w:tabs>
        <w:autoSpaceDE w:val="0"/>
        <w:autoSpaceDN w:val="0"/>
        <w:spacing w:before="0" w:after="240"/>
        <w:rPr>
          <w:sz w:val="18"/>
          <w:szCs w:val="22"/>
        </w:rPr>
      </w:pPr>
      <w:r w:rsidRPr="006D308D">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w:t>
      </w:r>
      <w:r w:rsidR="0060407F" w:rsidRPr="0060407F">
        <w:rPr>
          <w:b/>
          <w:sz w:val="18"/>
          <w:szCs w:val="22"/>
        </w:rPr>
        <w:t>ARRENDAMIENTO DE LOCAL DESTINADO A OFICINAS PARA LAS EMPRESAS DEL GRUPO TRAGSA EN EL TÉRMINO MUNICIPAL DE SANTA CRUZ DE LA PALMA (ISLA DE LA PALMA)</w:t>
      </w:r>
      <w:r w:rsidRPr="006D308D">
        <w:rPr>
          <w:b/>
          <w:bCs/>
          <w:sz w:val="18"/>
          <w:szCs w:val="22"/>
        </w:rPr>
        <w:t xml:space="preserve"> REF.: </w:t>
      </w:r>
      <w:r w:rsidR="0060407F" w:rsidRPr="0060407F">
        <w:rPr>
          <w:b/>
          <w:bCs/>
          <w:sz w:val="18"/>
          <w:szCs w:val="22"/>
          <w:lang w:val="es-ES_tradnl"/>
        </w:rPr>
        <w:t>TSA00</w:t>
      </w:r>
      <w:r w:rsidR="007F75A2">
        <w:rPr>
          <w:b/>
          <w:bCs/>
          <w:sz w:val="18"/>
          <w:szCs w:val="22"/>
          <w:lang w:val="es-ES_tradnl"/>
        </w:rPr>
        <w:t>76260</w:t>
      </w:r>
      <w:r w:rsidRPr="006D308D">
        <w:rPr>
          <w:b/>
          <w:bCs/>
          <w:sz w:val="18"/>
          <w:szCs w:val="22"/>
        </w:rPr>
        <w:t xml:space="preserve"> </w:t>
      </w:r>
      <w:r w:rsidRPr="006D308D">
        <w:rPr>
          <w:sz w:val="18"/>
          <w:szCs w:val="22"/>
        </w:rPr>
        <w:t>declara que la oficina número/letra ..........., situada en planta/nivel ....., sita en la Calle</w:t>
      </w:r>
      <w:r w:rsidRPr="006D308D">
        <w:rPr>
          <w:b/>
          <w:bCs/>
          <w:sz w:val="18"/>
          <w:szCs w:val="22"/>
        </w:rPr>
        <w:t xml:space="preserve"> </w:t>
      </w:r>
      <w:r w:rsidRPr="006D308D">
        <w:rPr>
          <w:sz w:val="18"/>
          <w:szCs w:val="22"/>
        </w:rPr>
        <w:t>.................................., nº ......, de ……………cumple las condiciones establecidas en el Pliego de Prescripciones, y que según</w:t>
      </w:r>
      <w:r w:rsidRPr="006D308D">
        <w:rPr>
          <w:b/>
          <w:bCs/>
          <w:sz w:val="18"/>
          <w:szCs w:val="22"/>
        </w:rPr>
        <w:t xml:space="preserve"> </w:t>
      </w:r>
      <w:r w:rsidRPr="006D308D">
        <w:rPr>
          <w:sz w:val="18"/>
          <w:szCs w:val="22"/>
        </w:rPr>
        <w:t>documentación justificativa que se adjunta, está en condiciones de proponerlo en nombre de .............................., por las</w:t>
      </w:r>
      <w:r w:rsidRPr="006D308D">
        <w:rPr>
          <w:b/>
          <w:bCs/>
          <w:sz w:val="18"/>
          <w:szCs w:val="22"/>
        </w:rPr>
        <w:t xml:space="preserve"> </w:t>
      </w:r>
      <w:r w:rsidRPr="006D308D">
        <w:rPr>
          <w:sz w:val="18"/>
          <w:szCs w:val="22"/>
        </w:rPr>
        <w:t>cantidades y condiciones particulares que a continuación se indican:</w:t>
      </w:r>
    </w:p>
    <w:p w14:paraId="2860B74D" w14:textId="77777777" w:rsidR="006D308D" w:rsidRPr="006D308D" w:rsidRDefault="006D308D" w:rsidP="006D308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D308D" w:rsidRPr="006D308D" w14:paraId="33DBF939" w14:textId="77777777" w:rsidTr="003000B0">
        <w:trPr>
          <w:trHeight w:val="308"/>
          <w:tblHeader/>
        </w:trPr>
        <w:tc>
          <w:tcPr>
            <w:tcW w:w="9281" w:type="dxa"/>
            <w:gridSpan w:val="3"/>
            <w:shd w:val="clear" w:color="auto" w:fill="BFBFBF" w:themeFill="background1" w:themeFillShade="BF"/>
            <w:vAlign w:val="center"/>
          </w:tcPr>
          <w:p w14:paraId="2164D213"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ARRENDAMIENTO DE OFICINA</w:t>
            </w:r>
          </w:p>
        </w:tc>
      </w:tr>
      <w:tr w:rsidR="006D308D" w:rsidRPr="006D308D" w14:paraId="08D68D8D" w14:textId="77777777" w:rsidTr="003000B0">
        <w:trPr>
          <w:trHeight w:val="128"/>
          <w:tblHeader/>
        </w:trPr>
        <w:tc>
          <w:tcPr>
            <w:tcW w:w="4320" w:type="dxa"/>
            <w:shd w:val="clear" w:color="auto" w:fill="BFBFBF" w:themeFill="background1" w:themeFillShade="BF"/>
            <w:vAlign w:val="center"/>
          </w:tcPr>
          <w:p w14:paraId="18F4BCC7"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7FFAD330"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5484E1C8"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6D308D" w:rsidRPr="006D308D" w14:paraId="1645AECA" w14:textId="77777777" w:rsidTr="003000B0">
        <w:tc>
          <w:tcPr>
            <w:tcW w:w="4320" w:type="dxa"/>
            <w:shd w:val="clear" w:color="auto" w:fill="auto"/>
            <w:noWrap/>
          </w:tcPr>
          <w:p w14:paraId="2A01102C" w14:textId="77777777" w:rsidR="006D308D" w:rsidRPr="006D308D" w:rsidRDefault="006D308D" w:rsidP="006D308D">
            <w:pPr>
              <w:spacing w:before="0" w:after="0"/>
              <w:jc w:val="left"/>
              <w:rPr>
                <w:rFonts w:asciiTheme="majorHAnsi" w:hAnsiTheme="majorHAnsi"/>
                <w:sz w:val="18"/>
                <w:szCs w:val="18"/>
              </w:rPr>
            </w:pPr>
            <w:r w:rsidRPr="006D308D">
              <w:rPr>
                <w:rFonts w:asciiTheme="majorHAnsi" w:eastAsia="Calibri" w:hAnsiTheme="majorHAnsi" w:cs="Cambria"/>
                <w:sz w:val="18"/>
                <w:szCs w:val="18"/>
              </w:rPr>
              <w:t xml:space="preserve">SUPERFICIE DE LA OFICINA OFERTADA </w:t>
            </w:r>
          </w:p>
        </w:tc>
        <w:tc>
          <w:tcPr>
            <w:tcW w:w="2551" w:type="dxa"/>
            <w:shd w:val="clear" w:color="auto" w:fill="auto"/>
            <w:vAlign w:val="center"/>
          </w:tcPr>
          <w:p w14:paraId="05D6396F"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
                <w:sz w:val="18"/>
                <w:szCs w:val="20"/>
              </w:rPr>
              <w:t>m2c</w:t>
            </w:r>
          </w:p>
        </w:tc>
        <w:tc>
          <w:tcPr>
            <w:tcW w:w="2410" w:type="dxa"/>
            <w:shd w:val="clear" w:color="auto" w:fill="auto"/>
            <w:noWrap/>
          </w:tcPr>
          <w:p w14:paraId="06661BD0" w14:textId="77777777" w:rsidR="006D308D" w:rsidRPr="006D308D" w:rsidRDefault="006D308D" w:rsidP="006D308D">
            <w:pPr>
              <w:spacing w:before="0" w:after="0"/>
              <w:rPr>
                <w:sz w:val="18"/>
              </w:rPr>
            </w:pPr>
          </w:p>
        </w:tc>
      </w:tr>
      <w:tr w:rsidR="006D308D" w:rsidRPr="006D308D" w14:paraId="50C5D48D" w14:textId="77777777" w:rsidTr="003000B0">
        <w:tc>
          <w:tcPr>
            <w:tcW w:w="4320" w:type="dxa"/>
            <w:shd w:val="clear" w:color="auto" w:fill="auto"/>
            <w:noWrap/>
          </w:tcPr>
          <w:p w14:paraId="0A4F4604" w14:textId="77777777" w:rsidR="006D308D" w:rsidRPr="006D308D" w:rsidRDefault="006D308D" w:rsidP="006D308D">
            <w:pPr>
              <w:spacing w:before="0" w:after="0"/>
              <w:jc w:val="left"/>
              <w:rPr>
                <w:rFonts w:asciiTheme="majorHAnsi" w:hAnsiTheme="majorHAnsi"/>
                <w:sz w:val="18"/>
                <w:szCs w:val="18"/>
              </w:rPr>
            </w:pPr>
            <w:r w:rsidRPr="006D308D">
              <w:rPr>
                <w:rFonts w:asciiTheme="majorHAnsi" w:eastAsia="Calibri" w:hAnsiTheme="majorHAnsi" w:cs="Cambria"/>
                <w:sz w:val="18"/>
                <w:szCs w:val="18"/>
              </w:rPr>
              <w:t xml:space="preserve">RENTA UNITARIA DE LA OFICINA OFERTADA </w:t>
            </w:r>
          </w:p>
        </w:tc>
        <w:tc>
          <w:tcPr>
            <w:tcW w:w="2551" w:type="dxa"/>
            <w:shd w:val="clear" w:color="auto" w:fill="auto"/>
            <w:vAlign w:val="center"/>
          </w:tcPr>
          <w:p w14:paraId="1E3DB7A2"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
                <w:sz w:val="18"/>
                <w:szCs w:val="20"/>
              </w:rPr>
              <w:t>Euros/m2c/mes</w:t>
            </w:r>
          </w:p>
        </w:tc>
        <w:tc>
          <w:tcPr>
            <w:tcW w:w="2410" w:type="dxa"/>
            <w:shd w:val="clear" w:color="auto" w:fill="auto"/>
            <w:noWrap/>
          </w:tcPr>
          <w:p w14:paraId="40BA93D3" w14:textId="77777777" w:rsidR="006D308D" w:rsidRPr="006D308D" w:rsidRDefault="006D308D" w:rsidP="006D308D">
            <w:pPr>
              <w:spacing w:before="0" w:after="0"/>
              <w:rPr>
                <w:sz w:val="18"/>
              </w:rPr>
            </w:pPr>
          </w:p>
        </w:tc>
      </w:tr>
      <w:tr w:rsidR="006D308D" w:rsidRPr="006D308D" w14:paraId="65D0A2B1" w14:textId="77777777" w:rsidTr="003000B0">
        <w:tc>
          <w:tcPr>
            <w:tcW w:w="4320" w:type="dxa"/>
            <w:shd w:val="clear" w:color="auto" w:fill="auto"/>
            <w:noWrap/>
          </w:tcPr>
          <w:p w14:paraId="50780954" w14:textId="77777777" w:rsidR="006D308D" w:rsidRPr="006D308D" w:rsidRDefault="006D308D" w:rsidP="006D308D">
            <w:pPr>
              <w:spacing w:before="0" w:after="0"/>
              <w:jc w:val="left"/>
              <w:rPr>
                <w:rFonts w:asciiTheme="majorHAnsi" w:hAnsiTheme="majorHAnsi"/>
                <w:sz w:val="18"/>
                <w:szCs w:val="18"/>
              </w:rPr>
            </w:pPr>
            <w:r w:rsidRPr="006D308D">
              <w:rPr>
                <w:rFonts w:asciiTheme="majorHAnsi" w:eastAsia="Calibri" w:hAnsiTheme="majorHAnsi" w:cs="Cambria,Bold"/>
                <w:b/>
                <w:bCs/>
                <w:sz w:val="18"/>
                <w:szCs w:val="18"/>
              </w:rPr>
              <w:t xml:space="preserve">RENTA TOTAL DE LA OFICINA OFERTADA </w:t>
            </w:r>
          </w:p>
        </w:tc>
        <w:tc>
          <w:tcPr>
            <w:tcW w:w="2551" w:type="dxa"/>
            <w:shd w:val="clear" w:color="auto" w:fill="auto"/>
            <w:vAlign w:val="center"/>
          </w:tcPr>
          <w:p w14:paraId="280AA8C5"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3BF94B75" w14:textId="77777777" w:rsidR="006D308D" w:rsidRPr="006D308D" w:rsidRDefault="006D308D" w:rsidP="006D308D">
            <w:pPr>
              <w:spacing w:before="0" w:after="0"/>
              <w:rPr>
                <w:sz w:val="18"/>
              </w:rPr>
            </w:pPr>
          </w:p>
        </w:tc>
      </w:tr>
      <w:tr w:rsidR="002D3743" w:rsidRPr="006D308D" w14:paraId="3EE1942F" w14:textId="77777777" w:rsidTr="00D0199D">
        <w:tc>
          <w:tcPr>
            <w:tcW w:w="4320" w:type="dxa"/>
            <w:shd w:val="clear" w:color="auto" w:fill="auto"/>
            <w:noWrap/>
          </w:tcPr>
          <w:p w14:paraId="0FFE3C51" w14:textId="3A8AF1BD" w:rsidR="002D3743" w:rsidRPr="002D3743" w:rsidRDefault="002D3743" w:rsidP="002D3743">
            <w:pPr>
              <w:autoSpaceDE w:val="0"/>
              <w:autoSpaceDN w:val="0"/>
              <w:adjustRightInd w:val="0"/>
              <w:spacing w:before="0" w:after="0"/>
              <w:jc w:val="left"/>
              <w:rPr>
                <w:rFonts w:eastAsia="Calibri" w:cs="Cambria"/>
                <w:sz w:val="18"/>
                <w:szCs w:val="18"/>
              </w:rPr>
            </w:pPr>
            <w:r w:rsidRPr="002D3743">
              <w:rPr>
                <w:rFonts w:asciiTheme="majorHAnsi" w:eastAsia="Calibri" w:hAnsiTheme="majorHAnsi" w:cs="Cambria,Bold"/>
                <w:bCs/>
                <w:sz w:val="18"/>
                <w:szCs w:val="18"/>
              </w:rPr>
              <w:t xml:space="preserve">GASTOS DE COMUNIDAD, SERVICIOS E IBI DE LA OFICINA TOTALES DE CUENTA DE TRAGSA, EN SU CASO </w:t>
            </w:r>
          </w:p>
        </w:tc>
        <w:tc>
          <w:tcPr>
            <w:tcW w:w="2551" w:type="dxa"/>
            <w:shd w:val="clear" w:color="auto" w:fill="auto"/>
            <w:vAlign w:val="center"/>
          </w:tcPr>
          <w:p w14:paraId="275CA500" w14:textId="713F228C" w:rsidR="002D3743" w:rsidRPr="002D3743" w:rsidRDefault="002D3743" w:rsidP="002D3743">
            <w:pPr>
              <w:spacing w:before="0" w:after="0"/>
              <w:jc w:val="center"/>
              <w:rPr>
                <w:rFonts w:asciiTheme="majorHAnsi" w:hAnsiTheme="majorHAnsi"/>
                <w:sz w:val="18"/>
              </w:rPr>
            </w:pPr>
            <w:r w:rsidRPr="002D3743">
              <w:rPr>
                <w:rFonts w:asciiTheme="majorHAnsi" w:eastAsia="Calibri" w:hAnsiTheme="majorHAnsi" w:cs="Cambria,Bold"/>
                <w:bCs/>
                <w:sz w:val="18"/>
                <w:szCs w:val="20"/>
              </w:rPr>
              <w:t>Euros/mes</w:t>
            </w:r>
          </w:p>
        </w:tc>
        <w:tc>
          <w:tcPr>
            <w:tcW w:w="2410" w:type="dxa"/>
            <w:shd w:val="clear" w:color="auto" w:fill="auto"/>
            <w:noWrap/>
            <w:vAlign w:val="center"/>
          </w:tcPr>
          <w:p w14:paraId="2832C5F8" w14:textId="6397B81D" w:rsidR="002D3743" w:rsidRPr="002D3743" w:rsidRDefault="002D3743" w:rsidP="002D3743">
            <w:pPr>
              <w:spacing w:before="0" w:after="0"/>
              <w:rPr>
                <w:sz w:val="18"/>
              </w:rPr>
            </w:pPr>
            <w:r w:rsidRPr="002D3743">
              <w:rPr>
                <w:sz w:val="18"/>
              </w:rPr>
              <w:t>0,00</w:t>
            </w:r>
          </w:p>
        </w:tc>
      </w:tr>
      <w:tr w:rsidR="006D308D" w:rsidRPr="006D308D" w14:paraId="4AB5C98D" w14:textId="77777777" w:rsidTr="003000B0">
        <w:trPr>
          <w:trHeight w:val="579"/>
        </w:trPr>
        <w:tc>
          <w:tcPr>
            <w:tcW w:w="4320" w:type="dxa"/>
            <w:shd w:val="clear" w:color="auto" w:fill="auto"/>
            <w:noWrap/>
            <w:vAlign w:val="center"/>
          </w:tcPr>
          <w:p w14:paraId="414C2718" w14:textId="77777777" w:rsidR="006D308D" w:rsidRPr="006D308D" w:rsidRDefault="006D308D" w:rsidP="006D308D">
            <w:pPr>
              <w:spacing w:before="0" w:after="0"/>
              <w:jc w:val="left"/>
              <w:rPr>
                <w:rFonts w:asciiTheme="majorHAnsi" w:hAnsiTheme="majorHAnsi"/>
                <w:b/>
                <w:sz w:val="18"/>
              </w:rPr>
            </w:pPr>
            <w:r w:rsidRPr="006D308D">
              <w:rPr>
                <w:rFonts w:asciiTheme="majorHAnsi" w:hAnsiTheme="majorHAnsi"/>
                <w:b/>
                <w:sz w:val="18"/>
              </w:rPr>
              <w:t>IMPORTE TOTAL DE ARRENDAMIENTO</w:t>
            </w:r>
          </w:p>
        </w:tc>
        <w:tc>
          <w:tcPr>
            <w:tcW w:w="2551" w:type="dxa"/>
            <w:shd w:val="clear" w:color="auto" w:fill="auto"/>
            <w:vAlign w:val="center"/>
          </w:tcPr>
          <w:p w14:paraId="21849252"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75EE1C04" w14:textId="77777777" w:rsidR="006D308D" w:rsidRPr="006D308D" w:rsidRDefault="006D308D" w:rsidP="006D308D">
            <w:pPr>
              <w:spacing w:before="0" w:after="0"/>
              <w:rPr>
                <w:sz w:val="18"/>
              </w:rPr>
            </w:pPr>
          </w:p>
        </w:tc>
      </w:tr>
    </w:tbl>
    <w:p w14:paraId="2A892E55" w14:textId="77777777" w:rsidR="002D3743" w:rsidRDefault="002D3743" w:rsidP="00C750B8">
      <w:pPr>
        <w:widowControl w:val="0"/>
        <w:tabs>
          <w:tab w:val="left" w:pos="851"/>
        </w:tabs>
        <w:autoSpaceDE w:val="0"/>
        <w:autoSpaceDN w:val="0"/>
        <w:spacing w:after="240"/>
        <w:rPr>
          <w:bCs/>
          <w:sz w:val="18"/>
          <w:szCs w:val="22"/>
          <w:u w:val="single"/>
        </w:rPr>
      </w:pPr>
    </w:p>
    <w:p w14:paraId="4D0F4695" w14:textId="6B154872" w:rsidR="00C750B8" w:rsidRPr="00C750B8" w:rsidRDefault="002D3743" w:rsidP="00C750B8">
      <w:pPr>
        <w:widowControl w:val="0"/>
        <w:tabs>
          <w:tab w:val="left" w:pos="851"/>
        </w:tabs>
        <w:autoSpaceDE w:val="0"/>
        <w:autoSpaceDN w:val="0"/>
        <w:spacing w:after="240"/>
        <w:rPr>
          <w:bCs/>
          <w:sz w:val="18"/>
          <w:szCs w:val="22"/>
          <w:u w:val="single"/>
        </w:rPr>
      </w:pPr>
      <w:r>
        <w:rPr>
          <w:bCs/>
          <w:sz w:val="18"/>
          <w:szCs w:val="22"/>
          <w:u w:val="single"/>
        </w:rPr>
        <w:t>N</w:t>
      </w:r>
      <w:r w:rsidR="00C750B8" w:rsidRPr="00C750B8">
        <w:rPr>
          <w:bCs/>
          <w:sz w:val="18"/>
          <w:szCs w:val="22"/>
          <w:u w:val="single"/>
        </w:rPr>
        <w:t>otas:</w:t>
      </w:r>
    </w:p>
    <w:p w14:paraId="5E139D04"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(1) Los importes anteriores han de reflejarse sin IGIC.</w:t>
      </w:r>
    </w:p>
    <w:p w14:paraId="317B88F5"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(2) 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6B41E50F"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 con excepción de los reflejados en el Pliego de Condiciones.</w:t>
      </w:r>
    </w:p>
    <w:p w14:paraId="59FD6A48"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(4) En el caso de que en la oferta se especifique que el Impuesto de Bienes Inmuebles será de cuenta del arrendatario, se expresará en Euros/año el valor estimado anual que proceda.</w:t>
      </w: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lastRenderedPageBreak/>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36B676F1" w:rsidR="005054D6" w:rsidRPr="006D308D" w:rsidRDefault="005054D6" w:rsidP="00C750B8">
            <w:pPr>
              <w:spacing w:before="0" w:after="0"/>
              <w:jc w:val="left"/>
              <w:rPr>
                <w:rFonts w:asciiTheme="majorHAnsi" w:hAnsiTheme="majorHAnsi"/>
                <w:sz w:val="18"/>
                <w:szCs w:val="18"/>
              </w:rPr>
            </w:pPr>
            <w:r>
              <w:rPr>
                <w:rFonts w:asciiTheme="majorHAnsi" w:hAnsiTheme="majorHAnsi"/>
                <w:sz w:val="18"/>
                <w:szCs w:val="18"/>
              </w:rPr>
              <w:t>Dirección postal de la oficina:</w:t>
            </w:r>
          </w:p>
        </w:tc>
        <w:tc>
          <w:tcPr>
            <w:tcW w:w="6716" w:type="dxa"/>
            <w:shd w:val="clear" w:color="auto" w:fill="auto"/>
            <w:vAlign w:val="center"/>
          </w:tcPr>
          <w:p w14:paraId="299A9E12" w14:textId="5B425AA4" w:rsidR="005054D6" w:rsidRPr="006D308D" w:rsidRDefault="005054D6" w:rsidP="00C750B8">
            <w:pPr>
              <w:spacing w:before="0" w:after="0"/>
              <w:jc w:val="center"/>
              <w:rPr>
                <w:rFonts w:asciiTheme="majorHAnsi" w:hAnsiTheme="majorHAnsi"/>
                <w:sz w:val="18"/>
              </w:rPr>
            </w:pPr>
          </w:p>
        </w:tc>
      </w:tr>
    </w:tbl>
    <w:p w14:paraId="028C45AA" w14:textId="13BE3DEB" w:rsidR="00C750B8" w:rsidRDefault="00C750B8" w:rsidP="006D308D">
      <w:pPr>
        <w:widowControl w:val="0"/>
        <w:tabs>
          <w:tab w:val="left" w:pos="851"/>
        </w:tabs>
        <w:autoSpaceDE w:val="0"/>
        <w:autoSpaceDN w:val="0"/>
        <w:spacing w:after="240"/>
        <w:rPr>
          <w:bCs/>
          <w:sz w:val="18"/>
          <w:szCs w:val="22"/>
          <w:u w:val="single"/>
        </w:rPr>
      </w:pPr>
    </w:p>
    <w:p w14:paraId="045A1919" w14:textId="2FCA3B6B" w:rsidR="005054D6" w:rsidRPr="005054D6" w:rsidRDefault="005054D6" w:rsidP="006D308D">
      <w:pPr>
        <w:widowControl w:val="0"/>
        <w:tabs>
          <w:tab w:val="left" w:pos="851"/>
        </w:tabs>
        <w:autoSpaceDE w:val="0"/>
        <w:autoSpaceDN w:val="0"/>
        <w:spacing w:after="240"/>
        <w:rPr>
          <w:b/>
          <w:bCs/>
          <w:sz w:val="18"/>
          <w:szCs w:val="22"/>
        </w:rPr>
      </w:pPr>
      <w:r w:rsidRPr="005054D6">
        <w:rPr>
          <w:b/>
          <w:bCs/>
          <w:sz w:val="18"/>
          <w:szCs w:val="22"/>
        </w:rPr>
        <w:t>Características de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54B38E3B" w:rsidR="005054D6" w:rsidRPr="006D308D" w:rsidRDefault="005054D6" w:rsidP="00292013">
            <w:pPr>
              <w:spacing w:before="0" w:after="0"/>
              <w:jc w:val="left"/>
              <w:rPr>
                <w:rFonts w:asciiTheme="majorHAnsi" w:hAnsiTheme="majorHAnsi"/>
                <w:sz w:val="18"/>
                <w:szCs w:val="18"/>
              </w:rPr>
            </w:pPr>
            <w:r>
              <w:rPr>
                <w:sz w:val="18"/>
                <w:szCs w:val="22"/>
              </w:rPr>
              <w:t>La oficina dispone de buena luz natural</w:t>
            </w:r>
          </w:p>
        </w:tc>
        <w:tc>
          <w:tcPr>
            <w:tcW w:w="2547" w:type="dxa"/>
            <w:shd w:val="clear" w:color="auto" w:fill="auto"/>
            <w:vAlign w:val="center"/>
          </w:tcPr>
          <w:p w14:paraId="274FAE89" w14:textId="0F38AA6D"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397DE4FC" w14:textId="77777777" w:rsidTr="005054D6">
        <w:trPr>
          <w:jc w:val="center"/>
        </w:trPr>
        <w:tc>
          <w:tcPr>
            <w:tcW w:w="6619" w:type="dxa"/>
            <w:shd w:val="clear" w:color="auto" w:fill="auto"/>
            <w:noWrap/>
          </w:tcPr>
          <w:p w14:paraId="688E6872" w14:textId="770B86C8" w:rsidR="005054D6" w:rsidRPr="006D308D" w:rsidRDefault="005054D6" w:rsidP="00292013">
            <w:pPr>
              <w:spacing w:before="0" w:after="0"/>
              <w:jc w:val="left"/>
              <w:rPr>
                <w:rFonts w:asciiTheme="majorHAnsi" w:hAnsiTheme="majorHAnsi"/>
                <w:sz w:val="18"/>
                <w:szCs w:val="18"/>
              </w:rPr>
            </w:pPr>
            <w:r>
              <w:rPr>
                <w:rFonts w:cs="Arial"/>
                <w:sz w:val="18"/>
                <w:szCs w:val="22"/>
              </w:rPr>
              <w:t>La oficina dispone de al menos dos aseos</w:t>
            </w:r>
            <w:r w:rsidRPr="0003373E">
              <w:rPr>
                <w:rFonts w:cs="Arial"/>
                <w:sz w:val="18"/>
                <w:szCs w:val="22"/>
              </w:rPr>
              <w:t xml:space="preserve"> </w:t>
            </w:r>
          </w:p>
        </w:tc>
        <w:tc>
          <w:tcPr>
            <w:tcW w:w="2547" w:type="dxa"/>
            <w:shd w:val="clear" w:color="auto" w:fill="auto"/>
            <w:vAlign w:val="center"/>
          </w:tcPr>
          <w:p w14:paraId="3A49BA53" w14:textId="25E3AD90"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169159365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525446634"/>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0FA08FE5" w14:textId="77777777" w:rsidTr="005054D6">
        <w:trPr>
          <w:jc w:val="center"/>
        </w:trPr>
        <w:tc>
          <w:tcPr>
            <w:tcW w:w="6619" w:type="dxa"/>
            <w:shd w:val="clear" w:color="auto" w:fill="auto"/>
            <w:noWrap/>
          </w:tcPr>
          <w:p w14:paraId="2DC6616D" w14:textId="3C206378" w:rsidR="005054D6" w:rsidRPr="006D308D" w:rsidRDefault="005054D6" w:rsidP="00292013">
            <w:pPr>
              <w:autoSpaceDE w:val="0"/>
              <w:autoSpaceDN w:val="0"/>
              <w:adjustRightInd w:val="0"/>
              <w:spacing w:before="0" w:after="0"/>
              <w:jc w:val="left"/>
              <w:rPr>
                <w:rFonts w:eastAsia="Calibri" w:cs="Cambria"/>
                <w:sz w:val="18"/>
                <w:szCs w:val="18"/>
              </w:rPr>
            </w:pPr>
            <w:r>
              <w:rPr>
                <w:rFonts w:cs="Arial"/>
                <w:sz w:val="18"/>
                <w:szCs w:val="22"/>
              </w:rPr>
              <w:t>La oficina dispone de pequeño almacén</w:t>
            </w:r>
          </w:p>
        </w:tc>
        <w:tc>
          <w:tcPr>
            <w:tcW w:w="2547" w:type="dxa"/>
            <w:shd w:val="clear" w:color="auto" w:fill="auto"/>
            <w:vAlign w:val="center"/>
          </w:tcPr>
          <w:p w14:paraId="2E94702F" w14:textId="44AC24FC"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125241994"/>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500321791"/>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708BF695" w14:textId="77777777" w:rsidTr="005054D6">
        <w:trPr>
          <w:jc w:val="center"/>
        </w:trPr>
        <w:tc>
          <w:tcPr>
            <w:tcW w:w="6619" w:type="dxa"/>
            <w:shd w:val="clear" w:color="auto" w:fill="auto"/>
            <w:noWrap/>
          </w:tcPr>
          <w:p w14:paraId="1DBD0F59" w14:textId="4E1B7305" w:rsidR="005054D6" w:rsidRPr="006D308D" w:rsidRDefault="005054D6" w:rsidP="00292013">
            <w:pPr>
              <w:autoSpaceDE w:val="0"/>
              <w:autoSpaceDN w:val="0"/>
              <w:adjustRightInd w:val="0"/>
              <w:spacing w:before="0" w:after="0"/>
              <w:jc w:val="left"/>
              <w:rPr>
                <w:rFonts w:eastAsia="Calibri" w:cs="Cambria"/>
                <w:sz w:val="18"/>
                <w:szCs w:val="18"/>
              </w:rPr>
            </w:pPr>
            <w:r>
              <w:rPr>
                <w:rFonts w:cs="Arial"/>
                <w:sz w:val="18"/>
                <w:szCs w:val="22"/>
              </w:rPr>
              <w:t>La oficina dispone de sala de reuniones:</w:t>
            </w:r>
            <w:r w:rsidRPr="0003373E">
              <w:rPr>
                <w:rFonts w:cs="Arial"/>
                <w:sz w:val="18"/>
                <w:szCs w:val="22"/>
              </w:rPr>
              <w:t xml:space="preserve"> </w:t>
            </w:r>
          </w:p>
        </w:tc>
        <w:tc>
          <w:tcPr>
            <w:tcW w:w="2547" w:type="dxa"/>
            <w:shd w:val="clear" w:color="auto" w:fill="auto"/>
            <w:vAlign w:val="center"/>
          </w:tcPr>
          <w:p w14:paraId="790283EC" w14:textId="7E0E10F2" w:rsidR="005054D6" w:rsidRPr="006D308D" w:rsidRDefault="00287549" w:rsidP="00292013">
            <w:pPr>
              <w:spacing w:before="0" w:after="0"/>
              <w:jc w:val="center"/>
              <w:rPr>
                <w:rFonts w:asciiTheme="majorHAnsi" w:hAnsiTheme="majorHAnsi"/>
                <w:sz w:val="18"/>
              </w:rPr>
            </w:pPr>
            <w:r w:rsidRPr="00AB4173">
              <w:rPr>
                <w:rFonts w:cs="Arial"/>
                <w:b/>
                <w:spacing w:val="-3"/>
              </w:rPr>
              <w:t xml:space="preserve">SÍ </w:t>
            </w:r>
            <w:sdt>
              <w:sdtPr>
                <w:rPr>
                  <w:rFonts w:eastAsia="MS Gothic" w:cs="Segoe UI Symbol"/>
                  <w:b/>
                  <w:spacing w:val="-3"/>
                </w:rPr>
                <w:id w:val="-1065881370"/>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r w:rsidRPr="00AB4173">
              <w:rPr>
                <w:rFonts w:cs="Arial"/>
                <w:b/>
                <w:spacing w:val="-3"/>
              </w:rPr>
              <w:t xml:space="preserve"> NO </w:t>
            </w:r>
            <w:sdt>
              <w:sdtPr>
                <w:rPr>
                  <w:rFonts w:eastAsia="MS Gothic" w:cs="Segoe UI Symbol"/>
                  <w:b/>
                  <w:spacing w:val="-3"/>
                </w:rPr>
                <w:id w:val="605310853"/>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p>
        </w:tc>
      </w:tr>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4E8ECCB4"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01112098" w14:textId="459A46D9"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lastRenderedPageBreak/>
        <w:t>ANEXO II</w:t>
      </w:r>
    </w:p>
    <w:p w14:paraId="091C1C59"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16782D7F" w14:textId="20A0DA6E" w:rsidR="006D308D" w:rsidRPr="006D308D" w:rsidRDefault="006D308D" w:rsidP="006D308D">
      <w:pPr>
        <w:suppressAutoHyphens/>
        <w:ind w:left="454"/>
        <w:rPr>
          <w:rFonts w:cs="Arial"/>
          <w:bCs/>
          <w:iCs/>
          <w:spacing w:val="-3"/>
          <w:sz w:val="18"/>
        </w:rPr>
      </w:pPr>
      <w:r w:rsidRPr="006D308D">
        <w:rPr>
          <w:rFonts w:cs="Arial"/>
          <w:bCs/>
          <w:iCs/>
          <w:spacing w:val="-3"/>
          <w:sz w:val="18"/>
        </w:rPr>
        <w:t>En virtud del contrato, ambas entidades se ceden mutuamente datos personales de contacto, para los fines perseguidos por TRAGS</w:t>
      </w:r>
      <w:r w:rsidR="005B0E4C">
        <w:rPr>
          <w:rFonts w:cs="Arial"/>
          <w:bCs/>
          <w:iCs/>
          <w:spacing w:val="-3"/>
          <w:sz w:val="18"/>
        </w:rPr>
        <w:t>A</w:t>
      </w:r>
      <w:r w:rsidRPr="006D308D">
        <w:rPr>
          <w:rFonts w:cs="Arial"/>
          <w:bCs/>
          <w:iCs/>
          <w:spacing w:val="-3"/>
          <w:sz w:val="18"/>
        </w:rPr>
        <w:t>/TRAGSATEC, de conformidad con lo previsto en el art.19 de la Ley Orgánica 3/2018 de Protección de Datos de Carácter Personal y Garantía de los Derechos Digitales (LOPDYGDD):</w:t>
      </w:r>
    </w:p>
    <w:p w14:paraId="1B7611BB"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1B92F1B0"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6F4EB85A"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3A033ADC"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28F5EA35"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7D26B66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512FEA9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3646F7EC"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5BA1EF80" w14:textId="2D314A04"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56F15032" w14:textId="7BA639DE" w:rsidR="0060407F" w:rsidRDefault="0060407F" w:rsidP="0060407F">
      <w:pPr>
        <w:widowControl w:val="0"/>
        <w:suppressAutoHyphens/>
        <w:autoSpaceDE w:val="0"/>
        <w:autoSpaceDN w:val="0"/>
        <w:ind w:left="1174"/>
        <w:rPr>
          <w:rFonts w:cs="Arial"/>
          <w:bCs/>
          <w:iCs/>
          <w:spacing w:val="-3"/>
          <w:sz w:val="18"/>
        </w:rPr>
      </w:pPr>
    </w:p>
    <w:p w14:paraId="3307004C" w14:textId="77777777" w:rsidR="0060407F" w:rsidRPr="006D308D" w:rsidRDefault="0060407F" w:rsidP="0060407F">
      <w:pPr>
        <w:widowControl w:val="0"/>
        <w:suppressAutoHyphens/>
        <w:autoSpaceDE w:val="0"/>
        <w:autoSpaceDN w:val="0"/>
        <w:ind w:left="1174"/>
        <w:rPr>
          <w:rFonts w:cs="Arial"/>
          <w:bCs/>
          <w:iCs/>
          <w:spacing w:val="-3"/>
          <w:sz w:val="18"/>
        </w:rPr>
      </w:pPr>
    </w:p>
    <w:p w14:paraId="71C9F828"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6C41FF94"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3AF6C415" w14:textId="77777777" w:rsidR="006D308D" w:rsidRPr="006D308D" w:rsidRDefault="006D308D" w:rsidP="006D308D">
      <w:pPr>
        <w:suppressAutoHyphens/>
        <w:ind w:left="1174"/>
        <w:rPr>
          <w:rFonts w:cs="Arial"/>
          <w:bCs/>
          <w:iCs/>
          <w:spacing w:val="-3"/>
          <w:sz w:val="18"/>
        </w:rPr>
      </w:pPr>
      <w:r w:rsidRPr="006D308D">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27CD221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03A1724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63A99775" w14:textId="77777777" w:rsidR="006D308D" w:rsidRPr="006D308D" w:rsidRDefault="006D308D" w:rsidP="006D308D">
      <w:pPr>
        <w:widowControl w:val="0"/>
        <w:suppressAutoHyphens/>
        <w:autoSpaceDE w:val="0"/>
        <w:autoSpaceDN w:val="0"/>
        <w:ind w:left="1174"/>
        <w:rPr>
          <w:rFonts w:cs="Arial"/>
          <w:bCs/>
          <w:iCs/>
          <w:spacing w:val="-3"/>
          <w:sz w:val="18"/>
        </w:rPr>
      </w:pPr>
    </w:p>
    <w:p w14:paraId="17CD6E10" w14:textId="77777777" w:rsidR="006D308D" w:rsidRPr="006D308D" w:rsidRDefault="006D308D" w:rsidP="006D308D">
      <w:pPr>
        <w:widowControl w:val="0"/>
        <w:suppressAutoHyphens/>
        <w:autoSpaceDE w:val="0"/>
        <w:autoSpaceDN w:val="0"/>
        <w:ind w:left="1174"/>
        <w:rPr>
          <w:rFonts w:cs="Arial"/>
          <w:bCs/>
          <w:iCs/>
          <w:spacing w:val="-3"/>
          <w:sz w:val="18"/>
        </w:rPr>
      </w:pPr>
      <w:r w:rsidRPr="006D308D">
        <w:rPr>
          <w:rFonts w:cs="Arial"/>
          <w:bCs/>
          <w:iCs/>
          <w:spacing w:val="-3"/>
          <w:sz w:val="18"/>
        </w:rPr>
        <w:lastRenderedPageBreak/>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3F0418E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B3B4B0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4CB921FB"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55971FF"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03773F59"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10C5E89D" w14:textId="270CE225"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sidR="005B0E4C">
        <w:rPr>
          <w:rFonts w:cs="Arial"/>
          <w:bCs/>
          <w:iCs/>
          <w:spacing w:val="-3"/>
          <w:sz w:val="18"/>
        </w:rPr>
        <w:t xml:space="preserve"> dpd@TRAGSA</w:t>
      </w:r>
      <w:r w:rsidRPr="006D308D">
        <w:rPr>
          <w:rFonts w:cs="Arial"/>
          <w:bCs/>
          <w:iCs/>
          <w:spacing w:val="-3"/>
          <w:sz w:val="18"/>
        </w:rPr>
        <w:t>.es</w:t>
      </w:r>
    </w:p>
    <w:p w14:paraId="13799A1E" w14:textId="77777777" w:rsidR="006D308D" w:rsidRPr="006D308D" w:rsidRDefault="006D308D" w:rsidP="006D308D">
      <w:pPr>
        <w:widowControl w:val="0"/>
        <w:tabs>
          <w:tab w:val="left" w:pos="851"/>
        </w:tabs>
        <w:autoSpaceDE w:val="0"/>
        <w:autoSpaceDN w:val="0"/>
        <w:spacing w:before="0" w:after="240"/>
        <w:rPr>
          <w:b/>
          <w:bCs/>
          <w:sz w:val="18"/>
          <w:szCs w:val="22"/>
        </w:rPr>
      </w:pPr>
    </w:p>
    <w:p w14:paraId="6AA04956" w14:textId="77777777" w:rsidR="000F14FD" w:rsidRDefault="000F14FD" w:rsidP="006D308D">
      <w:pPr>
        <w:widowControl w:val="0"/>
        <w:tabs>
          <w:tab w:val="left" w:pos="851"/>
        </w:tabs>
        <w:autoSpaceDE w:val="0"/>
        <w:autoSpaceDN w:val="0"/>
        <w:spacing w:before="0" w:after="240"/>
        <w:jc w:val="center"/>
        <w:rPr>
          <w:sz w:val="18"/>
          <w:szCs w:val="22"/>
        </w:rPr>
      </w:pPr>
    </w:p>
    <w:p w14:paraId="0EC5FB96" w14:textId="6C4968B5" w:rsidR="000F14FD" w:rsidRDefault="000F14FD" w:rsidP="00D17BB3">
      <w:pPr>
        <w:widowControl w:val="0"/>
        <w:tabs>
          <w:tab w:val="left" w:pos="851"/>
        </w:tabs>
        <w:autoSpaceDE w:val="0"/>
        <w:autoSpaceDN w:val="0"/>
        <w:spacing w:before="0" w:after="240"/>
        <w:rPr>
          <w:sz w:val="18"/>
          <w:szCs w:val="22"/>
        </w:rPr>
      </w:pPr>
    </w:p>
    <w:sectPr w:rsidR="000F14FD" w:rsidSect="00614065">
      <w:headerReference w:type="default" r:id="rId8"/>
      <w:footerReference w:type="default" r:id="rId9"/>
      <w:headerReference w:type="first" r:id="rId10"/>
      <w:footerReference w:type="first" r:id="rId11"/>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B08E" w14:textId="77777777" w:rsidR="00DD2D39" w:rsidRDefault="00DD2D39" w:rsidP="00B210B5">
      <w:r>
        <w:separator/>
      </w:r>
    </w:p>
  </w:endnote>
  <w:endnote w:type="continuationSeparator" w:id="0">
    <w:p w14:paraId="4E455CC1" w14:textId="77777777" w:rsidR="00DD2D39" w:rsidRDefault="00DD2D39"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388EF3B2"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CB5696">
      <w:rPr>
        <w:rFonts w:eastAsia="Calibri"/>
        <w:bCs/>
        <w:noProof/>
        <w:sz w:val="18"/>
        <w:szCs w:val="18"/>
        <w:lang w:eastAsia="en-US"/>
      </w:rPr>
      <w:t>5</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CB5696">
      <w:rPr>
        <w:rFonts w:eastAsia="Calibri"/>
        <w:bCs/>
        <w:noProof/>
        <w:sz w:val="18"/>
        <w:szCs w:val="18"/>
        <w:lang w:eastAsia="en-US"/>
      </w:rPr>
      <w:t>5</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6847" w14:textId="77777777" w:rsidR="00DD2D39" w:rsidRDefault="00DD2D39" w:rsidP="00B210B5">
      <w:r>
        <w:separator/>
      </w:r>
    </w:p>
  </w:footnote>
  <w:footnote w:type="continuationSeparator" w:id="0">
    <w:p w14:paraId="2AF20B5A" w14:textId="77777777" w:rsidR="00DD2D39" w:rsidRDefault="00DD2D39"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A97499" w:rsidRDefault="002711C2">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A97499">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0"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2"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3"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5"/>
  </w:num>
  <w:num w:numId="4">
    <w:abstractNumId w:val="8"/>
  </w:num>
  <w:num w:numId="5">
    <w:abstractNumId w:val="9"/>
  </w:num>
  <w:num w:numId="6">
    <w:abstractNumId w:val="15"/>
  </w:num>
  <w:num w:numId="7">
    <w:abstractNumId w:val="2"/>
  </w:num>
  <w:num w:numId="8">
    <w:abstractNumId w:val="4"/>
  </w:num>
  <w:num w:numId="9">
    <w:abstractNumId w:val="7"/>
  </w:num>
  <w:num w:numId="10">
    <w:abstractNumId w:val="1"/>
  </w:num>
  <w:num w:numId="11">
    <w:abstractNumId w:val="13"/>
  </w:num>
  <w:num w:numId="12">
    <w:abstractNumId w:val="0"/>
  </w:num>
  <w:num w:numId="13">
    <w:abstractNumId w:val="10"/>
  </w:num>
  <w:num w:numId="14">
    <w:abstractNumId w:val="3"/>
  </w:num>
  <w:num w:numId="15">
    <w:abstractNumId w:val="11"/>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138D9"/>
    <w:rsid w:val="00014D12"/>
    <w:rsid w:val="00025D89"/>
    <w:rsid w:val="000272B3"/>
    <w:rsid w:val="00033618"/>
    <w:rsid w:val="000514A6"/>
    <w:rsid w:val="00062776"/>
    <w:rsid w:val="00065C97"/>
    <w:rsid w:val="00065F2E"/>
    <w:rsid w:val="00075B3D"/>
    <w:rsid w:val="000823C8"/>
    <w:rsid w:val="00086A04"/>
    <w:rsid w:val="000A0839"/>
    <w:rsid w:val="000B03F4"/>
    <w:rsid w:val="000B52A3"/>
    <w:rsid w:val="000C6F24"/>
    <w:rsid w:val="000C74BA"/>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21350"/>
    <w:rsid w:val="001215F3"/>
    <w:rsid w:val="00124BC6"/>
    <w:rsid w:val="0014128D"/>
    <w:rsid w:val="0014387C"/>
    <w:rsid w:val="0015146D"/>
    <w:rsid w:val="00151632"/>
    <w:rsid w:val="00151A19"/>
    <w:rsid w:val="0015328F"/>
    <w:rsid w:val="00154472"/>
    <w:rsid w:val="0015682F"/>
    <w:rsid w:val="00160C7B"/>
    <w:rsid w:val="001610B3"/>
    <w:rsid w:val="00162CFD"/>
    <w:rsid w:val="0016672F"/>
    <w:rsid w:val="00166F0C"/>
    <w:rsid w:val="00180DF5"/>
    <w:rsid w:val="00181EF7"/>
    <w:rsid w:val="00182C96"/>
    <w:rsid w:val="001907DE"/>
    <w:rsid w:val="00190DA9"/>
    <w:rsid w:val="00191C9B"/>
    <w:rsid w:val="001931DB"/>
    <w:rsid w:val="001A197D"/>
    <w:rsid w:val="001A2CC3"/>
    <w:rsid w:val="001A2F6C"/>
    <w:rsid w:val="001A6660"/>
    <w:rsid w:val="001A7516"/>
    <w:rsid w:val="001A77BB"/>
    <w:rsid w:val="001A79AB"/>
    <w:rsid w:val="001B78A9"/>
    <w:rsid w:val="001C3341"/>
    <w:rsid w:val="001C3E59"/>
    <w:rsid w:val="001D1312"/>
    <w:rsid w:val="001D55C0"/>
    <w:rsid w:val="001D6A21"/>
    <w:rsid w:val="001E15E7"/>
    <w:rsid w:val="001E1CA5"/>
    <w:rsid w:val="001E38DE"/>
    <w:rsid w:val="001E4796"/>
    <w:rsid w:val="001F04ED"/>
    <w:rsid w:val="001F0A75"/>
    <w:rsid w:val="001F220D"/>
    <w:rsid w:val="001F454B"/>
    <w:rsid w:val="001F64AE"/>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C7D"/>
    <w:rsid w:val="002865A2"/>
    <w:rsid w:val="00287549"/>
    <w:rsid w:val="00296155"/>
    <w:rsid w:val="002A5AF2"/>
    <w:rsid w:val="002B50C2"/>
    <w:rsid w:val="002B5D4A"/>
    <w:rsid w:val="002C5578"/>
    <w:rsid w:val="002D3743"/>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60CA"/>
    <w:rsid w:val="003064BC"/>
    <w:rsid w:val="00306929"/>
    <w:rsid w:val="003070A5"/>
    <w:rsid w:val="00314F37"/>
    <w:rsid w:val="0031704E"/>
    <w:rsid w:val="00321993"/>
    <w:rsid w:val="00336AE8"/>
    <w:rsid w:val="00342B84"/>
    <w:rsid w:val="00342FB9"/>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87969"/>
    <w:rsid w:val="003928D8"/>
    <w:rsid w:val="00393B1C"/>
    <w:rsid w:val="00395389"/>
    <w:rsid w:val="003A1E19"/>
    <w:rsid w:val="003A7DF8"/>
    <w:rsid w:val="003B0D16"/>
    <w:rsid w:val="003B14F5"/>
    <w:rsid w:val="003B1616"/>
    <w:rsid w:val="003B3A38"/>
    <w:rsid w:val="003B4CAC"/>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63D33"/>
    <w:rsid w:val="004669E4"/>
    <w:rsid w:val="0047796F"/>
    <w:rsid w:val="004867E4"/>
    <w:rsid w:val="00486901"/>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502E60"/>
    <w:rsid w:val="00505366"/>
    <w:rsid w:val="005054D6"/>
    <w:rsid w:val="00516B7C"/>
    <w:rsid w:val="00516D3C"/>
    <w:rsid w:val="00520757"/>
    <w:rsid w:val="005262B4"/>
    <w:rsid w:val="00527E55"/>
    <w:rsid w:val="00536086"/>
    <w:rsid w:val="00545DA1"/>
    <w:rsid w:val="005467A2"/>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6529"/>
    <w:rsid w:val="00596FF6"/>
    <w:rsid w:val="005A0004"/>
    <w:rsid w:val="005A03A8"/>
    <w:rsid w:val="005A2220"/>
    <w:rsid w:val="005A3331"/>
    <w:rsid w:val="005A4947"/>
    <w:rsid w:val="005A7693"/>
    <w:rsid w:val="005B0E4C"/>
    <w:rsid w:val="005B6175"/>
    <w:rsid w:val="005C2D9F"/>
    <w:rsid w:val="005C2E1C"/>
    <w:rsid w:val="005C45B9"/>
    <w:rsid w:val="005D30AA"/>
    <w:rsid w:val="005E2388"/>
    <w:rsid w:val="005E5672"/>
    <w:rsid w:val="005F0A01"/>
    <w:rsid w:val="005F45EE"/>
    <w:rsid w:val="005F49E4"/>
    <w:rsid w:val="005F4FF2"/>
    <w:rsid w:val="005F5F14"/>
    <w:rsid w:val="005F652E"/>
    <w:rsid w:val="00600E6A"/>
    <w:rsid w:val="006020E5"/>
    <w:rsid w:val="0060407F"/>
    <w:rsid w:val="00614065"/>
    <w:rsid w:val="00621C58"/>
    <w:rsid w:val="00621F6D"/>
    <w:rsid w:val="00623640"/>
    <w:rsid w:val="006350EA"/>
    <w:rsid w:val="00637419"/>
    <w:rsid w:val="00643577"/>
    <w:rsid w:val="00647DB8"/>
    <w:rsid w:val="006507DB"/>
    <w:rsid w:val="00663006"/>
    <w:rsid w:val="006638B2"/>
    <w:rsid w:val="006662EC"/>
    <w:rsid w:val="006667B9"/>
    <w:rsid w:val="006746BA"/>
    <w:rsid w:val="00676554"/>
    <w:rsid w:val="00685C29"/>
    <w:rsid w:val="006956F8"/>
    <w:rsid w:val="00695D01"/>
    <w:rsid w:val="006A4782"/>
    <w:rsid w:val="006B0231"/>
    <w:rsid w:val="006B1C44"/>
    <w:rsid w:val="006C1B67"/>
    <w:rsid w:val="006C6C57"/>
    <w:rsid w:val="006D116F"/>
    <w:rsid w:val="006D308D"/>
    <w:rsid w:val="006D7CDC"/>
    <w:rsid w:val="006E1024"/>
    <w:rsid w:val="006F1776"/>
    <w:rsid w:val="007003B7"/>
    <w:rsid w:val="0070345D"/>
    <w:rsid w:val="00710967"/>
    <w:rsid w:val="00713565"/>
    <w:rsid w:val="00715098"/>
    <w:rsid w:val="00722F68"/>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5870"/>
    <w:rsid w:val="007725A0"/>
    <w:rsid w:val="00772FFF"/>
    <w:rsid w:val="0078116F"/>
    <w:rsid w:val="00782F15"/>
    <w:rsid w:val="007838B5"/>
    <w:rsid w:val="00785529"/>
    <w:rsid w:val="00793BF8"/>
    <w:rsid w:val="00795739"/>
    <w:rsid w:val="007A153B"/>
    <w:rsid w:val="007A5E76"/>
    <w:rsid w:val="007A6C2B"/>
    <w:rsid w:val="007B300B"/>
    <w:rsid w:val="007B5439"/>
    <w:rsid w:val="007C42B5"/>
    <w:rsid w:val="007D023B"/>
    <w:rsid w:val="007D17D5"/>
    <w:rsid w:val="007E1A5C"/>
    <w:rsid w:val="007F2106"/>
    <w:rsid w:val="007F75A2"/>
    <w:rsid w:val="00800945"/>
    <w:rsid w:val="00800CA7"/>
    <w:rsid w:val="008018C3"/>
    <w:rsid w:val="00803BE7"/>
    <w:rsid w:val="0081399E"/>
    <w:rsid w:val="00820F30"/>
    <w:rsid w:val="00821530"/>
    <w:rsid w:val="008253AA"/>
    <w:rsid w:val="00825591"/>
    <w:rsid w:val="008265DE"/>
    <w:rsid w:val="0083680C"/>
    <w:rsid w:val="00840FFE"/>
    <w:rsid w:val="008413F2"/>
    <w:rsid w:val="008424D4"/>
    <w:rsid w:val="00842ED4"/>
    <w:rsid w:val="00846C8F"/>
    <w:rsid w:val="00846F0A"/>
    <w:rsid w:val="00850B9F"/>
    <w:rsid w:val="008512A9"/>
    <w:rsid w:val="0085206A"/>
    <w:rsid w:val="00860D7D"/>
    <w:rsid w:val="0086422C"/>
    <w:rsid w:val="00867086"/>
    <w:rsid w:val="008676DA"/>
    <w:rsid w:val="00867B6C"/>
    <w:rsid w:val="00872754"/>
    <w:rsid w:val="0087407F"/>
    <w:rsid w:val="00880597"/>
    <w:rsid w:val="00883DE7"/>
    <w:rsid w:val="00892773"/>
    <w:rsid w:val="0089291F"/>
    <w:rsid w:val="00893D78"/>
    <w:rsid w:val="00894227"/>
    <w:rsid w:val="008A018A"/>
    <w:rsid w:val="008A1540"/>
    <w:rsid w:val="008A1735"/>
    <w:rsid w:val="008A35A6"/>
    <w:rsid w:val="008A5693"/>
    <w:rsid w:val="008B20EB"/>
    <w:rsid w:val="008B5297"/>
    <w:rsid w:val="008B7234"/>
    <w:rsid w:val="008D24E8"/>
    <w:rsid w:val="008D4327"/>
    <w:rsid w:val="008D60DE"/>
    <w:rsid w:val="008E1AC8"/>
    <w:rsid w:val="008E3F69"/>
    <w:rsid w:val="008E488A"/>
    <w:rsid w:val="008E5EBA"/>
    <w:rsid w:val="008F1CCF"/>
    <w:rsid w:val="008F3036"/>
    <w:rsid w:val="008F61D3"/>
    <w:rsid w:val="00911CF4"/>
    <w:rsid w:val="009132EA"/>
    <w:rsid w:val="00920A06"/>
    <w:rsid w:val="00925E36"/>
    <w:rsid w:val="00927450"/>
    <w:rsid w:val="009356EE"/>
    <w:rsid w:val="00935A45"/>
    <w:rsid w:val="009362BB"/>
    <w:rsid w:val="009515D9"/>
    <w:rsid w:val="009518F5"/>
    <w:rsid w:val="0095605E"/>
    <w:rsid w:val="00956996"/>
    <w:rsid w:val="009649F9"/>
    <w:rsid w:val="00965FC8"/>
    <w:rsid w:val="009677F9"/>
    <w:rsid w:val="009703C1"/>
    <w:rsid w:val="00971FA8"/>
    <w:rsid w:val="009721CF"/>
    <w:rsid w:val="009722D7"/>
    <w:rsid w:val="009807A5"/>
    <w:rsid w:val="009812A6"/>
    <w:rsid w:val="0098135D"/>
    <w:rsid w:val="00982525"/>
    <w:rsid w:val="009856CB"/>
    <w:rsid w:val="009906DF"/>
    <w:rsid w:val="009978CA"/>
    <w:rsid w:val="009A3EAF"/>
    <w:rsid w:val="009A469C"/>
    <w:rsid w:val="009B0936"/>
    <w:rsid w:val="009B26BC"/>
    <w:rsid w:val="009B7998"/>
    <w:rsid w:val="009B7A11"/>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79E2"/>
    <w:rsid w:val="00A202FB"/>
    <w:rsid w:val="00A224C1"/>
    <w:rsid w:val="00A40A92"/>
    <w:rsid w:val="00A41A4A"/>
    <w:rsid w:val="00A45D43"/>
    <w:rsid w:val="00A47132"/>
    <w:rsid w:val="00A54DFC"/>
    <w:rsid w:val="00A60EE9"/>
    <w:rsid w:val="00A668DA"/>
    <w:rsid w:val="00A70473"/>
    <w:rsid w:val="00A75463"/>
    <w:rsid w:val="00A841AE"/>
    <w:rsid w:val="00A84A3F"/>
    <w:rsid w:val="00A858F9"/>
    <w:rsid w:val="00A86871"/>
    <w:rsid w:val="00A87271"/>
    <w:rsid w:val="00A92AC0"/>
    <w:rsid w:val="00A96CCC"/>
    <w:rsid w:val="00A9702A"/>
    <w:rsid w:val="00A97499"/>
    <w:rsid w:val="00AA66BB"/>
    <w:rsid w:val="00AB010B"/>
    <w:rsid w:val="00AB1E91"/>
    <w:rsid w:val="00AB7A51"/>
    <w:rsid w:val="00AC142F"/>
    <w:rsid w:val="00AC18B9"/>
    <w:rsid w:val="00AC74D9"/>
    <w:rsid w:val="00AD0185"/>
    <w:rsid w:val="00AD2734"/>
    <w:rsid w:val="00AD307C"/>
    <w:rsid w:val="00AD3B12"/>
    <w:rsid w:val="00AD436F"/>
    <w:rsid w:val="00AD64CB"/>
    <w:rsid w:val="00AE0C7D"/>
    <w:rsid w:val="00AE1958"/>
    <w:rsid w:val="00AE27FF"/>
    <w:rsid w:val="00AE3EA3"/>
    <w:rsid w:val="00AE7572"/>
    <w:rsid w:val="00AF07AA"/>
    <w:rsid w:val="00AF6B4A"/>
    <w:rsid w:val="00B01B3D"/>
    <w:rsid w:val="00B028EE"/>
    <w:rsid w:val="00B03B45"/>
    <w:rsid w:val="00B179BA"/>
    <w:rsid w:val="00B206C5"/>
    <w:rsid w:val="00B210B5"/>
    <w:rsid w:val="00B2385C"/>
    <w:rsid w:val="00B25A17"/>
    <w:rsid w:val="00B26303"/>
    <w:rsid w:val="00B267AE"/>
    <w:rsid w:val="00B27C10"/>
    <w:rsid w:val="00B31CA8"/>
    <w:rsid w:val="00B320FB"/>
    <w:rsid w:val="00B341E2"/>
    <w:rsid w:val="00B37339"/>
    <w:rsid w:val="00B43586"/>
    <w:rsid w:val="00B4475E"/>
    <w:rsid w:val="00B45A37"/>
    <w:rsid w:val="00B52744"/>
    <w:rsid w:val="00B6298A"/>
    <w:rsid w:val="00B71E09"/>
    <w:rsid w:val="00B76C97"/>
    <w:rsid w:val="00B8199F"/>
    <w:rsid w:val="00B8693F"/>
    <w:rsid w:val="00B878A6"/>
    <w:rsid w:val="00B96365"/>
    <w:rsid w:val="00BA2CE0"/>
    <w:rsid w:val="00BA59D2"/>
    <w:rsid w:val="00BA5D1C"/>
    <w:rsid w:val="00BB027C"/>
    <w:rsid w:val="00BB1EC0"/>
    <w:rsid w:val="00BC21FD"/>
    <w:rsid w:val="00BC5613"/>
    <w:rsid w:val="00BC65C7"/>
    <w:rsid w:val="00BC66E3"/>
    <w:rsid w:val="00BD0DC8"/>
    <w:rsid w:val="00BD4D7E"/>
    <w:rsid w:val="00BD78A4"/>
    <w:rsid w:val="00BE08AB"/>
    <w:rsid w:val="00BE46C9"/>
    <w:rsid w:val="00BF0C97"/>
    <w:rsid w:val="00BF1F59"/>
    <w:rsid w:val="00BF2609"/>
    <w:rsid w:val="00BF51C1"/>
    <w:rsid w:val="00BF5B51"/>
    <w:rsid w:val="00BF737B"/>
    <w:rsid w:val="00BF7E32"/>
    <w:rsid w:val="00C008F3"/>
    <w:rsid w:val="00C00A90"/>
    <w:rsid w:val="00C150B5"/>
    <w:rsid w:val="00C15CB6"/>
    <w:rsid w:val="00C21678"/>
    <w:rsid w:val="00C22A2F"/>
    <w:rsid w:val="00C2494D"/>
    <w:rsid w:val="00C267CC"/>
    <w:rsid w:val="00C31ED7"/>
    <w:rsid w:val="00C34917"/>
    <w:rsid w:val="00C36350"/>
    <w:rsid w:val="00C46C27"/>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5696"/>
    <w:rsid w:val="00CB6B79"/>
    <w:rsid w:val="00CC083E"/>
    <w:rsid w:val="00CC19F0"/>
    <w:rsid w:val="00CC1DE3"/>
    <w:rsid w:val="00CC6672"/>
    <w:rsid w:val="00CC71FB"/>
    <w:rsid w:val="00CD06B6"/>
    <w:rsid w:val="00CD2BA4"/>
    <w:rsid w:val="00CD3203"/>
    <w:rsid w:val="00CD4CF2"/>
    <w:rsid w:val="00CE0AAF"/>
    <w:rsid w:val="00CE15CC"/>
    <w:rsid w:val="00CE1912"/>
    <w:rsid w:val="00CE34D9"/>
    <w:rsid w:val="00CE7191"/>
    <w:rsid w:val="00CE76A4"/>
    <w:rsid w:val="00CF1DB3"/>
    <w:rsid w:val="00CF3801"/>
    <w:rsid w:val="00CF58F0"/>
    <w:rsid w:val="00D05537"/>
    <w:rsid w:val="00D06A7A"/>
    <w:rsid w:val="00D10C87"/>
    <w:rsid w:val="00D122AB"/>
    <w:rsid w:val="00D17BB3"/>
    <w:rsid w:val="00D25A86"/>
    <w:rsid w:val="00D26850"/>
    <w:rsid w:val="00D26F29"/>
    <w:rsid w:val="00D26FE3"/>
    <w:rsid w:val="00D3238A"/>
    <w:rsid w:val="00D35CE1"/>
    <w:rsid w:val="00D36171"/>
    <w:rsid w:val="00D402C8"/>
    <w:rsid w:val="00D405A5"/>
    <w:rsid w:val="00D4393C"/>
    <w:rsid w:val="00D4550E"/>
    <w:rsid w:val="00D55233"/>
    <w:rsid w:val="00D56413"/>
    <w:rsid w:val="00D60095"/>
    <w:rsid w:val="00D640D7"/>
    <w:rsid w:val="00D65F8F"/>
    <w:rsid w:val="00D704D1"/>
    <w:rsid w:val="00D73FC2"/>
    <w:rsid w:val="00D76849"/>
    <w:rsid w:val="00D80C28"/>
    <w:rsid w:val="00D82AEC"/>
    <w:rsid w:val="00D84021"/>
    <w:rsid w:val="00D84BC7"/>
    <w:rsid w:val="00D85260"/>
    <w:rsid w:val="00D85444"/>
    <w:rsid w:val="00D857C3"/>
    <w:rsid w:val="00D85FF0"/>
    <w:rsid w:val="00D91EBE"/>
    <w:rsid w:val="00DA077D"/>
    <w:rsid w:val="00DA2647"/>
    <w:rsid w:val="00DA3A0E"/>
    <w:rsid w:val="00DA63E9"/>
    <w:rsid w:val="00DA6715"/>
    <w:rsid w:val="00DB0E5F"/>
    <w:rsid w:val="00DB1173"/>
    <w:rsid w:val="00DB5D91"/>
    <w:rsid w:val="00DB77E8"/>
    <w:rsid w:val="00DB7869"/>
    <w:rsid w:val="00DC2B12"/>
    <w:rsid w:val="00DC4660"/>
    <w:rsid w:val="00DD233D"/>
    <w:rsid w:val="00DD2D39"/>
    <w:rsid w:val="00DD5C36"/>
    <w:rsid w:val="00DE2B1B"/>
    <w:rsid w:val="00DE52FE"/>
    <w:rsid w:val="00DE7BF0"/>
    <w:rsid w:val="00DF3DA2"/>
    <w:rsid w:val="00DF46B7"/>
    <w:rsid w:val="00DF71AB"/>
    <w:rsid w:val="00E003BA"/>
    <w:rsid w:val="00E01E08"/>
    <w:rsid w:val="00E21875"/>
    <w:rsid w:val="00E31393"/>
    <w:rsid w:val="00E3139A"/>
    <w:rsid w:val="00E31ED9"/>
    <w:rsid w:val="00E32C69"/>
    <w:rsid w:val="00E42158"/>
    <w:rsid w:val="00E431B4"/>
    <w:rsid w:val="00E436E4"/>
    <w:rsid w:val="00E43DED"/>
    <w:rsid w:val="00E45EE4"/>
    <w:rsid w:val="00E4633F"/>
    <w:rsid w:val="00E537F0"/>
    <w:rsid w:val="00E53804"/>
    <w:rsid w:val="00E5401D"/>
    <w:rsid w:val="00E540E0"/>
    <w:rsid w:val="00E54BE4"/>
    <w:rsid w:val="00E5728C"/>
    <w:rsid w:val="00E60CD2"/>
    <w:rsid w:val="00E659BF"/>
    <w:rsid w:val="00E72D05"/>
    <w:rsid w:val="00E74CB1"/>
    <w:rsid w:val="00E75A81"/>
    <w:rsid w:val="00E800E1"/>
    <w:rsid w:val="00E87D98"/>
    <w:rsid w:val="00E95D59"/>
    <w:rsid w:val="00EA418F"/>
    <w:rsid w:val="00EA59C7"/>
    <w:rsid w:val="00EA5DC5"/>
    <w:rsid w:val="00EA7037"/>
    <w:rsid w:val="00EB0F8C"/>
    <w:rsid w:val="00EC291D"/>
    <w:rsid w:val="00EC2C6C"/>
    <w:rsid w:val="00EC630A"/>
    <w:rsid w:val="00EC673A"/>
    <w:rsid w:val="00ED2517"/>
    <w:rsid w:val="00ED5190"/>
    <w:rsid w:val="00EE082A"/>
    <w:rsid w:val="00EE100C"/>
    <w:rsid w:val="00EE1D61"/>
    <w:rsid w:val="00EE5E02"/>
    <w:rsid w:val="00EE6415"/>
    <w:rsid w:val="00EF4427"/>
    <w:rsid w:val="00EF6E30"/>
    <w:rsid w:val="00F113B3"/>
    <w:rsid w:val="00F123CC"/>
    <w:rsid w:val="00F14B98"/>
    <w:rsid w:val="00F15F30"/>
    <w:rsid w:val="00F1716D"/>
    <w:rsid w:val="00F216AF"/>
    <w:rsid w:val="00F246A6"/>
    <w:rsid w:val="00F268E7"/>
    <w:rsid w:val="00F274B8"/>
    <w:rsid w:val="00F31692"/>
    <w:rsid w:val="00F36E63"/>
    <w:rsid w:val="00F44C9D"/>
    <w:rsid w:val="00F469C2"/>
    <w:rsid w:val="00F50D5F"/>
    <w:rsid w:val="00F52606"/>
    <w:rsid w:val="00F53236"/>
    <w:rsid w:val="00F5728C"/>
    <w:rsid w:val="00F578D2"/>
    <w:rsid w:val="00F6395C"/>
    <w:rsid w:val="00F644E9"/>
    <w:rsid w:val="00F8173E"/>
    <w:rsid w:val="00F82B8D"/>
    <w:rsid w:val="00F85551"/>
    <w:rsid w:val="00F94A2E"/>
    <w:rsid w:val="00F959A6"/>
    <w:rsid w:val="00FA1598"/>
    <w:rsid w:val="00FA1E29"/>
    <w:rsid w:val="00FA7D72"/>
    <w:rsid w:val="00FA7EBE"/>
    <w:rsid w:val="00FB1A9C"/>
    <w:rsid w:val="00FB4CDE"/>
    <w:rsid w:val="00FB4F7F"/>
    <w:rsid w:val="00FD1BAF"/>
    <w:rsid w:val="00FD28FF"/>
    <w:rsid w:val="00FD3FDF"/>
    <w:rsid w:val="00FD4A1C"/>
    <w:rsid w:val="00FD7B4C"/>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714C-34D9-4439-A89B-69FA7E30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5</Pages>
  <Words>1822</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11820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2023-09-22T10:37:00Z</dcterms:created>
  <dcterms:modified xsi:type="dcterms:W3CDTF">2023-09-22T10:37:00Z</dcterms:modified>
</cp:coreProperties>
</file>