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6" w:rsidRPr="005B0AB6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</w:p>
    <w:p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848009303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848009303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2039644084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bookmarkStart w:id="0" w:name="_GoBack"/>
            <w:bookmarkEnd w:id="0"/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2039644084"/>
          </w:p>
        </w:tc>
      </w:tr>
      <w:tr w:rsidR="000F7FDF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348680519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348680519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370424028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370424028"/>
          </w:p>
        </w:tc>
      </w:tr>
    </w:tbl>
    <w:p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420307026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420307026"/>
          </w:p>
        </w:tc>
        <w:tc>
          <w:tcPr>
            <w:tcW w:w="125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682205518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682205518"/>
          </w:p>
        </w:tc>
        <w:tc>
          <w:tcPr>
            <w:tcW w:w="1252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80302035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80302035"/>
          </w:p>
        </w:tc>
      </w:tr>
      <w:tr w:rsidR="000F7FDF" w:rsidRPr="005B0AB6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916155139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916155139"/>
          </w:p>
        </w:tc>
        <w:tc>
          <w:tcPr>
            <w:tcW w:w="1818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557550067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557550067"/>
          </w:p>
        </w:tc>
      </w:tr>
    </w:tbl>
    <w:p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0B" w:rsidRDefault="00D4420B" w:rsidP="00B210B5">
      <w:pPr>
        <w:spacing w:after="0"/>
      </w:pPr>
      <w:r>
        <w:separator/>
      </w:r>
    </w:p>
  </w:endnote>
  <w:endnote w:type="continuationSeparator" w:id="0">
    <w:p w:rsidR="00D4420B" w:rsidRDefault="00D4420B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062730" w:rsidRDefault="001B74B4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BC7D794" wp14:editId="0CA5F20E">
              <wp:simplePos x="0" y="0"/>
              <wp:positionH relativeFrom="margin">
                <wp:posOffset>51206</wp:posOffset>
              </wp:positionH>
              <wp:positionV relativeFrom="paragraph">
                <wp:posOffset>-841883</wp:posOffset>
              </wp:positionV>
              <wp:extent cx="6505575" cy="768096"/>
              <wp:effectExtent l="0" t="0" r="9525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768096"/>
                        <a:chOff x="1029" y="15080"/>
                        <a:chExt cx="10245" cy="1080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207" y="15080"/>
                          <a:ext cx="206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ER-0885/1998 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GA-2003/0120 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SR-022-ES-002/00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1B74B4" w:rsidRDefault="001B74B4" w:rsidP="001B74B4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SI-0033/2014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1B74B4" w:rsidRDefault="001B74B4" w:rsidP="001B74B4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3" y="15164"/>
                          <a:ext cx="1004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10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7D794" id="Grupo 28" o:spid="_x0000_s1026" style="position:absolute;left:0;text-align:left;margin-left:4.05pt;margin-top:-66.3pt;width:512.25pt;height:60.5pt;z-index:251668480;mso-position-horizontal-relative:margin" coordorigin="1029,15080" coordsize="10245,10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DBAoA&#10;AAAAAAAAIQBcI+VW9loAAPZaAAAVAAAAZHJzL21lZGlhL2ltYWdlMy5qcGVn/9j/4AAQSkZJRgAB&#10;AQEA3ADcAAD/2wBDAAIBAQEBAQIBAQECAgICAgQDAgICAgUEBAMEBgUGBgYFBgYGBwkIBgcJBwYG&#10;CAsICQoKCgoKBggLDAsKDAkKCgr/2wBDAQICAgICAgUDAwUKBwYHCgoKCgoKCgoKCgoKCgoKCgoK&#10;CgoKCgoKCgoKCgoKCgoKCgoKCgoKCgoKCgoKCgoKCgr/wAARCACsAT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207;top:15080;width:206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<v:textbox>
                  <w:txbxContent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ER-0885/1998 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GA-2003/0120 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SR-022-ES-002/00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1B74B4" w:rsidRDefault="001B74B4" w:rsidP="001B74B4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SI-0033/2014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1B74B4" w:rsidRDefault="001B74B4" w:rsidP="001B74B4">
                      <w:pPr>
                        <w:rPr>
                          <w:sz w:val="11"/>
                          <w:szCs w:val="9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">
                <v:imagedata r:id="rId4" o:title="" cropleft="13581f"/>
                <v:path arrowok="t"/>
              </v:shape>
              <v:shape id="Imagen 3" o:spid="_x0000_s1029" type="#_x0000_t75" style="position:absolute;left:4143;top:15164;width:1004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">
                <v:imagedata r:id="rId5" o:title="" croptop="2249f"/>
                <v:path arrowok="t"/>
              </v:shape>
              <v:shape id="Picture 10" o:spid="_x0000_s1030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">
                <v:imagedata r:id="rId6" o:title="entidad-adherida-ceoxd"/>
              </v:shape>
              <w10:wrap anchorx="margin"/>
            </v:group>
          </w:pict>
        </mc:Fallback>
      </mc:AlternateContent>
    </w:r>
    <w:r w:rsidR="00062730"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0B" w:rsidRDefault="00D4420B" w:rsidP="00B210B5">
      <w:pPr>
        <w:spacing w:after="0"/>
      </w:pPr>
      <w:r>
        <w:separator/>
      </w:r>
    </w:p>
  </w:footnote>
  <w:footnote w:type="continuationSeparator" w:id="0">
    <w:p w:rsidR="00D4420B" w:rsidRDefault="00D4420B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062730" w:rsidRDefault="002C78F2" w:rsidP="000627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278130</wp:posOffset>
          </wp:positionV>
          <wp:extent cx="1274445" cy="572770"/>
          <wp:effectExtent l="0" t="0" r="1905" b="0"/>
          <wp:wrapTight wrapText="bothSides">
            <wp:wrapPolygon edited="0">
              <wp:start x="0" y="0"/>
              <wp:lineTo x="0" y="20834"/>
              <wp:lineTo x="21309" y="20834"/>
              <wp:lineTo x="2130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278130</wp:posOffset>
          </wp:positionV>
          <wp:extent cx="1962785" cy="572770"/>
          <wp:effectExtent l="0" t="0" r="0" b="0"/>
          <wp:wrapTight wrapText="bothSides">
            <wp:wrapPolygon edited="0">
              <wp:start x="0" y="0"/>
              <wp:lineTo x="0" y="20834"/>
              <wp:lineTo x="19706" y="20834"/>
              <wp:lineTo x="20126" y="19397"/>
              <wp:lineTo x="19916" y="15805"/>
              <wp:lineTo x="19287" y="12931"/>
              <wp:lineTo x="21383" y="12931"/>
              <wp:lineTo x="21174" y="1437"/>
              <wp:lineTo x="838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278130</wp:posOffset>
          </wp:positionV>
          <wp:extent cx="2883535" cy="530225"/>
          <wp:effectExtent l="0" t="0" r="0" b="3175"/>
          <wp:wrapTight wrapText="bothSides">
            <wp:wrapPolygon edited="0">
              <wp:start x="0" y="0"/>
              <wp:lineTo x="0" y="20953"/>
              <wp:lineTo x="21405" y="20953"/>
              <wp:lineTo x="2140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-354330</wp:posOffset>
          </wp:positionV>
          <wp:extent cx="499745" cy="499745"/>
          <wp:effectExtent l="0" t="0" r="0" b="0"/>
          <wp:wrapTight wrapText="bothSides">
            <wp:wrapPolygon edited="0">
              <wp:start x="7410" y="0"/>
              <wp:lineTo x="4117" y="3294"/>
              <wp:lineTo x="1647" y="9057"/>
              <wp:lineTo x="1647" y="13997"/>
              <wp:lineTo x="8234" y="20584"/>
              <wp:lineTo x="10704" y="20584"/>
              <wp:lineTo x="14821" y="20584"/>
              <wp:lineTo x="20584" y="19761"/>
              <wp:lineTo x="20584" y="3294"/>
              <wp:lineTo x="17291" y="0"/>
              <wp:lineTo x="741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7693263" wp14:editId="29BECA85">
          <wp:simplePos x="0" y="0"/>
          <wp:positionH relativeFrom="page">
            <wp:posOffset>542925</wp:posOffset>
          </wp:positionH>
          <wp:positionV relativeFrom="page">
            <wp:posOffset>323215</wp:posOffset>
          </wp:positionV>
          <wp:extent cx="1325245" cy="503555"/>
          <wp:effectExtent l="0" t="0" r="8255" b="0"/>
          <wp:wrapNone/>
          <wp:docPr id="1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78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D0227" wp14:editId="2BB87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WgDw1VwnsaJw8+M5yD0fUDkoR7lcXHMhtYZ+QISJOKAt5OcNQrxBAXDVpIrFZBhPE+ZMeF1yIdYn+z5sBMPkgQ==" w:salt="uXTRP581hDJf30M6es7aG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B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B74B4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C78F2"/>
    <w:rsid w:val="002E27C4"/>
    <w:rsid w:val="002E419E"/>
    <w:rsid w:val="002F4932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2C32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72D1C"/>
    <w:rsid w:val="00476DFD"/>
    <w:rsid w:val="004A3DE3"/>
    <w:rsid w:val="004A5D01"/>
    <w:rsid w:val="004C0FF4"/>
    <w:rsid w:val="00507B78"/>
    <w:rsid w:val="00511A01"/>
    <w:rsid w:val="00516D3C"/>
    <w:rsid w:val="005230D3"/>
    <w:rsid w:val="00530430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4668B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317BE"/>
    <w:rsid w:val="00A45D43"/>
    <w:rsid w:val="00A84A3F"/>
    <w:rsid w:val="00A8643B"/>
    <w:rsid w:val="00A92027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80A82"/>
    <w:rsid w:val="00D84021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54DA7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8AF33-98A7-4D75-9765-A7465FAE055E}">
  <ds:schemaRefs>
    <ds:schemaRef ds:uri="http://purl.org/dc/terms/"/>
    <ds:schemaRef ds:uri="c4443309-c6a5-4c0d-a401-e532878b707f"/>
    <ds:schemaRef ds:uri="http://schemas.microsoft.com/office/2006/metadata/properties"/>
    <ds:schemaRef ds:uri="http://purl.org/dc/dcmitype/"/>
    <ds:schemaRef ds:uri="http://purl.org/dc/elements/1.1/"/>
    <ds:schemaRef ds:uri="5ecb5950-ec1e-48ed-a731-a8e3b5e81c5d"/>
    <ds:schemaRef ds:uri="http://schemas.microsoft.com/office/2006/documentManagement/types"/>
    <ds:schemaRef ds:uri="37d01205-00ce-4fde-8167-52d12680500f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62dacf2-ea29-4269-88fd-51e459ba26ff"/>
    <ds:schemaRef ds:uri="ab727347-a550-4e25-8aed-3d3608e3e58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D63EB3-5764-42BC-B1EE-834C1DA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2025-05-28T08:36:00Z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