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6E2C3" w14:textId="2787537C" w:rsidR="0074072E" w:rsidRPr="0074072E" w:rsidRDefault="0074072E" w:rsidP="00AE29D5">
      <w:pPr>
        <w:jc w:val="center"/>
        <w:rPr>
          <w:rFonts w:cs="Arial"/>
          <w:b/>
          <w:bCs/>
        </w:rPr>
      </w:pPr>
      <w:bookmarkStart w:id="0" w:name="_GoBack"/>
      <w:bookmarkEnd w:id="0"/>
      <w:r w:rsidRPr="0074072E">
        <w:rPr>
          <w:rFonts w:cs="Arial"/>
          <w:b/>
          <w:bCs/>
        </w:rPr>
        <w:t>ANEJO I:</w:t>
      </w:r>
    </w:p>
    <w:p w14:paraId="2F863F1D" w14:textId="77777777" w:rsidR="0074072E" w:rsidRPr="0074072E" w:rsidRDefault="0074072E" w:rsidP="00C22F87">
      <w:pPr>
        <w:shd w:val="clear" w:color="auto" w:fill="B8CCE4" w:themeFill="accent1" w:themeFillTint="66"/>
        <w:jc w:val="center"/>
        <w:rPr>
          <w:rFonts w:cs="Arial"/>
          <w:b/>
          <w:bCs/>
        </w:rPr>
      </w:pPr>
      <w:r w:rsidRPr="009E1C47">
        <w:rPr>
          <w:rFonts w:cs="Arial"/>
          <w:b/>
          <w:bCs/>
          <w:highlight w:val="cyan"/>
        </w:rPr>
        <w:t xml:space="preserve">SOBRE </w:t>
      </w:r>
      <w:r w:rsidRPr="00C22F87">
        <w:rPr>
          <w:rFonts w:cs="Arial"/>
          <w:b/>
          <w:bCs/>
          <w:sz w:val="24"/>
          <w:highlight w:val="cyan"/>
        </w:rPr>
        <w:t>B</w:t>
      </w:r>
      <w:r w:rsidRPr="0074072E">
        <w:rPr>
          <w:rFonts w:cs="Arial"/>
          <w:b/>
          <w:bCs/>
        </w:rPr>
        <w:t xml:space="preserve">: CRITERIOS EVALUABLES DE FORMA AUTOMÁTICA MEDIANTE FÓRMULAS </w:t>
      </w:r>
    </w:p>
    <w:p w14:paraId="4C300111" w14:textId="77777777" w:rsidR="007B300B" w:rsidRDefault="007B300B" w:rsidP="0074072E">
      <w:pPr>
        <w:autoSpaceDE w:val="0"/>
        <w:autoSpaceDN w:val="0"/>
        <w:adjustRightInd w:val="0"/>
        <w:rPr>
          <w:rFonts w:cs="Arial"/>
          <w:iCs/>
          <w:color w:val="000000"/>
          <w:szCs w:val="20"/>
        </w:rPr>
      </w:pPr>
    </w:p>
    <w:p w14:paraId="68A5D898" w14:textId="01845689" w:rsidR="0074072E" w:rsidRDefault="0074072E" w:rsidP="005C38AB">
      <w:pPr>
        <w:widowControl w:val="0"/>
        <w:autoSpaceDE w:val="0"/>
        <w:autoSpaceDN w:val="0"/>
        <w:rPr>
          <w:rFonts w:eastAsia="Calibri" w:cs="Arial"/>
          <w:bCs/>
          <w:color w:val="000000"/>
          <w:lang w:eastAsia="en-US"/>
        </w:rPr>
      </w:pPr>
      <w:r w:rsidRPr="0074072E">
        <w:rPr>
          <w:rFonts w:cs="Arial"/>
          <w:iCs/>
          <w:color w:val="000000"/>
          <w:szCs w:val="20"/>
        </w:rPr>
        <w:t>El que suscribe D. .............................., domiciliado en …………………, calle ……………………….. n</w:t>
      </w:r>
      <w:proofErr w:type="gramStart"/>
      <w:r w:rsidRPr="0074072E">
        <w:rPr>
          <w:rFonts w:cs="Arial"/>
          <w:iCs/>
          <w:color w:val="000000"/>
          <w:szCs w:val="20"/>
        </w:rPr>
        <w:t>º …</w:t>
      </w:r>
      <w:proofErr w:type="gramEnd"/>
      <w:r w:rsidRPr="0074072E">
        <w:rPr>
          <w:rFonts w:cs="Arial"/>
          <w:iCs/>
          <w:color w:val="000000"/>
          <w:szCs w:val="20"/>
        </w:rPr>
        <w:t>…. y D.N.I. nº …………………… en su propio nombre, o en representación de ............................., con N.I.F. …………….. con domicilio en ....................., calle …………………. enterado de las condiciones y requisitos que se exigen para la adjudicación del contrato de</w:t>
      </w:r>
      <w:r w:rsidR="00C6178D">
        <w:rPr>
          <w:rFonts w:cs="Arial"/>
          <w:iCs/>
          <w:color w:val="000000"/>
          <w:szCs w:val="20"/>
        </w:rPr>
        <w:t>l</w:t>
      </w:r>
      <w:r w:rsidR="005F49E4">
        <w:rPr>
          <w:rFonts w:eastAsia="Calibri" w:cs="Arial"/>
          <w:b/>
          <w:bCs/>
          <w:color w:val="000000"/>
          <w:lang w:eastAsia="en-US"/>
        </w:rPr>
        <w:t xml:space="preserve"> </w:t>
      </w:r>
      <w:r w:rsidR="00216B51" w:rsidRPr="00592C1F">
        <w:rPr>
          <w:b/>
          <w:bCs/>
          <w:iCs/>
          <w:lang w:val="es-ES_tradnl"/>
        </w:rPr>
        <w:t xml:space="preserve">SUMINISTRO DE </w:t>
      </w:r>
      <w:r w:rsidR="00216B51">
        <w:rPr>
          <w:b/>
          <w:bCs/>
          <w:iCs/>
          <w:lang w:val="es-ES_tradnl"/>
        </w:rPr>
        <w:t xml:space="preserve">MATERIALES PARA LA INSTALACIÓN DE LA CLIMATIZACIÓN </w:t>
      </w:r>
      <w:r w:rsidR="006016E7">
        <w:rPr>
          <w:b/>
          <w:bCs/>
          <w:iCs/>
          <w:lang w:val="es-ES_tradnl"/>
        </w:rPr>
        <w:t xml:space="preserve">EN LA OFICINA DE EMPLEO DE </w:t>
      </w:r>
      <w:r w:rsidR="00B01C77">
        <w:rPr>
          <w:b/>
          <w:bCs/>
          <w:iCs/>
          <w:lang w:val="es-ES_tradnl"/>
        </w:rPr>
        <w:t>MORATALAZ EN MADRID</w:t>
      </w:r>
      <w:r w:rsidR="00216B51">
        <w:rPr>
          <w:b/>
          <w:bCs/>
          <w:iCs/>
          <w:lang w:val="es-ES_tradnl"/>
        </w:rPr>
        <w:t>,</w:t>
      </w:r>
      <w:r w:rsidR="00216B51" w:rsidRPr="00592C1F">
        <w:rPr>
          <w:b/>
          <w:bCs/>
          <w:iCs/>
          <w:lang w:val="es-ES_tradnl"/>
        </w:rPr>
        <w:t xml:space="preserve"> A ADJUDICAR POR </w:t>
      </w:r>
      <w:r w:rsidR="00BA1659">
        <w:rPr>
          <w:b/>
          <w:bCs/>
          <w:iCs/>
          <w:lang w:val="es-ES_tradnl"/>
        </w:rPr>
        <w:t>PROCEDIMIENTO ABIERTO SIMPLIFICADO</w:t>
      </w:r>
      <w:r w:rsidR="004C2D6A">
        <w:rPr>
          <w:rFonts w:cs="Arial"/>
          <w:b/>
          <w:iCs/>
          <w:color w:val="000000"/>
          <w:szCs w:val="20"/>
        </w:rPr>
        <w:t>Ref</w:t>
      </w:r>
      <w:r w:rsidR="004C2D6A" w:rsidRPr="000B60B7">
        <w:rPr>
          <w:rFonts w:cs="Arial"/>
          <w:b/>
          <w:iCs/>
          <w:color w:val="000000"/>
          <w:szCs w:val="20"/>
        </w:rPr>
        <w:t>.</w:t>
      </w:r>
      <w:r w:rsidR="004E1833" w:rsidRPr="000B60B7">
        <w:rPr>
          <w:rFonts w:cs="Arial"/>
          <w:b/>
          <w:iCs/>
          <w:color w:val="000000"/>
          <w:szCs w:val="20"/>
        </w:rPr>
        <w:t>: TSA 00</w:t>
      </w:r>
      <w:r w:rsidR="006016E7">
        <w:rPr>
          <w:rFonts w:cs="Arial"/>
          <w:b/>
          <w:iCs/>
          <w:color w:val="000000"/>
          <w:szCs w:val="20"/>
        </w:rPr>
        <w:t>67666</w:t>
      </w:r>
      <w:r w:rsidR="00C00146" w:rsidRPr="000B60B7">
        <w:rPr>
          <w:rFonts w:cs="Arial"/>
          <w:b/>
          <w:bCs/>
          <w:szCs w:val="20"/>
        </w:rPr>
        <w:t>,</w:t>
      </w:r>
      <w:r w:rsidR="00C00146">
        <w:rPr>
          <w:rFonts w:cs="Arial"/>
          <w:b/>
          <w:bCs/>
          <w:szCs w:val="20"/>
        </w:rPr>
        <w:t xml:space="preserve"> </w:t>
      </w:r>
      <w:r w:rsidRPr="00C22F87">
        <w:rPr>
          <w:rFonts w:eastAsia="Calibri" w:cs="Arial"/>
          <w:bCs/>
          <w:color w:val="000000"/>
          <w:lang w:eastAsia="en-US"/>
        </w:rPr>
        <w:t>se compromete en nombre propio o de la empresa a que representa, a prestar el objeto del</w:t>
      </w:r>
      <w:r w:rsidRPr="0074072E">
        <w:rPr>
          <w:rFonts w:eastAsia="Calibri" w:cs="Arial"/>
          <w:bCs/>
          <w:color w:val="000000"/>
          <w:lang w:eastAsia="en-US"/>
        </w:rPr>
        <w:t xml:space="preserve"> presente </w:t>
      </w:r>
      <w:r w:rsidR="005C38AB">
        <w:rPr>
          <w:rFonts w:eastAsia="Calibri" w:cs="Arial"/>
          <w:bCs/>
          <w:color w:val="000000"/>
          <w:lang w:eastAsia="en-US"/>
        </w:rPr>
        <w:t>pliego por un importe total de …</w:t>
      </w:r>
      <w:r w:rsidR="007B300B">
        <w:rPr>
          <w:rFonts w:eastAsia="Calibri" w:cs="Arial"/>
          <w:bCs/>
          <w:color w:val="000000"/>
          <w:lang w:eastAsia="en-US"/>
        </w:rPr>
        <w:t>……………..</w:t>
      </w:r>
      <w:r w:rsidR="007B300B" w:rsidRPr="0074072E">
        <w:rPr>
          <w:rFonts w:eastAsia="Calibri" w:cs="Arial"/>
          <w:bCs/>
          <w:color w:val="000000"/>
          <w:lang w:eastAsia="en-US"/>
        </w:rPr>
        <w:t>…</w:t>
      </w:r>
      <w:r w:rsidRPr="0074072E">
        <w:rPr>
          <w:rFonts w:eastAsia="Calibri" w:cs="Arial"/>
          <w:bCs/>
          <w:color w:val="000000"/>
          <w:lang w:eastAsia="en-US"/>
        </w:rPr>
        <w:t>…….</w:t>
      </w:r>
      <w:r w:rsidR="007B300B">
        <w:rPr>
          <w:rFonts w:eastAsia="Calibri" w:cs="Arial"/>
          <w:bCs/>
          <w:color w:val="000000"/>
          <w:lang w:eastAsia="en-US"/>
        </w:rPr>
        <w:t>………………..</w:t>
      </w:r>
      <w:r w:rsidR="007B300B" w:rsidRPr="0074072E">
        <w:rPr>
          <w:rFonts w:eastAsia="Calibri" w:cs="Arial"/>
          <w:bCs/>
          <w:color w:val="000000"/>
          <w:lang w:eastAsia="en-US"/>
        </w:rPr>
        <w:t>……</w:t>
      </w:r>
      <w:r w:rsidR="007B300B">
        <w:rPr>
          <w:rFonts w:eastAsia="Calibri" w:cs="Arial"/>
          <w:bCs/>
          <w:color w:val="000000"/>
          <w:lang w:eastAsia="en-US"/>
        </w:rPr>
        <w:t>……</w:t>
      </w:r>
      <w:r w:rsidRPr="0074072E">
        <w:rPr>
          <w:rFonts w:eastAsia="Calibri" w:cs="Arial"/>
          <w:bCs/>
          <w:color w:val="000000"/>
          <w:lang w:eastAsia="en-US"/>
        </w:rPr>
        <w:t>EUROS (……</w:t>
      </w:r>
      <w:r w:rsidR="007B300B">
        <w:rPr>
          <w:rFonts w:eastAsia="Calibri" w:cs="Arial"/>
          <w:bCs/>
          <w:color w:val="000000"/>
          <w:lang w:eastAsia="en-US"/>
        </w:rPr>
        <w:t>………………</w:t>
      </w:r>
      <w:r w:rsidRPr="0074072E">
        <w:rPr>
          <w:rFonts w:eastAsia="Calibri" w:cs="Arial"/>
          <w:bCs/>
          <w:color w:val="000000"/>
          <w:lang w:eastAsia="en-US"/>
        </w:rPr>
        <w:t>…………. €) IVA incluido de acuerdo con el siguiente cuadro de unidades y precios:</w:t>
      </w:r>
    </w:p>
    <w:p w14:paraId="4DA8DE74" w14:textId="77EDFA75" w:rsidR="00E85248" w:rsidRPr="00E85248" w:rsidRDefault="00E85248" w:rsidP="006B5C0D">
      <w:pPr>
        <w:pStyle w:val="TTULO1"/>
        <w:numPr>
          <w:ilvl w:val="0"/>
          <w:numId w:val="24"/>
        </w:numPr>
        <w:spacing w:after="0"/>
        <w:rPr>
          <w:i/>
        </w:rPr>
      </w:pPr>
      <w:r w:rsidRPr="00E85248">
        <w:rPr>
          <w:i/>
        </w:rPr>
        <w:t>Importe económico</w:t>
      </w:r>
    </w:p>
    <w:p w14:paraId="2922C492" w14:textId="7EB53340" w:rsidR="00A63EB9" w:rsidRDefault="00A63EB9" w:rsidP="00291402">
      <w:pPr>
        <w:pStyle w:val="TTULO1"/>
        <w:numPr>
          <w:ilvl w:val="0"/>
          <w:numId w:val="0"/>
        </w:numPr>
        <w:spacing w:before="0" w:after="0"/>
        <w:ind w:left="360"/>
        <w:jc w:val="center"/>
        <w:rPr>
          <w:b w:val="0"/>
          <w:i/>
        </w:rPr>
      </w:pPr>
      <w:r w:rsidRPr="003969BD">
        <w:rPr>
          <w:b w:val="0"/>
          <w:i/>
        </w:rPr>
        <w:t>CUADRO DE UNIDADES Y PRECIOS</w:t>
      </w:r>
    </w:p>
    <w:tbl>
      <w:tblPr>
        <w:tblW w:w="93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442"/>
        <w:gridCol w:w="5781"/>
        <w:gridCol w:w="1079"/>
        <w:gridCol w:w="1198"/>
      </w:tblGrid>
      <w:tr w:rsidR="00291402" w:rsidRPr="0053743E" w14:paraId="7203348F" w14:textId="77777777" w:rsidTr="00A66DD1">
        <w:trPr>
          <w:tblHeader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092D3" w14:textId="77777777" w:rsidR="00291402" w:rsidRPr="0053743E" w:rsidRDefault="00291402" w:rsidP="00A66DD1">
            <w:pPr>
              <w:spacing w:before="0" w:after="0" w:line="240" w:lineRule="auto"/>
              <w:jc w:val="center"/>
              <w:rPr>
                <w:rFonts w:asciiTheme="majorHAnsi" w:hAnsiTheme="majorHAnsi" w:cs="Tahoma"/>
                <w:b/>
                <w:bCs/>
                <w:color w:val="000000"/>
                <w:szCs w:val="20"/>
              </w:rPr>
            </w:pPr>
            <w:r w:rsidRPr="0053743E">
              <w:rPr>
                <w:rFonts w:asciiTheme="majorHAnsi" w:hAnsiTheme="majorHAnsi" w:cs="Arial"/>
                <w:b/>
                <w:bCs/>
                <w:szCs w:val="20"/>
              </w:rPr>
              <w:t>Nº Ud.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D88CA" w14:textId="77777777" w:rsidR="00291402" w:rsidRPr="0053743E" w:rsidRDefault="00291402" w:rsidP="00A66DD1">
            <w:pPr>
              <w:spacing w:before="0" w:after="0" w:line="240" w:lineRule="auto"/>
              <w:jc w:val="center"/>
              <w:rPr>
                <w:rFonts w:asciiTheme="majorHAnsi" w:hAnsiTheme="majorHAnsi" w:cs="Tahoma"/>
                <w:b/>
                <w:bCs/>
                <w:color w:val="000000"/>
                <w:szCs w:val="20"/>
              </w:rPr>
            </w:pPr>
            <w:r w:rsidRPr="0053743E">
              <w:rPr>
                <w:rFonts w:asciiTheme="majorHAnsi" w:hAnsiTheme="majorHAnsi" w:cs="Arial"/>
                <w:b/>
                <w:bCs/>
                <w:szCs w:val="20"/>
              </w:rPr>
              <w:t>Ud.</w:t>
            </w:r>
          </w:p>
        </w:tc>
        <w:tc>
          <w:tcPr>
            <w:tcW w:w="5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656295" w14:textId="77777777" w:rsidR="00291402" w:rsidRPr="0053743E" w:rsidRDefault="00291402" w:rsidP="00A66DD1">
            <w:pPr>
              <w:spacing w:before="0" w:after="0" w:line="240" w:lineRule="auto"/>
              <w:jc w:val="center"/>
              <w:rPr>
                <w:rFonts w:asciiTheme="majorHAnsi" w:hAnsiTheme="majorHAnsi" w:cs="Tahoma"/>
                <w:b/>
                <w:bCs/>
                <w:color w:val="000000"/>
                <w:szCs w:val="20"/>
              </w:rPr>
            </w:pPr>
            <w:r w:rsidRPr="0053743E">
              <w:rPr>
                <w:rFonts w:asciiTheme="majorHAnsi" w:hAnsiTheme="majorHAnsi" w:cs="Arial"/>
                <w:b/>
                <w:bCs/>
                <w:szCs w:val="20"/>
              </w:rPr>
              <w:t>Descripción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83C69F" w14:textId="77777777" w:rsidR="00291402" w:rsidRPr="0053743E" w:rsidRDefault="00291402" w:rsidP="00A66DD1">
            <w:pPr>
              <w:spacing w:before="0" w:after="0" w:line="240" w:lineRule="auto"/>
              <w:jc w:val="center"/>
              <w:rPr>
                <w:rFonts w:asciiTheme="majorHAnsi" w:hAnsiTheme="majorHAnsi" w:cs="Tahoma"/>
                <w:b/>
                <w:bCs/>
                <w:color w:val="000000"/>
                <w:szCs w:val="20"/>
              </w:rPr>
            </w:pPr>
            <w:r w:rsidRPr="0053743E">
              <w:rPr>
                <w:rFonts w:asciiTheme="majorHAnsi" w:hAnsiTheme="majorHAnsi" w:cs="Arial"/>
                <w:b/>
                <w:bCs/>
                <w:szCs w:val="20"/>
              </w:rPr>
              <w:t>Precio unitario (sin IVA)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678917" w14:textId="77777777" w:rsidR="00291402" w:rsidRPr="0053743E" w:rsidRDefault="00291402" w:rsidP="00A66DD1">
            <w:pPr>
              <w:spacing w:before="0" w:after="0" w:line="240" w:lineRule="auto"/>
              <w:jc w:val="center"/>
              <w:rPr>
                <w:rFonts w:asciiTheme="majorHAnsi" w:hAnsiTheme="majorHAnsi" w:cs="Tahoma"/>
                <w:b/>
                <w:bCs/>
                <w:color w:val="000000"/>
                <w:szCs w:val="20"/>
              </w:rPr>
            </w:pPr>
            <w:r w:rsidRPr="0053743E">
              <w:rPr>
                <w:rFonts w:asciiTheme="majorHAnsi" w:hAnsiTheme="majorHAnsi" w:cs="Arial"/>
                <w:b/>
                <w:bCs/>
                <w:szCs w:val="20"/>
              </w:rPr>
              <w:t>IMPORTE TOTAL               (sin IVA)</w:t>
            </w:r>
          </w:p>
        </w:tc>
      </w:tr>
      <w:tr w:rsidR="00291402" w:rsidRPr="0053743E" w14:paraId="0143FED3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3FE0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308,00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1378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CB0B" w14:textId="77777777" w:rsidR="00291402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e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lementos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de 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radiador de aluminio inyecta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do acoplables entre sí, modelo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XIAN 450 N de </w:t>
            </w:r>
            <w:proofErr w:type="spellStart"/>
            <w:r w:rsidRPr="0053743E">
              <w:rPr>
                <w:rFonts w:asciiTheme="majorHAnsi" w:hAnsiTheme="majorHAnsi" w:cs="Tahoma"/>
                <w:color w:val="000000"/>
                <w:szCs w:val="20"/>
              </w:rPr>
              <w:t>Ferroli</w:t>
            </w:r>
            <w:proofErr w:type="spellEnd"/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equivalente, de </w:t>
            </w:r>
            <w:r w:rsidRPr="000A72D1">
              <w:rPr>
                <w:rFonts w:asciiTheme="majorHAnsi" w:hAnsiTheme="majorHAnsi" w:cs="Tahoma"/>
                <w:color w:val="000000"/>
                <w:szCs w:val="20"/>
              </w:rPr>
              <w:t>dimensiones h=45 cm, a=8 cm, g=10cm., potencia 90,8 W, según UNE EN 442-1, salto térmico de 50 °C, probado a 9 bar de presión, acabado en doble capa: una de imprimación y la segunda de polvo epoxi color blanco RAL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9010.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54A5" w14:textId="6830459E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E3EF" w14:textId="67BD6749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7CDAB617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A491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39,00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2631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561403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1123" w14:textId="77777777" w:rsidR="00291402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t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apón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para r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adiador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de 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1"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c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iego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a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cero Zinc. RD/RI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3A18" w14:textId="50672062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5E0C" w14:textId="1EEBA008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129D233C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9859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39,00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823F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561403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84BA" w14:textId="77777777" w:rsidR="00291402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t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apón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para r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adiador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de 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1" a 1/8"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a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cero Zinc. RD/RI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A53E" w14:textId="2CFE71E1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14E9" w14:textId="1F522266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5EAFFD63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808D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77,00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6D33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561403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1E69" w14:textId="77777777" w:rsidR="00291402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tapón para r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adiador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de 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1" a 3/8"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a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cero Zinc. RD/RI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76BD" w14:textId="6145DFBF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0D46" w14:textId="3863A1E0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3F789572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9955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31,00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079B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561403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81DA" w14:textId="77777777" w:rsidR="00291402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l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lave/válvula termostática para radiador</w:t>
            </w:r>
          </w:p>
          <w:p w14:paraId="6169590B" w14:textId="77777777" w:rsidR="00291402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D476" w14:textId="791CBD69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8810" w14:textId="50A58644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2E2A1BEA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02C5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31,00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F690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561403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D897" w14:textId="77777777" w:rsidR="00291402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d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etentor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escuadra para r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adiador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3/8", c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romado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F073" w14:textId="0835F3FB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2C37" w14:textId="5E9B55C3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6EE4A86F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A2FF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31,00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D2F4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561403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0ED2" w14:textId="77777777" w:rsidR="00291402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p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urgador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 m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anual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 para radiador, de 1/8" c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abeza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plástico</w:t>
            </w:r>
          </w:p>
          <w:p w14:paraId="2EC3849A" w14:textId="717FCAFC" w:rsidR="00B01C77" w:rsidRPr="0053743E" w:rsidRDefault="00B01C77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D6FF" w14:textId="0B03FE0F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C050" w14:textId="18DDAB5E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0C15E75D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8F54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lastRenderedPageBreak/>
              <w:t>154,00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5DAA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561403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4EA2" w14:textId="428210A7" w:rsidR="00B01C77" w:rsidRPr="0053743E" w:rsidRDefault="00291402" w:rsidP="004B2BD7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</w:t>
            </w:r>
            <w:r w:rsidRPr="000A72D1">
              <w:rPr>
                <w:rFonts w:asciiTheme="majorHAnsi" w:hAnsiTheme="majorHAnsi" w:cs="Tahoma"/>
                <w:color w:val="000000"/>
                <w:szCs w:val="20"/>
              </w:rPr>
              <w:t>de soporte radiador panel para empotrar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74F8" w14:textId="40AE9F3B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18F3" w14:textId="33362ED0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5B398648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065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77,00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12B6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561403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D005" w14:textId="25FBFE1F" w:rsidR="00291402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f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lorón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e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mbellecedor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p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lástico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 para radiador, de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D=12-22 mm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2C0E" w14:textId="5B04F42C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DF90" w14:textId="011D45A1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1155FAEC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525F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25,00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D4AA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m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9E98" w14:textId="7CBA6D30" w:rsidR="00291402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t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ubo de polietileno resistente a la temperatura (PE-RT), con barrera de oxígeno (EVOH), con capa de protección de la barrera de oxígeno frente a la soldadura, de 20 mm de diámetro exterior y 2 mm de espesor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. P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ara tubería de distribución de agua fría y caliente de climatización.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0DBB" w14:textId="02D5B115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709D" w14:textId="68182F26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3090C0DE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F8F1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130,00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FAC9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m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C491" w14:textId="6E1C3010" w:rsidR="00291402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t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ubo de polietileno resistente a la temperatura (PE-RT), con barrera de oxígeno (EVOH), con capa de protección de la barrera de oxígeno frente a la soldadura, de 25 mm de diámetro exterior y 2 mm de espesor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. P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ara tubería de distribución de agua fría y caliente de climatización.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B675" w14:textId="5372AE8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80CC" w14:textId="5AF711CC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6F52EA3C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C550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59,00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5E8A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m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8AC1" w14:textId="0BD304C0" w:rsidR="00291402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t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ubo de polietileno resistente a la temperatura (PE-RT), con barrera de oxígeno (EVOH), con capa de protección de la barrera de oxígeno frente a la soldadura, de 32 mm de diámetro exterior y 2 mm de espesor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. P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ara tubería de distribución de agua fría y caliente de climatización.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F7E9" w14:textId="45052BA6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91C4" w14:textId="290BCEB1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765C5F" w14:paraId="5574CAD0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FE6D" w14:textId="77777777" w:rsidR="00291402" w:rsidRPr="00765C5F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765C5F">
              <w:rPr>
                <w:rFonts w:asciiTheme="majorHAnsi" w:hAnsiTheme="majorHAnsi" w:cs="Tahoma"/>
                <w:color w:val="000000"/>
                <w:szCs w:val="20"/>
              </w:rPr>
              <w:t>3,00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7489" w14:textId="77777777" w:rsidR="00291402" w:rsidRPr="00765C5F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765C5F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9CEA" w14:textId="77777777" w:rsidR="00291402" w:rsidRPr="00765C5F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765C5F">
              <w:rPr>
                <w:rFonts w:asciiTheme="majorHAnsi" w:hAnsiTheme="majorHAnsi" w:cs="Tahoma"/>
                <w:color w:val="000000"/>
                <w:szCs w:val="20"/>
              </w:rPr>
              <w:t xml:space="preserve">Suministro de unidad de sistema partido (SPLIT) bomba de calor de conductos marca </w:t>
            </w:r>
            <w:proofErr w:type="spellStart"/>
            <w:r w:rsidRPr="00765C5F">
              <w:rPr>
                <w:rFonts w:asciiTheme="majorHAnsi" w:hAnsiTheme="majorHAnsi" w:cs="Tahoma"/>
                <w:color w:val="000000"/>
                <w:szCs w:val="20"/>
              </w:rPr>
              <w:t>Daikin</w:t>
            </w:r>
            <w:proofErr w:type="spellEnd"/>
            <w:r w:rsidRPr="00765C5F">
              <w:rPr>
                <w:rFonts w:asciiTheme="majorHAnsi" w:hAnsiTheme="majorHAnsi" w:cs="Tahoma"/>
                <w:color w:val="000000"/>
                <w:szCs w:val="20"/>
              </w:rPr>
              <w:t xml:space="preserve">, modelo ZBAG140A o equivalente. </w:t>
            </w:r>
          </w:p>
          <w:p w14:paraId="7C2C7B1F" w14:textId="0DF52194" w:rsidR="00291402" w:rsidRPr="00765C5F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  <w:u w:val="single"/>
              </w:rPr>
            </w:pPr>
            <w:r w:rsidRPr="00765C5F">
              <w:rPr>
                <w:rFonts w:asciiTheme="majorHAnsi" w:hAnsiTheme="majorHAnsi" w:cs="Tahoma"/>
                <w:color w:val="000000"/>
                <w:szCs w:val="20"/>
                <w:u w:val="single"/>
              </w:rPr>
              <w:t>El resto de características vienen definidas en el PPT.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445B" w14:textId="2A3EBA73" w:rsidR="00291402" w:rsidRPr="00765C5F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26B6" w14:textId="726866DA" w:rsidR="00291402" w:rsidRPr="00765C5F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765C5F" w14:paraId="64E00C8C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57E54" w14:textId="77777777" w:rsidR="00291402" w:rsidRPr="00765C5F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765C5F">
              <w:rPr>
                <w:rFonts w:asciiTheme="majorHAnsi" w:hAnsiTheme="majorHAnsi" w:cs="Tahoma"/>
                <w:color w:val="000000"/>
                <w:szCs w:val="20"/>
              </w:rPr>
              <w:t>1,00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4485" w14:textId="77777777" w:rsidR="00291402" w:rsidRPr="00765C5F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765C5F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5A49" w14:textId="6B3137D1" w:rsidR="00291402" w:rsidRPr="00765C5F" w:rsidRDefault="00291402" w:rsidP="00B01C77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  <w:u w:val="single"/>
              </w:rPr>
            </w:pPr>
            <w:r w:rsidRPr="00765C5F">
              <w:rPr>
                <w:rFonts w:asciiTheme="majorHAnsi" w:hAnsiTheme="majorHAnsi" w:cs="Tahoma"/>
                <w:color w:val="000000"/>
                <w:szCs w:val="20"/>
              </w:rPr>
              <w:t xml:space="preserve">Suministro de unidad de sistema partido (SPLIT) bomba de calor de conductos marca </w:t>
            </w:r>
            <w:proofErr w:type="spellStart"/>
            <w:r w:rsidRPr="00765C5F">
              <w:rPr>
                <w:rFonts w:asciiTheme="majorHAnsi" w:hAnsiTheme="majorHAnsi" w:cs="Tahoma"/>
                <w:color w:val="000000"/>
                <w:szCs w:val="20"/>
              </w:rPr>
              <w:t>Daikin</w:t>
            </w:r>
            <w:proofErr w:type="spellEnd"/>
            <w:r w:rsidRPr="00765C5F">
              <w:rPr>
                <w:rFonts w:asciiTheme="majorHAnsi" w:hAnsiTheme="majorHAnsi" w:cs="Tahoma"/>
                <w:color w:val="000000"/>
                <w:szCs w:val="20"/>
              </w:rPr>
              <w:t xml:space="preserve">, modelo ZBAG125Ao equivalente. </w:t>
            </w:r>
            <w:r w:rsidRPr="00765C5F">
              <w:rPr>
                <w:rFonts w:asciiTheme="majorHAnsi" w:hAnsiTheme="majorHAnsi" w:cs="Tahoma"/>
                <w:color w:val="000000"/>
                <w:szCs w:val="20"/>
                <w:u w:val="single"/>
              </w:rPr>
              <w:t>El resto de características vienen definidas en el PPT.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96A8" w14:textId="28EB164D" w:rsidR="00291402" w:rsidRPr="00765C5F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99DA" w14:textId="43838DFE" w:rsidR="00291402" w:rsidRPr="00765C5F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765C5F" w14:paraId="739FA24E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3439" w14:textId="77777777" w:rsidR="00291402" w:rsidRPr="00765C5F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765C5F">
              <w:rPr>
                <w:rFonts w:asciiTheme="majorHAnsi" w:hAnsiTheme="majorHAnsi" w:cs="Tahoma"/>
                <w:color w:val="000000"/>
                <w:szCs w:val="20"/>
              </w:rPr>
              <w:t>1,00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2EA0" w14:textId="77777777" w:rsidR="00291402" w:rsidRPr="00765C5F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765C5F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6147" w14:textId="12C5B84D" w:rsidR="00291402" w:rsidRPr="00765C5F" w:rsidRDefault="00291402" w:rsidP="004B2BD7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  <w:u w:val="single"/>
              </w:rPr>
            </w:pPr>
            <w:r w:rsidRPr="00765C5F">
              <w:rPr>
                <w:rFonts w:asciiTheme="majorHAnsi" w:hAnsiTheme="majorHAnsi" w:cs="Tahoma"/>
                <w:color w:val="000000"/>
                <w:szCs w:val="20"/>
              </w:rPr>
              <w:t xml:space="preserve">Suministro de unidad de sistema partido bomba (SPLIT) de calor de PARED marca </w:t>
            </w:r>
            <w:proofErr w:type="spellStart"/>
            <w:r w:rsidRPr="00765C5F">
              <w:rPr>
                <w:rFonts w:asciiTheme="majorHAnsi" w:hAnsiTheme="majorHAnsi" w:cs="Tahoma"/>
                <w:color w:val="000000"/>
                <w:szCs w:val="20"/>
              </w:rPr>
              <w:t>Daikin</w:t>
            </w:r>
            <w:proofErr w:type="spellEnd"/>
            <w:r w:rsidRPr="00765C5F">
              <w:rPr>
                <w:rFonts w:asciiTheme="majorHAnsi" w:hAnsiTheme="majorHAnsi" w:cs="Tahoma"/>
                <w:color w:val="000000"/>
                <w:szCs w:val="20"/>
              </w:rPr>
              <w:t xml:space="preserve">, modelo TXB50C o equivalente. </w:t>
            </w:r>
            <w:r w:rsidRPr="00765C5F">
              <w:rPr>
                <w:rFonts w:asciiTheme="majorHAnsi" w:hAnsiTheme="majorHAnsi" w:cs="Tahoma"/>
                <w:color w:val="000000"/>
                <w:szCs w:val="20"/>
                <w:u w:val="single"/>
              </w:rPr>
              <w:t>El resto de características vienen definidas en el PPT.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D79F" w14:textId="29F9CC57" w:rsidR="00291402" w:rsidRPr="00765C5F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BC9C" w14:textId="5DC35752" w:rsidR="00291402" w:rsidRPr="00765C5F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3F7402B7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9148" w14:textId="77777777" w:rsidR="00291402" w:rsidRPr="00765C5F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765C5F">
              <w:rPr>
                <w:rFonts w:asciiTheme="majorHAnsi" w:hAnsiTheme="majorHAnsi" w:cs="Tahoma"/>
                <w:color w:val="000000"/>
                <w:szCs w:val="20"/>
              </w:rPr>
              <w:t>2,00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563E" w14:textId="77777777" w:rsidR="00291402" w:rsidRPr="00765C5F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765C5F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D33B" w14:textId="77777777" w:rsidR="00291402" w:rsidRDefault="00291402" w:rsidP="004B2BD7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  <w:u w:val="single"/>
              </w:rPr>
            </w:pPr>
            <w:r w:rsidRPr="00765C5F">
              <w:rPr>
                <w:rFonts w:asciiTheme="majorHAnsi" w:hAnsiTheme="majorHAnsi" w:cs="Tahoma"/>
                <w:color w:val="000000"/>
                <w:szCs w:val="20"/>
              </w:rPr>
              <w:t>Suministro de unidad recuperadora CFL 22-WRG de Wolf (2000 m</w:t>
            </w:r>
            <w:r w:rsidRPr="00765C5F">
              <w:rPr>
                <w:rFonts w:asciiTheme="majorHAnsi" w:hAnsiTheme="majorHAnsi" w:cs="Tahoma"/>
                <w:color w:val="000000"/>
                <w:szCs w:val="20"/>
                <w:vertAlign w:val="superscript"/>
              </w:rPr>
              <w:t>3</w:t>
            </w:r>
            <w:r w:rsidRPr="00765C5F">
              <w:rPr>
                <w:rFonts w:asciiTheme="majorHAnsi" w:hAnsiTheme="majorHAnsi" w:cs="Tahoma"/>
                <w:color w:val="000000"/>
                <w:szCs w:val="20"/>
              </w:rPr>
              <w:t xml:space="preserve">/h) o equivalente. </w:t>
            </w:r>
            <w:r w:rsidRPr="00765C5F">
              <w:rPr>
                <w:rFonts w:asciiTheme="majorHAnsi" w:hAnsiTheme="majorHAnsi" w:cs="Tahoma"/>
                <w:color w:val="000000"/>
                <w:szCs w:val="20"/>
                <w:u w:val="single"/>
              </w:rPr>
              <w:t>El resto de características vienen definidas en el PPT.</w:t>
            </w:r>
          </w:p>
          <w:p w14:paraId="30553535" w14:textId="77777777" w:rsidR="004B2BD7" w:rsidRDefault="004B2BD7" w:rsidP="004B2BD7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  <w:u w:val="single"/>
              </w:rPr>
            </w:pPr>
          </w:p>
          <w:p w14:paraId="4FE703A0" w14:textId="77777777" w:rsidR="004B2BD7" w:rsidRDefault="004B2BD7" w:rsidP="004B2BD7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  <w:u w:val="single"/>
              </w:rPr>
            </w:pPr>
          </w:p>
          <w:p w14:paraId="6C82F501" w14:textId="77777777" w:rsidR="004B2BD7" w:rsidRDefault="004B2BD7" w:rsidP="004B2BD7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  <w:u w:val="single"/>
              </w:rPr>
            </w:pPr>
          </w:p>
          <w:p w14:paraId="02F54F43" w14:textId="463C2F73" w:rsidR="004B2BD7" w:rsidRPr="00765C5F" w:rsidRDefault="004B2BD7" w:rsidP="004B2BD7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5C70" w14:textId="601CC846" w:rsidR="00291402" w:rsidRPr="00765C5F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F6C7" w14:textId="6F21007E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69075646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F8D3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lastRenderedPageBreak/>
              <w:t>2,00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A864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FD266E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FA30" w14:textId="76FE0612" w:rsidR="00291402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v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entilador TD-350/125 SILENT T (230-240V 50/60) </w:t>
            </w:r>
            <w:proofErr w:type="spellStart"/>
            <w:r w:rsidRPr="0053743E">
              <w:rPr>
                <w:rFonts w:asciiTheme="majorHAnsi" w:hAnsiTheme="majorHAnsi" w:cs="Tahoma"/>
                <w:color w:val="000000"/>
                <w:szCs w:val="20"/>
              </w:rPr>
              <w:t>helicocentrífugos</w:t>
            </w:r>
            <w:proofErr w:type="spellEnd"/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de bajo perfil. El cuerpo-motor es desmontable sin necesidad de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 tocar los conductos. Fabricado en material plástico. Motores 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IP44, Clase B, con rodamientos a bolas de engrase permanente y protector térmico. Tensión de alimentación: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 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Monofásicos 230V-50Hz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. Incorpora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temporizador regulabl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e entre 1 y 30 minutos. Dispone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de motor de una velocidad, no regulable.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 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Marca S&amp;P modelo TD-350/125 SILENT T (230-240V 50/60)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o equivalente. I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n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cluye: Compuerta </w:t>
            </w:r>
            <w:proofErr w:type="spellStart"/>
            <w:r>
              <w:rPr>
                <w:rFonts w:asciiTheme="majorHAnsi" w:hAnsiTheme="majorHAnsi" w:cs="Tahoma"/>
                <w:color w:val="000000"/>
                <w:szCs w:val="20"/>
              </w:rPr>
              <w:t>antirretorno</w:t>
            </w:r>
            <w:proofErr w:type="spellEnd"/>
            <w:r>
              <w:rPr>
                <w:rFonts w:asciiTheme="majorHAnsi" w:hAnsiTheme="majorHAnsi" w:cs="Tahoma"/>
                <w:color w:val="000000"/>
                <w:szCs w:val="20"/>
              </w:rPr>
              <w:t>, i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nterruptor de corte, </w:t>
            </w:r>
            <w:proofErr w:type="spellStart"/>
            <w:r w:rsidRPr="0053743E">
              <w:rPr>
                <w:rFonts w:asciiTheme="majorHAnsi" w:hAnsiTheme="majorHAnsi" w:cs="Tahoma"/>
                <w:color w:val="000000"/>
                <w:szCs w:val="20"/>
              </w:rPr>
              <w:t>antivibratorios</w:t>
            </w:r>
            <w:proofErr w:type="spellEnd"/>
            <w:r w:rsidRPr="0053743E">
              <w:rPr>
                <w:rFonts w:asciiTheme="majorHAnsi" w:hAnsiTheme="majorHAnsi" w:cs="Tahoma"/>
                <w:color w:val="000000"/>
                <w:szCs w:val="20"/>
              </w:rPr>
              <w:t>, soportes, conexión flexible a conducto, tolva conexión conducto, conexión eléctrica.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F8EE" w14:textId="5A85ABAA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EBE" w14:textId="4B3C11DA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4D567B5E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A0CE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36,00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F5D2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6436" w14:textId="33D3C5AC" w:rsidR="00291402" w:rsidRPr="00645041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645041">
              <w:rPr>
                <w:rFonts w:asciiTheme="majorHAnsi" w:hAnsiTheme="majorHAnsi" w:cs="Tahoma"/>
                <w:color w:val="000000"/>
                <w:szCs w:val="20"/>
              </w:rPr>
              <w:t xml:space="preserve">Suministro de panel </w:t>
            </w:r>
            <w:proofErr w:type="spellStart"/>
            <w:r w:rsidRPr="00645041">
              <w:rPr>
                <w:rFonts w:asciiTheme="majorHAnsi" w:hAnsiTheme="majorHAnsi" w:cs="Tahoma"/>
                <w:color w:val="000000"/>
                <w:szCs w:val="20"/>
              </w:rPr>
              <w:t>fonoaislante</w:t>
            </w:r>
            <w:proofErr w:type="spellEnd"/>
            <w:r w:rsidRPr="00645041">
              <w:rPr>
                <w:rFonts w:asciiTheme="majorHAnsi" w:hAnsiTheme="majorHAnsi" w:cs="Tahoma"/>
                <w:color w:val="000000"/>
                <w:szCs w:val="20"/>
              </w:rPr>
              <w:t xml:space="preserve"> marca TRADAIR modelo TRP.AU.80.C o equivalente. </w:t>
            </w:r>
            <w:proofErr w:type="gramStart"/>
            <w:r w:rsidRPr="00645041">
              <w:rPr>
                <w:rFonts w:asciiTheme="majorHAnsi" w:hAnsiTheme="majorHAnsi" w:cs="Tahoma"/>
                <w:color w:val="000000"/>
                <w:szCs w:val="20"/>
              </w:rPr>
              <w:t>de</w:t>
            </w:r>
            <w:proofErr w:type="gramEnd"/>
            <w:r w:rsidRPr="00645041">
              <w:rPr>
                <w:rFonts w:asciiTheme="majorHAnsi" w:hAnsiTheme="majorHAnsi" w:cs="Tahoma"/>
                <w:color w:val="000000"/>
                <w:szCs w:val="20"/>
              </w:rPr>
              <w:t xml:space="preserve"> 80 mm de espesor para cerramiento acústico lateral. Dimensiones: ancho 600 mm y alto 3000 </w:t>
            </w:r>
            <w:proofErr w:type="spellStart"/>
            <w:r w:rsidRPr="00645041">
              <w:rPr>
                <w:rFonts w:asciiTheme="majorHAnsi" w:hAnsiTheme="majorHAnsi" w:cs="Tahoma"/>
                <w:color w:val="000000"/>
                <w:szCs w:val="20"/>
              </w:rPr>
              <w:t>mm.</w:t>
            </w:r>
            <w:proofErr w:type="spellEnd"/>
            <w:r w:rsidRPr="00645041">
              <w:rPr>
                <w:rFonts w:asciiTheme="majorHAnsi" w:hAnsiTheme="majorHAnsi" w:cs="Tahoma"/>
                <w:color w:val="000000"/>
                <w:szCs w:val="20"/>
              </w:rPr>
              <w:t xml:space="preserve"> </w:t>
            </w:r>
            <w:r w:rsidRPr="00645041">
              <w:rPr>
                <w:rFonts w:asciiTheme="majorHAnsi" w:hAnsiTheme="majorHAnsi" w:cs="Tahoma"/>
                <w:color w:val="000000"/>
                <w:szCs w:val="20"/>
                <w:u w:val="single"/>
              </w:rPr>
              <w:t>El resto de características vienen definidas en el PPT.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4D40" w14:textId="069566F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5DBA" w14:textId="1BC8EF6A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3E2985FB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93FA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332,00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9498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m2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5C98" w14:textId="0A3BD129" w:rsidR="00291402" w:rsidRPr="00645041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645041">
              <w:rPr>
                <w:rFonts w:asciiTheme="majorHAnsi" w:hAnsiTheme="majorHAnsi" w:cs="Tahoma"/>
                <w:color w:val="000000"/>
                <w:szCs w:val="20"/>
              </w:rPr>
              <w:t xml:space="preserve">Suministro de panel rígido de lana de vidrio P6058 panel aluminio dB, según UNE-EN 13162:2013+A1:2015, recubierto con un complejo </w:t>
            </w:r>
            <w:proofErr w:type="spellStart"/>
            <w:r w:rsidRPr="00645041">
              <w:rPr>
                <w:rFonts w:asciiTheme="majorHAnsi" w:hAnsiTheme="majorHAnsi" w:cs="Tahoma"/>
                <w:color w:val="000000"/>
                <w:szCs w:val="20"/>
              </w:rPr>
              <w:t>kraft</w:t>
            </w:r>
            <w:proofErr w:type="spellEnd"/>
            <w:r w:rsidRPr="00645041">
              <w:rPr>
                <w:rFonts w:asciiTheme="majorHAnsi" w:hAnsiTheme="majorHAnsi" w:cs="Tahoma"/>
                <w:color w:val="000000"/>
                <w:szCs w:val="20"/>
              </w:rPr>
              <w:t xml:space="preserve">-aluminio reforzado en su cara exterior y con aluminio </w:t>
            </w:r>
            <w:proofErr w:type="spellStart"/>
            <w:r w:rsidRPr="00645041">
              <w:rPr>
                <w:rFonts w:asciiTheme="majorHAnsi" w:hAnsiTheme="majorHAnsi" w:cs="Tahoma"/>
                <w:color w:val="000000"/>
                <w:szCs w:val="20"/>
              </w:rPr>
              <w:t>microperforado</w:t>
            </w:r>
            <w:proofErr w:type="spellEnd"/>
            <w:r w:rsidRPr="00645041">
              <w:rPr>
                <w:rFonts w:asciiTheme="majorHAnsi" w:hAnsiTheme="majorHAnsi" w:cs="Tahoma"/>
                <w:color w:val="000000"/>
                <w:szCs w:val="20"/>
              </w:rPr>
              <w:t xml:space="preserve"> en su cara interior, con los bordes largos canteados, de 25 mm de espesor, resistencia térmica 0,75 (m²K) /W, conductividad térmica 0,033 W/(</w:t>
            </w:r>
            <w:proofErr w:type="spellStart"/>
            <w:r w:rsidRPr="00645041">
              <w:rPr>
                <w:rFonts w:asciiTheme="majorHAnsi" w:hAnsiTheme="majorHAnsi" w:cs="Tahoma"/>
                <w:color w:val="000000"/>
                <w:szCs w:val="20"/>
              </w:rPr>
              <w:t>mK</w:t>
            </w:r>
            <w:proofErr w:type="spellEnd"/>
            <w:r w:rsidRPr="00645041">
              <w:rPr>
                <w:rFonts w:asciiTheme="majorHAnsi" w:hAnsiTheme="majorHAnsi" w:cs="Tahoma"/>
                <w:color w:val="000000"/>
                <w:szCs w:val="20"/>
              </w:rPr>
              <w:t>). Para formación de conducto rectangular para la distribución de aire climatizado.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F0BB" w14:textId="6E3CDBAF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3B02" w14:textId="2C9BC0B6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46E43326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C83F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498,00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FF77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4E7CB4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4541" w14:textId="5E531EAA" w:rsidR="00291402" w:rsidRPr="0053743E" w:rsidRDefault="00291402" w:rsidP="004B2BD7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c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inta de aluminio </w:t>
            </w:r>
            <w:proofErr w:type="spellStart"/>
            <w:r w:rsidRPr="0053743E">
              <w:rPr>
                <w:rFonts w:asciiTheme="majorHAnsi" w:hAnsiTheme="majorHAnsi" w:cs="Tahoma"/>
                <w:color w:val="000000"/>
                <w:szCs w:val="20"/>
              </w:rPr>
              <w:t>Climaver</w:t>
            </w:r>
            <w:proofErr w:type="spellEnd"/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50m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o equivalente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C453" w14:textId="2815B18C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8BC8" w14:textId="2FC4B30C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6D7D3D7A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1B30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166,00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C6DE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4E7CB4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7DA8" w14:textId="77777777" w:rsidR="00291402" w:rsidRDefault="00291402" w:rsidP="004B2BD7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s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oporte metálico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 de 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acero galvanizado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 para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sujeción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 de los conductos a forjado</w:t>
            </w:r>
          </w:p>
          <w:p w14:paraId="768F5F03" w14:textId="77777777" w:rsidR="004B2BD7" w:rsidRDefault="004B2BD7" w:rsidP="004B2BD7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</w:rPr>
            </w:pPr>
          </w:p>
          <w:p w14:paraId="753CE3C8" w14:textId="77777777" w:rsidR="004B2BD7" w:rsidRDefault="004B2BD7" w:rsidP="004B2BD7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</w:rPr>
            </w:pPr>
          </w:p>
          <w:p w14:paraId="3BFB6CDD" w14:textId="77777777" w:rsidR="004B2BD7" w:rsidRDefault="004B2BD7" w:rsidP="004B2BD7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</w:rPr>
            </w:pPr>
          </w:p>
          <w:p w14:paraId="378C21D8" w14:textId="77777777" w:rsidR="004B2BD7" w:rsidRDefault="004B2BD7" w:rsidP="004B2BD7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</w:rPr>
            </w:pPr>
          </w:p>
          <w:p w14:paraId="15FB20DB" w14:textId="77777777" w:rsidR="004B2BD7" w:rsidRDefault="004B2BD7" w:rsidP="004B2BD7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</w:rPr>
            </w:pPr>
          </w:p>
          <w:p w14:paraId="5E282CAD" w14:textId="77777777" w:rsidR="004B2BD7" w:rsidRDefault="004B2BD7" w:rsidP="004B2BD7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</w:rPr>
            </w:pPr>
          </w:p>
          <w:p w14:paraId="4646CEC0" w14:textId="77777777" w:rsidR="004B2BD7" w:rsidRDefault="004B2BD7" w:rsidP="004B2BD7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</w:rPr>
            </w:pPr>
          </w:p>
          <w:p w14:paraId="004028F7" w14:textId="028507BD" w:rsidR="004B2BD7" w:rsidRPr="0053743E" w:rsidRDefault="004B2BD7" w:rsidP="004B2BD7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37F0" w14:textId="03B92E94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D279" w14:textId="634907B2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4DAF4201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6322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lastRenderedPageBreak/>
              <w:t>32,00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0C43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m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1207" w14:textId="77777777" w:rsidR="00291402" w:rsidRDefault="00291402" w:rsidP="00A66DD1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</w:rPr>
            </w:pPr>
            <w:r w:rsidRPr="001B12D3">
              <w:rPr>
                <w:rFonts w:asciiTheme="majorHAnsi" w:hAnsiTheme="majorHAnsi" w:cs="Tahoma"/>
                <w:color w:val="000000"/>
                <w:szCs w:val="20"/>
              </w:rPr>
              <w:t>Suministro de conducto circular flexible de aluminio aislado acústicamente con 25 mm de fibra de vidrio (Dens.16Kg/cm</w:t>
            </w:r>
            <w:r w:rsidRPr="001B12D3">
              <w:rPr>
                <w:rFonts w:asciiTheme="majorHAnsi" w:hAnsiTheme="majorHAnsi" w:cs="Tahoma"/>
                <w:color w:val="000000"/>
                <w:szCs w:val="20"/>
                <w:vertAlign w:val="superscript"/>
              </w:rPr>
              <w:t>3</w:t>
            </w:r>
            <w:r w:rsidRPr="001B12D3">
              <w:rPr>
                <w:rFonts w:asciiTheme="majorHAnsi" w:hAnsiTheme="majorHAnsi" w:cs="Tahoma"/>
                <w:color w:val="000000"/>
                <w:szCs w:val="20"/>
              </w:rPr>
              <w:t>). C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alificación</w:t>
            </w:r>
            <w:r w:rsidRPr="001B12D3">
              <w:rPr>
                <w:rFonts w:asciiTheme="majorHAnsi" w:hAnsiTheme="majorHAnsi" w:cs="Tahoma"/>
                <w:color w:val="000000"/>
                <w:szCs w:val="20"/>
              </w:rPr>
              <w:t xml:space="preserve"> M1 realizado con dos chapas de aluminio con armadura helicoidal de acero. De la marca ESCOFLEX, ALUFOC o similar. </w:t>
            </w:r>
          </w:p>
          <w:p w14:paraId="38BB460C" w14:textId="77777777" w:rsidR="00291402" w:rsidRPr="001B12D3" w:rsidRDefault="00291402" w:rsidP="00A66DD1">
            <w:pPr>
              <w:pStyle w:val="Prrafodelista"/>
              <w:numPr>
                <w:ilvl w:val="0"/>
                <w:numId w:val="28"/>
              </w:num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</w:rPr>
            </w:pPr>
            <w:r w:rsidRPr="001B12D3">
              <w:rPr>
                <w:rFonts w:asciiTheme="majorHAnsi" w:hAnsiTheme="majorHAnsi" w:cs="Tahoma"/>
                <w:color w:val="000000"/>
                <w:szCs w:val="20"/>
              </w:rPr>
              <w:t xml:space="preserve">Diámetro: 250 mm y espesor aproximado de 0,5 </w:t>
            </w:r>
            <w:proofErr w:type="spellStart"/>
            <w:r w:rsidRPr="001B12D3">
              <w:rPr>
                <w:rFonts w:asciiTheme="majorHAnsi" w:hAnsiTheme="majorHAnsi" w:cs="Tahoma"/>
                <w:color w:val="000000"/>
                <w:szCs w:val="20"/>
              </w:rPr>
              <w:t>mm.</w:t>
            </w:r>
            <w:proofErr w:type="spellEnd"/>
            <w:r w:rsidRPr="001B12D3">
              <w:rPr>
                <w:rFonts w:asciiTheme="majorHAnsi" w:hAnsiTheme="majorHAnsi" w:cs="Tahoma"/>
                <w:color w:val="000000"/>
                <w:szCs w:val="20"/>
              </w:rPr>
              <w:t xml:space="preserve"> </w:t>
            </w:r>
          </w:p>
          <w:p w14:paraId="037B1A59" w14:textId="77777777" w:rsidR="00291402" w:rsidRPr="001B12D3" w:rsidRDefault="00291402" w:rsidP="00A66DD1">
            <w:pPr>
              <w:pStyle w:val="Prrafodelista"/>
              <w:numPr>
                <w:ilvl w:val="0"/>
                <w:numId w:val="27"/>
              </w:num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</w:rPr>
            </w:pPr>
            <w:r w:rsidRPr="001B12D3">
              <w:rPr>
                <w:rFonts w:asciiTheme="majorHAnsi" w:hAnsiTheme="majorHAnsi" w:cs="Tahoma"/>
                <w:color w:val="000000"/>
                <w:szCs w:val="20"/>
              </w:rPr>
              <w:t xml:space="preserve">Presión máxima de 175 mm </w:t>
            </w:r>
            <w:proofErr w:type="spellStart"/>
            <w:r w:rsidRPr="001B12D3">
              <w:rPr>
                <w:rFonts w:asciiTheme="majorHAnsi" w:hAnsiTheme="majorHAnsi" w:cs="Tahoma"/>
                <w:color w:val="000000"/>
                <w:szCs w:val="20"/>
              </w:rPr>
              <w:t>c.d.a</w:t>
            </w:r>
            <w:proofErr w:type="spellEnd"/>
            <w:r w:rsidRPr="001B12D3">
              <w:rPr>
                <w:rFonts w:asciiTheme="majorHAnsi" w:hAnsiTheme="majorHAnsi" w:cs="Tahoma"/>
                <w:color w:val="000000"/>
                <w:szCs w:val="20"/>
              </w:rPr>
              <w:t>.</w:t>
            </w:r>
          </w:p>
          <w:p w14:paraId="24AE7B0F" w14:textId="77777777" w:rsidR="00291402" w:rsidRPr="001B12D3" w:rsidRDefault="00291402" w:rsidP="00A66DD1">
            <w:pPr>
              <w:pStyle w:val="Prrafodelista"/>
              <w:numPr>
                <w:ilvl w:val="0"/>
                <w:numId w:val="27"/>
              </w:num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</w:rPr>
            </w:pPr>
            <w:r w:rsidRPr="001B12D3">
              <w:rPr>
                <w:rFonts w:asciiTheme="majorHAnsi" w:hAnsiTheme="majorHAnsi" w:cs="Tahoma"/>
                <w:color w:val="000000"/>
                <w:szCs w:val="20"/>
              </w:rPr>
              <w:t xml:space="preserve">Temperatura admisible entre -20 y 110°C. </w:t>
            </w:r>
          </w:p>
          <w:p w14:paraId="54B3C72A" w14:textId="77777777" w:rsidR="00291402" w:rsidRPr="001B12D3" w:rsidRDefault="00291402" w:rsidP="00A66DD1">
            <w:pPr>
              <w:pStyle w:val="Prrafodelista"/>
              <w:numPr>
                <w:ilvl w:val="0"/>
                <w:numId w:val="27"/>
              </w:num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</w:rPr>
            </w:pPr>
            <w:r w:rsidRPr="001B12D3">
              <w:rPr>
                <w:rFonts w:asciiTheme="majorHAnsi" w:hAnsiTheme="majorHAnsi" w:cs="Tahoma"/>
                <w:color w:val="000000"/>
                <w:szCs w:val="20"/>
              </w:rPr>
              <w:t>Velocidad máxima de 20 m/</w:t>
            </w:r>
            <w:proofErr w:type="spellStart"/>
            <w:r w:rsidRPr="001B12D3">
              <w:rPr>
                <w:rFonts w:asciiTheme="majorHAnsi" w:hAnsiTheme="majorHAnsi" w:cs="Tahoma"/>
                <w:color w:val="000000"/>
                <w:szCs w:val="20"/>
              </w:rPr>
              <w:t>sg</w:t>
            </w:r>
            <w:proofErr w:type="spellEnd"/>
            <w:r w:rsidRPr="001B12D3">
              <w:rPr>
                <w:rFonts w:asciiTheme="majorHAnsi" w:hAnsiTheme="majorHAnsi" w:cs="Tahoma"/>
                <w:color w:val="000000"/>
                <w:szCs w:val="20"/>
              </w:rPr>
              <w:t>.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727F" w14:textId="1B0705BD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3C9D" w14:textId="723CA15B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45CD8874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FAA7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16,00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ADC8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210577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9FE8" w14:textId="257676CA" w:rsidR="00291402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de difusor rotacional de lama móvil marca KOOLAIR modelo DF-RO-2060-PQA-RE o equivalente, integrado en placa de dimensiones 595x595 </w:t>
            </w:r>
            <w:proofErr w:type="spellStart"/>
            <w:r w:rsidRPr="0053743E">
              <w:rPr>
                <w:rFonts w:asciiTheme="majorHAnsi" w:hAnsiTheme="majorHAnsi" w:cs="Tahoma"/>
                <w:color w:val="000000"/>
                <w:szCs w:val="20"/>
              </w:rPr>
              <w:t>mm.</w:t>
            </w:r>
            <w:proofErr w:type="spellEnd"/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Incorpora </w:t>
            </w:r>
            <w:proofErr w:type="spellStart"/>
            <w:r w:rsidRPr="0053743E">
              <w:rPr>
                <w:rFonts w:asciiTheme="majorHAnsi" w:hAnsiTheme="majorHAnsi" w:cs="Tahoma"/>
                <w:color w:val="000000"/>
                <w:szCs w:val="20"/>
              </w:rPr>
              <w:t>plenum</w:t>
            </w:r>
            <w:proofErr w:type="spellEnd"/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de conexión lateral aislado y compuerta de regulación accesible desde falso techo, con todos sus elementos de fijación.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6B3D" w14:textId="34DFCB0E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C27A" w14:textId="7773E9DD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1FF7BBAD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A493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8,00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A4D1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210577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C8F0" w14:textId="4CB7F175" w:rsidR="00291402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de rejilla de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r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etorno de aletas fijas a 45º const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ruida en aluminio de 600X600mm. M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arca KOOLAIR modelo 20-45-H o equivalente, con regulación y marco de montaje. Lacada en color blanco RAL 9010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9A39" w14:textId="7169EE13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3A12" w14:textId="0159E9C5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0CC6CC1D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AE57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1,00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3F49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210577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9AC8" w14:textId="77777777" w:rsidR="00291402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de rejilla de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e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xterior de a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letas fijas a 45º de paso 25 mm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, construida en acero galvanizado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modelo 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25-H-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de 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1200X500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mm, 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de </w:t>
            </w:r>
            <w:proofErr w:type="spellStart"/>
            <w:r w:rsidRPr="0053743E">
              <w:rPr>
                <w:rFonts w:asciiTheme="majorHAnsi" w:hAnsiTheme="majorHAnsi" w:cs="Tahoma"/>
                <w:color w:val="000000"/>
                <w:szCs w:val="20"/>
              </w:rPr>
              <w:t>Koolair</w:t>
            </w:r>
            <w:proofErr w:type="spellEnd"/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o equivalente. Lacada en color blanco RAL 9016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942B" w14:textId="1AF392A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013A" w14:textId="07DF41FF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3EEDEE96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374C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1,00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3260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210577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8FED" w14:textId="77777777" w:rsidR="00291402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>
              <w:rPr>
                <w:rFonts w:asciiTheme="majorHAnsi" w:hAnsiTheme="majorHAnsi" w:cs="Tahoma"/>
                <w:color w:val="000000"/>
                <w:szCs w:val="20"/>
              </w:rPr>
              <w:t>Suministro de rejilla de e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xterior de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aletas fijas a 45º de paso 25 mm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, construida en acero galvanizado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modelo 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25-H-900X600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 mm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de </w:t>
            </w:r>
            <w:proofErr w:type="spellStart"/>
            <w:r w:rsidRPr="0053743E">
              <w:rPr>
                <w:rFonts w:asciiTheme="majorHAnsi" w:hAnsiTheme="majorHAnsi" w:cs="Tahoma"/>
                <w:color w:val="000000"/>
                <w:szCs w:val="20"/>
              </w:rPr>
              <w:t>Koolair</w:t>
            </w:r>
            <w:proofErr w:type="spellEnd"/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o equivalente. Lacada en color blanco RAL 9016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4519" w14:textId="07C8DC24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AD4C" w14:textId="4613FC75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49F0574E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D040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2,00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0655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210577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D7FA" w14:textId="77777777" w:rsidR="00291402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rejilla de e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xterior de aletas fijas a 45º de paso 25 </w:t>
            </w:r>
            <w:proofErr w:type="spellStart"/>
            <w:r w:rsidRPr="0053743E">
              <w:rPr>
                <w:rFonts w:asciiTheme="majorHAnsi" w:hAnsiTheme="majorHAnsi" w:cs="Tahoma"/>
                <w:color w:val="000000"/>
                <w:szCs w:val="20"/>
              </w:rPr>
              <w:t>mm.</w:t>
            </w:r>
            <w:proofErr w:type="spellEnd"/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, construida en acero galvanizado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modelo 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25-H-600X600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 mm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de </w:t>
            </w:r>
            <w:proofErr w:type="spellStart"/>
            <w:r w:rsidRPr="0053743E">
              <w:rPr>
                <w:rFonts w:asciiTheme="majorHAnsi" w:hAnsiTheme="majorHAnsi" w:cs="Tahoma"/>
                <w:color w:val="000000"/>
                <w:szCs w:val="20"/>
              </w:rPr>
              <w:t>Koolair</w:t>
            </w:r>
            <w:proofErr w:type="spellEnd"/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o similar equivalente. Lacada en color blanco RAL 9016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5747" w14:textId="2960248A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273D" w14:textId="3FB1F711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295B9580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26D3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6,00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3E2C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F33E54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F9AF" w14:textId="77777777" w:rsidR="00291402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de rejilla de extracción marca </w:t>
            </w:r>
            <w:proofErr w:type="spellStart"/>
            <w:r w:rsidRPr="0053743E">
              <w:rPr>
                <w:rFonts w:asciiTheme="majorHAnsi" w:hAnsiTheme="majorHAnsi" w:cs="Tahoma"/>
                <w:color w:val="000000"/>
                <w:szCs w:val="20"/>
              </w:rPr>
              <w:t>Koolair</w:t>
            </w:r>
            <w:proofErr w:type="spellEnd"/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20-SH o equivalente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,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fijación por tornillos, de dimensiones 200x150 mm, construido con perfiles de aluminio extruido de bastidor de 8 mm, con marco y cierres.</w:t>
            </w:r>
          </w:p>
          <w:p w14:paraId="519582CB" w14:textId="77777777" w:rsidR="004B2BD7" w:rsidRDefault="004B2BD7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</w:p>
          <w:p w14:paraId="6FC785E0" w14:textId="77777777" w:rsidR="004B2BD7" w:rsidRDefault="004B2BD7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</w:p>
          <w:p w14:paraId="17660FCE" w14:textId="77777777" w:rsidR="004B2BD7" w:rsidRPr="0053743E" w:rsidRDefault="004B2BD7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0204" w14:textId="3F97DDE0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256C" w14:textId="6866820B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6D07F069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0D3E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lastRenderedPageBreak/>
              <w:t>1,00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D0C6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F33E54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202F" w14:textId="77777777" w:rsidR="00291402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de rejilla de extracción marca </w:t>
            </w:r>
            <w:proofErr w:type="spellStart"/>
            <w:r w:rsidRPr="0053743E">
              <w:rPr>
                <w:rFonts w:asciiTheme="majorHAnsi" w:hAnsiTheme="majorHAnsi" w:cs="Tahoma"/>
                <w:color w:val="000000"/>
                <w:szCs w:val="20"/>
              </w:rPr>
              <w:t>Koolair</w:t>
            </w:r>
            <w:proofErr w:type="spellEnd"/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20-SH o equivalente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,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fijación por tornillos, de dimensiones 150x100 mm, construido con perfiles de aluminio extruido en color de bastidor de 8 mm, con marco y cierres.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866A" w14:textId="4F1F694E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5418" w14:textId="4027BA35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6993BF8B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E839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3,00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CB1E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F33E54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13C5" w14:textId="77777777" w:rsidR="00291402" w:rsidRPr="000A72D1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0A72D1">
              <w:rPr>
                <w:rFonts w:asciiTheme="majorHAnsi" w:hAnsiTheme="majorHAnsi" w:cs="Tahoma"/>
                <w:color w:val="000000"/>
                <w:szCs w:val="20"/>
              </w:rPr>
              <w:t xml:space="preserve">Suministro de compuerta de regulación manual de lamas opuestas dimensiones 300x250mm.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2630" w14:textId="40ECC8E5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CD10" w14:textId="0317BE51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3F7FCEC4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2471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1,00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E0EF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F33E54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2185" w14:textId="77777777" w:rsidR="00291402" w:rsidRPr="000A72D1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0A72D1">
              <w:rPr>
                <w:rFonts w:asciiTheme="majorHAnsi" w:hAnsiTheme="majorHAnsi" w:cs="Tahoma"/>
                <w:color w:val="000000"/>
                <w:szCs w:val="20"/>
              </w:rPr>
              <w:t>Suministro de compuerta de regulación manual de lamas opuestas dimensiones 250x200mm.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A5FD" w14:textId="7ECD2F70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9702" w14:textId="56E3DE1F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43FBF6A1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0108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2,00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62DB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F33E54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21F4" w14:textId="77777777" w:rsidR="00291402" w:rsidRPr="000A72D1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0A72D1">
              <w:rPr>
                <w:rFonts w:asciiTheme="majorHAnsi" w:hAnsiTheme="majorHAnsi" w:cs="Tahoma"/>
                <w:color w:val="000000"/>
                <w:szCs w:val="20"/>
              </w:rPr>
              <w:t>Suministro de compuerta de sobrepresión de dimensiones 350x300mm.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88E5" w14:textId="7BA5F532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B1C0" w14:textId="20A1D646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2AF767B1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5D33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2,00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37C8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proofErr w:type="spellStart"/>
            <w:r w:rsidRPr="00F33E54">
              <w:rPr>
                <w:rFonts w:asciiTheme="majorHAnsi" w:hAnsiTheme="majorHAnsi" w:cs="Tahoma"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CDB8" w14:textId="77777777" w:rsidR="00291402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de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c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ontrol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r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emoto por cable, para recuperador. Incorpora las funciones Marcha/ Paro, cambio de modo de funcionamiento manual-automático, velocidad de lo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s ventiladores y programación.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F26B" w14:textId="62B127FE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E642" w14:textId="28BC811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189BC952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B27C" w14:textId="77777777" w:rsidR="00291402" w:rsidRPr="000A72D1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0A72D1">
              <w:rPr>
                <w:rFonts w:asciiTheme="majorHAnsi" w:hAnsiTheme="majorHAnsi" w:cs="Tahoma"/>
                <w:color w:val="000000"/>
                <w:szCs w:val="20"/>
              </w:rPr>
              <w:t>150,00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404D" w14:textId="77777777" w:rsidR="00291402" w:rsidRPr="000A72D1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0A72D1">
              <w:rPr>
                <w:rFonts w:asciiTheme="majorHAnsi" w:hAnsiTheme="majorHAnsi" w:cs="Tahoma"/>
                <w:color w:val="000000"/>
                <w:szCs w:val="20"/>
              </w:rPr>
              <w:t>m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8A2F" w14:textId="77777777" w:rsidR="00291402" w:rsidRPr="000A72D1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0A72D1">
              <w:rPr>
                <w:rFonts w:asciiTheme="majorHAnsi" w:hAnsiTheme="majorHAnsi" w:cs="Tahoma"/>
                <w:color w:val="000000"/>
                <w:szCs w:val="20"/>
              </w:rPr>
              <w:t>Suministro de sistema de tuberías frigoríficas de 5/8" y 3/8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”</w:t>
            </w:r>
            <w:r w:rsidRPr="000A72D1">
              <w:rPr>
                <w:rFonts w:asciiTheme="majorHAnsi" w:hAnsiTheme="majorHAnsi" w:cs="Tahoma"/>
                <w:color w:val="000000"/>
                <w:szCs w:val="20"/>
              </w:rPr>
              <w:t xml:space="preserve">.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2077" w14:textId="5C45810B" w:rsidR="00291402" w:rsidRPr="000A72D1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4494" w14:textId="46E1B765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11E5965B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0377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15,00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BA4E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m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2685" w14:textId="77777777" w:rsidR="00291402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e instalación de bandeja con tapa mediante "U" de chapa de acero 400x100 </w:t>
            </w:r>
            <w:proofErr w:type="spellStart"/>
            <w:r w:rsidRPr="0053743E">
              <w:rPr>
                <w:rFonts w:asciiTheme="majorHAnsi" w:hAnsiTheme="majorHAnsi" w:cs="Tahoma"/>
                <w:color w:val="000000"/>
                <w:szCs w:val="20"/>
              </w:rPr>
              <w:t>mm.</w:t>
            </w:r>
            <w:proofErr w:type="spellEnd"/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Se incluye parte proporcional de soportes y piezas especiales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6A3F" w14:textId="1D0556C6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D9FD" w14:textId="71747DA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53743E" w14:paraId="69F3579D" w14:textId="77777777" w:rsidTr="00291402"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D390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24,00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FF1F" w14:textId="77777777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>m</w:t>
            </w:r>
          </w:p>
        </w:tc>
        <w:tc>
          <w:tcPr>
            <w:tcW w:w="5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57A4" w14:textId="5467E44D" w:rsidR="00B01C77" w:rsidRPr="0053743E" w:rsidRDefault="00291402" w:rsidP="004B2BD7">
            <w:pPr>
              <w:spacing w:before="0"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Suministro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de t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ubo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 xml:space="preserve">de 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>desagüe acondicionador, realizado en PVC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, serie azul, tipo PN, de 40 mm</w:t>
            </w:r>
            <w:r w:rsidRPr="0053743E">
              <w:rPr>
                <w:rFonts w:asciiTheme="majorHAnsi" w:hAnsiTheme="majorHAnsi" w:cs="Tahoma"/>
                <w:color w:val="000000"/>
                <w:szCs w:val="20"/>
              </w:rPr>
              <w:t xml:space="preserve"> de diámetro. Incluyendo </w:t>
            </w:r>
            <w:r>
              <w:rPr>
                <w:rFonts w:asciiTheme="majorHAnsi" w:hAnsiTheme="majorHAnsi" w:cs="Tahoma"/>
                <w:color w:val="000000"/>
                <w:szCs w:val="20"/>
              </w:rPr>
              <w:t>sifón.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01C0" w14:textId="26ED7498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EE0D" w14:textId="70DE9B01" w:rsidR="00291402" w:rsidRPr="0053743E" w:rsidRDefault="00291402" w:rsidP="00A66DD1">
            <w:pPr>
              <w:spacing w:before="0" w:after="0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291402" w:rsidRPr="00BA1659" w14:paraId="2F621164" w14:textId="77777777" w:rsidTr="00A66DD1"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1BA5" w14:textId="4533C825" w:rsidR="00291402" w:rsidRPr="0053743E" w:rsidRDefault="00291402" w:rsidP="00291402">
            <w:pPr>
              <w:spacing w:before="0" w:after="0"/>
              <w:jc w:val="left"/>
              <w:rPr>
                <w:rFonts w:asciiTheme="majorHAnsi" w:hAnsiTheme="majorHAnsi" w:cs="Tahoma"/>
                <w:color w:val="000000"/>
                <w:szCs w:val="20"/>
              </w:rPr>
            </w:pPr>
            <w:r w:rsidRPr="00130818">
              <w:rPr>
                <w:rFonts w:cs="Arial"/>
                <w:b/>
              </w:rPr>
              <w:t xml:space="preserve">TOTAL PRESUPUESTO </w:t>
            </w:r>
            <w:r>
              <w:rPr>
                <w:rFonts w:cs="Arial"/>
                <w:b/>
              </w:rPr>
              <w:t>OFERTADO</w:t>
            </w:r>
            <w:r w:rsidRPr="00130818">
              <w:rPr>
                <w:rFonts w:cs="Arial"/>
                <w:b/>
              </w:rPr>
              <w:t xml:space="preserve"> (IVA NO INCLUIDO)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5B37" w14:textId="7E9EAF2D" w:rsidR="00291402" w:rsidRPr="00BA1659" w:rsidRDefault="00291402" w:rsidP="00A66DD1">
            <w:pPr>
              <w:spacing w:before="0" w:after="0"/>
              <w:jc w:val="right"/>
              <w:rPr>
                <w:rFonts w:asciiTheme="majorHAnsi" w:hAnsiTheme="majorHAnsi" w:cs="Tahoma"/>
                <w:b/>
                <w:color w:val="000000"/>
                <w:szCs w:val="20"/>
              </w:rPr>
            </w:pPr>
          </w:p>
        </w:tc>
      </w:tr>
    </w:tbl>
    <w:p w14:paraId="4F06076E" w14:textId="77777777" w:rsidR="00DE4B4F" w:rsidRPr="00C950C0" w:rsidRDefault="00DE4B4F" w:rsidP="00DE4B4F">
      <w:pPr>
        <w:widowControl w:val="0"/>
        <w:suppressAutoHyphens/>
        <w:autoSpaceDE w:val="0"/>
        <w:autoSpaceDN w:val="0"/>
        <w:spacing w:line="276" w:lineRule="auto"/>
        <w:rPr>
          <w:rFonts w:cs="Arial"/>
          <w:b/>
          <w:bCs/>
          <w:iCs/>
          <w:spacing w:val="-3"/>
        </w:rPr>
      </w:pPr>
    </w:p>
    <w:p w14:paraId="7F817F15" w14:textId="77777777" w:rsidR="00756BAE" w:rsidRDefault="00756BAE" w:rsidP="00756BAE">
      <w:pPr>
        <w:widowControl w:val="0"/>
        <w:suppressAutoHyphens/>
        <w:autoSpaceDE w:val="0"/>
        <w:autoSpaceDN w:val="0"/>
        <w:rPr>
          <w:szCs w:val="20"/>
        </w:rPr>
      </w:pPr>
      <w:r w:rsidRPr="0074072E">
        <w:rPr>
          <w:szCs w:val="20"/>
        </w:rPr>
        <w:t xml:space="preserve">En caso de </w:t>
      </w:r>
      <w:r w:rsidRPr="0074072E">
        <w:rPr>
          <w:rFonts w:cs="Arial"/>
          <w:bCs/>
          <w:iCs/>
          <w:spacing w:val="-3"/>
        </w:rPr>
        <w:t>error</w:t>
      </w:r>
      <w:r w:rsidRPr="0074072E">
        <w:rPr>
          <w:szCs w:val="20"/>
        </w:rPr>
        <w:t xml:space="preserve"> aritmético en la valoración total de la oferta se atenderá a los precios unitarios </w:t>
      </w:r>
      <w:r w:rsidRPr="00C22F87">
        <w:rPr>
          <w:szCs w:val="20"/>
        </w:rPr>
        <w:t>ofertados.</w:t>
      </w:r>
    </w:p>
    <w:p w14:paraId="2D9B8394" w14:textId="663F9724" w:rsidR="00CC59A9" w:rsidRDefault="00CC59A9" w:rsidP="00DB097C">
      <w:pPr>
        <w:widowControl w:val="0"/>
        <w:suppressAutoHyphens/>
        <w:autoSpaceDE w:val="0"/>
        <w:autoSpaceDN w:val="0"/>
        <w:spacing w:line="276" w:lineRule="auto"/>
        <w:rPr>
          <w:rFonts w:cs="Arial"/>
          <w:b/>
          <w:bCs/>
          <w:iCs/>
          <w:spacing w:val="-3"/>
          <w:u w:val="single"/>
        </w:rPr>
      </w:pPr>
    </w:p>
    <w:p w14:paraId="2D6C9080" w14:textId="7EE41991" w:rsidR="00291402" w:rsidRPr="00291402" w:rsidRDefault="00597CCA" w:rsidP="00597CCA">
      <w:pPr>
        <w:pStyle w:val="TTULO1"/>
        <w:numPr>
          <w:ilvl w:val="0"/>
          <w:numId w:val="24"/>
        </w:numPr>
        <w:spacing w:after="0"/>
        <w:rPr>
          <w:i/>
        </w:rPr>
      </w:pPr>
      <w:r>
        <w:rPr>
          <w:i/>
        </w:rPr>
        <w:t>-P</w:t>
      </w:r>
      <w:r w:rsidRPr="00597CCA">
        <w:rPr>
          <w:i/>
        </w:rPr>
        <w:t>lazo de fabricación del material (inicio de los suministros)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685"/>
      </w:tblGrid>
      <w:tr w:rsidR="00A63EB9" w:rsidRPr="00F70905" w14:paraId="34A9AB9C" w14:textId="77777777" w:rsidTr="006009D9">
        <w:trPr>
          <w:cantSplit/>
          <w:trHeight w:val="446"/>
        </w:trPr>
        <w:tc>
          <w:tcPr>
            <w:tcW w:w="5529" w:type="dxa"/>
            <w:shd w:val="clear" w:color="auto" w:fill="auto"/>
            <w:vAlign w:val="center"/>
          </w:tcPr>
          <w:p w14:paraId="2DC4DBE8" w14:textId="2C803611" w:rsidR="00A63EB9" w:rsidRPr="00F70905" w:rsidRDefault="00F70905" w:rsidP="00597CCA">
            <w:pPr>
              <w:tabs>
                <w:tab w:val="num" w:pos="2138"/>
                <w:tab w:val="num" w:pos="2199"/>
              </w:tabs>
              <w:rPr>
                <w:bCs/>
                <w:szCs w:val="20"/>
              </w:rPr>
            </w:pPr>
            <w:r w:rsidRPr="00F70905">
              <w:rPr>
                <w:bCs/>
                <w:szCs w:val="20"/>
              </w:rPr>
              <w:t xml:space="preserve">El plazo </w:t>
            </w:r>
            <w:r w:rsidR="00597CCA">
              <w:rPr>
                <w:bCs/>
                <w:szCs w:val="20"/>
              </w:rPr>
              <w:t xml:space="preserve">de </w:t>
            </w:r>
            <w:r w:rsidR="00597CCA" w:rsidRPr="00597CCA">
              <w:rPr>
                <w:bCs/>
                <w:szCs w:val="20"/>
              </w:rPr>
              <w:t xml:space="preserve">fabricación del material </w:t>
            </w:r>
            <w:r w:rsidR="00291402" w:rsidRPr="00597CCA">
              <w:rPr>
                <w:bCs/>
                <w:szCs w:val="20"/>
              </w:rPr>
              <w:t>será de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351D15" w14:textId="77777777" w:rsidR="00A63EB9" w:rsidRPr="00F70905" w:rsidRDefault="00A63EB9" w:rsidP="006009D9">
            <w:pPr>
              <w:jc w:val="right"/>
              <w:rPr>
                <w:szCs w:val="20"/>
              </w:rPr>
            </w:pPr>
            <w:r w:rsidRPr="00F70905">
              <w:rPr>
                <w:szCs w:val="20"/>
              </w:rPr>
              <w:t>____________DÍAS NATURALES</w:t>
            </w:r>
          </w:p>
        </w:tc>
      </w:tr>
    </w:tbl>
    <w:p w14:paraId="195F0403" w14:textId="4CFF0495" w:rsidR="00F70905" w:rsidRPr="00F70905" w:rsidRDefault="00291402" w:rsidP="00F70905">
      <w:pPr>
        <w:widowControl w:val="0"/>
        <w:suppressAutoHyphens/>
        <w:autoSpaceDE w:val="0"/>
        <w:autoSpaceDN w:val="0"/>
        <w:spacing w:line="276" w:lineRule="auto"/>
        <w:jc w:val="right"/>
        <w:rPr>
          <w:rFonts w:cs="Arial"/>
          <w:bCs/>
          <w:i/>
          <w:spacing w:val="-2"/>
          <w:szCs w:val="20"/>
          <w:lang w:val="es-ES_tradnl" w:eastAsia="x-none"/>
        </w:rPr>
      </w:pPr>
      <w:r>
        <w:rPr>
          <w:rFonts w:cs="Arial"/>
          <w:bCs/>
          <w:i/>
          <w:spacing w:val="-2"/>
          <w:szCs w:val="20"/>
          <w:lang w:val="es-ES_tradnl" w:eastAsia="x-none"/>
        </w:rPr>
        <w:t>(</w:t>
      </w:r>
      <w:proofErr w:type="gramStart"/>
      <w:r>
        <w:rPr>
          <w:rFonts w:cs="Arial"/>
          <w:bCs/>
          <w:i/>
          <w:spacing w:val="-2"/>
          <w:szCs w:val="20"/>
          <w:lang w:val="es-ES_tradnl" w:eastAsia="x-none"/>
        </w:rPr>
        <w:t>indique</w:t>
      </w:r>
      <w:proofErr w:type="gramEnd"/>
      <w:r>
        <w:rPr>
          <w:rFonts w:cs="Arial"/>
          <w:bCs/>
          <w:i/>
          <w:spacing w:val="-2"/>
          <w:szCs w:val="20"/>
          <w:lang w:val="es-ES_tradnl" w:eastAsia="x-none"/>
        </w:rPr>
        <w:t xml:space="preserve"> el plazo </w:t>
      </w:r>
      <w:r w:rsidR="00597CCA">
        <w:rPr>
          <w:rFonts w:cs="Arial"/>
          <w:bCs/>
          <w:i/>
          <w:spacing w:val="-2"/>
          <w:szCs w:val="20"/>
          <w:lang w:val="es-ES_tradnl" w:eastAsia="x-none"/>
        </w:rPr>
        <w:t>de fabricación, contado</w:t>
      </w:r>
      <w:r w:rsidR="00597CCA" w:rsidRPr="00F70905">
        <w:rPr>
          <w:rFonts w:cs="Arial"/>
          <w:bCs/>
          <w:i/>
          <w:spacing w:val="-2"/>
          <w:szCs w:val="20"/>
          <w:lang w:val="es-ES_tradnl" w:eastAsia="x-none"/>
        </w:rPr>
        <w:t xml:space="preserve"> desde la formalización del contrato</w:t>
      </w:r>
      <w:r w:rsidR="00597CCA">
        <w:rPr>
          <w:rFonts w:cs="Arial"/>
          <w:bCs/>
          <w:i/>
          <w:spacing w:val="-2"/>
          <w:szCs w:val="20"/>
          <w:lang w:val="es-ES_tradnl" w:eastAsia="x-none"/>
        </w:rPr>
        <w:t xml:space="preserve">, del material </w:t>
      </w:r>
      <w:r>
        <w:rPr>
          <w:rFonts w:cs="Arial"/>
          <w:bCs/>
          <w:i/>
          <w:spacing w:val="-2"/>
          <w:szCs w:val="20"/>
          <w:lang w:val="es-ES_tradnl" w:eastAsia="x-none"/>
        </w:rPr>
        <w:t>a parti</w:t>
      </w:r>
      <w:r w:rsidR="00597CCA">
        <w:rPr>
          <w:rFonts w:cs="Arial"/>
          <w:bCs/>
          <w:i/>
          <w:spacing w:val="-2"/>
          <w:szCs w:val="20"/>
          <w:lang w:val="es-ES_tradnl" w:eastAsia="x-none"/>
        </w:rPr>
        <w:t>r del cual se podrán realizar los pedidos parciales</w:t>
      </w:r>
      <w:r w:rsidR="00F70905" w:rsidRPr="00F70905">
        <w:rPr>
          <w:rFonts w:cs="Arial"/>
          <w:bCs/>
          <w:i/>
          <w:spacing w:val="-2"/>
          <w:szCs w:val="20"/>
          <w:lang w:val="es-ES_tradnl" w:eastAsia="x-none"/>
        </w:rPr>
        <w:t>)</w:t>
      </w:r>
    </w:p>
    <w:p w14:paraId="6C29589C" w14:textId="77777777" w:rsidR="00A63EB9" w:rsidRDefault="00A63EB9" w:rsidP="00A63EB9">
      <w:pPr>
        <w:widowControl w:val="0"/>
        <w:suppressAutoHyphens/>
        <w:autoSpaceDE w:val="0"/>
        <w:autoSpaceDN w:val="0"/>
        <w:spacing w:line="276" w:lineRule="auto"/>
        <w:rPr>
          <w:rFonts w:cs="Arial"/>
          <w:bCs/>
          <w:iCs/>
          <w:spacing w:val="-3"/>
        </w:rPr>
      </w:pPr>
    </w:p>
    <w:p w14:paraId="093949D1" w14:textId="55F82D47" w:rsidR="00A63EB9" w:rsidRDefault="00A63EB9" w:rsidP="00A63EB9">
      <w:pPr>
        <w:widowControl w:val="0"/>
        <w:suppressAutoHyphens/>
        <w:autoSpaceDE w:val="0"/>
        <w:autoSpaceDN w:val="0"/>
        <w:spacing w:line="276" w:lineRule="auto"/>
        <w:rPr>
          <w:rFonts w:cs="Arial"/>
          <w:bCs/>
          <w:iCs/>
          <w:spacing w:val="-3"/>
        </w:rPr>
      </w:pPr>
    </w:p>
    <w:p w14:paraId="2CEDE0F9" w14:textId="5CC7AE7F" w:rsidR="00597CCA" w:rsidRDefault="00597CCA" w:rsidP="00A63EB9">
      <w:pPr>
        <w:widowControl w:val="0"/>
        <w:suppressAutoHyphens/>
        <w:autoSpaceDE w:val="0"/>
        <w:autoSpaceDN w:val="0"/>
        <w:spacing w:line="276" w:lineRule="auto"/>
        <w:rPr>
          <w:rFonts w:cs="Arial"/>
          <w:bCs/>
          <w:iCs/>
          <w:spacing w:val="-3"/>
        </w:rPr>
      </w:pPr>
    </w:p>
    <w:p w14:paraId="737E1F64" w14:textId="77777777" w:rsidR="00597CCA" w:rsidRDefault="00597CCA" w:rsidP="00A63EB9">
      <w:pPr>
        <w:widowControl w:val="0"/>
        <w:suppressAutoHyphens/>
        <w:autoSpaceDE w:val="0"/>
        <w:autoSpaceDN w:val="0"/>
        <w:spacing w:line="276" w:lineRule="auto"/>
        <w:rPr>
          <w:rFonts w:cs="Arial"/>
          <w:bCs/>
          <w:iCs/>
          <w:spacing w:val="-3"/>
        </w:rPr>
      </w:pPr>
    </w:p>
    <w:p w14:paraId="75D19530" w14:textId="554B7612" w:rsidR="00A63EB9" w:rsidRPr="007B0C2E" w:rsidRDefault="00B01C77" w:rsidP="00A63EB9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  <w:r>
        <w:rPr>
          <w:rFonts w:cs="Arial"/>
          <w:bCs/>
          <w:iCs/>
          <w:spacing w:val="-3"/>
        </w:rPr>
        <w:lastRenderedPageBreak/>
        <w:t>El suministro ofertado</w:t>
      </w:r>
      <w:r w:rsidR="00A63EB9" w:rsidRPr="0074072E">
        <w:rPr>
          <w:rFonts w:cs="Arial"/>
          <w:bCs/>
          <w:iCs/>
          <w:spacing w:val="-3"/>
        </w:rPr>
        <w:t xml:space="preserve">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="00A63EB9" w:rsidRPr="0074072E">
        <w:rPr>
          <w:rFonts w:cs="Arial"/>
          <w:bCs/>
          <w:iCs/>
          <w:spacing w:val="-3"/>
          <w:lang w:val="es-ES_tradnl"/>
        </w:rPr>
        <w:t>.</w:t>
      </w:r>
    </w:p>
    <w:p w14:paraId="5E7BB6B4" w14:textId="5FA51B0F" w:rsidR="00A63EB9" w:rsidRDefault="00A63EB9" w:rsidP="00A63EB9">
      <w:pPr>
        <w:suppressAutoHyphens/>
        <w:jc w:val="right"/>
        <w:rPr>
          <w:rFonts w:cs="Arial"/>
          <w:bCs/>
          <w:spacing w:val="-3"/>
        </w:rPr>
      </w:pPr>
    </w:p>
    <w:p w14:paraId="5C0C031C" w14:textId="7705B7A6" w:rsidR="007812D1" w:rsidRDefault="007812D1" w:rsidP="00A63EB9">
      <w:pPr>
        <w:suppressAutoHyphens/>
        <w:jc w:val="right"/>
        <w:rPr>
          <w:rFonts w:cs="Arial"/>
          <w:bCs/>
          <w:spacing w:val="-3"/>
        </w:rPr>
      </w:pPr>
    </w:p>
    <w:p w14:paraId="31634481" w14:textId="77777777" w:rsidR="007812D1" w:rsidRDefault="007812D1" w:rsidP="00A63EB9">
      <w:pPr>
        <w:suppressAutoHyphens/>
        <w:jc w:val="right"/>
        <w:rPr>
          <w:rFonts w:cs="Arial"/>
          <w:bCs/>
          <w:spacing w:val="-3"/>
        </w:rPr>
      </w:pPr>
    </w:p>
    <w:p w14:paraId="4B1CFD4B" w14:textId="77777777" w:rsidR="00A63EB9" w:rsidRDefault="00A63EB9" w:rsidP="00A63EB9">
      <w:pPr>
        <w:suppressAutoHyphens/>
        <w:jc w:val="right"/>
        <w:rPr>
          <w:rFonts w:cs="Arial"/>
          <w:bCs/>
          <w:spacing w:val="-3"/>
        </w:rPr>
      </w:pPr>
      <w:r>
        <w:rPr>
          <w:rFonts w:cs="Arial"/>
          <w:bCs/>
          <w:spacing w:val="-3"/>
        </w:rPr>
        <w:t>(Sello</w:t>
      </w:r>
      <w:r w:rsidRPr="0074072E">
        <w:rPr>
          <w:rFonts w:cs="Arial"/>
          <w:bCs/>
          <w:spacing w:val="-3"/>
        </w:rPr>
        <w:t>, fecha y firma del ofertante)</w:t>
      </w:r>
    </w:p>
    <w:p w14:paraId="322E0149" w14:textId="522A300C" w:rsidR="007812D1" w:rsidRDefault="00A63EB9" w:rsidP="00A63EB9">
      <w:pPr>
        <w:widowControl w:val="0"/>
        <w:suppressAutoHyphens/>
        <w:autoSpaceDE w:val="0"/>
        <w:autoSpaceDN w:val="0"/>
        <w:jc w:val="right"/>
        <w:rPr>
          <w:rFonts w:cs="Arial"/>
          <w:bCs/>
          <w:i/>
          <w:spacing w:val="-3"/>
        </w:rPr>
      </w:pPr>
      <w:r w:rsidRPr="007B300B">
        <w:rPr>
          <w:rFonts w:cs="Arial"/>
          <w:bCs/>
          <w:i/>
          <w:spacing w:val="-3"/>
        </w:rPr>
        <w:t>(Se deben firmar todas las hojas de la oferta)</w:t>
      </w:r>
    </w:p>
    <w:p w14:paraId="37820FC1" w14:textId="77777777" w:rsidR="007812D1" w:rsidRDefault="007812D1">
      <w:pPr>
        <w:spacing w:before="0" w:after="0" w:line="240" w:lineRule="auto"/>
        <w:jc w:val="left"/>
        <w:rPr>
          <w:rFonts w:cs="Arial"/>
          <w:bCs/>
          <w:i/>
          <w:spacing w:val="-3"/>
        </w:rPr>
      </w:pPr>
      <w:r>
        <w:rPr>
          <w:rFonts w:cs="Arial"/>
          <w:bCs/>
          <w:i/>
          <w:spacing w:val="-3"/>
        </w:rPr>
        <w:br w:type="page"/>
      </w:r>
    </w:p>
    <w:p w14:paraId="68BAFE51" w14:textId="77777777" w:rsidR="004011E0" w:rsidRDefault="004011E0">
      <w:pPr>
        <w:spacing w:before="0" w:after="0" w:line="240" w:lineRule="auto"/>
        <w:jc w:val="left"/>
        <w:rPr>
          <w:rFonts w:cs="Arial"/>
          <w:bCs/>
          <w:i/>
          <w:spacing w:val="-3"/>
        </w:rPr>
      </w:pPr>
    </w:p>
    <w:p w14:paraId="06EA463A" w14:textId="77777777" w:rsidR="00C22F87" w:rsidRPr="0074072E" w:rsidRDefault="00C22F87" w:rsidP="00C22F87">
      <w:pPr>
        <w:shd w:val="clear" w:color="auto" w:fill="B8CCE4" w:themeFill="accent1" w:themeFillTint="66"/>
        <w:jc w:val="center"/>
        <w:rPr>
          <w:rFonts w:cs="Arial"/>
          <w:b/>
          <w:bCs/>
        </w:rPr>
      </w:pPr>
      <w:r w:rsidRPr="00125D64">
        <w:rPr>
          <w:rFonts w:cs="Arial"/>
          <w:b/>
          <w:bCs/>
          <w:highlight w:val="cyan"/>
        </w:rPr>
        <w:t xml:space="preserve">SOBRE </w:t>
      </w:r>
      <w:r w:rsidRPr="00125D64">
        <w:rPr>
          <w:rFonts w:cs="Arial"/>
          <w:b/>
          <w:bCs/>
          <w:sz w:val="24"/>
          <w:highlight w:val="cyan"/>
        </w:rPr>
        <w:t>A</w:t>
      </w:r>
      <w:r>
        <w:rPr>
          <w:rFonts w:cs="Arial"/>
          <w:b/>
          <w:bCs/>
        </w:rPr>
        <w:t>: REQUISITOS MÍNIMOS Y SOLVENCIA</w:t>
      </w:r>
    </w:p>
    <w:p w14:paraId="6494C642" w14:textId="77777777" w:rsidR="00C22F87" w:rsidRDefault="00C22F87" w:rsidP="00883DE7">
      <w:pPr>
        <w:widowControl w:val="0"/>
        <w:suppressAutoHyphens/>
        <w:autoSpaceDE w:val="0"/>
        <w:autoSpaceDN w:val="0"/>
        <w:jc w:val="center"/>
        <w:rPr>
          <w:rFonts w:cs="Arial"/>
          <w:b/>
        </w:rPr>
      </w:pPr>
    </w:p>
    <w:p w14:paraId="3A86ABBE" w14:textId="77777777" w:rsidR="0074072E" w:rsidRPr="0074072E" w:rsidRDefault="0074072E" w:rsidP="00883DE7">
      <w:pPr>
        <w:widowControl w:val="0"/>
        <w:suppressAutoHyphens/>
        <w:autoSpaceDE w:val="0"/>
        <w:autoSpaceDN w:val="0"/>
        <w:jc w:val="center"/>
        <w:rPr>
          <w:rFonts w:cs="Arial"/>
          <w:b/>
        </w:rPr>
      </w:pPr>
      <w:r w:rsidRPr="0074072E">
        <w:rPr>
          <w:rFonts w:cs="Arial"/>
          <w:b/>
        </w:rPr>
        <w:t>ANEXO II</w:t>
      </w:r>
    </w:p>
    <w:p w14:paraId="1F03163C" w14:textId="74E86531" w:rsidR="00474505" w:rsidRPr="00474505" w:rsidRDefault="0074072E" w:rsidP="007812D1">
      <w:pPr>
        <w:widowControl w:val="0"/>
        <w:autoSpaceDE w:val="0"/>
        <w:autoSpaceDN w:val="0"/>
        <w:rPr>
          <w:bCs/>
          <w:iCs/>
          <w:lang w:val="es-ES_tradnl"/>
        </w:rPr>
      </w:pPr>
      <w:r w:rsidRPr="00236062">
        <w:rPr>
          <w:rFonts w:cs="Arial"/>
          <w:b/>
          <w:spacing w:val="-3"/>
        </w:rPr>
        <w:t>DECLARACIÓN RESPONSABLE DE CUMPLIMIENTO DE LOS REQUISITOS MÍNIMOS PARA LICITAR AL CONCURSO</w:t>
      </w:r>
      <w:r w:rsidR="00125D64" w:rsidRPr="00236062">
        <w:rPr>
          <w:rFonts w:cs="Arial"/>
          <w:b/>
          <w:spacing w:val="-3"/>
        </w:rPr>
        <w:t xml:space="preserve"> DE</w:t>
      </w:r>
      <w:r w:rsidRPr="00474505">
        <w:rPr>
          <w:rFonts w:cs="Arial"/>
          <w:spacing w:val="-3"/>
        </w:rPr>
        <w:t xml:space="preserve"> </w:t>
      </w:r>
      <w:r w:rsidR="007812D1" w:rsidRPr="00592C1F">
        <w:rPr>
          <w:b/>
          <w:bCs/>
          <w:iCs/>
          <w:lang w:val="es-ES_tradnl"/>
        </w:rPr>
        <w:t xml:space="preserve">SUMINISTRO DE </w:t>
      </w:r>
      <w:r w:rsidR="007812D1">
        <w:rPr>
          <w:b/>
          <w:bCs/>
          <w:iCs/>
          <w:lang w:val="es-ES_tradnl"/>
        </w:rPr>
        <w:t xml:space="preserve">MATERIALES PARA LA INSTALACIÓN DE LA CLIMATIZACIÓN </w:t>
      </w:r>
      <w:r w:rsidR="006016E7">
        <w:rPr>
          <w:b/>
          <w:bCs/>
          <w:iCs/>
          <w:lang w:val="es-ES_tradnl"/>
        </w:rPr>
        <w:t xml:space="preserve">EN LA OFICINA DE EMPLEO DE </w:t>
      </w:r>
      <w:r w:rsidR="00B01C77">
        <w:rPr>
          <w:b/>
          <w:bCs/>
          <w:iCs/>
          <w:lang w:val="es-ES_tradnl"/>
        </w:rPr>
        <w:t>MORATALAZ EN MADRID</w:t>
      </w:r>
      <w:r w:rsidR="007812D1">
        <w:rPr>
          <w:b/>
          <w:bCs/>
          <w:iCs/>
          <w:lang w:val="es-ES_tradnl"/>
        </w:rPr>
        <w:t>,</w:t>
      </w:r>
      <w:r w:rsidR="007812D1" w:rsidRPr="00592C1F">
        <w:rPr>
          <w:b/>
          <w:bCs/>
          <w:iCs/>
          <w:lang w:val="es-ES_tradnl"/>
        </w:rPr>
        <w:t xml:space="preserve"> A ADJUDICAR POR PROCEDIMIENTO ABIERTO</w:t>
      </w:r>
    </w:p>
    <w:p w14:paraId="17008E7B" w14:textId="020D674A" w:rsidR="0074072E" w:rsidRPr="00BE38D6" w:rsidRDefault="0074072E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BE38D6">
        <w:rPr>
          <w:rFonts w:cs="Arial"/>
          <w:b/>
          <w:spacing w:val="-3"/>
        </w:rPr>
        <w:t>Ref. TSA</w:t>
      </w:r>
      <w:r w:rsidR="002F6626" w:rsidRPr="00BE38D6">
        <w:rPr>
          <w:rFonts w:cs="Arial"/>
          <w:b/>
          <w:spacing w:val="-3"/>
        </w:rPr>
        <w:t>00</w:t>
      </w:r>
      <w:r w:rsidR="006016E7">
        <w:rPr>
          <w:rFonts w:cs="Arial"/>
          <w:b/>
          <w:spacing w:val="-3"/>
        </w:rPr>
        <w:t>67666</w:t>
      </w:r>
    </w:p>
    <w:p w14:paraId="0B66D3F6" w14:textId="77777777" w:rsidR="0074072E" w:rsidRPr="0074072E" w:rsidRDefault="0074072E" w:rsidP="0074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02DE3E9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proofErr w:type="gramStart"/>
      <w:r w:rsidRPr="0074072E">
        <w:rPr>
          <w:rFonts w:cs="Arial"/>
          <w:spacing w:val="-3"/>
        </w:rPr>
        <w:t>Don ..............................................................................................................................................</w:t>
      </w:r>
      <w:proofErr w:type="gramEnd"/>
      <w:r w:rsidRPr="0074072E">
        <w:rPr>
          <w:rFonts w:cs="Arial"/>
          <w:spacing w:val="-3"/>
        </w:rPr>
        <w:t>, como ..............................................................................................................................................................., de la Empresa...................................................................................................................................................</w:t>
      </w:r>
    </w:p>
    <w:p w14:paraId="2313DF81" w14:textId="77777777" w:rsidR="0074072E" w:rsidRPr="0074072E" w:rsidRDefault="0074072E" w:rsidP="0074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b/>
          <w:spacing w:val="-3"/>
        </w:rPr>
        <w:t>DECLARA BAJO SU RESPONSABILIDAD: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</w:rPr>
        <w:t xml:space="preserve">Que la información consignada en la presente declaración es exacta y veraz y ha sido facilitada con pleno conocimiento de las consecuencias de una falsa declaración de carácter grave. Se declara formalmente que podrá aportar los certificados y las pruebas documentales contemplados sin tardanza, cuando se soliciten, salvo de que </w:t>
      </w:r>
      <w:r w:rsidR="00AD436F" w:rsidRPr="00AD436F">
        <w:rPr>
          <w:rFonts w:cs="Arial"/>
        </w:rPr>
        <w:t>l</w:t>
      </w:r>
      <w:r w:rsidRPr="00AD436F">
        <w:rPr>
          <w:rFonts w:cs="Arial"/>
        </w:rPr>
        <w:t>a</w:t>
      </w:r>
      <w:r w:rsidRPr="0074072E">
        <w:rPr>
          <w:rFonts w:cs="Arial"/>
          <w:i/>
        </w:rPr>
        <w:t xml:space="preserve"> Empresa de Transformación Agraria, S.A., S.M.E., M.P</w:t>
      </w:r>
      <w:r w:rsidR="005F49E4">
        <w:rPr>
          <w:rFonts w:cs="Arial"/>
          <w:i/>
        </w:rPr>
        <w:t>.</w:t>
      </w:r>
      <w:r w:rsidRPr="0074072E">
        <w:rPr>
          <w:rFonts w:cs="Arial"/>
          <w:i/>
        </w:rPr>
        <w:t xml:space="preserve"> </w:t>
      </w:r>
      <w:r w:rsidRPr="0074072E">
        <w:rPr>
          <w:rFonts w:cs="Arial"/>
        </w:rPr>
        <w:t xml:space="preserve">tenga la posibilidad de obtener los documentos justificativos de que se trate directamente, accediendo a una base de datos nacional de cualquier Estado miembro que pueda consultarse de forma </w:t>
      </w:r>
      <w:r w:rsidR="005F49E4">
        <w:rPr>
          <w:rFonts w:cs="Arial"/>
        </w:rPr>
        <w:t xml:space="preserve">libre y </w:t>
      </w:r>
      <w:r w:rsidRPr="0074072E">
        <w:rPr>
          <w:rFonts w:cs="Arial"/>
        </w:rPr>
        <w:t>gratuita</w:t>
      </w:r>
      <w:r w:rsidR="005F49E4">
        <w:rPr>
          <w:rFonts w:cs="Arial"/>
        </w:rPr>
        <w:t>,</w:t>
      </w:r>
      <w:r w:rsidRPr="0074072E">
        <w:rPr>
          <w:rFonts w:cs="Arial"/>
        </w:rPr>
        <w:t xml:space="preserve"> de los facilitados en la presente declaración</w:t>
      </w:r>
      <w:r w:rsidR="005F49E4">
        <w:rPr>
          <w:rFonts w:cs="Arial"/>
        </w:rPr>
        <w:t>,</w:t>
      </w:r>
      <w:r w:rsidRPr="0074072E">
        <w:rPr>
          <w:rFonts w:cs="Arial"/>
        </w:rPr>
        <w:t xml:space="preserve"> que permita a</w:t>
      </w:r>
      <w:r w:rsidR="00AD436F">
        <w:rPr>
          <w:rFonts w:cs="Arial"/>
        </w:rPr>
        <w:t xml:space="preserve"> la</w:t>
      </w:r>
      <w:r w:rsidRPr="0074072E">
        <w:rPr>
          <w:rFonts w:cs="Arial"/>
        </w:rPr>
        <w:t xml:space="preserve"> </w:t>
      </w:r>
      <w:r w:rsidRPr="0074072E">
        <w:rPr>
          <w:rFonts w:cs="Arial"/>
          <w:i/>
        </w:rPr>
        <w:t>Empresa de Transformación Agraria, S.A., S.M.E., M.P</w:t>
      </w:r>
      <w:r w:rsidR="005F49E4">
        <w:rPr>
          <w:rFonts w:cs="Arial"/>
          <w:i/>
        </w:rPr>
        <w:t xml:space="preserve"> </w:t>
      </w:r>
      <w:r w:rsidRPr="0074072E">
        <w:rPr>
          <w:rFonts w:cs="Arial"/>
          <w:i/>
        </w:rPr>
        <w:t xml:space="preserve">a </w:t>
      </w:r>
      <w:r w:rsidRPr="0074072E">
        <w:rPr>
          <w:rFonts w:cs="Arial"/>
        </w:rPr>
        <w:t>hacerlo; si fuera preciso, deberá otorgarse el oportuno consentimiento para acceder a  dicha base de datos</w:t>
      </w:r>
      <w:r w:rsidR="005F49E4">
        <w:rPr>
          <w:rFonts w:cs="Arial"/>
        </w:rPr>
        <w:t>.</w:t>
      </w:r>
    </w:p>
    <w:p w14:paraId="50015C12" w14:textId="2EBA1AD7" w:rsidR="0074072E" w:rsidRPr="00474505" w:rsidRDefault="0074072E" w:rsidP="00474505">
      <w:pPr>
        <w:widowControl w:val="0"/>
        <w:suppressAutoHyphens/>
        <w:autoSpaceDE w:val="0"/>
        <w:autoSpaceDN w:val="0"/>
        <w:rPr>
          <w:rFonts w:cs="Arial"/>
          <w:iCs/>
          <w:spacing w:val="-3"/>
          <w:lang w:val="es-ES_tradnl"/>
        </w:rPr>
      </w:pPr>
      <w:r w:rsidRPr="0074072E">
        <w:rPr>
          <w:rFonts w:cs="Arial"/>
        </w:rPr>
        <w:t xml:space="preserve">A estos efectos sirva la presente para dar consentimiento expreso a la </w:t>
      </w:r>
      <w:r w:rsidRPr="0074072E">
        <w:rPr>
          <w:rFonts w:cs="Arial"/>
          <w:i/>
        </w:rPr>
        <w:t>Empresa de Transformaci</w:t>
      </w:r>
      <w:r w:rsidR="005F49E4">
        <w:rPr>
          <w:rFonts w:cs="Arial"/>
          <w:i/>
        </w:rPr>
        <w:t>ón Agraria, S.A., S.M.E., M.P.,</w:t>
      </w:r>
      <w:r w:rsidRPr="0074072E">
        <w:rPr>
          <w:rFonts w:cs="Arial"/>
          <w:i/>
        </w:rPr>
        <w:t xml:space="preserve"> para que </w:t>
      </w:r>
      <w:r w:rsidRPr="0074072E">
        <w:rPr>
          <w:rFonts w:cs="Arial"/>
        </w:rPr>
        <w:t>tenga acceso a los documentos justificativos de la información que se ha facilitado en la presente declaración a efectos de la contratación de la licitación</w:t>
      </w:r>
      <w:r w:rsidRPr="0074072E">
        <w:rPr>
          <w:rFonts w:cs="Arial"/>
          <w:b/>
          <w:spacing w:val="-3"/>
        </w:rPr>
        <w:t xml:space="preserve"> </w:t>
      </w:r>
      <w:r w:rsidR="00125D64">
        <w:rPr>
          <w:rFonts w:cs="Arial"/>
          <w:spacing w:val="-3"/>
        </w:rPr>
        <w:t xml:space="preserve">del </w:t>
      </w:r>
      <w:r w:rsidR="007812D1" w:rsidRPr="0038017C">
        <w:rPr>
          <w:rFonts w:cs="Arial"/>
          <w:b/>
          <w:spacing w:val="-3"/>
        </w:rPr>
        <w:t xml:space="preserve">SUMINISTRO DE MATERIALES PARA LA INSTALACIÓN DE LA CLIMATIZACIÓN </w:t>
      </w:r>
      <w:r w:rsidR="006016E7">
        <w:rPr>
          <w:rFonts w:cs="Arial"/>
          <w:b/>
          <w:spacing w:val="-3"/>
        </w:rPr>
        <w:t xml:space="preserve">EN LA OFICINA DE EMPLEO DE </w:t>
      </w:r>
      <w:r w:rsidR="00B01C77">
        <w:rPr>
          <w:rFonts w:cs="Arial"/>
          <w:b/>
          <w:spacing w:val="-3"/>
        </w:rPr>
        <w:t>MORATALAZ EN MADRID</w:t>
      </w:r>
      <w:r w:rsidR="007812D1" w:rsidRPr="0038017C">
        <w:rPr>
          <w:rFonts w:cs="Arial"/>
          <w:b/>
          <w:spacing w:val="-3"/>
        </w:rPr>
        <w:t xml:space="preserve">, A ADJUDICAR POR </w:t>
      </w:r>
      <w:r w:rsidR="00BA1659">
        <w:rPr>
          <w:rFonts w:cs="Arial"/>
          <w:b/>
          <w:spacing w:val="-3"/>
        </w:rPr>
        <w:t>PROCEDIMIENTO ABIERTO SIMPLIFICADO</w:t>
      </w:r>
      <w:r w:rsidR="00291402">
        <w:rPr>
          <w:rFonts w:cs="Arial"/>
          <w:b/>
          <w:spacing w:val="-3"/>
        </w:rPr>
        <w:t xml:space="preserve">. </w:t>
      </w:r>
      <w:r w:rsidR="00E8450C" w:rsidRPr="0038017C">
        <w:rPr>
          <w:rFonts w:cs="Arial"/>
          <w:b/>
          <w:spacing w:val="-3"/>
        </w:rPr>
        <w:t>R</w:t>
      </w:r>
      <w:r w:rsidR="002A4BC7" w:rsidRPr="0038017C">
        <w:rPr>
          <w:rFonts w:cs="Arial"/>
          <w:b/>
          <w:spacing w:val="-3"/>
        </w:rPr>
        <w:t>ef. TSA00</w:t>
      </w:r>
      <w:r w:rsidR="006016E7">
        <w:rPr>
          <w:rFonts w:cs="Arial"/>
          <w:b/>
          <w:spacing w:val="-3"/>
        </w:rPr>
        <w:t>67666</w:t>
      </w:r>
      <w:r w:rsidR="00C6178D" w:rsidRPr="00C6178D">
        <w:rPr>
          <w:rFonts w:cs="Arial"/>
          <w:b/>
          <w:iCs/>
          <w:spacing w:val="-3"/>
        </w:rPr>
        <w:t xml:space="preserve"> </w:t>
      </w:r>
      <w:r w:rsidR="005F49E4" w:rsidRPr="00C22F87">
        <w:rPr>
          <w:rFonts w:cs="Arial"/>
          <w:spacing w:val="-3"/>
        </w:rPr>
        <w:t>por parte de</w:t>
      </w:r>
      <w:r w:rsidRPr="00C22F87">
        <w:rPr>
          <w:rFonts w:cs="Arial"/>
          <w:b/>
          <w:spacing w:val="-3"/>
        </w:rPr>
        <w:t xml:space="preserve"> </w:t>
      </w:r>
      <w:r w:rsidR="005F49E4" w:rsidRPr="00C22F87">
        <w:rPr>
          <w:rFonts w:cs="Arial"/>
          <w:spacing w:val="-3"/>
        </w:rPr>
        <w:t>la</w:t>
      </w:r>
      <w:r w:rsidR="005F49E4" w:rsidRPr="005F49E4">
        <w:rPr>
          <w:rFonts w:cs="Arial"/>
          <w:spacing w:val="-3"/>
        </w:rPr>
        <w:t xml:space="preserve"> </w:t>
      </w:r>
      <w:r w:rsidRPr="0074072E">
        <w:rPr>
          <w:rFonts w:cs="Arial"/>
          <w:i/>
        </w:rPr>
        <w:t>Empresa de Transformación Agraria, S.A., S.M.E., M.P.,</w:t>
      </w:r>
    </w:p>
    <w:p w14:paraId="5F35FD8C" w14:textId="77777777" w:rsidR="00EF6E30" w:rsidRDefault="00EF6E30">
      <w:pPr>
        <w:spacing w:before="0" w:after="0" w:line="240" w:lineRule="auto"/>
        <w:jc w:val="left"/>
        <w:rPr>
          <w:rFonts w:cs="Arial"/>
          <w:spacing w:val="-3"/>
        </w:rPr>
      </w:pPr>
      <w:r>
        <w:rPr>
          <w:rFonts w:cs="Arial"/>
          <w:spacing w:val="-3"/>
        </w:rPr>
        <w:br w:type="page"/>
      </w:r>
    </w:p>
    <w:p w14:paraId="354CC9FD" w14:textId="77777777" w:rsidR="00EF6E30" w:rsidRPr="0073603E" w:rsidRDefault="00A912DF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</w:rPr>
      </w:pPr>
      <w:r w:rsidRPr="0073603E">
        <w:rPr>
          <w:rFonts w:cs="Arial"/>
          <w:b/>
          <w:spacing w:val="-3"/>
          <w:sz w:val="24"/>
        </w:rPr>
        <w:lastRenderedPageBreak/>
        <w:t>1</w:t>
      </w:r>
      <w:r w:rsidR="00EF6E30" w:rsidRPr="0073603E">
        <w:rPr>
          <w:rFonts w:cs="Arial"/>
          <w:b/>
          <w:spacing w:val="-3"/>
          <w:sz w:val="24"/>
        </w:rPr>
        <w:t>. INFORMACIÓN DEL LICITADOR</w:t>
      </w:r>
    </w:p>
    <w:p w14:paraId="5DEDB87D" w14:textId="09B43BC5" w:rsidR="0074072E" w:rsidRPr="00F43DFF" w:rsidRDefault="0074072E" w:rsidP="00125D64">
      <w:pPr>
        <w:pStyle w:val="ANEXO2NIVEL2"/>
        <w:numPr>
          <w:ilvl w:val="0"/>
          <w:numId w:val="0"/>
        </w:numPr>
      </w:pPr>
      <w:r w:rsidRPr="00F43DFF">
        <w:rPr>
          <w:u w:val="none"/>
        </w:rPr>
        <w:t>1.1</w:t>
      </w:r>
      <w:r w:rsidR="0073603E" w:rsidRPr="00F43DFF">
        <w:rPr>
          <w:u w:val="none"/>
        </w:rPr>
        <w:t>.</w:t>
      </w:r>
      <w:r w:rsidRPr="00F43DFF">
        <w:t xml:space="preserve"> DATOS GENERALES DEL LICITADOR</w:t>
      </w:r>
    </w:p>
    <w:p w14:paraId="03CB7B7D" w14:textId="648E06F9" w:rsidR="0074072E" w:rsidRPr="0074072E" w:rsidRDefault="007B0C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t>Razón Social</w:t>
      </w:r>
      <w:r w:rsidR="0074072E" w:rsidRPr="0074072E">
        <w:rPr>
          <w:rFonts w:cs="Arial"/>
          <w:spacing w:val="-3"/>
        </w:rPr>
        <w:t>: ______________________________________________________________________</w:t>
      </w:r>
    </w:p>
    <w:p w14:paraId="304D295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N.I.F., Número de IVA </w:t>
      </w:r>
      <w:r w:rsidRPr="0074072E">
        <w:rPr>
          <w:rFonts w:cs="Arial"/>
          <w:i/>
          <w:spacing w:val="-3"/>
          <w:sz w:val="16"/>
          <w:szCs w:val="16"/>
        </w:rPr>
        <w:t>(si procede)</w:t>
      </w:r>
      <w:r w:rsidRPr="0074072E">
        <w:rPr>
          <w:rFonts w:cs="Arial"/>
          <w:spacing w:val="-3"/>
        </w:rPr>
        <w:t>: __________________</w:t>
      </w:r>
    </w:p>
    <w:p w14:paraId="1B382B5A" w14:textId="1213B31A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 ____________________________________________________________________________________</w:t>
      </w:r>
    </w:p>
    <w:p w14:paraId="7DE6DF8B" w14:textId="77777777" w:rsidR="00694FEE" w:rsidRDefault="00694FEE" w:rsidP="00694FEE">
      <w:pPr>
        <w:autoSpaceDE w:val="0"/>
        <w:autoSpaceDN w:val="0"/>
        <w:rPr>
          <w:rFonts w:ascii="Calibri" w:hAnsi="Calibri"/>
          <w:spacing w:val="-3"/>
          <w:szCs w:val="22"/>
        </w:rPr>
      </w:pPr>
      <w:r>
        <w:rPr>
          <w:spacing w:val="-3"/>
        </w:rPr>
        <w:t>Localidad: ______________________________________________________________ Provincia</w:t>
      </w:r>
      <w:proofErr w:type="gramStart"/>
      <w:r>
        <w:rPr>
          <w:spacing w:val="-3"/>
        </w:rPr>
        <w:t>:_</w:t>
      </w:r>
      <w:proofErr w:type="gramEnd"/>
      <w:r>
        <w:rPr>
          <w:spacing w:val="-3"/>
        </w:rPr>
        <w:t>______________________________________</w:t>
      </w:r>
    </w:p>
    <w:p w14:paraId="54E3E46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 de internet (página web en su caso): ____________________________</w:t>
      </w:r>
    </w:p>
    <w:p w14:paraId="45BD180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 de contacto: __________________________________</w:t>
      </w:r>
    </w:p>
    <w:p w14:paraId="0250C17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</w:t>
      </w:r>
    </w:p>
    <w:p w14:paraId="6F1B50D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Persona/s de contacto: ______________________________________________________</w:t>
      </w:r>
    </w:p>
    <w:p w14:paraId="05F93B0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Microempresa o una PYME: Si / No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14:paraId="52E7D93D" w14:textId="77777777" w:rsidR="007812D1" w:rsidRPr="007812D1" w:rsidRDefault="007812D1" w:rsidP="007812D1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812D1">
        <w:rPr>
          <w:rFonts w:cs="Arial"/>
          <w:spacing w:val="-3"/>
        </w:rPr>
        <w:t>Porcentaje de trabajadores discapacitados o desfavorecidos:          __________</w:t>
      </w:r>
    </w:p>
    <w:p w14:paraId="2385E67C" w14:textId="77777777" w:rsidR="007812D1" w:rsidRPr="007812D1" w:rsidRDefault="007812D1" w:rsidP="007812D1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812D1">
        <w:rPr>
          <w:rFonts w:cs="Arial"/>
          <w:spacing w:val="-3"/>
        </w:rPr>
        <w:t>Porcentaje de contratos temporales en la plantilla de la empresa: __________</w:t>
      </w:r>
    </w:p>
    <w:p w14:paraId="62E7D70C" w14:textId="77777777" w:rsidR="007812D1" w:rsidRPr="007812D1" w:rsidRDefault="007812D1" w:rsidP="007812D1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812D1">
        <w:rPr>
          <w:rFonts w:cs="Arial"/>
          <w:spacing w:val="-3"/>
        </w:rPr>
        <w:t>Porcentaje de mujeres empleadas en la plantilla de la empresa:     __________</w:t>
      </w:r>
    </w:p>
    <w:p w14:paraId="53A7C76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669A4F93" w14:textId="62659A2E" w:rsidR="0074072E" w:rsidRPr="00F43DFF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43DFF">
        <w:rPr>
          <w:rFonts w:cs="Arial"/>
          <w:b/>
          <w:spacing w:val="-3"/>
        </w:rPr>
        <w:t>1.</w:t>
      </w:r>
      <w:r w:rsidR="00125D64" w:rsidRPr="00F43DFF">
        <w:rPr>
          <w:rFonts w:cs="Arial"/>
          <w:b/>
          <w:spacing w:val="-3"/>
        </w:rPr>
        <w:t>2</w:t>
      </w:r>
      <w:r w:rsidRPr="00F43DFF">
        <w:rPr>
          <w:rFonts w:cs="Arial"/>
          <w:b/>
          <w:spacing w:val="-3"/>
        </w:rPr>
        <w:t>.</w:t>
      </w:r>
      <w:r w:rsidRPr="00F43DFF">
        <w:rPr>
          <w:rFonts w:cs="Arial"/>
          <w:b/>
          <w:spacing w:val="-3"/>
          <w:u w:val="single"/>
        </w:rPr>
        <w:t xml:space="preserve"> OFERTAS DE AGRUPACIONES DE ENTIDADES / </w:t>
      </w:r>
      <w:proofErr w:type="spellStart"/>
      <w:r w:rsidRPr="00F43DFF">
        <w:rPr>
          <w:rFonts w:cs="Arial"/>
          <w:b/>
          <w:spacing w:val="-3"/>
          <w:u w:val="single"/>
        </w:rPr>
        <w:t>UTEs</w:t>
      </w:r>
      <w:proofErr w:type="spellEnd"/>
    </w:p>
    <w:p w14:paraId="48EBB65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spacing w:val="-3"/>
        </w:rPr>
        <w:t xml:space="preserve">Participo en la licitación conjuntamente con otro/s operadores económicos: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</w:t>
      </w:r>
      <w:r w:rsidR="008D24E8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í </w:t>
      </w: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/ No</w:t>
      </w:r>
      <w:r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14:paraId="15BEC55B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Nombre del grupo/UTE: </w:t>
      </w:r>
    </w:p>
    <w:p w14:paraId="52A5EBCE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Los operadores que presentamos proposición conjunta somos </w:t>
      </w:r>
      <w:r w:rsidRPr="0074072E">
        <w:rPr>
          <w:rFonts w:cs="Arial"/>
          <w:spacing w:val="-3"/>
          <w:sz w:val="16"/>
        </w:rPr>
        <w:t>(Identificar todos)</w:t>
      </w:r>
      <w:r w:rsidRPr="0074072E">
        <w:rPr>
          <w:rFonts w:cs="Arial"/>
          <w:spacing w:val="-3"/>
        </w:rPr>
        <w:t>:</w:t>
      </w:r>
    </w:p>
    <w:p w14:paraId="42541D12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Responsable principal es __________________ su participación en el grupo es ___________</w:t>
      </w:r>
    </w:p>
    <w:p w14:paraId="2FEC1036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Responsable de realizar _____________________ es __________________________ su participación en el grupo es ________ </w:t>
      </w:r>
      <w:r w:rsidRPr="0074072E">
        <w:rPr>
          <w:rFonts w:cs="Arial"/>
          <w:i/>
          <w:spacing w:val="-3"/>
          <w:sz w:val="16"/>
          <w:szCs w:val="16"/>
        </w:rPr>
        <w:t>(Se incluirán todos los integrantes con sus funciones y participaciones)</w:t>
      </w:r>
    </w:p>
    <w:p w14:paraId="0E36A4D6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Representante del grupo/UTE:</w:t>
      </w:r>
    </w:p>
    <w:p w14:paraId="615E6894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Nombre: ______________________  Apellidos: _____________________________________</w:t>
      </w:r>
    </w:p>
    <w:p w14:paraId="7DDED080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Dirección:_______________________________________________________________________</w:t>
      </w:r>
    </w:p>
    <w:p w14:paraId="67F1BD6D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Electrónico: ___________________________</w:t>
      </w:r>
    </w:p>
    <w:p w14:paraId="3FFCF369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_____________________________________</w:t>
      </w:r>
    </w:p>
    <w:p w14:paraId="6612E3CD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lastRenderedPageBreak/>
        <w:t>Cargo en el grupo/Calidad en la que actúa: ___________________________</w:t>
      </w:r>
    </w:p>
    <w:p w14:paraId="7DBA1572" w14:textId="77777777" w:rsidR="0074072E" w:rsidRPr="0074072E" w:rsidRDefault="0074072E" w:rsidP="003253BB">
      <w:pPr>
        <w:widowControl w:val="0"/>
        <w:numPr>
          <w:ilvl w:val="1"/>
          <w:numId w:val="4"/>
        </w:numPr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Alcance de su representación: _________________________________________</w:t>
      </w:r>
    </w:p>
    <w:p w14:paraId="66D5BEC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el Sobre A de la presente licitación adjunto:</w:t>
      </w:r>
    </w:p>
    <w:p w14:paraId="3104EEFA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>Declaración responsable firmada por todos los miembros de su compromiso de formalizar la UTE/agrupación en caso de resultar adjudicataria</w:t>
      </w:r>
    </w:p>
    <w:p w14:paraId="2550AB03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</w:tabs>
        <w:suppressAutoHyphens/>
        <w:autoSpaceDE w:val="0"/>
        <w:autoSpaceDN w:val="0"/>
        <w:ind w:left="902" w:hanging="448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 xml:space="preserve">Una Declaración Responsable de </w:t>
      </w:r>
      <w:r w:rsidR="005F49E4">
        <w:rPr>
          <w:rFonts w:cs="Arial"/>
          <w:i/>
          <w:spacing w:val="-3"/>
        </w:rPr>
        <w:t xml:space="preserve">cumplimiento de </w:t>
      </w:r>
      <w:r w:rsidRPr="0074072E">
        <w:rPr>
          <w:rFonts w:cs="Arial"/>
          <w:i/>
          <w:spacing w:val="-3"/>
        </w:rPr>
        <w:t>requisitos mínimos por cada uno de los participantes en la UTE / Agrupación.</w:t>
      </w:r>
    </w:p>
    <w:p w14:paraId="22BD62C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5683AAE9" w14:textId="0B0816BE" w:rsidR="0074072E" w:rsidRPr="00F43DFF" w:rsidRDefault="005F49E4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43DFF">
        <w:rPr>
          <w:rFonts w:cs="Arial"/>
          <w:b/>
          <w:spacing w:val="-3"/>
        </w:rPr>
        <w:t>1.</w:t>
      </w:r>
      <w:r w:rsidR="00125D64" w:rsidRPr="00F43DFF">
        <w:rPr>
          <w:rFonts w:cs="Arial"/>
          <w:b/>
          <w:spacing w:val="-3"/>
        </w:rPr>
        <w:t>3</w:t>
      </w:r>
      <w:r w:rsidR="0073603E" w:rsidRPr="00F43DFF">
        <w:rPr>
          <w:rFonts w:cs="Arial"/>
          <w:b/>
          <w:spacing w:val="-3"/>
        </w:rPr>
        <w:t>.</w:t>
      </w:r>
      <w:r w:rsidR="0074072E" w:rsidRPr="00F43DFF">
        <w:rPr>
          <w:rFonts w:cs="Arial"/>
          <w:b/>
          <w:spacing w:val="-3"/>
          <w:u w:val="single"/>
        </w:rPr>
        <w:t xml:space="preserve"> REPRESENTANTE DEL LICITADOR EN EL PROCEDIMIENTO DE LICITACIÓN</w:t>
      </w:r>
    </w:p>
    <w:p w14:paraId="14408A1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Nombre y Apellidos: ______________________________________________________________________</w:t>
      </w:r>
    </w:p>
    <w:p w14:paraId="0AFE0E8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N.I.F., </w:t>
      </w:r>
      <w:r w:rsidRPr="0074072E">
        <w:rPr>
          <w:rFonts w:cs="Arial"/>
          <w:i/>
          <w:spacing w:val="-3"/>
          <w:sz w:val="16"/>
          <w:szCs w:val="16"/>
        </w:rPr>
        <w:t>(si procede)</w:t>
      </w:r>
      <w:r w:rsidRPr="0074072E">
        <w:rPr>
          <w:rFonts w:cs="Arial"/>
          <w:spacing w:val="-3"/>
        </w:rPr>
        <w:t>: __________________</w:t>
      </w:r>
    </w:p>
    <w:p w14:paraId="4F7F8AF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Cargo/calidad en la que actúa:</w:t>
      </w:r>
      <w:r w:rsidR="008D24E8">
        <w:rPr>
          <w:rFonts w:cs="Arial"/>
          <w:spacing w:val="-3"/>
        </w:rPr>
        <w:t xml:space="preserve"> </w:t>
      </w:r>
      <w:r w:rsidRPr="0074072E">
        <w:rPr>
          <w:rFonts w:cs="Arial"/>
          <w:spacing w:val="-3"/>
        </w:rPr>
        <w:t>_________________________________________________</w:t>
      </w:r>
    </w:p>
    <w:p w14:paraId="6B03C5C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 ____________________________________________________________________________________</w:t>
      </w:r>
    </w:p>
    <w:p w14:paraId="0AC65FA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 de contacto: __________________________________</w:t>
      </w:r>
    </w:p>
    <w:p w14:paraId="7750116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</w:t>
      </w:r>
    </w:p>
    <w:p w14:paraId="55B7D1A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Alcance de su representación: _________________________________________</w:t>
      </w:r>
    </w:p>
    <w:p w14:paraId="07F24FE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75F11EA5" w14:textId="2093496B" w:rsidR="0074072E" w:rsidRPr="00F43DFF" w:rsidRDefault="009E1C47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43DFF">
        <w:rPr>
          <w:rFonts w:cs="Arial"/>
          <w:b/>
          <w:spacing w:val="-3"/>
        </w:rPr>
        <w:t>1.</w:t>
      </w:r>
      <w:r w:rsidR="00125D64" w:rsidRPr="00F43DFF">
        <w:rPr>
          <w:rFonts w:cs="Arial"/>
          <w:b/>
          <w:spacing w:val="-3"/>
        </w:rPr>
        <w:t>4</w:t>
      </w:r>
      <w:r w:rsidR="0073603E" w:rsidRPr="00F43DFF">
        <w:rPr>
          <w:rFonts w:cs="Arial"/>
          <w:b/>
          <w:spacing w:val="-3"/>
        </w:rPr>
        <w:t>.</w:t>
      </w:r>
      <w:r w:rsidR="0074072E" w:rsidRPr="00F43DFF">
        <w:rPr>
          <w:rFonts w:cs="Arial"/>
          <w:b/>
          <w:spacing w:val="-3"/>
          <w:u w:val="single"/>
        </w:rPr>
        <w:t xml:space="preserve"> ACREDITACIÓN DE LA SOLVENCIA CON MEDIOS EXTERNOS</w:t>
      </w:r>
    </w:p>
    <w:p w14:paraId="3E31A131" w14:textId="77777777" w:rsidR="0074072E" w:rsidRPr="0074072E" w:rsidRDefault="00567BD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t>Recurro</w:t>
      </w:r>
      <w:r w:rsidR="0074072E" w:rsidRPr="0074072E">
        <w:rPr>
          <w:rFonts w:cs="Arial"/>
          <w:spacing w:val="-3"/>
        </w:rPr>
        <w:t xml:space="preserve"> para acreditar la solvencia económica y financiera; y técnica y profesional a la capacidad de otras entidades: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74072E" w:rsidRPr="0074072E">
        <w:rPr>
          <w:rFonts w:cs="Arial"/>
          <w:spacing w:val="-3"/>
        </w:rPr>
        <w:t>.</w:t>
      </w:r>
    </w:p>
    <w:p w14:paraId="1101BB61" w14:textId="77777777" w:rsidR="0074072E" w:rsidRPr="0074072E" w:rsidRDefault="0089291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spacing w:val="-3"/>
        </w:rPr>
        <w:t>En caso de haber señalado afirmativamente la cuestión anterior, me compromet</w:t>
      </w:r>
      <w:r>
        <w:rPr>
          <w:rFonts w:cs="Arial"/>
          <w:spacing w:val="-3"/>
        </w:rPr>
        <w:t xml:space="preserve">o, a solicitud de </w:t>
      </w:r>
      <w:proofErr w:type="spellStart"/>
      <w:r>
        <w:rPr>
          <w:rFonts w:cs="Arial"/>
          <w:spacing w:val="-3"/>
        </w:rPr>
        <w:t>Tragsa</w:t>
      </w:r>
      <w:proofErr w:type="spellEnd"/>
      <w:r w:rsidRPr="0074072E">
        <w:rPr>
          <w:rFonts w:cs="Arial"/>
          <w:spacing w:val="-3"/>
        </w:rPr>
        <w:t xml:space="preserve"> a:</w:t>
      </w:r>
      <w:r w:rsidRPr="0074072E">
        <w:rPr>
          <w:rFonts w:cs="Arial"/>
          <w:i/>
          <w:spacing w:val="-3"/>
          <w:sz w:val="16"/>
        </w:rPr>
        <w:t xml:space="preserve"> </w:t>
      </w:r>
    </w:p>
    <w:p w14:paraId="0A7E4545" w14:textId="4D0063EE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74072E">
        <w:rPr>
          <w:rFonts w:cs="Arial"/>
          <w:spacing w:val="-3"/>
          <w:szCs w:val="16"/>
        </w:rPr>
        <w:t>Facilitar una declaración de cumplimiento de requisitos mínimos de los apartados anteriores y de los referentes a Motivos de Exclusión debidamente cumplimentado por las entidades a las que se recurra para</w:t>
      </w:r>
      <w:r w:rsidR="00DC2039">
        <w:rPr>
          <w:rFonts w:cs="Arial"/>
          <w:spacing w:val="-3"/>
          <w:szCs w:val="16"/>
        </w:rPr>
        <w:t xml:space="preserve"> est</w:t>
      </w:r>
      <w:r w:rsidRPr="0074072E">
        <w:rPr>
          <w:rFonts w:cs="Arial"/>
          <w:spacing w:val="-3"/>
          <w:szCs w:val="16"/>
        </w:rPr>
        <w:t xml:space="preserve">a acreditación.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mismas. </w:t>
      </w:r>
    </w:p>
    <w:p w14:paraId="2934110E" w14:textId="77777777" w:rsid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74072E">
        <w:rPr>
          <w:rFonts w:cs="Arial"/>
          <w:spacing w:val="-3"/>
          <w:szCs w:val="16"/>
        </w:rPr>
        <w:t>Si resulta pertinente, incluir la información exigida para la solvencia económica y financiera; y técnica y profesional de las actividades que realizarán en la ejecución del contrato.</w:t>
      </w:r>
    </w:p>
    <w:p w14:paraId="4D7F0746" w14:textId="77777777" w:rsidR="00567BD6" w:rsidRPr="0074072E" w:rsidRDefault="00567BD6" w:rsidP="003253BB">
      <w:pPr>
        <w:widowControl w:val="0"/>
        <w:numPr>
          <w:ilvl w:val="0"/>
          <w:numId w:val="4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>
        <w:rPr>
          <w:rFonts w:cs="Arial"/>
          <w:spacing w:val="-3"/>
          <w:szCs w:val="16"/>
        </w:rPr>
        <w:t>Presentar el compromiso de utilización de dichos medios para la realización de dicho contrato a lo largo de la vigencia del contrato correspondiente caso de resultar adjudicatario.</w:t>
      </w:r>
    </w:p>
    <w:p w14:paraId="3260F1CA" w14:textId="77777777" w:rsidR="00EF6E30" w:rsidRPr="0073603E" w:rsidRDefault="00A912DF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</w:rPr>
      </w:pPr>
      <w:r w:rsidRPr="0073603E">
        <w:rPr>
          <w:rFonts w:cs="Arial"/>
          <w:b/>
          <w:spacing w:val="-3"/>
          <w:sz w:val="24"/>
        </w:rPr>
        <w:lastRenderedPageBreak/>
        <w:t>2</w:t>
      </w:r>
      <w:r w:rsidR="00EF6E30" w:rsidRPr="0073603E">
        <w:rPr>
          <w:rFonts w:cs="Arial"/>
          <w:b/>
          <w:spacing w:val="-3"/>
          <w:sz w:val="24"/>
        </w:rPr>
        <w:t>. MOTIVO DE EXCLUSIÓN</w:t>
      </w:r>
    </w:p>
    <w:p w14:paraId="4C289332" w14:textId="4D74417F" w:rsidR="0074072E" w:rsidRPr="00F43DFF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43DFF">
        <w:rPr>
          <w:rFonts w:cs="Arial"/>
          <w:b/>
          <w:spacing w:val="-3"/>
        </w:rPr>
        <w:t>2.1.</w:t>
      </w:r>
      <w:r w:rsidRPr="00F43DFF">
        <w:rPr>
          <w:rFonts w:cs="Arial"/>
          <w:b/>
          <w:spacing w:val="-3"/>
          <w:u w:val="single"/>
        </w:rPr>
        <w:t xml:space="preserve"> CONDENAS PENALES</w:t>
      </w:r>
    </w:p>
    <w:p w14:paraId="4BA3C39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licitador al que represento, las personas miembros de su órgano de administración, de dirección o de supervisión o que tienen poderes de representación, decisión o control en él, no han sido objeto, de una condena en sentencia firme que se haya dictado, como máximo, en los cinco años anteriores o en la que haya establecido directamente un periodo de exclusión que siga siendo aplicable:</w:t>
      </w:r>
    </w:p>
    <w:p w14:paraId="6492B325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74072E">
        <w:rPr>
          <w:rFonts w:cs="Arial"/>
          <w:spacing w:val="-3"/>
        </w:rPr>
        <w:t>Por participar en una organización delictiva tal como se define en el art 2 de la Decisión marco 2008/841/JAI del Consejo, de 24 de Octubre de 2008, relativa a la lucha contra la delincuencia organizada (DO L300 de 11.11.2008 p.42)</w:t>
      </w:r>
    </w:p>
    <w:p w14:paraId="6AEF7CF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694FEE">
        <w:rPr>
          <w:rFonts w:cs="Arial"/>
          <w:b/>
          <w:spacing w:val="-3"/>
          <w:sz w:val="24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009ADAF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4FCFF71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7847561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63BEBE1E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74072E">
        <w:rPr>
          <w:rFonts w:cs="Arial"/>
          <w:spacing w:val="-3"/>
        </w:rPr>
        <w:t>Por corrupción tal como se define en el art 3 del Convenio relativo a la lucha contra los actos de corrupción en los que estén implicados funcionarios de las Comunidades Europeas o de los Estados miembros de la UE (DOC 195 de 25.6.19997, p.1) y en el art. 2 apartado 1, de la Decisión marco 2003/568/JAI del Consejo, de 22 de Julio de 2003, relativa a la lucha contra la corrupción en el sector privado (DO L 192 de 31.7.2003 p.54). Este motivo de exclusión también la corrupción tal como se defina en la legislación nacional del poder adjudicador (entidad adjudicadora)  o del licitador.</w:t>
      </w:r>
    </w:p>
    <w:p w14:paraId="2790783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694FEE">
        <w:rPr>
          <w:rFonts w:cs="Arial"/>
          <w:b/>
          <w:spacing w:val="-3"/>
          <w:sz w:val="24"/>
          <w:bdr w:val="single" w:sz="4" w:space="0" w:color="auto"/>
          <w:shd w:val="clear" w:color="auto" w:fill="DBE5F1" w:themeFill="accent1" w:themeFillTint="33"/>
        </w:rPr>
        <w:t>Sí / No</w:t>
      </w:r>
      <w:r w:rsidRPr="00694FEE">
        <w:rPr>
          <w:rFonts w:cs="Arial"/>
          <w:i/>
          <w:spacing w:val="-3"/>
          <w:sz w:val="18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6C609E5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51A81B1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3924424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3F109B54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fraude en el sentido del art 1 del Convenio relativo a la protección de los intereses financieros de las Comunidades Europeas (DO C 316 de 27.11.1995, p.48).</w:t>
      </w:r>
    </w:p>
    <w:p w14:paraId="7B23BC0E" w14:textId="77777777"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 xml:space="preserve">La información anterior se halla disponible sin coste en una base de datos de un Estado Miembro de la UE: </w:t>
      </w:r>
      <w:r w:rsidR="00CA2047" w:rsidRPr="00694FEE">
        <w:rPr>
          <w:rFonts w:cs="Arial"/>
          <w:b/>
          <w:spacing w:val="-3"/>
          <w:sz w:val="24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47A10FE5" w14:textId="77777777" w:rsidR="00FC1C2B" w:rsidRDefault="00FC1C2B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</w:p>
    <w:p w14:paraId="24F25D6C" w14:textId="7D26769B" w:rsidR="0074072E" w:rsidRPr="0074072E" w:rsidRDefault="00C1251D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>
        <w:rPr>
          <w:rFonts w:cs="Arial"/>
          <w:spacing w:val="-3"/>
        </w:rPr>
        <w:lastRenderedPageBreak/>
        <w:tab/>
      </w:r>
      <w:r w:rsidR="0074072E" w:rsidRPr="0074072E">
        <w:rPr>
          <w:rFonts w:cs="Arial"/>
          <w:spacing w:val="-3"/>
        </w:rPr>
        <w:t>Url: __________________________________</w:t>
      </w:r>
    </w:p>
    <w:p w14:paraId="00F6C74A" w14:textId="77777777"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Código: ______________________________</w:t>
      </w:r>
    </w:p>
    <w:p w14:paraId="16480733" w14:textId="77777777" w:rsidR="000514A6" w:rsidRDefault="0074072E" w:rsidP="000514A6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Expedidor: __________________________</w:t>
      </w:r>
    </w:p>
    <w:p w14:paraId="6448F489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delitos de terrorismo o ligados con el terrorismo tal como se define en los arts. 1 y 3 de la Decisión Marco del Consejo, de 13 de Junio de 2002, sobre lucha contra el terrorismo (DO L 164 de 22.6.2002, p.3). Este motivo engloba también la inducción, complicidad para cometer un delito o la tentativa de cometerlo, tal como se contempla en el art 4 de la citada Decisión Marco.</w:t>
      </w:r>
    </w:p>
    <w:p w14:paraId="5DDA1C4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694FEE">
        <w:rPr>
          <w:rFonts w:cs="Arial"/>
          <w:b/>
          <w:spacing w:val="-3"/>
          <w:sz w:val="24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137B8C3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14:paraId="05BDD05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5DEEC80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2C7CFC14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spacing w:val="-3"/>
        </w:rPr>
      </w:pPr>
      <w:r w:rsidRPr="0074072E">
        <w:rPr>
          <w:rFonts w:cs="Arial"/>
          <w:spacing w:val="-3"/>
        </w:rPr>
        <w:t>Por blanqueo de capitales o financiación del terrorismo,  tal como se definen en el art 1 de la Directiva 2005/60/CE del Parlamento Europeo y del Consejo, de 26 de Octubre de 2005, relativa a la prevención de la utilización del sistema financiero para el bloqueo de capitales y para la financiación del terrorismo (DO L 309 de 25.11.2005, p.15).</w:t>
      </w:r>
    </w:p>
    <w:p w14:paraId="51DF59F1" w14:textId="6ABC723C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</w:t>
      </w:r>
      <w:r w:rsidRPr="00694FEE">
        <w:rPr>
          <w:rFonts w:cs="Arial"/>
          <w:spacing w:val="-3"/>
        </w:rPr>
        <w:t>UE</w:t>
      </w:r>
      <w:r w:rsidR="00694FEE" w:rsidRPr="00694FEE">
        <w:rPr>
          <w:rFonts w:cs="Arial"/>
          <w:spacing w:val="-3"/>
          <w:sz w:val="24"/>
        </w:rPr>
        <w:t xml:space="preserve"> </w:t>
      </w:r>
      <w:r w:rsidR="00CA2047" w:rsidRPr="00694FEE">
        <w:rPr>
          <w:rFonts w:cs="Arial"/>
          <w:b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008A41C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53093C5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245D9EEB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36A6683A" w14:textId="77777777" w:rsidR="0074072E" w:rsidRPr="0074072E" w:rsidRDefault="0074072E" w:rsidP="003253BB">
      <w:pPr>
        <w:widowControl w:val="0"/>
        <w:numPr>
          <w:ilvl w:val="0"/>
          <w:numId w:val="4"/>
        </w:numPr>
        <w:tabs>
          <w:tab w:val="left" w:pos="-720"/>
          <w:tab w:val="num" w:pos="426"/>
        </w:tabs>
        <w:suppressAutoHyphens/>
        <w:autoSpaceDE w:val="0"/>
        <w:autoSpaceDN w:val="0"/>
        <w:ind w:left="426" w:hanging="284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Por trabajo infantil y otras formas de trata de seres humanos,  tal como se definen en el art 2 de la Directiva 2011/36/UE del Parlamento Europeo y del Consejo, de 5 de Abril de 2011, relativa a la prevención y la lucha contra la trata de seres humanos y a la protección de las víctimas y por la que se sustituye la Decisión marco 2002/629/JAI del Consejo (DO L 101 de 15.4.2011, p.1)</w:t>
      </w:r>
    </w:p>
    <w:p w14:paraId="28F93E2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7CD24A23" w14:textId="77777777" w:rsidR="0074072E" w:rsidRPr="0074072E" w:rsidRDefault="0074072E" w:rsidP="00694FEE">
      <w:pPr>
        <w:widowControl w:val="0"/>
        <w:tabs>
          <w:tab w:val="left" w:pos="-720"/>
        </w:tabs>
        <w:suppressAutoHyphens/>
        <w:autoSpaceDE w:val="0"/>
        <w:autoSpaceDN w:val="0"/>
        <w:spacing w:before="0" w:after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2A73171A" w14:textId="77777777" w:rsidR="0074072E" w:rsidRPr="0074072E" w:rsidRDefault="0074072E" w:rsidP="00694FEE">
      <w:pPr>
        <w:widowControl w:val="0"/>
        <w:tabs>
          <w:tab w:val="left" w:pos="-720"/>
        </w:tabs>
        <w:suppressAutoHyphens/>
        <w:autoSpaceDE w:val="0"/>
        <w:autoSpaceDN w:val="0"/>
        <w:spacing w:before="0" w:after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61D3B4B5" w14:textId="62927C97" w:rsidR="00EF6E30" w:rsidRPr="00C1251D" w:rsidRDefault="0074072E" w:rsidP="00694FEE">
      <w:pPr>
        <w:widowControl w:val="0"/>
        <w:tabs>
          <w:tab w:val="left" w:pos="-720"/>
        </w:tabs>
        <w:suppressAutoHyphens/>
        <w:autoSpaceDE w:val="0"/>
        <w:autoSpaceDN w:val="0"/>
        <w:spacing w:before="0" w:after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11C86DA1" w14:textId="000184C0" w:rsidR="0074072E" w:rsidRPr="00F43DFF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43DFF">
        <w:rPr>
          <w:rFonts w:cs="Arial"/>
          <w:b/>
          <w:spacing w:val="-3"/>
        </w:rPr>
        <w:lastRenderedPageBreak/>
        <w:t>2.2.</w:t>
      </w:r>
      <w:r w:rsidRPr="00F43DFF">
        <w:rPr>
          <w:rFonts w:cs="Arial"/>
          <w:b/>
          <w:spacing w:val="-3"/>
          <w:u w:val="single"/>
        </w:rPr>
        <w:t xml:space="preserve"> PAGO DE IMPUESTOS O DE COTIZACIONES A LA SEGURIDAD SOCIAL</w:t>
      </w:r>
    </w:p>
    <w:p w14:paraId="51228637" w14:textId="554E6488" w:rsidR="0074072E" w:rsidRPr="00C1251D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 w:rsidRPr="00497CCF">
        <w:rPr>
          <w:rFonts w:cs="Arial"/>
          <w:spacing w:val="-3"/>
        </w:rPr>
        <w:t>2.2.1.</w:t>
      </w:r>
      <w:r w:rsidRPr="00C1251D">
        <w:rPr>
          <w:rFonts w:cs="Arial"/>
          <w:spacing w:val="-3"/>
          <w:u w:val="single"/>
        </w:rPr>
        <w:t xml:space="preserve"> Pago de impuestos</w:t>
      </w:r>
    </w:p>
    <w:p w14:paraId="3483C5D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licitador al que represento ha cumplido con sus obligaciones relativas al pago de impuestos, en el país en el que está establecido o en España:</w:t>
      </w:r>
      <w:r w:rsidRPr="0074072E">
        <w:rPr>
          <w:rFonts w:cs="Arial"/>
          <w:b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rellenará lo siguiente)</w:t>
      </w:r>
    </w:p>
    <w:p w14:paraId="3E48DAF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0C04E8C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336228B4" w14:textId="77777777" w:rsidR="00CA204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incumplimiento ha quedado establecido por medios distintos de una resolución judicial o administrativa:</w:t>
      </w:r>
    </w:p>
    <w:p w14:paraId="57C04D2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</w:p>
    <w:p w14:paraId="075C506C" w14:textId="48CD693D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Descripción de los medios utilizados _____________________________________________________________</w:t>
      </w:r>
      <w:proofErr w:type="gramStart"/>
      <w:r w:rsidRPr="0074072E">
        <w:rPr>
          <w:rFonts w:cs="Arial"/>
          <w:spacing w:val="-3"/>
        </w:rPr>
        <w:t>_</w:t>
      </w:r>
      <w:r w:rsidRPr="0074072E">
        <w:rPr>
          <w:rFonts w:cs="Arial"/>
          <w:i/>
          <w:spacing w:val="-3"/>
          <w:sz w:val="16"/>
          <w:szCs w:val="16"/>
        </w:rPr>
        <w:t>(</w:t>
      </w:r>
      <w:proofErr w:type="gramEnd"/>
      <w:r w:rsidRPr="0074072E">
        <w:rPr>
          <w:rFonts w:cs="Arial"/>
          <w:i/>
          <w:spacing w:val="-3"/>
          <w:sz w:val="16"/>
          <w:szCs w:val="16"/>
        </w:rPr>
        <w:t>En caso de que se haya establecido por medios distintos a la resolución judicial o administrativa).</w:t>
      </w:r>
    </w:p>
    <w:p w14:paraId="7B85F9C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La resolución anterior es firme y vinculante: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que el incumplimiento sea por resolución)</w:t>
      </w:r>
    </w:p>
    <w:p w14:paraId="5DCB35A2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Fecha de la condena o resolución</w:t>
      </w:r>
      <w:proofErr w:type="gramStart"/>
      <w:r w:rsidRPr="0074072E">
        <w:rPr>
          <w:rFonts w:cs="Arial"/>
          <w:spacing w:val="-3"/>
        </w:rPr>
        <w:t>:  _</w:t>
      </w:r>
      <w:proofErr w:type="gramEnd"/>
      <w:r w:rsidRPr="0074072E">
        <w:rPr>
          <w:rFonts w:cs="Arial"/>
          <w:spacing w:val="-3"/>
        </w:rPr>
        <w:t>__________________________________________ (</w:t>
      </w:r>
      <w:r w:rsidRPr="0074072E">
        <w:rPr>
          <w:rFonts w:cs="Arial"/>
          <w:i/>
          <w:spacing w:val="-3"/>
          <w:sz w:val="16"/>
        </w:rPr>
        <w:t>En caso de que sea firme y vinculante)</w:t>
      </w:r>
    </w:p>
    <w:p w14:paraId="57D55D7E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la condena se establece una duración del periodo de exclusión de: __________________________</w:t>
      </w:r>
    </w:p>
    <w:p w14:paraId="2F709C37" w14:textId="77777777" w:rsidR="00CA204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de un Estado Miembro de la UE:</w:t>
      </w:r>
    </w:p>
    <w:p w14:paraId="0E25C3F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59DBE0B3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63482A8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6294BF1B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46C621BE" w14:textId="77777777" w:rsidR="00F95FFE" w:rsidRDefault="00F95FF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4B96657A" w14:textId="67D73982" w:rsidR="0074072E" w:rsidRPr="00C1251D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 w:rsidRPr="00497CCF">
        <w:rPr>
          <w:rFonts w:cs="Arial"/>
          <w:spacing w:val="-3"/>
        </w:rPr>
        <w:t>2.2.2</w:t>
      </w:r>
      <w:r w:rsidRPr="0073603E">
        <w:rPr>
          <w:rFonts w:cs="Arial"/>
          <w:spacing w:val="-3"/>
        </w:rPr>
        <w:t>.</w:t>
      </w:r>
      <w:r w:rsidRPr="00C1251D">
        <w:rPr>
          <w:rFonts w:cs="Arial"/>
          <w:spacing w:val="-3"/>
          <w:u w:val="single"/>
        </w:rPr>
        <w:t xml:space="preserve"> Pago de cotizaciones a la seguridad social</w:t>
      </w:r>
    </w:p>
    <w:p w14:paraId="63BFE71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licitador al que represento ha cumplido con sus obligaciones relativas al pago de las cotizaciones a la seguridad social, en el país en el que está establecido o en el España:</w:t>
      </w:r>
      <w:r w:rsidRPr="0074072E">
        <w:rPr>
          <w:rFonts w:cs="Arial"/>
          <w:b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rellenará lo siguiente)</w:t>
      </w:r>
    </w:p>
    <w:p w14:paraId="54113B2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3417A3F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09FAB957" w14:textId="77777777" w:rsidR="00CA204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incumplimiento ha quedado establecido por medios distintos de una resoluci</w:t>
      </w:r>
      <w:r w:rsidR="00EF6E30">
        <w:rPr>
          <w:rFonts w:cs="Arial"/>
          <w:spacing w:val="-3"/>
        </w:rPr>
        <w:t>ón judicial o administrativa:</w:t>
      </w:r>
    </w:p>
    <w:p w14:paraId="72A4FA52" w14:textId="77777777" w:rsidR="0074072E" w:rsidRPr="0074072E" w:rsidRDefault="00EF6E30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>
        <w:rPr>
          <w:rFonts w:cs="Arial"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</w:p>
    <w:p w14:paraId="7F05526D" w14:textId="77777777" w:rsidR="00F4520E" w:rsidRDefault="00F4520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3E241313" w14:textId="1D591EF5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Descripción de los medios  utilizados _____________________________________________________________</w:t>
      </w:r>
      <w:proofErr w:type="gramStart"/>
      <w:r w:rsidRPr="0074072E">
        <w:rPr>
          <w:rFonts w:cs="Arial"/>
          <w:spacing w:val="-3"/>
        </w:rPr>
        <w:t>_</w:t>
      </w:r>
      <w:r w:rsidRPr="0074072E">
        <w:rPr>
          <w:rFonts w:cs="Arial"/>
          <w:i/>
          <w:spacing w:val="-3"/>
          <w:sz w:val="16"/>
          <w:szCs w:val="16"/>
        </w:rPr>
        <w:t>(</w:t>
      </w:r>
      <w:proofErr w:type="gramEnd"/>
      <w:r w:rsidRPr="0074072E">
        <w:rPr>
          <w:rFonts w:cs="Arial"/>
          <w:i/>
          <w:spacing w:val="-3"/>
          <w:sz w:val="16"/>
          <w:szCs w:val="16"/>
        </w:rPr>
        <w:t>En caso de que se haya establecido por medios distintos a la resolución judicial o administrativa)</w:t>
      </w:r>
    </w:p>
    <w:p w14:paraId="08FCA05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La resolución anterior es firme y vinculante</w:t>
      </w:r>
      <w:proofErr w:type="gramStart"/>
      <w:r w:rsidR="00CA2047">
        <w:rPr>
          <w:rFonts w:cs="Arial"/>
          <w:spacing w:val="-3"/>
        </w:rPr>
        <w:t xml:space="preserve">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 Sí</w:t>
      </w:r>
      <w:proofErr w:type="gramEnd"/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 xml:space="preserve">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haberse establecido por resolución judicial o administrativa)</w:t>
      </w:r>
    </w:p>
    <w:p w14:paraId="5E9FD45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Fecha de la condena o resolución</w:t>
      </w:r>
      <w:proofErr w:type="gramStart"/>
      <w:r w:rsidRPr="0074072E">
        <w:rPr>
          <w:rFonts w:cs="Arial"/>
          <w:spacing w:val="-3"/>
        </w:rPr>
        <w:t>:  _</w:t>
      </w:r>
      <w:proofErr w:type="gramEnd"/>
      <w:r w:rsidRPr="0074072E">
        <w:rPr>
          <w:rFonts w:cs="Arial"/>
          <w:spacing w:val="-3"/>
        </w:rPr>
        <w:t>__________________________________________</w:t>
      </w:r>
      <w:r w:rsidRPr="0074072E">
        <w:rPr>
          <w:rFonts w:cs="Arial"/>
          <w:i/>
          <w:spacing w:val="-3"/>
          <w:sz w:val="16"/>
        </w:rPr>
        <w:t>(En caso de que sea firme y vinculante)</w:t>
      </w:r>
    </w:p>
    <w:p w14:paraId="34A0EF6F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la condena se establece una duración del periodo de exclusión de: __________________________</w:t>
      </w:r>
    </w:p>
    <w:p w14:paraId="1D0E3E2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14:paraId="46734D49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5068D1AB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6040796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247DDD3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licitador al que represento ha cumplido con sus obligaciones relativas al pago de las cotizaciones a la seguridad social, en el país en el que está establecido y en España, si no coincide con su país de establecimiento:</w:t>
      </w:r>
      <w:r w:rsidRPr="0074072E">
        <w:rPr>
          <w:rFonts w:cs="Arial"/>
          <w:b/>
          <w:spacing w:val="-3"/>
        </w:rPr>
        <w:t xml:space="preserve">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rellenan los 2 apartados sig.)</w:t>
      </w:r>
    </w:p>
    <w:p w14:paraId="0B9CC32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14:paraId="17F6804A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14:paraId="66A44C4E" w14:textId="77777777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481039BB" w14:textId="5F6A33F5" w:rsidR="0074072E" w:rsidRPr="00F43DFF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43DFF">
        <w:rPr>
          <w:rFonts w:cs="Arial"/>
          <w:b/>
          <w:spacing w:val="-3"/>
        </w:rPr>
        <w:t>2.3.</w:t>
      </w:r>
      <w:r w:rsidRPr="00F43DFF">
        <w:rPr>
          <w:rFonts w:cs="Arial"/>
          <w:b/>
          <w:spacing w:val="-3"/>
          <w:u w:val="single"/>
        </w:rPr>
        <w:t xml:space="preserve"> INSOLVENCIA, CONFLICTOS DE INTERESES O LA FALTA PROFESIONAL</w:t>
      </w:r>
    </w:p>
    <w:p w14:paraId="31839C4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El licitador a la que represento; respecto de sus obligaciones en el ámbito del Derecho ambiental, Derecho social y el Derecho Laboral tal como se contemplan a efectos de la presente contratación en la legislación nacional, en el anuncio de licitación o los pliegos de la contratación o en el art. 18, ap.. 2 de la Directiva 2014/24/UE, ha cumplido con todas ellas: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="00CA2047" w:rsidRPr="00CA2047">
        <w:rPr>
          <w:rFonts w:cs="Arial"/>
          <w:spacing w:val="-3"/>
          <w:sz w:val="28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incumplimiento, se indicará lo siguiente)</w:t>
      </w:r>
    </w:p>
    <w:p w14:paraId="210EB4A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Ámbito incumplido: _____________________________________________________________</w:t>
      </w:r>
    </w:p>
    <w:p w14:paraId="4C35E767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Preceptos incumplidos: ______________________________________________________________</w:t>
      </w:r>
    </w:p>
    <w:p w14:paraId="4AFB27BE" w14:textId="5BB34B79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Medidas adoptadas para demostrar su credibilidad: __________________________________________</w:t>
      </w:r>
    </w:p>
    <w:p w14:paraId="086344FD" w14:textId="18205A3E" w:rsidR="00F4520E" w:rsidRDefault="00F4520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2C32CCB3" w14:textId="2977E736" w:rsidR="00F4520E" w:rsidRDefault="00F4520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77EDBA83" w14:textId="77777777" w:rsidR="00F4520E" w:rsidRPr="0074072E" w:rsidRDefault="00F4520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01F43AF5" w14:textId="378EC005" w:rsidR="0074072E" w:rsidRPr="00F43DFF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43DFF">
        <w:rPr>
          <w:rFonts w:cs="Arial"/>
          <w:b/>
          <w:spacing w:val="-3"/>
        </w:rPr>
        <w:lastRenderedPageBreak/>
        <w:t>2.</w:t>
      </w:r>
      <w:r w:rsidR="00EF6E30" w:rsidRPr="00F43DFF">
        <w:rPr>
          <w:rFonts w:cs="Arial"/>
          <w:b/>
          <w:spacing w:val="-3"/>
        </w:rPr>
        <w:t>4</w:t>
      </w:r>
      <w:r w:rsidR="0073603E" w:rsidRPr="00F43DFF">
        <w:rPr>
          <w:rFonts w:cs="Arial"/>
          <w:b/>
          <w:spacing w:val="-3"/>
          <w:u w:val="single"/>
        </w:rPr>
        <w:t>.</w:t>
      </w:r>
      <w:r w:rsidRPr="00F43DFF">
        <w:rPr>
          <w:rFonts w:cs="Arial"/>
          <w:b/>
          <w:spacing w:val="-3"/>
          <w:u w:val="single"/>
        </w:rPr>
        <w:t xml:space="preserve"> SOMETIMIENTO A FUERO NACIONAL</w:t>
      </w:r>
    </w:p>
    <w:p w14:paraId="11867F08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por la presente renuncia a cualquier fuero que pudiera corresponderme en las controversias que se </w:t>
      </w:r>
      <w:r w:rsidR="0089291F" w:rsidRPr="0074072E">
        <w:rPr>
          <w:rFonts w:cs="Arial"/>
          <w:spacing w:val="-3"/>
        </w:rPr>
        <w:t>produzcan</w:t>
      </w:r>
      <w:r w:rsidRPr="0074072E">
        <w:rPr>
          <w:rFonts w:cs="Arial"/>
          <w:spacing w:val="-3"/>
        </w:rPr>
        <w:t xml:space="preserve"> con motivo de la contratación referida, </w:t>
      </w:r>
      <w:r w:rsidR="0089291F" w:rsidRPr="0074072E">
        <w:rPr>
          <w:rFonts w:cs="Arial"/>
          <w:spacing w:val="-3"/>
        </w:rPr>
        <w:t>sometiéndome</w:t>
      </w:r>
      <w:r w:rsidRPr="0074072E">
        <w:rPr>
          <w:rFonts w:cs="Arial"/>
          <w:spacing w:val="-3"/>
        </w:rPr>
        <w:t xml:space="preserve"> para estos asuntos y cualesquiera otros relacionados con el correspondiente contrato a los Juzgados y Tribunales Españoles.</w:t>
      </w:r>
    </w:p>
    <w:p w14:paraId="6FC407F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14:paraId="4E723FBC" w14:textId="35316442" w:rsidR="0074072E" w:rsidRPr="00F43DFF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43DFF">
        <w:rPr>
          <w:rFonts w:cs="Arial"/>
          <w:b/>
          <w:spacing w:val="-3"/>
        </w:rPr>
        <w:t>2.</w:t>
      </w:r>
      <w:r w:rsidR="00EF6E30" w:rsidRPr="00F43DFF">
        <w:rPr>
          <w:rFonts w:cs="Arial"/>
          <w:b/>
          <w:spacing w:val="-3"/>
        </w:rPr>
        <w:t>5</w:t>
      </w:r>
      <w:r w:rsidR="0073603E" w:rsidRPr="00F43DFF">
        <w:rPr>
          <w:rFonts w:cs="Arial"/>
          <w:b/>
          <w:spacing w:val="-3"/>
        </w:rPr>
        <w:t>.</w:t>
      </w:r>
      <w:r w:rsidRPr="00F43DFF">
        <w:rPr>
          <w:rFonts w:cs="Arial"/>
          <w:b/>
          <w:spacing w:val="-3"/>
          <w:u w:val="single"/>
        </w:rPr>
        <w:t xml:space="preserve"> MOTIVOS DE EXCLUSIÓN NACIONALES</w:t>
      </w:r>
    </w:p>
    <w:p w14:paraId="1003E159" w14:textId="7D83A47C"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lang w:val="es-ES_tradnl"/>
        </w:rPr>
      </w:pPr>
      <w:r w:rsidRPr="0074072E">
        <w:rPr>
          <w:rFonts w:cs="Arial"/>
          <w:spacing w:val="-3"/>
        </w:rPr>
        <w:t>El licitador declara que no se encuentra incu</w:t>
      </w:r>
      <w:r w:rsidR="00CD392E">
        <w:rPr>
          <w:rFonts w:cs="Arial"/>
          <w:spacing w:val="-3"/>
        </w:rPr>
        <w:t>rso en ninguno de los supuestos</w:t>
      </w:r>
      <w:r w:rsidRPr="0074072E">
        <w:rPr>
          <w:rFonts w:cs="Arial"/>
          <w:spacing w:val="-3"/>
        </w:rPr>
        <w:t xml:space="preserve"> incluidos en el art. 71 referente a las Prohibiciones de Contratar recogido en la Subsección 2ª del Capítulo II del Título II de la </w:t>
      </w:r>
      <w:r w:rsidR="00567BD6">
        <w:rPr>
          <w:lang w:val="es-ES_tradnl"/>
        </w:rPr>
        <w:t xml:space="preserve">Ley 9/2017, de 9 de noviembre. </w:t>
      </w:r>
      <w:proofErr w:type="gramStart"/>
      <w:r w:rsidR="00567BD6" w:rsidRPr="0022620B">
        <w:rPr>
          <w:lang w:val="es-ES_tradnl"/>
        </w:rPr>
        <w:t>por</w:t>
      </w:r>
      <w:proofErr w:type="gramEnd"/>
      <w:r w:rsidR="00567BD6" w:rsidRPr="0022620B">
        <w:rPr>
          <w:lang w:val="es-ES_tradnl"/>
        </w:rPr>
        <w:t xml:space="preserve"> la que se transponen al ordenamiento jurídico español las Directivas del Parlamento Europeo y del Consejo 2014/23/UE y 2014/24/UE, de 26 de febrero de 2014</w:t>
      </w:r>
    </w:p>
    <w:p w14:paraId="7FE8C2D5" w14:textId="77777777" w:rsidR="00567BD6" w:rsidRPr="0074072E" w:rsidRDefault="00567BD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14:paraId="1F876BBA" w14:textId="488A3D67" w:rsidR="0074072E" w:rsidRPr="00F43DFF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F43DFF">
        <w:rPr>
          <w:rFonts w:cs="Arial"/>
          <w:b/>
          <w:spacing w:val="-3"/>
        </w:rPr>
        <w:t>2</w:t>
      </w:r>
      <w:r w:rsidR="00EF6E30" w:rsidRPr="00F43DFF">
        <w:rPr>
          <w:rFonts w:cs="Arial"/>
          <w:b/>
          <w:spacing w:val="-3"/>
        </w:rPr>
        <w:t>.6</w:t>
      </w:r>
      <w:r w:rsidRPr="00F43DFF">
        <w:rPr>
          <w:rFonts w:cs="Arial"/>
          <w:b/>
          <w:spacing w:val="-3"/>
        </w:rPr>
        <w:t>-</w:t>
      </w:r>
      <w:r w:rsidRPr="00F43DFF">
        <w:rPr>
          <w:rFonts w:cs="Arial"/>
          <w:b/>
          <w:spacing w:val="-3"/>
          <w:u w:val="single"/>
        </w:rPr>
        <w:t xml:space="preserve"> PERTENENCIA A GRUPO EMPRESARIAL</w:t>
      </w:r>
    </w:p>
    <w:p w14:paraId="293C8C4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declara su pertenencia al siguiente Grupo empresarial _________________________, de conformidad con lo dispuesto en el art 42.1 del Código de Comercio. </w:t>
      </w:r>
      <w:r w:rsidR="0089291F" w:rsidRPr="0074072E">
        <w:rPr>
          <w:rFonts w:cs="Arial"/>
          <w:spacing w:val="-3"/>
        </w:rPr>
        <w:t>Así</w:t>
      </w:r>
      <w:r w:rsidRPr="0074072E">
        <w:rPr>
          <w:rFonts w:cs="Arial"/>
          <w:spacing w:val="-3"/>
        </w:rPr>
        <w:t xml:space="preserve"> mismo declaro que respecto de la presente licitación, presentan proposiciones a dicha licitación otras empresas del mismo grupo: </w:t>
      </w:r>
      <w:r w:rsidR="00CA2047"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</w:p>
    <w:p w14:paraId="12DE1AC5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 xml:space="preserve">(En caso afirmativo incluir el nombre de dichas empresas) </w:t>
      </w:r>
    </w:p>
    <w:p w14:paraId="6DB5BA06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14:paraId="6FAE7CC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14:paraId="13F6B1CC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i/>
          <w:spacing w:val="-3"/>
          <w:sz w:val="16"/>
          <w:szCs w:val="16"/>
        </w:rPr>
      </w:pPr>
    </w:p>
    <w:p w14:paraId="7A0F932E" w14:textId="77777777" w:rsidR="00EF6E30" w:rsidRDefault="00EF6E30">
      <w:pPr>
        <w:spacing w:before="0" w:after="0" w:line="240" w:lineRule="auto"/>
        <w:jc w:val="left"/>
        <w:rPr>
          <w:rFonts w:cs="Arial"/>
          <w:spacing w:val="-3"/>
        </w:rPr>
      </w:pPr>
      <w:r>
        <w:rPr>
          <w:rFonts w:cs="Arial"/>
          <w:spacing w:val="-3"/>
        </w:rPr>
        <w:br w:type="page"/>
      </w:r>
    </w:p>
    <w:p w14:paraId="428E5521" w14:textId="77777777" w:rsidR="00EF6E30" w:rsidRPr="00802F1D" w:rsidRDefault="00A912DF" w:rsidP="00EF6E30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 w:rsidRPr="00C1251D">
        <w:rPr>
          <w:rFonts w:cs="Arial"/>
          <w:b/>
          <w:spacing w:val="-3"/>
          <w:sz w:val="24"/>
        </w:rPr>
        <w:lastRenderedPageBreak/>
        <w:t>3</w:t>
      </w:r>
      <w:r w:rsidR="00EF6E30" w:rsidRPr="00C1251D">
        <w:rPr>
          <w:rFonts w:cs="Arial"/>
          <w:b/>
          <w:spacing w:val="-3"/>
          <w:sz w:val="24"/>
        </w:rPr>
        <w:t>.</w:t>
      </w:r>
      <w:r w:rsidR="00EF6E30" w:rsidRPr="0073603E">
        <w:rPr>
          <w:rFonts w:cs="Arial"/>
          <w:b/>
          <w:spacing w:val="-3"/>
          <w:sz w:val="24"/>
        </w:rPr>
        <w:t xml:space="preserve"> SOLVENCIA ECONÓMICA Y FINANCIERA</w:t>
      </w:r>
    </w:p>
    <w:p w14:paraId="6964B1EC" w14:textId="17826298" w:rsidR="0074072E" w:rsidRPr="00F43DFF" w:rsidRDefault="0073603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ascii="DejaVuSans" w:hAnsi="DejaVuSans" w:cs="DejaVuSans"/>
          <w:b/>
          <w:color w:val="000000"/>
          <w:u w:val="single"/>
        </w:rPr>
      </w:pPr>
      <w:r w:rsidRPr="00F43DFF">
        <w:rPr>
          <w:rFonts w:cs="Arial"/>
          <w:b/>
          <w:spacing w:val="-3"/>
        </w:rPr>
        <w:t>3.1.</w:t>
      </w:r>
      <w:r w:rsidR="008D24E8" w:rsidRPr="00F43DFF">
        <w:rPr>
          <w:rFonts w:cs="Arial"/>
          <w:b/>
          <w:spacing w:val="-3"/>
          <w:u w:val="single"/>
        </w:rPr>
        <w:t xml:space="preserve"> VOLUMEN ANUAL</w:t>
      </w:r>
      <w:r w:rsidRPr="00F43DFF">
        <w:rPr>
          <w:rFonts w:cs="Arial"/>
          <w:b/>
          <w:spacing w:val="-3"/>
          <w:u w:val="single"/>
        </w:rPr>
        <w:t xml:space="preserve"> DE NEGOCIO</w:t>
      </w:r>
    </w:p>
    <w:p w14:paraId="570A89E4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volumen de negocios anual </w:t>
      </w:r>
      <w:r w:rsidR="008D24E8">
        <w:rPr>
          <w:rFonts w:cs="Arial"/>
          <w:spacing w:val="-3"/>
        </w:rPr>
        <w:t>referido al mejor de los últimos tres ejer</w:t>
      </w:r>
      <w:r w:rsidRPr="0074072E">
        <w:rPr>
          <w:rFonts w:cs="Arial"/>
          <w:spacing w:val="-3"/>
        </w:rPr>
        <w:t xml:space="preserve">cicios </w:t>
      </w:r>
      <w:r w:rsidR="008D24E8">
        <w:rPr>
          <w:rFonts w:cs="Arial"/>
          <w:spacing w:val="-3"/>
        </w:rPr>
        <w:t>disponibles e</w:t>
      </w:r>
      <w:r w:rsidRPr="0074072E">
        <w:rPr>
          <w:rFonts w:cs="Arial"/>
          <w:spacing w:val="-3"/>
        </w:rPr>
        <w:t>n el anuncio pertinente y los pliegos de la contratación: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268"/>
      </w:tblGrid>
      <w:tr w:rsidR="0074072E" w:rsidRPr="0074072E" w14:paraId="5447E8DE" w14:textId="77777777" w:rsidTr="0074072E">
        <w:trPr>
          <w:trHeight w:val="378"/>
        </w:trPr>
        <w:tc>
          <w:tcPr>
            <w:tcW w:w="5954" w:type="dxa"/>
            <w:shd w:val="clear" w:color="auto" w:fill="auto"/>
            <w:vAlign w:val="center"/>
          </w:tcPr>
          <w:p w14:paraId="4A58E3E4" w14:textId="4EAA52E4" w:rsidR="0074072E" w:rsidRPr="0074072E" w:rsidRDefault="008D24E8" w:rsidP="008D24E8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  <w:r>
              <w:rPr>
                <w:rFonts w:cs="Arial"/>
                <w:b/>
                <w:i/>
                <w:spacing w:val="-3"/>
              </w:rPr>
              <w:t>Anualidad</w:t>
            </w:r>
            <w:r w:rsidR="0074072E" w:rsidRPr="0074072E">
              <w:rPr>
                <w:rFonts w:cs="Arial"/>
                <w:b/>
                <w:i/>
                <w:spacing w:val="-3"/>
              </w:rPr>
              <w:t xml:space="preserve"> a las que s</w:t>
            </w:r>
            <w:r>
              <w:rPr>
                <w:rFonts w:cs="Arial"/>
                <w:b/>
                <w:i/>
                <w:spacing w:val="-3"/>
              </w:rPr>
              <w:t>e refiere el volumen de negocio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B8987" w14:textId="3F477529" w:rsidR="0074072E" w:rsidRPr="0023669F" w:rsidRDefault="0074072E" w:rsidP="0074072E">
            <w:pPr>
              <w:autoSpaceDE w:val="0"/>
              <w:autoSpaceDN w:val="0"/>
              <w:adjustRightInd w:val="0"/>
              <w:jc w:val="center"/>
              <w:rPr>
                <w:rFonts w:ascii="DejaVuSans-Bold" w:hAnsi="DejaVuSans-Bold" w:cs="DejaVuSans-Bold"/>
                <w:bCs/>
                <w:i/>
                <w:color w:val="000000"/>
              </w:rPr>
            </w:pPr>
          </w:p>
        </w:tc>
      </w:tr>
      <w:tr w:rsidR="0074072E" w:rsidRPr="0074072E" w14:paraId="5EB1B591" w14:textId="77777777" w:rsidTr="0074072E">
        <w:trPr>
          <w:trHeight w:val="412"/>
        </w:trPr>
        <w:tc>
          <w:tcPr>
            <w:tcW w:w="5954" w:type="dxa"/>
            <w:shd w:val="clear" w:color="auto" w:fill="auto"/>
            <w:vAlign w:val="center"/>
          </w:tcPr>
          <w:p w14:paraId="65BD6AE8" w14:textId="3BBEF543" w:rsidR="0074072E" w:rsidRPr="0074072E" w:rsidRDefault="008D24E8" w:rsidP="00497CCF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ascii="DejaVuSans-Bold" w:hAnsi="DejaVuSans-Bold" w:cs="DejaVuSans-Bold"/>
                <w:b/>
                <w:bCs/>
                <w:i/>
                <w:color w:val="000000"/>
              </w:rPr>
            </w:pPr>
            <w:r>
              <w:rPr>
                <w:rFonts w:cs="Arial"/>
                <w:b/>
                <w:i/>
                <w:spacing w:val="-3"/>
              </w:rPr>
              <w:t>Volumen anual de negocios</w:t>
            </w:r>
            <w:r w:rsidR="00497CCF">
              <w:rPr>
                <w:rFonts w:cs="Arial"/>
                <w:b/>
                <w:i/>
                <w:spacing w:val="-3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B3374" w14:textId="77777777" w:rsidR="0074072E" w:rsidRPr="0023669F" w:rsidRDefault="0074072E" w:rsidP="0074072E">
            <w:pPr>
              <w:autoSpaceDE w:val="0"/>
              <w:autoSpaceDN w:val="0"/>
              <w:adjustRightInd w:val="0"/>
              <w:jc w:val="center"/>
              <w:rPr>
                <w:rFonts w:ascii="DejaVuSans-Bold" w:hAnsi="DejaVuSans-Bold" w:cs="DejaVuSans-Bold"/>
                <w:bCs/>
                <w:i/>
                <w:color w:val="000000"/>
              </w:rPr>
            </w:pPr>
          </w:p>
        </w:tc>
      </w:tr>
    </w:tbl>
    <w:p w14:paraId="628F6001" w14:textId="77777777" w:rsidR="0074072E" w:rsidRPr="0074072E" w:rsidRDefault="0074072E" w:rsidP="0074072E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i/>
          <w:color w:val="000000"/>
        </w:rPr>
      </w:pPr>
    </w:p>
    <w:p w14:paraId="3162E885" w14:textId="77777777" w:rsidR="00CA2047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</w:t>
      </w:r>
      <w:r w:rsidR="008D24E8">
        <w:rPr>
          <w:rFonts w:cs="Arial"/>
          <w:spacing w:val="-3"/>
        </w:rPr>
        <w:t xml:space="preserve">e un Estado Miembro de la UE: </w:t>
      </w:r>
    </w:p>
    <w:p w14:paraId="3A7F0E35" w14:textId="0483AE77" w:rsidR="0074072E" w:rsidRPr="0074072E" w:rsidRDefault="00CA2047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CA2047">
        <w:rPr>
          <w:rFonts w:cs="Arial"/>
          <w:b/>
          <w:spacing w:val="-3"/>
          <w:sz w:val="28"/>
          <w:bdr w:val="single" w:sz="4" w:space="0" w:color="auto"/>
          <w:shd w:val="clear" w:color="auto" w:fill="DBE5F1" w:themeFill="accent1" w:themeFillTint="33"/>
        </w:rPr>
        <w:t>Sí / No</w:t>
      </w:r>
      <w:r w:rsidRPr="00CA2047">
        <w:rPr>
          <w:rFonts w:cs="Arial"/>
          <w:spacing w:val="-3"/>
          <w:sz w:val="28"/>
        </w:rPr>
        <w:t xml:space="preserve"> </w:t>
      </w:r>
      <w:r w:rsidR="0074072E" w:rsidRPr="0074072E">
        <w:rPr>
          <w:rFonts w:cs="Arial"/>
          <w:i/>
          <w:spacing w:val="-3"/>
          <w:sz w:val="16"/>
          <w:szCs w:val="16"/>
        </w:rPr>
        <w:t>(Señalar la opción correcta, si se ha marcad</w:t>
      </w:r>
      <w:r w:rsidR="0023669F">
        <w:rPr>
          <w:rFonts w:cs="Arial"/>
          <w:i/>
          <w:spacing w:val="-3"/>
          <w:sz w:val="16"/>
          <w:szCs w:val="16"/>
        </w:rPr>
        <w:t>o afirmativamente se rellenarán</w:t>
      </w:r>
      <w:r w:rsidR="0074072E" w:rsidRPr="0074072E">
        <w:rPr>
          <w:rFonts w:cs="Arial"/>
          <w:i/>
          <w:spacing w:val="-3"/>
          <w:sz w:val="16"/>
          <w:szCs w:val="16"/>
        </w:rPr>
        <w:t xml:space="preserve"> los 3 apartados siguientes)</w:t>
      </w:r>
    </w:p>
    <w:p w14:paraId="3750E391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14:paraId="35370320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14:paraId="1A7FA71D" w14:textId="77777777"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14:paraId="2E3AB7C3" w14:textId="77777777" w:rsidR="0074072E" w:rsidRPr="0074072E" w:rsidRDefault="0074072E" w:rsidP="0074072E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</w:rPr>
      </w:pPr>
    </w:p>
    <w:p w14:paraId="403E5EE0" w14:textId="4A13780D" w:rsidR="00301B38" w:rsidRPr="0038366D" w:rsidRDefault="00F218FB" w:rsidP="0038366D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 w:rsidRPr="00C1251D">
        <w:rPr>
          <w:rFonts w:cs="Arial"/>
          <w:b/>
          <w:spacing w:val="-3"/>
          <w:sz w:val="24"/>
        </w:rPr>
        <w:t>4</w:t>
      </w:r>
      <w:r w:rsidR="00EF6E30" w:rsidRPr="0073603E">
        <w:rPr>
          <w:rFonts w:cs="Arial"/>
          <w:b/>
          <w:spacing w:val="-3"/>
          <w:sz w:val="24"/>
        </w:rPr>
        <w:t>. SOLVENCIA TÉCNICA</w:t>
      </w:r>
    </w:p>
    <w:p w14:paraId="5B6734AF" w14:textId="77777777" w:rsidR="0038366D" w:rsidRPr="00C1251D" w:rsidRDefault="0038366D" w:rsidP="0038366D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>
        <w:rPr>
          <w:rFonts w:cs="Arial"/>
          <w:spacing w:val="-3"/>
        </w:rPr>
        <w:t>4.1.</w:t>
      </w:r>
      <w:r w:rsidRPr="00C1251D">
        <w:rPr>
          <w:rFonts w:cs="Arial"/>
          <w:spacing w:val="-3"/>
          <w:u w:val="single"/>
        </w:rPr>
        <w:t xml:space="preserve"> REALIZACIÓN DE SUMINISTROS DEL TIPO ESPECIFICADO</w:t>
      </w:r>
    </w:p>
    <w:p w14:paraId="0B816FDB" w14:textId="14135D66" w:rsidR="0038366D" w:rsidRPr="0074072E" w:rsidRDefault="0038366D" w:rsidP="0038366D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Durante el períod</w:t>
      </w:r>
      <w:r w:rsidR="0023669F">
        <w:rPr>
          <w:rFonts w:cs="Arial"/>
          <w:spacing w:val="-3"/>
        </w:rPr>
        <w:t xml:space="preserve">o de referencia </w:t>
      </w:r>
      <w:r>
        <w:rPr>
          <w:rFonts w:cs="Arial"/>
          <w:spacing w:val="-3"/>
        </w:rPr>
        <w:t>y tipo de suministros</w:t>
      </w:r>
      <w:r w:rsidRPr="0074072E">
        <w:rPr>
          <w:rFonts w:cs="Arial"/>
          <w:spacing w:val="-3"/>
        </w:rPr>
        <w:t xml:space="preserve"> establecido en los pliegos, el licitador ha </w:t>
      </w:r>
      <w:r>
        <w:rPr>
          <w:rFonts w:cs="Arial"/>
          <w:spacing w:val="-3"/>
        </w:rPr>
        <w:t>realizado lo</w:t>
      </w:r>
      <w:r w:rsidRPr="0074072E">
        <w:rPr>
          <w:rFonts w:cs="Arial"/>
          <w:spacing w:val="-3"/>
        </w:rPr>
        <w:t xml:space="preserve">s siguientes </w:t>
      </w:r>
      <w:r>
        <w:rPr>
          <w:rFonts w:cs="Arial"/>
          <w:spacing w:val="-3"/>
        </w:rPr>
        <w:t>suministro</w:t>
      </w:r>
      <w:r w:rsidRPr="0074072E">
        <w:rPr>
          <w:rFonts w:cs="Arial"/>
          <w:spacing w:val="-3"/>
        </w:rPr>
        <w:t>s: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993"/>
        <w:gridCol w:w="1701"/>
        <w:gridCol w:w="1701"/>
      </w:tblGrid>
      <w:tr w:rsidR="0038366D" w:rsidRPr="0074072E" w14:paraId="001F983E" w14:textId="77777777" w:rsidTr="006009D9">
        <w:trPr>
          <w:trHeight w:val="473"/>
        </w:trPr>
        <w:tc>
          <w:tcPr>
            <w:tcW w:w="4111" w:type="dxa"/>
            <w:shd w:val="clear" w:color="auto" w:fill="auto"/>
            <w:vAlign w:val="center"/>
          </w:tcPr>
          <w:p w14:paraId="7FACE84A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>
              <w:rPr>
                <w:rFonts w:cs="Arial"/>
                <w:b/>
                <w:i/>
                <w:spacing w:val="-3"/>
              </w:rPr>
              <w:t>Descripción suministro</w:t>
            </w:r>
            <w:r w:rsidRPr="0074072E">
              <w:rPr>
                <w:rFonts w:cs="Arial"/>
                <w:b/>
                <w:i/>
                <w:spacing w:val="-3"/>
              </w:rPr>
              <w:t xml:space="preserve"> / CPV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866E1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74072E">
              <w:rPr>
                <w:rFonts w:cs="Arial"/>
                <w:b/>
                <w:i/>
                <w:spacing w:val="-3"/>
              </w:rPr>
              <w:t>Fecha inicio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F934B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74072E">
              <w:rPr>
                <w:rFonts w:cs="Arial"/>
                <w:b/>
                <w:i/>
                <w:spacing w:val="-3"/>
              </w:rPr>
              <w:t>Fecha Fin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7257A6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74072E">
              <w:rPr>
                <w:rFonts w:cs="Arial"/>
                <w:b/>
                <w:i/>
                <w:spacing w:val="-3"/>
              </w:rPr>
              <w:t>Destinatario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994602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jc w:val="center"/>
              <w:rPr>
                <w:rFonts w:cs="Arial"/>
                <w:b/>
                <w:i/>
                <w:spacing w:val="-3"/>
              </w:rPr>
            </w:pPr>
            <w:r w:rsidRPr="0074072E">
              <w:rPr>
                <w:rFonts w:cs="Arial"/>
                <w:b/>
                <w:i/>
                <w:spacing w:val="-3"/>
              </w:rPr>
              <w:t>Importe (Sin IVA)</w:t>
            </w:r>
          </w:p>
        </w:tc>
      </w:tr>
      <w:tr w:rsidR="0038366D" w:rsidRPr="0074072E" w14:paraId="1B2848E8" w14:textId="77777777" w:rsidTr="006009D9">
        <w:tc>
          <w:tcPr>
            <w:tcW w:w="4111" w:type="dxa"/>
            <w:shd w:val="clear" w:color="auto" w:fill="auto"/>
          </w:tcPr>
          <w:p w14:paraId="57202A02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2" w:type="dxa"/>
            <w:shd w:val="clear" w:color="auto" w:fill="auto"/>
          </w:tcPr>
          <w:p w14:paraId="07F8845F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3" w:type="dxa"/>
            <w:shd w:val="clear" w:color="auto" w:fill="auto"/>
          </w:tcPr>
          <w:p w14:paraId="63FAD2C1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28741054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07A334AB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</w:tr>
      <w:tr w:rsidR="0038366D" w:rsidRPr="0074072E" w14:paraId="5E2329DD" w14:textId="77777777" w:rsidTr="006009D9">
        <w:tc>
          <w:tcPr>
            <w:tcW w:w="4111" w:type="dxa"/>
            <w:shd w:val="clear" w:color="auto" w:fill="auto"/>
          </w:tcPr>
          <w:p w14:paraId="7381BC60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2" w:type="dxa"/>
            <w:shd w:val="clear" w:color="auto" w:fill="auto"/>
          </w:tcPr>
          <w:p w14:paraId="5324B5BF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3" w:type="dxa"/>
            <w:shd w:val="clear" w:color="auto" w:fill="auto"/>
          </w:tcPr>
          <w:p w14:paraId="425D386D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0D4A97D9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01B0290B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</w:tr>
      <w:tr w:rsidR="0038366D" w:rsidRPr="0074072E" w14:paraId="1C7B4DDF" w14:textId="77777777" w:rsidTr="006009D9">
        <w:tc>
          <w:tcPr>
            <w:tcW w:w="4111" w:type="dxa"/>
            <w:shd w:val="clear" w:color="auto" w:fill="auto"/>
          </w:tcPr>
          <w:p w14:paraId="0609FD33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2" w:type="dxa"/>
            <w:shd w:val="clear" w:color="auto" w:fill="auto"/>
          </w:tcPr>
          <w:p w14:paraId="484345F3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3" w:type="dxa"/>
            <w:shd w:val="clear" w:color="auto" w:fill="auto"/>
          </w:tcPr>
          <w:p w14:paraId="57DF4C80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2C86A072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43C5F601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</w:tr>
      <w:tr w:rsidR="0038366D" w:rsidRPr="0074072E" w14:paraId="41C1D9A7" w14:textId="77777777" w:rsidTr="006009D9">
        <w:tc>
          <w:tcPr>
            <w:tcW w:w="4111" w:type="dxa"/>
            <w:shd w:val="clear" w:color="auto" w:fill="auto"/>
          </w:tcPr>
          <w:p w14:paraId="41671EC1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2" w:type="dxa"/>
            <w:shd w:val="clear" w:color="auto" w:fill="auto"/>
          </w:tcPr>
          <w:p w14:paraId="2C13BB8A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993" w:type="dxa"/>
            <w:shd w:val="clear" w:color="auto" w:fill="auto"/>
          </w:tcPr>
          <w:p w14:paraId="0C0E666B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1F7BBCB6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  <w:tc>
          <w:tcPr>
            <w:tcW w:w="1701" w:type="dxa"/>
            <w:shd w:val="clear" w:color="auto" w:fill="auto"/>
          </w:tcPr>
          <w:p w14:paraId="6903618A" w14:textId="77777777" w:rsidR="0038366D" w:rsidRPr="0074072E" w:rsidRDefault="0038366D" w:rsidP="006009D9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rPr>
                <w:rFonts w:cs="Arial"/>
                <w:spacing w:val="-3"/>
              </w:rPr>
            </w:pPr>
          </w:p>
        </w:tc>
      </w:tr>
    </w:tbl>
    <w:p w14:paraId="44C7B26F" w14:textId="77777777" w:rsidR="0038366D" w:rsidRPr="00C22F87" w:rsidRDefault="0038366D" w:rsidP="0038366D">
      <w:pPr>
        <w:widowControl w:val="0"/>
        <w:tabs>
          <w:tab w:val="left" w:pos="-720"/>
        </w:tabs>
        <w:suppressAutoHyphens/>
        <w:autoSpaceDE w:val="0"/>
        <w:autoSpaceDN w:val="0"/>
        <w:jc w:val="right"/>
        <w:rPr>
          <w:rFonts w:cs="Arial"/>
          <w:i/>
          <w:color w:val="808080" w:themeColor="background1" w:themeShade="80"/>
          <w:spacing w:val="-3"/>
          <w:sz w:val="14"/>
        </w:rPr>
      </w:pPr>
      <w:r w:rsidRPr="00C22F87">
        <w:rPr>
          <w:rFonts w:cs="Arial"/>
          <w:i/>
          <w:color w:val="808080" w:themeColor="background1" w:themeShade="80"/>
          <w:spacing w:val="-3"/>
          <w:sz w:val="14"/>
        </w:rPr>
        <w:t>(</w:t>
      </w:r>
      <w:proofErr w:type="gramStart"/>
      <w:r w:rsidRPr="00C22F87">
        <w:rPr>
          <w:rFonts w:cs="Arial"/>
          <w:i/>
          <w:color w:val="808080" w:themeColor="background1" w:themeShade="80"/>
          <w:spacing w:val="-3"/>
          <w:sz w:val="14"/>
        </w:rPr>
        <w:t>pueden</w:t>
      </w:r>
      <w:proofErr w:type="gramEnd"/>
      <w:r w:rsidRPr="00C22F87">
        <w:rPr>
          <w:rFonts w:cs="Arial"/>
          <w:i/>
          <w:color w:val="808080" w:themeColor="background1" w:themeShade="80"/>
          <w:spacing w:val="-3"/>
          <w:sz w:val="14"/>
        </w:rPr>
        <w:t xml:space="preserve"> añadirse tantas líneas como deseen)</w:t>
      </w:r>
    </w:p>
    <w:p w14:paraId="6AC344E4" w14:textId="1D792CE6" w:rsidR="00301B38" w:rsidRDefault="00301B38" w:rsidP="0082100E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rPr>
          <w:rFonts w:cs="Arial"/>
          <w:b/>
          <w:spacing w:val="-3"/>
          <w:u w:val="single"/>
        </w:rPr>
      </w:pPr>
    </w:p>
    <w:p w14:paraId="4CBC4826" w14:textId="1453D35B" w:rsidR="00301B38" w:rsidRDefault="00301B38" w:rsidP="0082100E">
      <w:pPr>
        <w:widowControl w:val="0"/>
        <w:tabs>
          <w:tab w:val="left" w:pos="-720"/>
        </w:tabs>
        <w:suppressAutoHyphens/>
        <w:autoSpaceDE w:val="0"/>
        <w:autoSpaceDN w:val="0"/>
        <w:spacing w:line="276" w:lineRule="auto"/>
        <w:rPr>
          <w:rFonts w:cs="Arial"/>
          <w:b/>
          <w:spacing w:val="-3"/>
          <w:u w:val="single"/>
        </w:rPr>
      </w:pPr>
    </w:p>
    <w:p w14:paraId="61643562" w14:textId="77777777" w:rsidR="0038366D" w:rsidRPr="00C1251D" w:rsidRDefault="0038366D" w:rsidP="0038366D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u w:val="single"/>
        </w:rPr>
      </w:pPr>
      <w:r w:rsidRPr="00291402">
        <w:rPr>
          <w:rFonts w:cs="Arial"/>
          <w:spacing w:val="-3"/>
        </w:rPr>
        <w:lastRenderedPageBreak/>
        <w:t>4.2.</w:t>
      </w:r>
      <w:r w:rsidRPr="00291402">
        <w:rPr>
          <w:rFonts w:cs="Arial"/>
          <w:spacing w:val="-3"/>
          <w:u w:val="single"/>
        </w:rPr>
        <w:t xml:space="preserve"> RELACIÓN DE MATERIALES OBJETO DEL CONTRATO</w:t>
      </w:r>
    </w:p>
    <w:p w14:paraId="5C60E470" w14:textId="0C631087" w:rsidR="0038366D" w:rsidRPr="00D75AF6" w:rsidRDefault="0038366D" w:rsidP="0038366D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t xml:space="preserve">A continuación, </w:t>
      </w:r>
      <w:r w:rsidRPr="00D75AF6">
        <w:rPr>
          <w:rFonts w:cs="Arial"/>
          <w:spacing w:val="-3"/>
        </w:rPr>
        <w:t xml:space="preserve">se relacionan los materiales indicando marca y modelo, de los cuales aporta </w:t>
      </w:r>
      <w:r>
        <w:rPr>
          <w:rFonts w:cs="Arial"/>
          <w:spacing w:val="-3"/>
        </w:rPr>
        <w:t xml:space="preserve">descripción y fotografías o </w:t>
      </w:r>
      <w:r w:rsidRPr="00D75AF6">
        <w:rPr>
          <w:rFonts w:cs="Arial"/>
          <w:spacing w:val="-3"/>
        </w:rPr>
        <w:t>ficha técnica</w:t>
      </w:r>
      <w:r>
        <w:rPr>
          <w:rFonts w:cs="Arial"/>
          <w:spacing w:val="-3"/>
        </w:rPr>
        <w:t xml:space="preserve"> (en el caso de ofertar modelo y marca de referencia no será necesario aportar ficha técnica):</w:t>
      </w:r>
    </w:p>
    <w:tbl>
      <w:tblPr>
        <w:tblStyle w:val="Tablaconcuadrcula"/>
        <w:tblW w:w="9344" w:type="dxa"/>
        <w:jc w:val="center"/>
        <w:tblLook w:val="04A0" w:firstRow="1" w:lastRow="0" w:firstColumn="1" w:lastColumn="0" w:noHBand="0" w:noVBand="1"/>
      </w:tblPr>
      <w:tblGrid>
        <w:gridCol w:w="3334"/>
        <w:gridCol w:w="1230"/>
        <w:gridCol w:w="1387"/>
        <w:gridCol w:w="1686"/>
        <w:gridCol w:w="1707"/>
      </w:tblGrid>
      <w:tr w:rsidR="0038366D" w:rsidRPr="004C4054" w14:paraId="5C190BFE" w14:textId="77777777" w:rsidTr="00FC4410">
        <w:trPr>
          <w:trHeight w:val="1167"/>
          <w:tblHeader/>
          <w:jc w:val="center"/>
        </w:trPr>
        <w:tc>
          <w:tcPr>
            <w:tcW w:w="3334" w:type="dxa"/>
            <w:vAlign w:val="center"/>
          </w:tcPr>
          <w:p w14:paraId="0C2895DA" w14:textId="77777777" w:rsidR="0038366D" w:rsidRPr="00F71A9B" w:rsidRDefault="0038366D" w:rsidP="006009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pacing w:val="-3"/>
                <w:sz w:val="16"/>
                <w:szCs w:val="18"/>
              </w:rPr>
            </w:pPr>
            <w:r w:rsidRPr="00F71A9B">
              <w:rPr>
                <w:rFonts w:cs="Arial"/>
                <w:b/>
                <w:spacing w:val="-3"/>
                <w:sz w:val="16"/>
                <w:szCs w:val="18"/>
              </w:rPr>
              <w:t>MATERIAL</w:t>
            </w:r>
          </w:p>
        </w:tc>
        <w:tc>
          <w:tcPr>
            <w:tcW w:w="1230" w:type="dxa"/>
            <w:vAlign w:val="center"/>
          </w:tcPr>
          <w:p w14:paraId="0C0974A9" w14:textId="77777777" w:rsidR="0038366D" w:rsidRPr="00F71A9B" w:rsidRDefault="0038366D" w:rsidP="006009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pacing w:val="-3"/>
                <w:sz w:val="16"/>
                <w:szCs w:val="18"/>
              </w:rPr>
            </w:pPr>
            <w:r w:rsidRPr="00F71A9B">
              <w:rPr>
                <w:rFonts w:cs="Arial"/>
                <w:b/>
                <w:spacing w:val="-3"/>
                <w:sz w:val="16"/>
                <w:szCs w:val="18"/>
              </w:rPr>
              <w:t>MARCA</w:t>
            </w:r>
          </w:p>
        </w:tc>
        <w:tc>
          <w:tcPr>
            <w:tcW w:w="1387" w:type="dxa"/>
            <w:vAlign w:val="center"/>
          </w:tcPr>
          <w:p w14:paraId="61CD2E2A" w14:textId="77777777" w:rsidR="0038366D" w:rsidRPr="00F71A9B" w:rsidRDefault="0038366D" w:rsidP="006009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pacing w:val="-3"/>
                <w:sz w:val="16"/>
                <w:szCs w:val="18"/>
              </w:rPr>
            </w:pPr>
            <w:r w:rsidRPr="00F71A9B">
              <w:rPr>
                <w:rFonts w:cs="Arial"/>
                <w:b/>
                <w:spacing w:val="-3"/>
                <w:sz w:val="16"/>
                <w:szCs w:val="18"/>
              </w:rPr>
              <w:t>MODELO</w:t>
            </w:r>
          </w:p>
        </w:tc>
        <w:tc>
          <w:tcPr>
            <w:tcW w:w="1686" w:type="dxa"/>
            <w:vAlign w:val="center"/>
          </w:tcPr>
          <w:p w14:paraId="1770F8FF" w14:textId="77777777" w:rsidR="0038366D" w:rsidRPr="00F71A9B" w:rsidRDefault="0038366D" w:rsidP="006009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spacing w:val="-3"/>
                <w:sz w:val="16"/>
                <w:szCs w:val="18"/>
              </w:rPr>
            </w:pPr>
            <w:r w:rsidRPr="00F71A9B">
              <w:rPr>
                <w:rFonts w:cs="Arial"/>
                <w:b/>
                <w:spacing w:val="-3"/>
                <w:sz w:val="16"/>
                <w:szCs w:val="18"/>
              </w:rPr>
              <w:t>DESCRIPCIÓN Y FOTOGRAFÍA</w:t>
            </w:r>
          </w:p>
          <w:p w14:paraId="640D0C27" w14:textId="77777777" w:rsidR="0038366D" w:rsidRPr="00F71A9B" w:rsidRDefault="0038366D" w:rsidP="006009D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pacing w:val="-3"/>
                <w:sz w:val="16"/>
                <w:szCs w:val="18"/>
              </w:rPr>
            </w:pPr>
            <w:r w:rsidRPr="00F71A9B">
              <w:rPr>
                <w:rFonts w:cs="Arial"/>
                <w:i/>
                <w:spacing w:val="-3"/>
                <w:sz w:val="16"/>
                <w:szCs w:val="18"/>
              </w:rPr>
              <w:t>(sólo si no aporta ficha técnica)</w:t>
            </w:r>
          </w:p>
        </w:tc>
        <w:tc>
          <w:tcPr>
            <w:tcW w:w="1707" w:type="dxa"/>
            <w:vAlign w:val="center"/>
          </w:tcPr>
          <w:p w14:paraId="639812E0" w14:textId="77777777" w:rsidR="0038366D" w:rsidRPr="00F71A9B" w:rsidRDefault="0038366D" w:rsidP="006009D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pacing w:val="-3"/>
                <w:sz w:val="16"/>
                <w:szCs w:val="18"/>
              </w:rPr>
            </w:pPr>
            <w:r w:rsidRPr="00F71A9B">
              <w:rPr>
                <w:rFonts w:cs="Arial"/>
                <w:b/>
                <w:spacing w:val="-3"/>
                <w:sz w:val="16"/>
                <w:szCs w:val="18"/>
              </w:rPr>
              <w:t>FICHA TÉCNICA ADJUNTA</w:t>
            </w:r>
          </w:p>
        </w:tc>
      </w:tr>
      <w:tr w:rsidR="00291402" w:rsidRPr="004C4054" w14:paraId="550A8DD9" w14:textId="77777777" w:rsidTr="00A66DD1">
        <w:trPr>
          <w:jc w:val="center"/>
        </w:trPr>
        <w:tc>
          <w:tcPr>
            <w:tcW w:w="3334" w:type="dxa"/>
          </w:tcPr>
          <w:p w14:paraId="2E9D7FB9" w14:textId="3D99695B" w:rsidR="00291402" w:rsidRPr="00F71A9B" w:rsidRDefault="00291402" w:rsidP="00A66DD1">
            <w:pPr>
              <w:widowControl w:val="0"/>
              <w:suppressAutoHyphens/>
              <w:autoSpaceDE w:val="0"/>
              <w:autoSpaceDN w:val="0"/>
              <w:rPr>
                <w:rFonts w:eastAsia="Calibri" w:cs="Arial"/>
                <w:sz w:val="16"/>
                <w:szCs w:val="20"/>
                <w:lang w:val="es-ES_tradnl" w:eastAsia="en-US"/>
              </w:rPr>
            </w:pPr>
            <w:r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>Elementos de r</w:t>
            </w:r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>adiador de aluminio inyectado</w:t>
            </w:r>
          </w:p>
        </w:tc>
        <w:tc>
          <w:tcPr>
            <w:tcW w:w="1230" w:type="dxa"/>
          </w:tcPr>
          <w:p w14:paraId="6B39B4EB" w14:textId="77777777" w:rsidR="00291402" w:rsidRPr="004C4054" w:rsidRDefault="00291402" w:rsidP="00A66DD1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387" w:type="dxa"/>
          </w:tcPr>
          <w:p w14:paraId="1FDE9DF9" w14:textId="77777777" w:rsidR="00291402" w:rsidRPr="004C4054" w:rsidRDefault="00291402" w:rsidP="00A66DD1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686" w:type="dxa"/>
          </w:tcPr>
          <w:p w14:paraId="3A5F2403" w14:textId="77777777" w:rsidR="00291402" w:rsidRPr="004C4054" w:rsidRDefault="00291402" w:rsidP="00A66DD1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707" w:type="dxa"/>
          </w:tcPr>
          <w:p w14:paraId="6EF556A9" w14:textId="77777777" w:rsidR="00291402" w:rsidRDefault="00291402" w:rsidP="00A66DD1">
            <w:pPr>
              <w:autoSpaceDE w:val="0"/>
              <w:autoSpaceDN w:val="0"/>
              <w:adjustRightInd w:val="0"/>
              <w:jc w:val="center"/>
              <w:rPr>
                <w:rFonts w:cs="Arial"/>
                <w:spacing w:val="-3"/>
              </w:rPr>
            </w:pPr>
            <w:r w:rsidRPr="00AA1E18">
              <w:rPr>
                <w:rFonts w:cs="Arial"/>
                <w:spacing w:val="-3"/>
              </w:rPr>
              <w:t xml:space="preserve">SÍ   </w:t>
            </w:r>
            <w:sdt>
              <w:sdtPr>
                <w:rPr>
                  <w:rFonts w:cs="Arial"/>
                  <w:spacing w:val="-3"/>
                </w:rPr>
                <w:id w:val="-9419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1E18"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</w:p>
        </w:tc>
      </w:tr>
      <w:tr w:rsidR="00291402" w:rsidRPr="004C4054" w14:paraId="4D43B543" w14:textId="77777777" w:rsidTr="00A66DD1">
        <w:trPr>
          <w:jc w:val="center"/>
        </w:trPr>
        <w:tc>
          <w:tcPr>
            <w:tcW w:w="3334" w:type="dxa"/>
          </w:tcPr>
          <w:p w14:paraId="10F0B2CC" w14:textId="4551DE2B" w:rsidR="00291402" w:rsidRPr="00F71A9B" w:rsidRDefault="00291402" w:rsidP="00A66DD1">
            <w:pPr>
              <w:widowControl w:val="0"/>
              <w:suppressAutoHyphens/>
              <w:autoSpaceDE w:val="0"/>
              <w:autoSpaceDN w:val="0"/>
              <w:rPr>
                <w:rFonts w:eastAsia="Calibri" w:cs="Arial"/>
                <w:sz w:val="16"/>
                <w:szCs w:val="20"/>
                <w:lang w:eastAsia="en-US"/>
              </w:rPr>
            </w:pPr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>Tubo de polietileno resistente a la temperatura (PE-RT), con barrera de oxígeno (EVOH) de 20 mm, de 25mm y de 32mm de diámetro exterior</w:t>
            </w:r>
          </w:p>
        </w:tc>
        <w:tc>
          <w:tcPr>
            <w:tcW w:w="1230" w:type="dxa"/>
          </w:tcPr>
          <w:p w14:paraId="7D080456" w14:textId="77777777" w:rsidR="00291402" w:rsidRPr="00F71A9B" w:rsidRDefault="00291402" w:rsidP="00A66DD1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387" w:type="dxa"/>
          </w:tcPr>
          <w:p w14:paraId="379B5B57" w14:textId="77777777" w:rsidR="00291402" w:rsidRPr="00F71A9B" w:rsidRDefault="00291402" w:rsidP="00A66DD1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686" w:type="dxa"/>
          </w:tcPr>
          <w:p w14:paraId="5E0BFB6F" w14:textId="77777777" w:rsidR="00291402" w:rsidRPr="00F71A9B" w:rsidRDefault="00291402" w:rsidP="00A66DD1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707" w:type="dxa"/>
          </w:tcPr>
          <w:p w14:paraId="0CB9C192" w14:textId="77777777" w:rsidR="00291402" w:rsidRDefault="00291402" w:rsidP="00A66DD1">
            <w:pPr>
              <w:autoSpaceDE w:val="0"/>
              <w:autoSpaceDN w:val="0"/>
              <w:adjustRightInd w:val="0"/>
              <w:jc w:val="center"/>
              <w:rPr>
                <w:rFonts w:cs="Arial"/>
                <w:spacing w:val="-3"/>
              </w:rPr>
            </w:pPr>
            <w:r w:rsidRPr="00AA1E18">
              <w:rPr>
                <w:rFonts w:cs="Arial"/>
                <w:spacing w:val="-3"/>
              </w:rPr>
              <w:t xml:space="preserve">SÍ   </w:t>
            </w:r>
            <w:sdt>
              <w:sdtPr>
                <w:rPr>
                  <w:rFonts w:cs="Arial"/>
                  <w:spacing w:val="-3"/>
                </w:rPr>
                <w:id w:val="147911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1E18"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</w:p>
        </w:tc>
      </w:tr>
      <w:tr w:rsidR="00291402" w:rsidRPr="004C4054" w14:paraId="2B4C25DC" w14:textId="77777777" w:rsidTr="00A66DD1">
        <w:trPr>
          <w:jc w:val="center"/>
        </w:trPr>
        <w:tc>
          <w:tcPr>
            <w:tcW w:w="3334" w:type="dxa"/>
          </w:tcPr>
          <w:p w14:paraId="398DA029" w14:textId="7F331AE3" w:rsidR="00291402" w:rsidRPr="00F71A9B" w:rsidRDefault="00291402" w:rsidP="00A66DD1">
            <w:pPr>
              <w:widowControl w:val="0"/>
              <w:suppressAutoHyphens/>
              <w:autoSpaceDE w:val="0"/>
              <w:autoSpaceDN w:val="0"/>
              <w:rPr>
                <w:rFonts w:eastAsia="Calibri" w:cs="Arial"/>
                <w:sz w:val="16"/>
                <w:szCs w:val="20"/>
                <w:lang w:val="es-ES_tradnl" w:eastAsia="en-US"/>
              </w:rPr>
            </w:pPr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 xml:space="preserve">Unidad de sistema partido (SPLIT) bomba de calor de conductos marca </w:t>
            </w:r>
            <w:proofErr w:type="spellStart"/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>Daikin</w:t>
            </w:r>
            <w:proofErr w:type="spellEnd"/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>, modelo ZBAG140A o equivalente</w:t>
            </w:r>
          </w:p>
        </w:tc>
        <w:tc>
          <w:tcPr>
            <w:tcW w:w="1230" w:type="dxa"/>
          </w:tcPr>
          <w:p w14:paraId="0946100D" w14:textId="77777777" w:rsidR="00291402" w:rsidRPr="004C4054" w:rsidRDefault="00291402" w:rsidP="00A66DD1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387" w:type="dxa"/>
          </w:tcPr>
          <w:p w14:paraId="5FE27D51" w14:textId="77777777" w:rsidR="00291402" w:rsidRPr="004C4054" w:rsidRDefault="00291402" w:rsidP="00A66DD1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686" w:type="dxa"/>
          </w:tcPr>
          <w:p w14:paraId="0EEE67EB" w14:textId="77777777" w:rsidR="00291402" w:rsidRPr="004C4054" w:rsidRDefault="00291402" w:rsidP="00A66DD1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707" w:type="dxa"/>
          </w:tcPr>
          <w:p w14:paraId="6B154D87" w14:textId="77777777" w:rsidR="00291402" w:rsidRDefault="00291402" w:rsidP="00A66DD1">
            <w:pPr>
              <w:autoSpaceDE w:val="0"/>
              <w:autoSpaceDN w:val="0"/>
              <w:adjustRightInd w:val="0"/>
              <w:jc w:val="center"/>
              <w:rPr>
                <w:rFonts w:cs="Arial"/>
                <w:spacing w:val="-3"/>
              </w:rPr>
            </w:pPr>
            <w:r w:rsidRPr="00AA1E18">
              <w:rPr>
                <w:rFonts w:cs="Arial"/>
                <w:spacing w:val="-3"/>
              </w:rPr>
              <w:t xml:space="preserve">SÍ   </w:t>
            </w:r>
            <w:sdt>
              <w:sdtPr>
                <w:rPr>
                  <w:rFonts w:cs="Arial"/>
                  <w:spacing w:val="-3"/>
                </w:rPr>
                <w:id w:val="33065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1E18"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</w:p>
        </w:tc>
      </w:tr>
      <w:tr w:rsidR="00291402" w:rsidRPr="004C4054" w14:paraId="224877A7" w14:textId="77777777" w:rsidTr="00A66DD1">
        <w:trPr>
          <w:jc w:val="center"/>
        </w:trPr>
        <w:tc>
          <w:tcPr>
            <w:tcW w:w="3334" w:type="dxa"/>
          </w:tcPr>
          <w:p w14:paraId="23553F77" w14:textId="38CC5D34" w:rsidR="00291402" w:rsidRPr="00F71A9B" w:rsidRDefault="00291402" w:rsidP="00A66DD1">
            <w:pPr>
              <w:widowControl w:val="0"/>
              <w:suppressAutoHyphens/>
              <w:autoSpaceDE w:val="0"/>
              <w:autoSpaceDN w:val="0"/>
              <w:rPr>
                <w:rFonts w:eastAsia="Calibri" w:cs="Arial"/>
                <w:sz w:val="16"/>
                <w:szCs w:val="20"/>
                <w:lang w:val="es-ES_tradnl" w:eastAsia="en-US"/>
              </w:rPr>
            </w:pPr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 xml:space="preserve">Unidad de sistema partido (SPLIT) bomba de calor de conductos marca </w:t>
            </w:r>
            <w:proofErr w:type="spellStart"/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>Daikin</w:t>
            </w:r>
            <w:proofErr w:type="spellEnd"/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>, modelo ZBAG125Ao equivalente</w:t>
            </w:r>
          </w:p>
        </w:tc>
        <w:tc>
          <w:tcPr>
            <w:tcW w:w="1230" w:type="dxa"/>
          </w:tcPr>
          <w:p w14:paraId="18708A34" w14:textId="77777777" w:rsidR="00291402" w:rsidRPr="004C4054" w:rsidRDefault="00291402" w:rsidP="00A66DD1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387" w:type="dxa"/>
          </w:tcPr>
          <w:p w14:paraId="3072BBCB" w14:textId="77777777" w:rsidR="00291402" w:rsidRPr="004C4054" w:rsidRDefault="00291402" w:rsidP="00A66DD1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686" w:type="dxa"/>
          </w:tcPr>
          <w:p w14:paraId="3C9B187D" w14:textId="77777777" w:rsidR="00291402" w:rsidRPr="004C4054" w:rsidRDefault="00291402" w:rsidP="00A66DD1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707" w:type="dxa"/>
            <w:vAlign w:val="center"/>
          </w:tcPr>
          <w:p w14:paraId="250740AA" w14:textId="77777777" w:rsidR="00291402" w:rsidRPr="004C4054" w:rsidRDefault="00291402" w:rsidP="00A66DD1">
            <w:pPr>
              <w:autoSpaceDE w:val="0"/>
              <w:autoSpaceDN w:val="0"/>
              <w:adjustRightInd w:val="0"/>
              <w:jc w:val="center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 xml:space="preserve">SÍ   </w:t>
            </w:r>
            <w:sdt>
              <w:sdtPr>
                <w:rPr>
                  <w:rFonts w:cs="Arial"/>
                  <w:spacing w:val="-3"/>
                </w:rPr>
                <w:id w:val="3666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</w:p>
        </w:tc>
      </w:tr>
      <w:tr w:rsidR="00291402" w:rsidRPr="004C4054" w14:paraId="4216C893" w14:textId="77777777" w:rsidTr="00A66DD1">
        <w:trPr>
          <w:jc w:val="center"/>
        </w:trPr>
        <w:tc>
          <w:tcPr>
            <w:tcW w:w="3334" w:type="dxa"/>
          </w:tcPr>
          <w:p w14:paraId="5122F67E" w14:textId="4D7078C6" w:rsidR="00291402" w:rsidRPr="00F71A9B" w:rsidRDefault="00291402" w:rsidP="00A66DD1">
            <w:pPr>
              <w:widowControl w:val="0"/>
              <w:suppressAutoHyphens/>
              <w:autoSpaceDE w:val="0"/>
              <w:autoSpaceDN w:val="0"/>
              <w:rPr>
                <w:rFonts w:asciiTheme="majorHAnsi" w:eastAsia="Calibri" w:hAnsiTheme="majorHAnsi" w:cs="Arial"/>
                <w:sz w:val="16"/>
                <w:szCs w:val="20"/>
                <w:lang w:val="es-ES_tradnl" w:eastAsia="en-US"/>
              </w:rPr>
            </w:pPr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 xml:space="preserve">Unidad de sistema partido bomba (SPLIT) de calor de PARED marca </w:t>
            </w:r>
            <w:proofErr w:type="spellStart"/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>Daikin</w:t>
            </w:r>
            <w:proofErr w:type="spellEnd"/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>, modelo TXB50C o equivalente</w:t>
            </w:r>
          </w:p>
        </w:tc>
        <w:tc>
          <w:tcPr>
            <w:tcW w:w="1230" w:type="dxa"/>
          </w:tcPr>
          <w:p w14:paraId="45571BC9" w14:textId="77777777" w:rsidR="00291402" w:rsidRPr="004C4054" w:rsidRDefault="00291402" w:rsidP="00A66DD1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387" w:type="dxa"/>
          </w:tcPr>
          <w:p w14:paraId="39D1C9F5" w14:textId="77777777" w:rsidR="00291402" w:rsidRPr="004C4054" w:rsidRDefault="00291402" w:rsidP="00A66DD1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686" w:type="dxa"/>
          </w:tcPr>
          <w:p w14:paraId="403D90F9" w14:textId="77777777" w:rsidR="00291402" w:rsidRPr="004C4054" w:rsidRDefault="00291402" w:rsidP="00A66DD1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707" w:type="dxa"/>
          </w:tcPr>
          <w:p w14:paraId="14EF798D" w14:textId="77777777" w:rsidR="00291402" w:rsidRDefault="00291402" w:rsidP="00A66DD1">
            <w:pPr>
              <w:autoSpaceDE w:val="0"/>
              <w:autoSpaceDN w:val="0"/>
              <w:adjustRightInd w:val="0"/>
              <w:jc w:val="center"/>
              <w:rPr>
                <w:rFonts w:cs="Arial"/>
                <w:spacing w:val="-3"/>
              </w:rPr>
            </w:pPr>
            <w:r w:rsidRPr="00AA1E18">
              <w:rPr>
                <w:rFonts w:cs="Arial"/>
                <w:spacing w:val="-3"/>
              </w:rPr>
              <w:t xml:space="preserve">SÍ   </w:t>
            </w:r>
            <w:sdt>
              <w:sdtPr>
                <w:rPr>
                  <w:rFonts w:cs="Arial"/>
                  <w:spacing w:val="-3"/>
                </w:rPr>
                <w:id w:val="-86119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1E18"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</w:p>
        </w:tc>
      </w:tr>
      <w:tr w:rsidR="0023669F" w:rsidRPr="004C4054" w14:paraId="53B6D992" w14:textId="77777777" w:rsidTr="00FC4410">
        <w:trPr>
          <w:jc w:val="center"/>
        </w:trPr>
        <w:tc>
          <w:tcPr>
            <w:tcW w:w="3334" w:type="dxa"/>
          </w:tcPr>
          <w:p w14:paraId="47EDE956" w14:textId="6B27F514" w:rsidR="0023669F" w:rsidRPr="00F71A9B" w:rsidRDefault="00291402" w:rsidP="0047753D">
            <w:pPr>
              <w:widowControl w:val="0"/>
              <w:suppressAutoHyphens/>
              <w:autoSpaceDE w:val="0"/>
              <w:autoSpaceDN w:val="0"/>
              <w:rPr>
                <w:rFonts w:eastAsia="Calibri" w:cs="Arial"/>
                <w:sz w:val="16"/>
                <w:szCs w:val="20"/>
                <w:lang w:val="es-ES_tradnl" w:eastAsia="en-US"/>
              </w:rPr>
            </w:pPr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>Unidad recuperadora CFL 22-WRG de Wolf (2000 m3/h) o equivalente</w:t>
            </w:r>
          </w:p>
        </w:tc>
        <w:tc>
          <w:tcPr>
            <w:tcW w:w="1230" w:type="dxa"/>
          </w:tcPr>
          <w:p w14:paraId="0D1D6ED3" w14:textId="77777777" w:rsidR="0023669F" w:rsidRPr="004C4054" w:rsidRDefault="0023669F" w:rsidP="0023669F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387" w:type="dxa"/>
          </w:tcPr>
          <w:p w14:paraId="3D313B51" w14:textId="77777777" w:rsidR="0023669F" w:rsidRPr="004C4054" w:rsidRDefault="0023669F" w:rsidP="0023669F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686" w:type="dxa"/>
          </w:tcPr>
          <w:p w14:paraId="24BD61C7" w14:textId="77777777" w:rsidR="0023669F" w:rsidRPr="004C4054" w:rsidRDefault="0023669F" w:rsidP="0023669F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707" w:type="dxa"/>
          </w:tcPr>
          <w:p w14:paraId="105CD07C" w14:textId="77777777" w:rsidR="0023669F" w:rsidRDefault="0023669F" w:rsidP="0023669F">
            <w:pPr>
              <w:autoSpaceDE w:val="0"/>
              <w:autoSpaceDN w:val="0"/>
              <w:adjustRightInd w:val="0"/>
              <w:jc w:val="center"/>
              <w:rPr>
                <w:rFonts w:cs="Arial"/>
                <w:spacing w:val="-3"/>
              </w:rPr>
            </w:pPr>
            <w:r w:rsidRPr="00AA1E18">
              <w:rPr>
                <w:rFonts w:cs="Arial"/>
                <w:spacing w:val="-3"/>
              </w:rPr>
              <w:t xml:space="preserve">SÍ   </w:t>
            </w:r>
            <w:sdt>
              <w:sdtPr>
                <w:rPr>
                  <w:rFonts w:cs="Arial"/>
                  <w:spacing w:val="-3"/>
                </w:rPr>
                <w:id w:val="-93543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1E18"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</w:p>
        </w:tc>
      </w:tr>
      <w:tr w:rsidR="0023669F" w:rsidRPr="004C4054" w14:paraId="695B8F7E" w14:textId="77777777" w:rsidTr="00FC4410">
        <w:trPr>
          <w:jc w:val="center"/>
        </w:trPr>
        <w:tc>
          <w:tcPr>
            <w:tcW w:w="3334" w:type="dxa"/>
          </w:tcPr>
          <w:p w14:paraId="53C4787F" w14:textId="77777777" w:rsidR="0023669F" w:rsidRDefault="00291402" w:rsidP="0047753D">
            <w:pPr>
              <w:widowControl w:val="0"/>
              <w:suppressAutoHyphens/>
              <w:autoSpaceDE w:val="0"/>
              <w:autoSpaceDN w:val="0"/>
              <w:rPr>
                <w:rFonts w:asciiTheme="majorHAnsi" w:eastAsia="Calibri" w:hAnsiTheme="majorHAnsi" w:cs="Arial"/>
                <w:szCs w:val="20"/>
                <w:lang w:val="es-ES_tradnl" w:eastAsia="en-US"/>
              </w:rPr>
            </w:pPr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 xml:space="preserve">Ventilador TD-350/125 SILENT T (230-240V 50/60) </w:t>
            </w:r>
            <w:proofErr w:type="spellStart"/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>helicocentrífugos</w:t>
            </w:r>
            <w:proofErr w:type="spellEnd"/>
          </w:p>
          <w:p w14:paraId="28C59C8B" w14:textId="17B34756" w:rsidR="00291402" w:rsidRPr="00F71A9B" w:rsidRDefault="00291402" w:rsidP="0047753D">
            <w:pPr>
              <w:widowControl w:val="0"/>
              <w:suppressAutoHyphens/>
              <w:autoSpaceDE w:val="0"/>
              <w:autoSpaceDN w:val="0"/>
              <w:rPr>
                <w:rFonts w:eastAsia="Calibri" w:cs="Arial"/>
                <w:sz w:val="16"/>
                <w:szCs w:val="20"/>
                <w:lang w:eastAsia="en-US"/>
              </w:rPr>
            </w:pPr>
          </w:p>
        </w:tc>
        <w:tc>
          <w:tcPr>
            <w:tcW w:w="1230" w:type="dxa"/>
          </w:tcPr>
          <w:p w14:paraId="4013468E" w14:textId="77777777" w:rsidR="0023669F" w:rsidRPr="00F71A9B" w:rsidRDefault="0023669F" w:rsidP="0023669F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387" w:type="dxa"/>
          </w:tcPr>
          <w:p w14:paraId="3E86890E" w14:textId="77777777" w:rsidR="0023669F" w:rsidRPr="00F71A9B" w:rsidRDefault="0023669F" w:rsidP="0023669F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686" w:type="dxa"/>
          </w:tcPr>
          <w:p w14:paraId="4A44C543" w14:textId="77777777" w:rsidR="0023669F" w:rsidRPr="00F71A9B" w:rsidRDefault="0023669F" w:rsidP="0023669F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707" w:type="dxa"/>
          </w:tcPr>
          <w:p w14:paraId="4B5079C0" w14:textId="77777777" w:rsidR="0023669F" w:rsidRDefault="0023669F" w:rsidP="0023669F">
            <w:pPr>
              <w:autoSpaceDE w:val="0"/>
              <w:autoSpaceDN w:val="0"/>
              <w:adjustRightInd w:val="0"/>
              <w:jc w:val="center"/>
              <w:rPr>
                <w:rFonts w:cs="Arial"/>
                <w:spacing w:val="-3"/>
              </w:rPr>
            </w:pPr>
            <w:r w:rsidRPr="00AA1E18">
              <w:rPr>
                <w:rFonts w:cs="Arial"/>
                <w:spacing w:val="-3"/>
              </w:rPr>
              <w:t xml:space="preserve">SÍ   </w:t>
            </w:r>
            <w:sdt>
              <w:sdtPr>
                <w:rPr>
                  <w:rFonts w:cs="Arial"/>
                  <w:spacing w:val="-3"/>
                </w:rPr>
                <w:id w:val="-109787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1E18"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</w:p>
        </w:tc>
      </w:tr>
      <w:tr w:rsidR="0023669F" w:rsidRPr="004C4054" w14:paraId="36BB80B1" w14:textId="77777777" w:rsidTr="00FC4410">
        <w:trPr>
          <w:jc w:val="center"/>
        </w:trPr>
        <w:tc>
          <w:tcPr>
            <w:tcW w:w="3334" w:type="dxa"/>
          </w:tcPr>
          <w:p w14:paraId="789CBF51" w14:textId="2CAFF658" w:rsidR="0023669F" w:rsidRPr="00F71A9B" w:rsidRDefault="00291402" w:rsidP="0047753D">
            <w:pPr>
              <w:widowControl w:val="0"/>
              <w:suppressAutoHyphens/>
              <w:autoSpaceDE w:val="0"/>
              <w:autoSpaceDN w:val="0"/>
              <w:rPr>
                <w:rFonts w:eastAsia="Calibri" w:cs="Arial"/>
                <w:sz w:val="16"/>
                <w:szCs w:val="20"/>
                <w:lang w:val="es-ES_tradnl" w:eastAsia="en-US"/>
              </w:rPr>
            </w:pPr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lastRenderedPageBreak/>
              <w:t xml:space="preserve">Panel </w:t>
            </w:r>
            <w:proofErr w:type="spellStart"/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>fonoaislante</w:t>
            </w:r>
            <w:proofErr w:type="spellEnd"/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 xml:space="preserve"> marca TRADAIR modelo TRP.AU.80.C o equivalente. De 80 mm de espesor para cerramiento acústico lateral</w:t>
            </w:r>
          </w:p>
        </w:tc>
        <w:tc>
          <w:tcPr>
            <w:tcW w:w="1230" w:type="dxa"/>
          </w:tcPr>
          <w:p w14:paraId="306491DE" w14:textId="77777777" w:rsidR="0023669F" w:rsidRPr="004C4054" w:rsidRDefault="0023669F" w:rsidP="0023669F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387" w:type="dxa"/>
          </w:tcPr>
          <w:p w14:paraId="1D3CCCD7" w14:textId="77777777" w:rsidR="0023669F" w:rsidRPr="004C4054" w:rsidRDefault="0023669F" w:rsidP="0023669F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686" w:type="dxa"/>
          </w:tcPr>
          <w:p w14:paraId="408B09C1" w14:textId="77777777" w:rsidR="0023669F" w:rsidRPr="004C4054" w:rsidRDefault="0023669F" w:rsidP="0023669F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707" w:type="dxa"/>
          </w:tcPr>
          <w:p w14:paraId="31020D0D" w14:textId="77777777" w:rsidR="0023669F" w:rsidRDefault="0023669F" w:rsidP="0023669F">
            <w:pPr>
              <w:autoSpaceDE w:val="0"/>
              <w:autoSpaceDN w:val="0"/>
              <w:adjustRightInd w:val="0"/>
              <w:jc w:val="center"/>
              <w:rPr>
                <w:rFonts w:cs="Arial"/>
                <w:spacing w:val="-3"/>
              </w:rPr>
            </w:pPr>
            <w:r w:rsidRPr="00AA1E18">
              <w:rPr>
                <w:rFonts w:cs="Arial"/>
                <w:spacing w:val="-3"/>
              </w:rPr>
              <w:t xml:space="preserve">SÍ   </w:t>
            </w:r>
            <w:sdt>
              <w:sdtPr>
                <w:rPr>
                  <w:rFonts w:cs="Arial"/>
                  <w:spacing w:val="-3"/>
                </w:rPr>
                <w:id w:val="173096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1E18"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</w:p>
        </w:tc>
      </w:tr>
      <w:tr w:rsidR="0023669F" w:rsidRPr="004C4054" w14:paraId="44334945" w14:textId="77777777" w:rsidTr="00FC4410">
        <w:trPr>
          <w:jc w:val="center"/>
        </w:trPr>
        <w:tc>
          <w:tcPr>
            <w:tcW w:w="3334" w:type="dxa"/>
          </w:tcPr>
          <w:p w14:paraId="5244DF64" w14:textId="1637F578" w:rsidR="0023669F" w:rsidRPr="00F71A9B" w:rsidRDefault="00291402" w:rsidP="0023669F">
            <w:pPr>
              <w:widowControl w:val="0"/>
              <w:suppressAutoHyphens/>
              <w:autoSpaceDE w:val="0"/>
              <w:autoSpaceDN w:val="0"/>
              <w:rPr>
                <w:rFonts w:eastAsia="Calibri" w:cs="Arial"/>
                <w:sz w:val="16"/>
                <w:szCs w:val="20"/>
                <w:lang w:val="es-ES_tradnl" w:eastAsia="en-US"/>
              </w:rPr>
            </w:pPr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>Panel rígido de lana de vidrio P6058 panel aluminio dB</w:t>
            </w:r>
          </w:p>
        </w:tc>
        <w:tc>
          <w:tcPr>
            <w:tcW w:w="1230" w:type="dxa"/>
          </w:tcPr>
          <w:p w14:paraId="373AD80B" w14:textId="77777777" w:rsidR="0023669F" w:rsidRPr="004C4054" w:rsidRDefault="0023669F" w:rsidP="0023669F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387" w:type="dxa"/>
          </w:tcPr>
          <w:p w14:paraId="677EFA3B" w14:textId="77777777" w:rsidR="0023669F" w:rsidRPr="004C4054" w:rsidRDefault="0023669F" w:rsidP="0023669F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686" w:type="dxa"/>
          </w:tcPr>
          <w:p w14:paraId="0D529A47" w14:textId="77777777" w:rsidR="0023669F" w:rsidRPr="004C4054" w:rsidRDefault="0023669F" w:rsidP="0023669F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707" w:type="dxa"/>
            <w:vAlign w:val="center"/>
          </w:tcPr>
          <w:p w14:paraId="34F55E66" w14:textId="77777777" w:rsidR="0023669F" w:rsidRPr="004C4054" w:rsidRDefault="0023669F" w:rsidP="0023669F">
            <w:pPr>
              <w:autoSpaceDE w:val="0"/>
              <w:autoSpaceDN w:val="0"/>
              <w:adjustRightInd w:val="0"/>
              <w:jc w:val="center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 xml:space="preserve">SÍ   </w:t>
            </w:r>
            <w:sdt>
              <w:sdtPr>
                <w:rPr>
                  <w:rFonts w:cs="Arial"/>
                  <w:spacing w:val="-3"/>
                </w:rPr>
                <w:id w:val="-35820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</w:p>
        </w:tc>
      </w:tr>
      <w:tr w:rsidR="0023669F" w:rsidRPr="004C4054" w14:paraId="490897C9" w14:textId="77777777" w:rsidTr="00FC4410">
        <w:trPr>
          <w:jc w:val="center"/>
        </w:trPr>
        <w:tc>
          <w:tcPr>
            <w:tcW w:w="3334" w:type="dxa"/>
          </w:tcPr>
          <w:p w14:paraId="7E8EAA37" w14:textId="58903756" w:rsidR="0023669F" w:rsidRPr="00F71A9B" w:rsidRDefault="00291402" w:rsidP="0023669F">
            <w:pPr>
              <w:widowControl w:val="0"/>
              <w:suppressAutoHyphens/>
              <w:autoSpaceDE w:val="0"/>
              <w:autoSpaceDN w:val="0"/>
              <w:rPr>
                <w:rFonts w:asciiTheme="majorHAnsi" w:eastAsia="Calibri" w:hAnsiTheme="majorHAnsi" w:cs="Arial"/>
                <w:sz w:val="16"/>
                <w:szCs w:val="20"/>
                <w:lang w:val="es-ES_tradnl" w:eastAsia="en-US"/>
              </w:rPr>
            </w:pPr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>Conducto circular flexible de aluminio aislado acústicamente con 25 mm de fibra de vidrio (Dens.16 kg/cm</w:t>
            </w:r>
            <w:r w:rsidRPr="0093717E">
              <w:rPr>
                <w:rFonts w:asciiTheme="majorHAnsi" w:eastAsia="Calibri" w:hAnsiTheme="majorHAnsi" w:cs="Arial"/>
                <w:szCs w:val="20"/>
                <w:vertAlign w:val="superscript"/>
                <w:lang w:val="es-ES_tradnl" w:eastAsia="en-US"/>
              </w:rPr>
              <w:t>3</w:t>
            </w:r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>)</w:t>
            </w:r>
          </w:p>
        </w:tc>
        <w:tc>
          <w:tcPr>
            <w:tcW w:w="1230" w:type="dxa"/>
          </w:tcPr>
          <w:p w14:paraId="4224EB21" w14:textId="77777777" w:rsidR="0023669F" w:rsidRPr="004C4054" w:rsidRDefault="0023669F" w:rsidP="0023669F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387" w:type="dxa"/>
          </w:tcPr>
          <w:p w14:paraId="1D5D213D" w14:textId="77777777" w:rsidR="0023669F" w:rsidRPr="004C4054" w:rsidRDefault="0023669F" w:rsidP="0023669F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686" w:type="dxa"/>
          </w:tcPr>
          <w:p w14:paraId="18D0E93E" w14:textId="77777777" w:rsidR="0023669F" w:rsidRPr="004C4054" w:rsidRDefault="0023669F" w:rsidP="0023669F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707" w:type="dxa"/>
          </w:tcPr>
          <w:p w14:paraId="2190BF53" w14:textId="77777777" w:rsidR="0023669F" w:rsidRDefault="0023669F" w:rsidP="0023669F">
            <w:pPr>
              <w:autoSpaceDE w:val="0"/>
              <w:autoSpaceDN w:val="0"/>
              <w:adjustRightInd w:val="0"/>
              <w:jc w:val="center"/>
              <w:rPr>
                <w:rFonts w:cs="Arial"/>
                <w:spacing w:val="-3"/>
              </w:rPr>
            </w:pPr>
            <w:r w:rsidRPr="00AA1E18">
              <w:rPr>
                <w:rFonts w:cs="Arial"/>
                <w:spacing w:val="-3"/>
              </w:rPr>
              <w:t xml:space="preserve">SÍ   </w:t>
            </w:r>
            <w:sdt>
              <w:sdtPr>
                <w:rPr>
                  <w:rFonts w:cs="Arial"/>
                  <w:spacing w:val="-3"/>
                </w:rPr>
                <w:id w:val="157478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1E18"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</w:p>
        </w:tc>
      </w:tr>
      <w:tr w:rsidR="00291402" w:rsidRPr="004C4054" w14:paraId="1EC96976" w14:textId="77777777" w:rsidTr="00FC4410">
        <w:trPr>
          <w:jc w:val="center"/>
        </w:trPr>
        <w:tc>
          <w:tcPr>
            <w:tcW w:w="3334" w:type="dxa"/>
          </w:tcPr>
          <w:p w14:paraId="477E4377" w14:textId="42E65E0A" w:rsidR="00291402" w:rsidRPr="0093717E" w:rsidRDefault="00291402" w:rsidP="0023669F">
            <w:pPr>
              <w:widowControl w:val="0"/>
              <w:suppressAutoHyphens/>
              <w:autoSpaceDE w:val="0"/>
              <w:autoSpaceDN w:val="0"/>
              <w:rPr>
                <w:rFonts w:asciiTheme="majorHAnsi" w:eastAsia="Calibri" w:hAnsiTheme="majorHAnsi" w:cs="Arial"/>
                <w:szCs w:val="20"/>
                <w:lang w:val="es-ES_tradnl" w:eastAsia="en-US"/>
              </w:rPr>
            </w:pPr>
            <w:r w:rsidRPr="0093717E">
              <w:rPr>
                <w:rFonts w:asciiTheme="majorHAnsi" w:eastAsia="Calibri" w:hAnsiTheme="majorHAnsi" w:cs="Arial"/>
                <w:szCs w:val="20"/>
                <w:lang w:val="es-ES_tradnl" w:eastAsia="en-US"/>
              </w:rPr>
              <w:t>Difusor rotacional de lama móvil marca KOOLAIR modelo DF-RO-2060-PQA-RE o equivalente</w:t>
            </w:r>
          </w:p>
        </w:tc>
        <w:tc>
          <w:tcPr>
            <w:tcW w:w="1230" w:type="dxa"/>
          </w:tcPr>
          <w:p w14:paraId="51EF0E9C" w14:textId="77777777" w:rsidR="00291402" w:rsidRPr="004C4054" w:rsidRDefault="00291402" w:rsidP="0023669F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387" w:type="dxa"/>
          </w:tcPr>
          <w:p w14:paraId="5B106377" w14:textId="77777777" w:rsidR="00291402" w:rsidRPr="004C4054" w:rsidRDefault="00291402" w:rsidP="0023669F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686" w:type="dxa"/>
          </w:tcPr>
          <w:p w14:paraId="1EC4C28B" w14:textId="77777777" w:rsidR="00291402" w:rsidRPr="004C4054" w:rsidRDefault="00291402" w:rsidP="0023669F">
            <w:pPr>
              <w:autoSpaceDE w:val="0"/>
              <w:autoSpaceDN w:val="0"/>
              <w:adjustRightInd w:val="0"/>
              <w:rPr>
                <w:rFonts w:cs="Arial"/>
                <w:spacing w:val="-3"/>
              </w:rPr>
            </w:pPr>
          </w:p>
        </w:tc>
        <w:tc>
          <w:tcPr>
            <w:tcW w:w="1707" w:type="dxa"/>
          </w:tcPr>
          <w:p w14:paraId="7D682110" w14:textId="47ADB93D" w:rsidR="00291402" w:rsidRPr="00AA1E18" w:rsidRDefault="00291402" w:rsidP="0023669F">
            <w:pPr>
              <w:autoSpaceDE w:val="0"/>
              <w:autoSpaceDN w:val="0"/>
              <w:adjustRightInd w:val="0"/>
              <w:jc w:val="center"/>
              <w:rPr>
                <w:rFonts w:cs="Arial"/>
                <w:spacing w:val="-3"/>
              </w:rPr>
            </w:pPr>
            <w:r w:rsidRPr="00AA1E18">
              <w:rPr>
                <w:rFonts w:cs="Arial"/>
                <w:spacing w:val="-3"/>
              </w:rPr>
              <w:t xml:space="preserve">SÍ   </w:t>
            </w:r>
            <w:sdt>
              <w:sdtPr>
                <w:rPr>
                  <w:rFonts w:cs="Arial"/>
                  <w:spacing w:val="-3"/>
                </w:rPr>
                <w:id w:val="139015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1E18">
                  <w:rPr>
                    <w:rFonts w:ascii="MS Gothic" w:eastAsia="MS Gothic" w:hAnsi="MS Gothic" w:cs="Arial" w:hint="eastAsia"/>
                    <w:spacing w:val="-3"/>
                  </w:rPr>
                  <w:t>☐</w:t>
                </w:r>
              </w:sdtContent>
            </w:sdt>
          </w:p>
        </w:tc>
      </w:tr>
    </w:tbl>
    <w:p w14:paraId="06F419E7" w14:textId="52CEB224" w:rsidR="00EF6E30" w:rsidRPr="0073603E" w:rsidRDefault="00EF6E30" w:rsidP="00291402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lang w:val="es-ES_tradnl"/>
        </w:rPr>
      </w:pPr>
    </w:p>
    <w:p w14:paraId="5D9269FD" w14:textId="77777777" w:rsidR="0074072E" w:rsidRPr="0074072E" w:rsidRDefault="0074072E" w:rsidP="0082100E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spacing w:line="276" w:lineRule="auto"/>
        <w:rPr>
          <w:rFonts w:cs="Arial"/>
          <w:spacing w:val="-3"/>
          <w:lang w:val="es-ES_tradnl"/>
        </w:rPr>
      </w:pPr>
      <w:r w:rsidRPr="0074072E">
        <w:rPr>
          <w:rFonts w:cs="Arial"/>
          <w:spacing w:val="-3"/>
          <w:lang w:val="es-ES_tradnl"/>
        </w:rPr>
        <w:t xml:space="preserve"> (Lugar, fecha y firma)</w:t>
      </w:r>
    </w:p>
    <w:p w14:paraId="54F8FC28" w14:textId="77777777" w:rsidR="0074072E" w:rsidRPr="0074072E" w:rsidRDefault="0089291F" w:rsidP="0082100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spacing w:line="276" w:lineRule="auto"/>
        <w:ind w:right="-46"/>
        <w:rPr>
          <w:rFonts w:cs="Arial"/>
          <w:spacing w:val="-3"/>
        </w:rPr>
      </w:pPr>
      <w:r w:rsidRPr="0074072E">
        <w:rPr>
          <w:rFonts w:cs="Arial"/>
          <w:spacing w:val="-3"/>
        </w:rPr>
        <w:t>Sr. Presidente de la Mesa Central de Contratación de la</w:t>
      </w:r>
      <w:r w:rsidRPr="0074072E">
        <w:rPr>
          <w:rFonts w:cs="Arial"/>
          <w:i/>
          <w:spacing w:val="-3"/>
        </w:rPr>
        <w:t xml:space="preserve"> Empresa de Transformación</w:t>
      </w:r>
      <w:r>
        <w:rPr>
          <w:rFonts w:cs="Arial"/>
          <w:i/>
          <w:spacing w:val="-3"/>
        </w:rPr>
        <w:t xml:space="preserve"> Agraria, S.A., S.M.E., M.P., </w:t>
      </w:r>
    </w:p>
    <w:p w14:paraId="6EEE5DED" w14:textId="77777777" w:rsidR="00C22F87" w:rsidRDefault="00C22F87" w:rsidP="0082100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spacing w:line="276" w:lineRule="auto"/>
        <w:ind w:right="-46"/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</w:pPr>
    </w:p>
    <w:p w14:paraId="51E97804" w14:textId="062D578C" w:rsidR="00EF6E30" w:rsidRPr="0082100E" w:rsidRDefault="0074072E" w:rsidP="0082100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asciiTheme="majorHAnsi" w:hAnsiTheme="majorHAnsi" w:cs="Arial"/>
          <w:spacing w:val="-3"/>
          <w:sz w:val="16"/>
          <w:szCs w:val="16"/>
        </w:rPr>
      </w:pPr>
      <w:r w:rsidRPr="00C22F87"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  <w:t xml:space="preserve">Nota: se firmarán todas y cada una de las hojas en que el licitador cumplimente datos referentes a la licitación, los medios </w:t>
      </w:r>
      <w:r w:rsidR="0089291F" w:rsidRPr="00C22F87"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  <w:t>electrónicos</w:t>
      </w:r>
      <w:r w:rsidRPr="00C22F87">
        <w:rPr>
          <w:rFonts w:asciiTheme="majorHAnsi" w:eastAsia="Calibri" w:hAnsiTheme="majorHAnsi"/>
          <w:b/>
          <w:i/>
          <w:sz w:val="16"/>
          <w:szCs w:val="16"/>
          <w:u w:val="single"/>
          <w:lang w:eastAsia="en-US"/>
        </w:rPr>
        <w:t xml:space="preserve"> de comprobación consignados deberán ser de libre acceso y gratuitos </w:t>
      </w:r>
      <w:r w:rsidRPr="0074072E">
        <w:rPr>
          <w:rFonts w:cs="Arial"/>
          <w:b/>
          <w:i/>
          <w:color w:val="C0504D"/>
          <w:szCs w:val="20"/>
          <w:lang w:val="es-ES_tradnl"/>
        </w:rPr>
        <w:br w:type="page"/>
      </w:r>
    </w:p>
    <w:p w14:paraId="04AE1F87" w14:textId="77777777" w:rsidR="0074072E" w:rsidRPr="0074072E" w:rsidRDefault="00F218FB" w:rsidP="0074072E">
      <w:pPr>
        <w:jc w:val="center"/>
        <w:rPr>
          <w:rFonts w:cs="Arial"/>
          <w:b/>
          <w:bCs/>
          <w:szCs w:val="20"/>
          <w:lang w:val="es-ES_tradnl"/>
        </w:rPr>
      </w:pPr>
      <w:r>
        <w:rPr>
          <w:rFonts w:cs="Arial"/>
          <w:b/>
          <w:bCs/>
          <w:szCs w:val="20"/>
          <w:lang w:val="es-ES_tradnl"/>
        </w:rPr>
        <w:lastRenderedPageBreak/>
        <w:t>ANEXO III</w:t>
      </w:r>
    </w:p>
    <w:p w14:paraId="26FC2B00" w14:textId="77777777" w:rsidR="0074072E" w:rsidRPr="0074072E" w:rsidRDefault="0074072E" w:rsidP="0074072E">
      <w:pPr>
        <w:jc w:val="center"/>
        <w:rPr>
          <w:rFonts w:cs="Arial"/>
          <w:b/>
          <w:bCs/>
          <w:szCs w:val="20"/>
          <w:lang w:val="es-ES_tradnl"/>
        </w:rPr>
      </w:pPr>
      <w:r w:rsidRPr="0074072E">
        <w:rPr>
          <w:rFonts w:cs="Arial"/>
          <w:b/>
          <w:bCs/>
          <w:szCs w:val="20"/>
          <w:lang w:val="es-ES_tradnl"/>
        </w:rPr>
        <w:t>MODELO DE ACTA DE CONFORMIDAD/RECEPCIÓN</w:t>
      </w:r>
    </w:p>
    <w:p w14:paraId="330A783E" w14:textId="77777777" w:rsidR="0074072E" w:rsidRPr="0074072E" w:rsidRDefault="0074072E" w:rsidP="0074072E">
      <w:pPr>
        <w:rPr>
          <w:rFonts w:cs="Arial"/>
          <w:bCs/>
          <w:szCs w:val="20"/>
          <w:lang w:val="es-ES_tradnl"/>
        </w:rPr>
      </w:pPr>
    </w:p>
    <w:p w14:paraId="33B3A2D0" w14:textId="21958412" w:rsidR="001E5BF4" w:rsidRPr="00AB1E0B" w:rsidRDefault="0089291F" w:rsidP="001E5BF4">
      <w:pPr>
        <w:widowControl w:val="0"/>
        <w:suppressAutoHyphens/>
        <w:autoSpaceDE w:val="0"/>
        <w:autoSpaceDN w:val="0"/>
        <w:rPr>
          <w:b/>
          <w:iCs/>
          <w:szCs w:val="20"/>
        </w:rPr>
      </w:pP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En ..., a ...de... del año dos mil ..., siendo las ... horas y estando presente, D......, en representación de </w:t>
      </w:r>
      <w:r>
        <w:rPr>
          <w:rFonts w:eastAsia="Calibri" w:cs="Arial"/>
          <w:color w:val="000000"/>
          <w:szCs w:val="20"/>
          <w:lang w:val="es-ES_tradnl" w:eastAsia="en-US"/>
        </w:rPr>
        <w:t>la Empresa de Transformación Agraria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, S.A., S.M.E</w:t>
      </w:r>
      <w:r>
        <w:rPr>
          <w:rFonts w:eastAsia="Calibri" w:cs="Arial"/>
          <w:color w:val="000000"/>
          <w:szCs w:val="20"/>
          <w:lang w:val="es-ES_tradnl" w:eastAsia="en-US"/>
        </w:rPr>
        <w:t xml:space="preserve">., M.P., (en acrónimo, </w:t>
      </w:r>
      <w:proofErr w:type="spellStart"/>
      <w:r>
        <w:rPr>
          <w:rFonts w:eastAsia="Calibri" w:cs="Arial"/>
          <w:color w:val="000000"/>
          <w:szCs w:val="20"/>
          <w:lang w:val="es-ES_tradnl" w:eastAsia="en-US"/>
        </w:rPr>
        <w:t>Tragsa</w:t>
      </w:r>
      <w:proofErr w:type="spellEnd"/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) y D. ....., en representación de (datos del  adjudicatario), se procede por el citado Sr..., a la </w:t>
      </w:r>
      <w:r w:rsidR="007F2106">
        <w:rPr>
          <w:rFonts w:eastAsia="Calibri" w:cs="Arial"/>
          <w:color w:val="000000"/>
          <w:szCs w:val="20"/>
          <w:lang w:val="es-ES_tradnl" w:eastAsia="en-US"/>
        </w:rPr>
        <w:t>conformidad/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recepción, en nombre y re</w:t>
      </w:r>
      <w:r>
        <w:rPr>
          <w:rFonts w:eastAsia="Calibri" w:cs="Arial"/>
          <w:color w:val="000000"/>
          <w:szCs w:val="20"/>
          <w:lang w:val="es-ES_tradnl" w:eastAsia="en-US"/>
        </w:rPr>
        <w:t xml:space="preserve">presentación de </w:t>
      </w:r>
      <w:proofErr w:type="spellStart"/>
      <w:r>
        <w:rPr>
          <w:rFonts w:eastAsia="Calibri" w:cs="Arial"/>
          <w:color w:val="000000"/>
          <w:szCs w:val="20"/>
          <w:lang w:val="es-ES_tradnl" w:eastAsia="en-US"/>
        </w:rPr>
        <w:t>Tragsa</w:t>
      </w:r>
      <w:proofErr w:type="spellEnd"/>
      <w:r w:rsidRPr="0074072E">
        <w:rPr>
          <w:rFonts w:eastAsia="Calibri" w:cs="Arial"/>
          <w:color w:val="000000"/>
          <w:szCs w:val="20"/>
          <w:lang w:val="es-ES_tradnl" w:eastAsia="en-US"/>
        </w:rPr>
        <w:t>, de los trabajos en virtud del Contrato suscrito entre ambas partes con fecha de....de.. de dos mil..., rec</w:t>
      </w:r>
      <w:r>
        <w:rPr>
          <w:rFonts w:eastAsia="Calibri" w:cs="Arial"/>
          <w:color w:val="000000"/>
          <w:szCs w:val="20"/>
          <w:lang w:val="es-ES_tradnl" w:eastAsia="en-US"/>
        </w:rPr>
        <w:t xml:space="preserve">onociéndose por </w:t>
      </w:r>
      <w:proofErr w:type="spellStart"/>
      <w:r>
        <w:rPr>
          <w:rFonts w:eastAsia="Calibri" w:cs="Arial"/>
          <w:color w:val="000000"/>
          <w:szCs w:val="20"/>
          <w:lang w:val="es-ES_tradnl" w:eastAsia="en-US"/>
        </w:rPr>
        <w:t>Tragsa</w:t>
      </w:r>
      <w:proofErr w:type="spellEnd"/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haber realizado la totalidad/unidades (especificar) de los trabajos adjudicatarios en la fecha de otorgamiento del presente documento, dando comienzo a partir de la misma el plazo de garantía establecido en </w:t>
      </w:r>
      <w:r w:rsidR="007F2106">
        <w:rPr>
          <w:rFonts w:eastAsia="Calibri" w:cs="Arial"/>
          <w:color w:val="000000"/>
          <w:szCs w:val="20"/>
          <w:lang w:val="es-ES_tradnl" w:eastAsia="en-US"/>
        </w:rPr>
        <w:t>los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Pliego</w:t>
      </w:r>
      <w:r w:rsidR="007F2106">
        <w:rPr>
          <w:rFonts w:eastAsia="Calibri" w:cs="Arial"/>
          <w:color w:val="000000"/>
          <w:szCs w:val="20"/>
          <w:lang w:val="es-ES_tradnl" w:eastAsia="en-US"/>
        </w:rPr>
        <w:t>s</w:t>
      </w:r>
      <w:r w:rsidR="00F218FB">
        <w:rPr>
          <w:rFonts w:eastAsia="Calibri" w:cs="Arial"/>
          <w:color w:val="000000"/>
          <w:szCs w:val="20"/>
          <w:lang w:val="es-ES_tradnl" w:eastAsia="en-US"/>
        </w:rPr>
        <w:t xml:space="preserve"> para la Contratación del</w:t>
      </w:r>
      <w:r w:rsidR="008D24E8">
        <w:rPr>
          <w:rFonts w:eastAsia="Calibri" w:cs="Arial"/>
          <w:color w:val="000000"/>
          <w:szCs w:val="20"/>
          <w:lang w:val="es-ES_tradnl" w:eastAsia="en-US"/>
        </w:rPr>
        <w:t xml:space="preserve"> </w:t>
      </w:r>
      <w:r w:rsidR="00CD392E" w:rsidRPr="00AB1E0B">
        <w:rPr>
          <w:b/>
          <w:bCs/>
          <w:iCs/>
          <w:lang w:val="es-ES_tradnl"/>
        </w:rPr>
        <w:t xml:space="preserve">SUMINISTRO DE MATERIALES PARA LA INSTALACIÓN DE LA CLIMATIZACIÓN </w:t>
      </w:r>
      <w:r w:rsidR="006016E7">
        <w:rPr>
          <w:b/>
          <w:bCs/>
          <w:iCs/>
          <w:lang w:val="es-ES_tradnl"/>
        </w:rPr>
        <w:t xml:space="preserve">EN LA OFICINA DE EMPLEO DE </w:t>
      </w:r>
      <w:r w:rsidR="00B01C77">
        <w:rPr>
          <w:b/>
          <w:bCs/>
          <w:iCs/>
          <w:lang w:val="es-ES_tradnl"/>
        </w:rPr>
        <w:t>MORATALAZ EN MADRID</w:t>
      </w:r>
      <w:r w:rsidR="00CD392E" w:rsidRPr="00AB1E0B">
        <w:rPr>
          <w:b/>
          <w:bCs/>
          <w:iCs/>
          <w:lang w:val="es-ES_tradnl"/>
        </w:rPr>
        <w:t>, A ADJUDICAR POR PROCEDIMIENTO ABIERTO</w:t>
      </w:r>
      <w:r w:rsidR="00C324EC" w:rsidRPr="00AB1E0B">
        <w:rPr>
          <w:rFonts w:cs="Arial"/>
          <w:b/>
          <w:spacing w:val="-3"/>
        </w:rPr>
        <w:t>,</w:t>
      </w:r>
      <w:r w:rsidR="00D04CC0" w:rsidRPr="00AB1E0B">
        <w:rPr>
          <w:rFonts w:cs="Arial"/>
          <w:b/>
          <w:spacing w:val="-3"/>
        </w:rPr>
        <w:t xml:space="preserve"> Ref</w:t>
      </w:r>
      <w:r w:rsidR="002A4BC7" w:rsidRPr="00AB1E0B">
        <w:rPr>
          <w:rFonts w:cs="Arial"/>
          <w:b/>
          <w:spacing w:val="-3"/>
        </w:rPr>
        <w:t>. TSA00</w:t>
      </w:r>
      <w:r w:rsidR="006016E7">
        <w:rPr>
          <w:rFonts w:cs="Arial"/>
          <w:b/>
          <w:spacing w:val="-3"/>
        </w:rPr>
        <w:t>67666</w:t>
      </w:r>
    </w:p>
    <w:p w14:paraId="0D79D98F" w14:textId="77777777" w:rsidR="0074072E" w:rsidRPr="00B9557C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szCs w:val="20"/>
          <w:lang w:val="es-ES_tradnl"/>
        </w:rPr>
      </w:pPr>
    </w:p>
    <w:p w14:paraId="169C0E2E" w14:textId="77777777" w:rsidR="0074072E" w:rsidRPr="00B9557C" w:rsidRDefault="0074072E" w:rsidP="0074072E">
      <w:pPr>
        <w:rPr>
          <w:rFonts w:cs="Arial"/>
          <w:szCs w:val="20"/>
          <w:lang w:val="es-ES_tradnl"/>
        </w:rPr>
      </w:pPr>
      <w:r w:rsidRPr="00B9557C">
        <w:rPr>
          <w:rFonts w:cs="Arial"/>
          <w:szCs w:val="20"/>
          <w:lang w:val="es-ES_tradnl"/>
        </w:rPr>
        <w:t>(Párrafo de aplicación, si se apreciaran defectos a la vista en el momento de entrega de los trabajos)</w:t>
      </w:r>
    </w:p>
    <w:p w14:paraId="7BD8BC45" w14:textId="77777777" w:rsidR="0074072E" w:rsidRPr="00B9557C" w:rsidRDefault="0074072E" w:rsidP="0074072E">
      <w:pPr>
        <w:rPr>
          <w:rFonts w:cs="Arial"/>
          <w:szCs w:val="20"/>
          <w:lang w:val="es-ES_tradnl"/>
        </w:rPr>
      </w:pPr>
    </w:p>
    <w:p w14:paraId="44BBA0CC" w14:textId="760C7856" w:rsidR="001E5BF4" w:rsidRPr="00AB1E0B" w:rsidRDefault="0074072E" w:rsidP="001E5BF4">
      <w:pPr>
        <w:widowControl w:val="0"/>
        <w:suppressAutoHyphens/>
        <w:autoSpaceDE w:val="0"/>
        <w:autoSpaceDN w:val="0"/>
        <w:rPr>
          <w:rFonts w:cs="Arial"/>
          <w:b/>
          <w:spacing w:val="-3"/>
        </w:rPr>
      </w:pPr>
      <w:r w:rsidRPr="00B9557C">
        <w:rPr>
          <w:rFonts w:eastAsia="Calibri" w:cs="Arial"/>
          <w:iCs/>
          <w:color w:val="000000"/>
          <w:szCs w:val="20"/>
          <w:lang w:val="es-ES_tradnl" w:eastAsia="en-US"/>
        </w:rPr>
        <w:t xml:space="preserve">“Sin perjuicio de lo establecido en el Pliego para la Contratación </w:t>
      </w:r>
      <w:r w:rsidRPr="00B9557C">
        <w:rPr>
          <w:rFonts w:eastAsia="Calibri" w:cs="Arial"/>
          <w:color w:val="000000"/>
          <w:szCs w:val="20"/>
          <w:lang w:val="es-ES_tradnl" w:eastAsia="en-US"/>
        </w:rPr>
        <w:t xml:space="preserve">del servicio consistente en </w:t>
      </w:r>
      <w:r w:rsidR="00F218FB" w:rsidRPr="00B9557C">
        <w:rPr>
          <w:rFonts w:eastAsia="Calibri" w:cs="Arial"/>
          <w:color w:val="000000"/>
          <w:szCs w:val="20"/>
          <w:lang w:val="es-ES_tradnl" w:eastAsia="en-US"/>
        </w:rPr>
        <w:t>el</w:t>
      </w:r>
      <w:r w:rsidRPr="00B9557C">
        <w:rPr>
          <w:rFonts w:eastAsia="Calibri" w:cs="Arial"/>
          <w:color w:val="000000"/>
          <w:szCs w:val="20"/>
          <w:lang w:val="es-ES_tradnl" w:eastAsia="en-US"/>
        </w:rPr>
        <w:t xml:space="preserve"> </w:t>
      </w:r>
      <w:r w:rsidR="00B9557C" w:rsidRPr="00AB1E0B">
        <w:rPr>
          <w:b/>
          <w:bCs/>
          <w:iCs/>
          <w:lang w:val="es-ES_tradnl"/>
        </w:rPr>
        <w:t xml:space="preserve">SUMINISTRO DE MATERIALES PARA LA INSTALACIÓN DE LA CLIMATIZACIÓN </w:t>
      </w:r>
      <w:r w:rsidR="006016E7">
        <w:rPr>
          <w:b/>
          <w:bCs/>
          <w:iCs/>
          <w:lang w:val="es-ES_tradnl"/>
        </w:rPr>
        <w:t xml:space="preserve">EN LA OFICINA DE EMPLEO DE </w:t>
      </w:r>
      <w:r w:rsidR="00B01C77">
        <w:rPr>
          <w:b/>
          <w:bCs/>
          <w:iCs/>
          <w:lang w:val="es-ES_tradnl"/>
        </w:rPr>
        <w:t>MORATALAZ EN MADRID</w:t>
      </w:r>
      <w:r w:rsidR="00B9557C" w:rsidRPr="00AB1E0B">
        <w:rPr>
          <w:b/>
          <w:bCs/>
          <w:iCs/>
          <w:lang w:val="es-ES_tradnl"/>
        </w:rPr>
        <w:t>, A ADJUDICAR POR PROCEDIMIENTO ABIERTO</w:t>
      </w:r>
      <w:r w:rsidR="00C324EC" w:rsidRPr="00AB1E0B">
        <w:rPr>
          <w:rFonts w:cs="Arial"/>
          <w:b/>
          <w:spacing w:val="-3"/>
        </w:rPr>
        <w:t xml:space="preserve">, </w:t>
      </w:r>
      <w:r w:rsidR="001E5BF4" w:rsidRPr="00AB1E0B">
        <w:rPr>
          <w:rFonts w:cs="Arial"/>
          <w:b/>
          <w:spacing w:val="-3"/>
        </w:rPr>
        <w:t>Re</w:t>
      </w:r>
      <w:r w:rsidR="002A4BC7" w:rsidRPr="00AB1E0B">
        <w:rPr>
          <w:rFonts w:cs="Arial"/>
          <w:b/>
          <w:spacing w:val="-3"/>
        </w:rPr>
        <w:t>f. TSA00</w:t>
      </w:r>
      <w:r w:rsidR="006016E7">
        <w:rPr>
          <w:rFonts w:cs="Arial"/>
          <w:b/>
          <w:spacing w:val="-3"/>
        </w:rPr>
        <w:t>67666</w:t>
      </w:r>
    </w:p>
    <w:p w14:paraId="6D148427" w14:textId="77777777" w:rsidR="0074072E" w:rsidRPr="0074072E" w:rsidRDefault="0074072E" w:rsidP="0074072E">
      <w:pPr>
        <w:tabs>
          <w:tab w:val="left" w:pos="-720"/>
          <w:tab w:val="left" w:pos="7655"/>
        </w:tabs>
        <w:suppressAutoHyphens/>
        <w:rPr>
          <w:rFonts w:eastAsia="Calibri" w:cs="Arial"/>
          <w:iCs/>
          <w:color w:val="000000"/>
          <w:szCs w:val="20"/>
          <w:lang w:val="es-ES_tradnl" w:eastAsia="en-US"/>
        </w:rPr>
      </w:pPr>
      <w:proofErr w:type="gramStart"/>
      <w:r w:rsidRPr="00C22F87">
        <w:rPr>
          <w:rFonts w:eastAsia="Calibri" w:cs="Arial"/>
          <w:iCs/>
          <w:color w:val="000000"/>
          <w:szCs w:val="20"/>
          <w:lang w:val="es-ES_tradnl" w:eastAsia="en-US"/>
        </w:rPr>
        <w:t>y</w:t>
      </w:r>
      <w:proofErr w:type="gramEnd"/>
      <w:r w:rsidRPr="0074072E">
        <w:rPr>
          <w:rFonts w:eastAsia="Calibri" w:cs="Arial"/>
          <w:iCs/>
          <w:color w:val="000000"/>
          <w:szCs w:val="20"/>
          <w:lang w:val="es-ES_tradnl" w:eastAsia="en-US"/>
        </w:rPr>
        <w:t xml:space="preserve"> en la legislación vigente, respecto a la existencia de defectos y/o vicios ocultos, </w:t>
      </w:r>
      <w:proofErr w:type="spellStart"/>
      <w:r w:rsidR="0089291F">
        <w:rPr>
          <w:rFonts w:eastAsia="Calibri" w:cs="Arial"/>
          <w:iCs/>
          <w:color w:val="000000"/>
          <w:szCs w:val="20"/>
          <w:lang w:val="es-ES_tradnl" w:eastAsia="en-US"/>
        </w:rPr>
        <w:t>Tragsa</w:t>
      </w:r>
      <w:proofErr w:type="spellEnd"/>
      <w:r w:rsidRPr="0074072E">
        <w:rPr>
          <w:rFonts w:eastAsia="Calibri" w:cs="Arial"/>
          <w:iCs/>
          <w:color w:val="000000"/>
          <w:szCs w:val="20"/>
          <w:lang w:val="es-ES_tradnl" w:eastAsia="en-US"/>
        </w:rPr>
        <w:t xml:space="preserve"> manifiesta expresamente en el presente acto que los trabajos realizados adolecen de los siguientes defectos (especificar)”</w:t>
      </w:r>
    </w:p>
    <w:p w14:paraId="471EC866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</w:p>
    <w:p w14:paraId="02FAD131" w14:textId="77777777" w:rsidR="0074072E" w:rsidRPr="0074072E" w:rsidRDefault="0074072E" w:rsidP="0074072E">
      <w:pPr>
        <w:widowControl w:val="0"/>
        <w:tabs>
          <w:tab w:val="left" w:pos="-720"/>
        </w:tabs>
        <w:autoSpaceDE w:val="0"/>
        <w:autoSpaceDN w:val="0"/>
        <w:rPr>
          <w:rFonts w:cs="Arial"/>
        </w:rPr>
      </w:pPr>
      <w:r w:rsidRPr="0074072E">
        <w:rPr>
          <w:rFonts w:cs="Arial"/>
        </w:rPr>
        <w:t>Y en prueba de conformidad con cuanto antecede, ambas partes firman el presente documento en la fecha y lugar ut supra.</w:t>
      </w:r>
    </w:p>
    <w:p w14:paraId="6B37F9FF" w14:textId="77777777" w:rsidR="0074072E" w:rsidRPr="0074072E" w:rsidRDefault="0074072E" w:rsidP="0074072E">
      <w:pPr>
        <w:rPr>
          <w:rFonts w:cs="Arial"/>
          <w:iCs/>
          <w:szCs w:val="20"/>
          <w:lang w:val="es-ES_tradnl"/>
        </w:rPr>
      </w:pPr>
    </w:p>
    <w:p w14:paraId="5D7EAA7E" w14:textId="77777777" w:rsidR="0074072E" w:rsidRPr="0074072E" w:rsidRDefault="0074072E" w:rsidP="0074072E">
      <w:pPr>
        <w:suppressAutoHyphens/>
        <w:rPr>
          <w:rFonts w:cs="Arial"/>
          <w:b/>
          <w:szCs w:val="20"/>
          <w:lang w:val="es-ES_tradnl"/>
        </w:rPr>
      </w:pPr>
      <w:r w:rsidRPr="0074072E">
        <w:rPr>
          <w:rFonts w:cs="Arial"/>
          <w:b/>
          <w:szCs w:val="20"/>
          <w:lang w:val="es-ES_tradnl"/>
        </w:rPr>
        <w:t>POR LA ADJUDICATARIA                                                                           POR TRAGSA</w:t>
      </w:r>
    </w:p>
    <w:p w14:paraId="5F5F821B" w14:textId="77777777" w:rsidR="0074072E" w:rsidRPr="0074072E" w:rsidRDefault="0074072E" w:rsidP="0074072E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14:paraId="3D5E4108" w14:textId="7836E600" w:rsidR="00E958AF" w:rsidRPr="00E958AF" w:rsidRDefault="00EF6E30" w:rsidP="00E958AF">
      <w:pPr>
        <w:spacing w:before="0" w:after="0" w:line="240" w:lineRule="auto"/>
        <w:jc w:val="left"/>
        <w:rPr>
          <w:color w:val="0033CC"/>
          <w:spacing w:val="-3"/>
          <w:szCs w:val="20"/>
          <w:lang w:val="es-ES_tradnl"/>
        </w:rPr>
      </w:pPr>
      <w:r>
        <w:rPr>
          <w:color w:val="0033CC"/>
          <w:spacing w:val="-3"/>
          <w:szCs w:val="20"/>
          <w:lang w:val="es-ES_tradnl"/>
        </w:rPr>
        <w:br w:type="page"/>
      </w:r>
    </w:p>
    <w:p w14:paraId="592EE795" w14:textId="47468A5D" w:rsidR="0074072E" w:rsidRPr="0074072E" w:rsidRDefault="005A7693" w:rsidP="0074072E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 xml:space="preserve">ANEXO </w:t>
      </w:r>
      <w:r w:rsidR="00E958AF">
        <w:rPr>
          <w:rFonts w:cs="Arial"/>
          <w:b/>
          <w:bCs/>
          <w:szCs w:val="20"/>
        </w:rPr>
        <w:t>I</w:t>
      </w:r>
      <w:r>
        <w:rPr>
          <w:rFonts w:cs="Arial"/>
          <w:b/>
          <w:bCs/>
          <w:szCs w:val="20"/>
        </w:rPr>
        <w:t>V</w:t>
      </w:r>
      <w:r w:rsidR="0074072E" w:rsidRPr="0074072E">
        <w:rPr>
          <w:rFonts w:cs="Arial"/>
          <w:b/>
          <w:bCs/>
          <w:szCs w:val="20"/>
        </w:rPr>
        <w:t xml:space="preserve"> (1) </w:t>
      </w:r>
    </w:p>
    <w:p w14:paraId="777723E8" w14:textId="77777777" w:rsidR="0074072E" w:rsidRPr="0074072E" w:rsidRDefault="0074072E" w:rsidP="0074072E">
      <w:pPr>
        <w:jc w:val="center"/>
        <w:rPr>
          <w:rFonts w:cs="Arial"/>
          <w:b/>
          <w:bCs/>
          <w:szCs w:val="20"/>
        </w:rPr>
      </w:pPr>
      <w:r w:rsidRPr="0074072E">
        <w:rPr>
          <w:rFonts w:cs="Arial"/>
          <w:b/>
          <w:bCs/>
          <w:szCs w:val="20"/>
        </w:rPr>
        <w:t xml:space="preserve">AVAL BANCARIO </w:t>
      </w:r>
    </w:p>
    <w:p w14:paraId="30A960E3" w14:textId="77777777" w:rsidR="0074072E" w:rsidRPr="0074072E" w:rsidRDefault="0074072E" w:rsidP="0074072E">
      <w:pPr>
        <w:jc w:val="center"/>
        <w:rPr>
          <w:rFonts w:cs="Arial"/>
          <w:szCs w:val="20"/>
          <w:lang w:val="es-ES_tradnl"/>
        </w:rPr>
      </w:pPr>
    </w:p>
    <w:p w14:paraId="6CF6A3A1" w14:textId="37B09521" w:rsidR="001E5BF4" w:rsidRPr="00AB1E0B" w:rsidRDefault="0074072E" w:rsidP="001E5BF4">
      <w:pPr>
        <w:widowControl w:val="0"/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bCs/>
          <w:iCs/>
          <w:spacing w:val="-3"/>
          <w:lang w:val="es-ES_tradnl"/>
        </w:rPr>
        <w:t>La Entidad (</w:t>
      </w:r>
      <w:r w:rsidRPr="0074072E">
        <w:rPr>
          <w:rFonts w:cs="Arial"/>
          <w:bCs/>
          <w:spacing w:val="-3"/>
          <w:lang w:val="es-ES_tradnl"/>
        </w:rPr>
        <w:t xml:space="preserve">razón social de la entidad de crédito o sociedad de garantía recíproca), </w:t>
      </w:r>
      <w:r w:rsidRPr="0074072E">
        <w:rPr>
          <w:rFonts w:cs="Arial"/>
          <w:bCs/>
          <w:iCs/>
          <w:spacing w:val="-3"/>
          <w:lang w:val="es-ES_tradnl"/>
        </w:rPr>
        <w:t>N.I.F. con domicilio (</w:t>
      </w:r>
      <w:r w:rsidRPr="0074072E">
        <w:rPr>
          <w:rFonts w:cs="Arial"/>
          <w:bCs/>
          <w:spacing w:val="-3"/>
          <w:lang w:val="es-ES_tradnl"/>
        </w:rPr>
        <w:t>a efectos de notificaciones y requerimientos)</w:t>
      </w:r>
      <w:r w:rsidRPr="0074072E">
        <w:rPr>
          <w:rFonts w:cs="Arial"/>
          <w:bCs/>
          <w:iCs/>
          <w:spacing w:val="-3"/>
          <w:lang w:val="es-ES_tradnl"/>
        </w:rPr>
        <w:t>, en la calle..., y en su nombre (</w:t>
      </w:r>
      <w:r w:rsidRPr="0074072E">
        <w:rPr>
          <w:rFonts w:cs="Arial"/>
          <w:bCs/>
          <w:spacing w:val="-3"/>
          <w:lang w:val="es-ES_tradnl"/>
        </w:rPr>
        <w:t xml:space="preserve">nombre y domicilio de los apoderados), </w:t>
      </w:r>
      <w:r w:rsidRPr="0074072E">
        <w:rPr>
          <w:rFonts w:cs="Arial"/>
          <w:bCs/>
          <w:iCs/>
          <w:spacing w:val="-3"/>
          <w:lang w:val="es-ES_tradnl"/>
        </w:rPr>
        <w:t>con poderes suficientes para obligarle en este acto, se constituye en fiador solidario, con renuncia a los beneficios de excusión, orden y división, de</w:t>
      </w:r>
      <w:r w:rsidR="007F2106">
        <w:rPr>
          <w:rFonts w:cs="Arial"/>
          <w:bCs/>
          <w:iCs/>
          <w:spacing w:val="-3"/>
          <w:lang w:val="es-ES_tradnl"/>
        </w:rPr>
        <w:t>l</w:t>
      </w:r>
      <w:r w:rsidRPr="0074072E">
        <w:rPr>
          <w:rFonts w:cs="Arial"/>
          <w:bCs/>
          <w:iCs/>
          <w:spacing w:val="-3"/>
          <w:lang w:val="es-ES_tradnl"/>
        </w:rPr>
        <w:t xml:space="preserve"> ADJUDICATARIO y C.I.F.</w:t>
      </w:r>
      <w:r w:rsidR="00187487">
        <w:rPr>
          <w:rFonts w:cs="Arial"/>
          <w:bCs/>
          <w:iCs/>
          <w:spacing w:val="-3"/>
          <w:lang w:val="es-ES_tradnl"/>
        </w:rPr>
        <w:t xml:space="preserve"> </w:t>
      </w:r>
      <w:r w:rsidRPr="0074072E">
        <w:rPr>
          <w:rFonts w:cs="Arial"/>
          <w:bCs/>
          <w:iCs/>
          <w:spacing w:val="-3"/>
          <w:lang w:val="es-ES_tradnl"/>
        </w:rPr>
        <w:t xml:space="preserve">nº... y domicilio 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en ........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 xml:space="preserve">, por la cantidad de ........ (........€), a favor de la EMPRESA DE </w:t>
      </w:r>
      <w:r w:rsidRPr="00B9557C">
        <w:rPr>
          <w:rFonts w:cs="Arial"/>
          <w:bCs/>
          <w:iCs/>
          <w:spacing w:val="-3"/>
          <w:lang w:val="es-ES_tradnl"/>
        </w:rPr>
        <w:t>TRANSFORMACIÓN AGRARIA, S.A., S.M.E., M.P. (TRAGSA</w:t>
      </w:r>
      <w:r w:rsidR="007F2106" w:rsidRPr="00B9557C">
        <w:rPr>
          <w:rFonts w:cs="Arial"/>
          <w:bCs/>
          <w:iCs/>
          <w:spacing w:val="-3"/>
          <w:lang w:val="es-ES_tradnl"/>
        </w:rPr>
        <w:t xml:space="preserve">), </w:t>
      </w:r>
      <w:r w:rsidRPr="00B9557C">
        <w:rPr>
          <w:rFonts w:cs="Arial"/>
          <w:bCs/>
          <w:iCs/>
          <w:spacing w:val="-3"/>
          <w:lang w:val="es-ES_tradnl"/>
        </w:rPr>
        <w:t xml:space="preserve">importe que se corresponde con la garantía definitiva establecida en el Pliego para la Contratación </w:t>
      </w:r>
      <w:r w:rsidRPr="00B9557C">
        <w:rPr>
          <w:rFonts w:cs="Arial"/>
          <w:szCs w:val="20"/>
          <w:lang w:val="es-ES_tradnl"/>
        </w:rPr>
        <w:t>de la ejecución de</w:t>
      </w:r>
      <w:r w:rsidR="00F218FB" w:rsidRPr="00B9557C">
        <w:rPr>
          <w:rFonts w:cs="Arial"/>
          <w:szCs w:val="20"/>
          <w:lang w:val="es-ES_tradnl"/>
        </w:rPr>
        <w:t>l</w:t>
      </w:r>
      <w:r w:rsidRPr="00B9557C">
        <w:rPr>
          <w:rFonts w:cs="Arial"/>
          <w:szCs w:val="20"/>
          <w:lang w:val="es-ES_tradnl"/>
        </w:rPr>
        <w:t xml:space="preserve"> </w:t>
      </w:r>
      <w:r w:rsidR="00B9557C" w:rsidRPr="00AB1E0B">
        <w:rPr>
          <w:b/>
          <w:bCs/>
          <w:iCs/>
          <w:lang w:val="es-ES_tradnl"/>
        </w:rPr>
        <w:t xml:space="preserve">SUMINISTRO DE MATERIALES PARA LA INSTALACIÓN DE LA CLIMATIZACIÓN </w:t>
      </w:r>
      <w:r w:rsidR="006016E7">
        <w:rPr>
          <w:b/>
          <w:bCs/>
          <w:iCs/>
          <w:lang w:val="es-ES_tradnl"/>
        </w:rPr>
        <w:t xml:space="preserve">EN LA OFICINA DE EMPLEO DE </w:t>
      </w:r>
      <w:r w:rsidR="00B01C77">
        <w:rPr>
          <w:b/>
          <w:bCs/>
          <w:iCs/>
          <w:lang w:val="es-ES_tradnl"/>
        </w:rPr>
        <w:t>MORATALAZ EN MADRID</w:t>
      </w:r>
      <w:r w:rsidR="00B9557C" w:rsidRPr="00AB1E0B">
        <w:rPr>
          <w:b/>
          <w:bCs/>
          <w:iCs/>
          <w:lang w:val="es-ES_tradnl"/>
        </w:rPr>
        <w:t>, A ADJUDICAR POR PROCEDIMIENTO ABIERTO</w:t>
      </w:r>
      <w:r w:rsidR="00963061" w:rsidRPr="00AB1E0B">
        <w:rPr>
          <w:rFonts w:cs="Arial"/>
          <w:b/>
          <w:spacing w:val="-3"/>
        </w:rPr>
        <w:t>,</w:t>
      </w:r>
      <w:r w:rsidR="00B9557C" w:rsidRPr="00AB1E0B">
        <w:rPr>
          <w:rFonts w:cs="Arial"/>
          <w:b/>
          <w:spacing w:val="-3"/>
        </w:rPr>
        <w:t xml:space="preserve"> </w:t>
      </w:r>
      <w:r w:rsidR="00963061" w:rsidRPr="00AB1E0B">
        <w:rPr>
          <w:rFonts w:cs="Arial"/>
          <w:b/>
          <w:spacing w:val="-3"/>
        </w:rPr>
        <w:t>Ref</w:t>
      </w:r>
      <w:r w:rsidR="002A4BC7" w:rsidRPr="00AB1E0B">
        <w:rPr>
          <w:rFonts w:cs="Arial"/>
          <w:b/>
          <w:spacing w:val="-3"/>
        </w:rPr>
        <w:t>. TSA00</w:t>
      </w:r>
      <w:r w:rsidR="006016E7">
        <w:rPr>
          <w:rFonts w:cs="Arial"/>
          <w:b/>
          <w:spacing w:val="-3"/>
        </w:rPr>
        <w:t>67666</w:t>
      </w:r>
    </w:p>
    <w:p w14:paraId="4CF0360C" w14:textId="77777777" w:rsidR="0074072E" w:rsidRPr="008D24E8" w:rsidRDefault="00C6178D" w:rsidP="008D24E8">
      <w:pPr>
        <w:tabs>
          <w:tab w:val="left" w:pos="-720"/>
        </w:tabs>
        <w:suppressAutoHyphens/>
        <w:rPr>
          <w:rFonts w:cs="Arial"/>
          <w:szCs w:val="20"/>
          <w:lang w:val="es-ES_tradnl"/>
        </w:rPr>
      </w:pPr>
      <w:r w:rsidRPr="00C6178D">
        <w:rPr>
          <w:rFonts w:cs="Arial"/>
          <w:iCs/>
          <w:szCs w:val="20"/>
        </w:rPr>
        <w:t xml:space="preserve"> </w:t>
      </w:r>
    </w:p>
    <w:p w14:paraId="27DC1AAF" w14:textId="3011FA02" w:rsidR="0074072E" w:rsidRPr="0074072E" w:rsidRDefault="0074072E" w:rsidP="0074072E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La fianza así constituida se entiende hecha</w:t>
      </w:r>
      <w:r w:rsidR="00C1251D">
        <w:rPr>
          <w:rFonts w:cs="Arial"/>
          <w:szCs w:val="20"/>
          <w:lang w:val="es-ES_tradnl"/>
        </w:rPr>
        <w:t xml:space="preserve"> con los siguientes requisitos:</w:t>
      </w:r>
    </w:p>
    <w:p w14:paraId="41F862CC" w14:textId="77777777" w:rsidR="0074072E" w:rsidRPr="0074072E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74072E">
        <w:rPr>
          <w:rFonts w:cs="Arial"/>
          <w:iCs/>
          <w:spacing w:val="-3"/>
          <w:szCs w:val="20"/>
        </w:rPr>
        <w:t xml:space="preserve">1º.- Que se constituye a favor y a disposición de la </w:t>
      </w:r>
      <w:r w:rsidRPr="0074072E">
        <w:rPr>
          <w:rFonts w:cs="Arial"/>
          <w:bCs/>
          <w:iCs/>
          <w:spacing w:val="-3"/>
          <w:lang w:val="es-ES_tradnl"/>
        </w:rPr>
        <w:t>EMPRESA DE TRANSFORMACIÓN AGRAR</w:t>
      </w:r>
      <w:r w:rsidR="0089291F">
        <w:rPr>
          <w:rFonts w:cs="Arial"/>
          <w:bCs/>
          <w:iCs/>
          <w:spacing w:val="-3"/>
          <w:lang w:val="es-ES_tradnl"/>
        </w:rPr>
        <w:t>IA, S.A., S.M.E., M.P. (TRAGSA)</w:t>
      </w:r>
      <w:r w:rsidRPr="0074072E">
        <w:rPr>
          <w:rFonts w:cs="Arial"/>
          <w:iCs/>
          <w:spacing w:val="-3"/>
          <w:szCs w:val="20"/>
        </w:rPr>
        <w:t xml:space="preserve"> con C.I.F. nº A/28-476208, y domicilio en 28006 Madrid, calle Maldonado, 58</w:t>
      </w:r>
    </w:p>
    <w:p w14:paraId="70F300ED" w14:textId="77777777" w:rsidR="0074072E" w:rsidRPr="0074072E" w:rsidRDefault="0074072E" w:rsidP="0074072E">
      <w:pPr>
        <w:ind w:left="426" w:hanging="426"/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2º.-</w:t>
      </w:r>
      <w:r w:rsidRPr="0074072E">
        <w:rPr>
          <w:rFonts w:cs="Arial"/>
          <w:szCs w:val="20"/>
          <w:lang w:val="es-ES_tradnl"/>
        </w:rPr>
        <w:tab/>
        <w:t xml:space="preserve">Que la obligación contraída por el fiador lo es con carácter solidario, por la cantidad </w:t>
      </w:r>
      <w:proofErr w:type="gramStart"/>
      <w:r w:rsidRPr="0074072E">
        <w:rPr>
          <w:rFonts w:cs="Arial"/>
          <w:szCs w:val="20"/>
          <w:lang w:val="es-ES_tradnl"/>
        </w:rPr>
        <w:t>de ..........</w:t>
      </w:r>
      <w:proofErr w:type="gramEnd"/>
      <w:r w:rsidRPr="0074072E">
        <w:rPr>
          <w:rFonts w:cs="Arial"/>
          <w:szCs w:val="20"/>
          <w:lang w:val="es-ES_tradnl"/>
        </w:rPr>
        <w:t xml:space="preserve"> (...... €).</w:t>
      </w:r>
    </w:p>
    <w:p w14:paraId="3577759D" w14:textId="77777777" w:rsidR="0074072E" w:rsidRPr="0074072E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74072E">
        <w:rPr>
          <w:rFonts w:cs="Arial"/>
          <w:iCs/>
          <w:spacing w:val="-3"/>
          <w:szCs w:val="20"/>
        </w:rPr>
        <w:t>3º.-</w:t>
      </w:r>
      <w:r w:rsidRPr="0074072E">
        <w:rPr>
          <w:rFonts w:cs="Arial"/>
          <w:spacing w:val="-3"/>
          <w:szCs w:val="20"/>
        </w:rPr>
        <w:t xml:space="preserve"> </w:t>
      </w:r>
      <w:r w:rsidRPr="0074072E">
        <w:rPr>
          <w:rFonts w:cs="Arial"/>
          <w:iCs/>
          <w:spacing w:val="-3"/>
          <w:szCs w:val="20"/>
        </w:rPr>
        <w:t>La fianza que se constituye en el presente documento surtirá efectos a partir de la fecha del mismo y hasta que haya transcurrido el plazo de garantía previsto en el contrato.</w:t>
      </w:r>
    </w:p>
    <w:p w14:paraId="42E7E911" w14:textId="77777777" w:rsidR="0074072E" w:rsidRPr="0074072E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74072E">
        <w:rPr>
          <w:rFonts w:cs="Arial"/>
          <w:iCs/>
          <w:spacing w:val="-3"/>
          <w:szCs w:val="20"/>
        </w:rPr>
        <w:t xml:space="preserve">4º.- La Entidad fiadora estará obligada a entregar el importe afianzado al primer requerimiento fehaciente que realice la </w:t>
      </w:r>
      <w:r w:rsidRPr="0074072E">
        <w:rPr>
          <w:rFonts w:cs="Arial"/>
          <w:bCs/>
          <w:iCs/>
          <w:spacing w:val="-3"/>
          <w:lang w:val="es-ES_tradnl"/>
        </w:rPr>
        <w:t>EMPRESA DE TRANSFORMACIÓN AGRARIA, S.A., S.M.E., M.P. (TRAGSA</w:t>
      </w:r>
      <w:r w:rsidR="007F2106">
        <w:rPr>
          <w:rFonts w:cs="Arial"/>
          <w:bCs/>
          <w:iCs/>
          <w:spacing w:val="-3"/>
          <w:lang w:val="es-ES_tradnl"/>
        </w:rPr>
        <w:t xml:space="preserve">), </w:t>
      </w:r>
      <w:r w:rsidRPr="0074072E">
        <w:rPr>
          <w:rFonts w:cs="Arial"/>
          <w:iCs/>
          <w:spacing w:val="-3"/>
          <w:szCs w:val="20"/>
        </w:rPr>
        <w:t xml:space="preserve">sin poder oponer ningún motivo de oposición como el beneficio de excusión o la prelación de créditos. </w:t>
      </w:r>
    </w:p>
    <w:p w14:paraId="55E513A1" w14:textId="77777777" w:rsidR="0074072E" w:rsidRPr="0074072E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</w:rPr>
      </w:pPr>
      <w:r w:rsidRPr="0074072E">
        <w:rPr>
          <w:rFonts w:cs="Arial"/>
          <w:iCs/>
          <w:spacing w:val="-3"/>
          <w:szCs w:val="20"/>
        </w:rPr>
        <w:t xml:space="preserve">5º.- Que la fianza que en el presente documento se hace constar, firmada por quien representa a la Entidad fiadora, es una de las operaciones que, a tenor de los Estatutos, </w:t>
      </w:r>
      <w:r w:rsidR="0089291F" w:rsidRPr="0074072E">
        <w:rPr>
          <w:rFonts w:cs="Arial"/>
          <w:iCs/>
          <w:spacing w:val="-3"/>
          <w:szCs w:val="20"/>
        </w:rPr>
        <w:t>porque</w:t>
      </w:r>
      <w:r w:rsidRPr="0074072E">
        <w:rPr>
          <w:rFonts w:cs="Arial"/>
          <w:iCs/>
          <w:spacing w:val="-3"/>
          <w:szCs w:val="20"/>
        </w:rPr>
        <w:t xml:space="preserve"> se rige el Banco Fiador, puede verificar por constituir uno de sus fines.</w:t>
      </w:r>
    </w:p>
    <w:p w14:paraId="502EFB40" w14:textId="191F33E3" w:rsidR="0074072E" w:rsidRPr="0074072E" w:rsidRDefault="0074072E" w:rsidP="007407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  <w:lang w:val="es-ES_tradnl"/>
        </w:rPr>
      </w:pPr>
      <w:r w:rsidRPr="0074072E">
        <w:rPr>
          <w:rFonts w:cs="Arial"/>
          <w:iCs/>
          <w:spacing w:val="-3"/>
          <w:szCs w:val="20"/>
          <w:lang w:val="es-ES_tradnl"/>
        </w:rPr>
        <w:t xml:space="preserve">6º.- Que de modificarse los Estatutos de la Entidad fiadora y dejare de formar parte de las operaciones peculiares de ella la de constituir fianzas, queda aquélla obligada a poner en conocimiento de la </w:t>
      </w:r>
      <w:r w:rsidRPr="0074072E">
        <w:rPr>
          <w:rFonts w:cs="Arial"/>
          <w:bCs/>
          <w:iCs/>
          <w:spacing w:val="-3"/>
          <w:lang w:val="es-ES_tradnl"/>
        </w:rPr>
        <w:t>EMPRESA DE TRANSFORMACIÓN AGRARIA, S.A., S.M.E., M.P. (TRAGSA</w:t>
      </w:r>
      <w:r w:rsidR="007F2106">
        <w:rPr>
          <w:rFonts w:cs="Arial"/>
          <w:bCs/>
          <w:iCs/>
          <w:spacing w:val="-3"/>
          <w:lang w:val="es-ES_tradnl"/>
        </w:rPr>
        <w:t>)</w:t>
      </w:r>
      <w:r w:rsidRPr="0074072E">
        <w:rPr>
          <w:rFonts w:cs="Arial"/>
          <w:bCs/>
          <w:iCs/>
          <w:spacing w:val="-3"/>
          <w:lang w:val="es-ES_tradnl"/>
        </w:rPr>
        <w:t xml:space="preserve">, </w:t>
      </w:r>
      <w:r w:rsidRPr="0074072E">
        <w:rPr>
          <w:rFonts w:cs="Arial"/>
          <w:iCs/>
          <w:spacing w:val="-3"/>
          <w:szCs w:val="20"/>
          <w:lang w:val="es-ES_tradnl"/>
        </w:rPr>
        <w:t>tal modificación, sin que se entienda la misma liberada de sus obligaciones en este caso, continuando los efectos de la fianza solidaria con todas sus consecuencias.</w:t>
      </w:r>
    </w:p>
    <w:p w14:paraId="33D599FF" w14:textId="5269B7B1" w:rsidR="0074072E" w:rsidRPr="00E0762E" w:rsidRDefault="0074072E" w:rsidP="00E0762E">
      <w:pPr>
        <w:widowControl w:val="0"/>
        <w:tabs>
          <w:tab w:val="left" w:pos="-720"/>
          <w:tab w:val="left" w:pos="708"/>
        </w:tabs>
        <w:suppressAutoHyphens/>
        <w:autoSpaceDE w:val="0"/>
        <w:autoSpaceDN w:val="0"/>
        <w:rPr>
          <w:rFonts w:cs="Arial"/>
          <w:iCs/>
          <w:spacing w:val="-3"/>
          <w:szCs w:val="20"/>
          <w:lang w:val="es-ES_tradnl"/>
        </w:rPr>
      </w:pPr>
      <w:r w:rsidRPr="0074072E">
        <w:rPr>
          <w:rFonts w:cs="Arial"/>
          <w:iCs/>
          <w:spacing w:val="-3"/>
          <w:szCs w:val="20"/>
          <w:lang w:val="es-ES_tradnl"/>
        </w:rPr>
        <w:t>7º.-  Que dicha fianza tiene carácter mercantil, rigiéndose en lo previsto en el presente documento, por lo disp</w:t>
      </w:r>
      <w:r w:rsidR="00E0762E">
        <w:rPr>
          <w:rFonts w:cs="Arial"/>
          <w:iCs/>
          <w:spacing w:val="-3"/>
          <w:szCs w:val="20"/>
          <w:lang w:val="es-ES_tradnl"/>
        </w:rPr>
        <w:t>uesto en el Código de Comercio.</w:t>
      </w:r>
    </w:p>
    <w:p w14:paraId="2481A866" w14:textId="2DD9B703" w:rsidR="0074072E" w:rsidRPr="0074072E" w:rsidRDefault="0074072E" w:rsidP="0074072E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 xml:space="preserve">El presente documento de garantía ha sido inscrita en esta misma fecha en el Registro Especial de Avales de la Entidad Bancaria fiadora </w:t>
      </w:r>
      <w:proofErr w:type="gramStart"/>
      <w:r w:rsidRPr="0074072E">
        <w:rPr>
          <w:rFonts w:cs="Arial"/>
          <w:szCs w:val="20"/>
          <w:lang w:val="es-ES_tradnl"/>
        </w:rPr>
        <w:t>en</w:t>
      </w:r>
      <w:r w:rsidR="00E0762E">
        <w:rPr>
          <w:rFonts w:cs="Arial"/>
          <w:szCs w:val="20"/>
          <w:lang w:val="es-ES_tradnl"/>
        </w:rPr>
        <w:t xml:space="preserve">  …</w:t>
      </w:r>
      <w:proofErr w:type="gramEnd"/>
      <w:r w:rsidRPr="0074072E">
        <w:rPr>
          <w:rFonts w:cs="Arial"/>
          <w:szCs w:val="20"/>
          <w:lang w:val="es-ES_tradnl"/>
        </w:rPr>
        <w:t xml:space="preserve"> de..., con el número...</w:t>
      </w:r>
    </w:p>
    <w:p w14:paraId="1D2625F3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</w:p>
    <w:p w14:paraId="5B8AAD66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 xml:space="preserve">Y sujetándose a tales requisitos, se firma el presente documento con el sello del Banco, </w:t>
      </w:r>
      <w:proofErr w:type="gramStart"/>
      <w:r w:rsidRPr="0074072E">
        <w:rPr>
          <w:rFonts w:cs="Arial"/>
          <w:szCs w:val="20"/>
          <w:lang w:val="es-ES_tradnl"/>
        </w:rPr>
        <w:t>en ......</w:t>
      </w:r>
      <w:proofErr w:type="gramEnd"/>
    </w:p>
    <w:p w14:paraId="722AFEE3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</w:p>
    <w:p w14:paraId="76814CB0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</w:p>
    <w:p w14:paraId="5967F073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(Lugar y fecha)</w:t>
      </w:r>
    </w:p>
    <w:p w14:paraId="03805701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(Razón social)</w:t>
      </w:r>
    </w:p>
    <w:p w14:paraId="6D967210" w14:textId="77777777" w:rsidR="0074072E" w:rsidRPr="0074072E" w:rsidRDefault="0074072E" w:rsidP="0074072E">
      <w:pPr>
        <w:rPr>
          <w:rFonts w:cs="Arial"/>
          <w:szCs w:val="20"/>
          <w:lang w:val="es-ES_tradnl"/>
        </w:rPr>
      </w:pPr>
      <w:r w:rsidRPr="0074072E">
        <w:rPr>
          <w:rFonts w:cs="Arial"/>
          <w:szCs w:val="20"/>
          <w:lang w:val="es-ES_tradnl"/>
        </w:rPr>
        <w:t>(Firma de los apoderados)</w:t>
      </w:r>
    </w:p>
    <w:p w14:paraId="3FA2D290" w14:textId="77777777" w:rsidR="0074072E" w:rsidRPr="0074072E" w:rsidRDefault="0074072E" w:rsidP="0074072E">
      <w:pPr>
        <w:rPr>
          <w:szCs w:val="20"/>
          <w:lang w:val="es-ES_tradnl"/>
        </w:rPr>
      </w:pPr>
    </w:p>
    <w:p w14:paraId="6474B6CD" w14:textId="77777777" w:rsidR="0074072E" w:rsidRPr="0074072E" w:rsidRDefault="0074072E" w:rsidP="0074072E">
      <w:pPr>
        <w:suppressAutoHyphens/>
        <w:ind w:left="454"/>
        <w:rPr>
          <w:rFonts w:cs="Arial"/>
          <w:bCs/>
          <w:iCs/>
          <w:spacing w:val="-3"/>
        </w:rPr>
      </w:pPr>
    </w:p>
    <w:p w14:paraId="6C95C42A" w14:textId="77777777" w:rsidR="0074072E" w:rsidRPr="0074072E" w:rsidRDefault="0074072E" w:rsidP="0074072E">
      <w:pPr>
        <w:jc w:val="center"/>
        <w:rPr>
          <w:rFonts w:cs="Arial"/>
          <w:bCs/>
          <w:szCs w:val="20"/>
        </w:rPr>
      </w:pPr>
      <w:r w:rsidRPr="0074072E">
        <w:rPr>
          <w:rFonts w:ascii="Arial" w:hAnsi="Arial" w:cs="Arial"/>
          <w:bCs/>
          <w:i/>
          <w:szCs w:val="20"/>
        </w:rPr>
        <w:br w:type="page"/>
      </w:r>
    </w:p>
    <w:p w14:paraId="48937C76" w14:textId="1F223D69" w:rsidR="0074072E" w:rsidRPr="0074072E" w:rsidRDefault="00E958AF" w:rsidP="0074072E">
      <w:pPr>
        <w:jc w:val="center"/>
        <w:rPr>
          <w:rFonts w:cs="Arial"/>
          <w:b/>
          <w:bCs/>
          <w:i/>
          <w:color w:val="C0504D"/>
          <w:szCs w:val="20"/>
        </w:rPr>
      </w:pPr>
      <w:r>
        <w:rPr>
          <w:rFonts w:cs="Arial"/>
          <w:b/>
          <w:bCs/>
          <w:szCs w:val="20"/>
        </w:rPr>
        <w:lastRenderedPageBreak/>
        <w:t>ANEXO I</w:t>
      </w:r>
      <w:r w:rsidR="005A7693">
        <w:rPr>
          <w:rFonts w:cs="Arial"/>
          <w:b/>
          <w:bCs/>
          <w:szCs w:val="20"/>
        </w:rPr>
        <w:t>V</w:t>
      </w:r>
      <w:r w:rsidR="0074072E" w:rsidRPr="0074072E">
        <w:rPr>
          <w:rFonts w:cs="Arial"/>
          <w:b/>
          <w:bCs/>
          <w:szCs w:val="20"/>
        </w:rPr>
        <w:t xml:space="preserve"> (2)</w:t>
      </w:r>
      <w:r w:rsidR="0074072E" w:rsidRPr="0074072E">
        <w:rPr>
          <w:rFonts w:cs="Arial"/>
          <w:b/>
          <w:bCs/>
          <w:i/>
          <w:color w:val="C0504D"/>
          <w:szCs w:val="20"/>
        </w:rPr>
        <w:t xml:space="preserve"> </w:t>
      </w:r>
    </w:p>
    <w:p w14:paraId="5D1AA8C9" w14:textId="77777777" w:rsidR="0074072E" w:rsidRPr="0074072E" w:rsidRDefault="0074072E" w:rsidP="0074072E">
      <w:pPr>
        <w:jc w:val="center"/>
        <w:rPr>
          <w:rFonts w:cs="Arial"/>
          <w:b/>
          <w:bCs/>
          <w:szCs w:val="20"/>
        </w:rPr>
      </w:pPr>
      <w:r w:rsidRPr="0074072E">
        <w:rPr>
          <w:rFonts w:cs="Arial"/>
          <w:b/>
          <w:bCs/>
          <w:szCs w:val="20"/>
        </w:rPr>
        <w:t>SEGURO DE CAUCIÓN</w:t>
      </w:r>
    </w:p>
    <w:p w14:paraId="62CA12C4" w14:textId="77777777" w:rsidR="0074072E" w:rsidRPr="0074072E" w:rsidRDefault="0074072E" w:rsidP="0074072E">
      <w:pPr>
        <w:jc w:val="center"/>
        <w:rPr>
          <w:rFonts w:cs="Arial"/>
          <w:b/>
          <w:bCs/>
          <w:lang w:val="es-ES_tradnl"/>
        </w:rPr>
      </w:pPr>
    </w:p>
    <w:p w14:paraId="7D3ECAAE" w14:textId="77777777" w:rsidR="0074072E" w:rsidRPr="0074072E" w:rsidRDefault="0074072E" w:rsidP="0074072E">
      <w:pPr>
        <w:ind w:left="360"/>
        <w:jc w:val="center"/>
        <w:rPr>
          <w:rFonts w:cs="Arial"/>
          <w:i/>
          <w:iCs/>
          <w:szCs w:val="20"/>
        </w:rPr>
      </w:pPr>
      <w:r w:rsidRPr="0074072E">
        <w:rPr>
          <w:rFonts w:cs="Arial"/>
          <w:i/>
          <w:iCs/>
          <w:szCs w:val="20"/>
        </w:rPr>
        <w:t>(Garantía definitiva)</w:t>
      </w:r>
    </w:p>
    <w:p w14:paraId="6CF28179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 xml:space="preserve">Certificado 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número ..........</w:t>
      </w:r>
      <w:proofErr w:type="gramEnd"/>
    </w:p>
    <w:p w14:paraId="2E5E005C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67409792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............................. (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en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 xml:space="preserve"> adelante, asegurador), con domicilio en .......... calle ......... y NIF ....... debidamente representado por Don ......................... con poderes suficientes para obligarle en este acto, según manifiesta.</w:t>
      </w:r>
    </w:p>
    <w:p w14:paraId="3403A730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0B31AC8A" w14:textId="77777777" w:rsidR="0074072E" w:rsidRPr="0074072E" w:rsidRDefault="0074072E" w:rsidP="0074072E">
      <w:pPr>
        <w:jc w:val="center"/>
        <w:rPr>
          <w:rFonts w:cs="Arial"/>
          <w:b/>
          <w:bCs/>
          <w:szCs w:val="20"/>
        </w:rPr>
      </w:pPr>
      <w:r w:rsidRPr="0074072E">
        <w:rPr>
          <w:rFonts w:cs="Arial"/>
          <w:b/>
          <w:bCs/>
          <w:szCs w:val="20"/>
        </w:rPr>
        <w:t>ASEGURA</w:t>
      </w:r>
    </w:p>
    <w:p w14:paraId="0BB4E448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35A64FD6" w14:textId="5374A057" w:rsidR="001E5BF4" w:rsidRPr="00AB1E0B" w:rsidRDefault="0074072E" w:rsidP="001E5BF4">
      <w:pPr>
        <w:widowControl w:val="0"/>
        <w:suppressAutoHyphens/>
        <w:autoSpaceDE w:val="0"/>
        <w:autoSpaceDN w:val="0"/>
        <w:rPr>
          <w:rFonts w:cs="Arial"/>
          <w:b/>
          <w:spacing w:val="-3"/>
        </w:rPr>
      </w:pPr>
      <w:proofErr w:type="gramStart"/>
      <w:r w:rsidRPr="0074072E">
        <w:rPr>
          <w:rFonts w:cs="Arial"/>
          <w:bCs/>
          <w:iCs/>
          <w:spacing w:val="-3"/>
          <w:lang w:val="es-ES_tradnl"/>
        </w:rPr>
        <w:t>A ...............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 xml:space="preserve"> NIF/CIF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, ................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 xml:space="preserve"> en concepto de tomador del seguro, ante la EMPRESA DE TRANSFORMACIÓN AGRA</w:t>
      </w:r>
      <w:r w:rsidR="007F2106">
        <w:rPr>
          <w:rFonts w:cs="Arial"/>
          <w:bCs/>
          <w:iCs/>
          <w:spacing w:val="-3"/>
          <w:lang w:val="es-ES_tradnl"/>
        </w:rPr>
        <w:t>RIA, S.A., S.M.E., M.P. (TRAGSA)</w:t>
      </w:r>
      <w:r w:rsidRPr="0074072E">
        <w:rPr>
          <w:rFonts w:cs="Arial"/>
          <w:bCs/>
          <w:iCs/>
          <w:spacing w:val="-3"/>
          <w:lang w:val="es-ES_tradnl"/>
        </w:rPr>
        <w:t>, (en adelante, asegurado), hasta el importe de (en letra)........................................ (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en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 xml:space="preserve"> cifra).............. EUROS en los términos y condiciones establecidos en Ley 9/2017, de 9 de noviembre, de Contratos del sector Público y su normativa de desarrollo y Pliego que rige el contrato </w:t>
      </w:r>
      <w:r w:rsidRPr="0074072E">
        <w:rPr>
          <w:rFonts w:cs="Arial"/>
          <w:szCs w:val="20"/>
          <w:lang w:val="es-ES_tradnl"/>
        </w:rPr>
        <w:t>de l</w:t>
      </w:r>
      <w:r w:rsidRPr="0074072E">
        <w:rPr>
          <w:rFonts w:cs="Arial"/>
          <w:bCs/>
          <w:iCs/>
          <w:spacing w:val="-3"/>
          <w:lang w:val="es-ES_tradnl"/>
        </w:rPr>
        <w:t>a realización de</w:t>
      </w:r>
      <w:r w:rsidR="00F218FB">
        <w:rPr>
          <w:rFonts w:cs="Arial"/>
          <w:bCs/>
          <w:iCs/>
          <w:spacing w:val="-3"/>
          <w:lang w:val="es-ES_tradnl"/>
        </w:rPr>
        <w:t>l</w:t>
      </w:r>
      <w:r w:rsidR="00E958AF" w:rsidRPr="00E958AF">
        <w:rPr>
          <w:rFonts w:cs="Arial"/>
          <w:bCs/>
          <w:iCs/>
          <w:spacing w:val="-3"/>
        </w:rPr>
        <w:t xml:space="preserve"> </w:t>
      </w:r>
      <w:r w:rsidR="00B9557C" w:rsidRPr="00AB1E0B">
        <w:rPr>
          <w:rFonts w:cs="Arial"/>
          <w:b/>
          <w:spacing w:val="-3"/>
        </w:rPr>
        <w:t xml:space="preserve">SUMINISTRO DE MATERIALES PARA LA INSTALACIÓN DE LA CLIMATIZACIÓN </w:t>
      </w:r>
      <w:r w:rsidR="006016E7">
        <w:rPr>
          <w:rFonts w:cs="Arial"/>
          <w:b/>
          <w:spacing w:val="-3"/>
        </w:rPr>
        <w:t xml:space="preserve">EN LA OFICINA DE EMPLEO DE </w:t>
      </w:r>
      <w:r w:rsidR="00B01C77">
        <w:rPr>
          <w:rFonts w:cs="Arial"/>
          <w:b/>
          <w:spacing w:val="-3"/>
        </w:rPr>
        <w:t>MORATALAZ EN MADRID</w:t>
      </w:r>
      <w:r w:rsidR="00B9557C" w:rsidRPr="00AB1E0B">
        <w:rPr>
          <w:rFonts w:cs="Arial"/>
          <w:b/>
          <w:spacing w:val="-3"/>
        </w:rPr>
        <w:t>, A ADJUDICAR POR PROCEDIMIENTO ABIERTO</w:t>
      </w:r>
      <w:r w:rsidR="00502407" w:rsidRPr="00AB1E0B">
        <w:rPr>
          <w:rFonts w:cs="Arial"/>
          <w:b/>
          <w:spacing w:val="-3"/>
        </w:rPr>
        <w:t>,</w:t>
      </w:r>
      <w:r w:rsidR="00B9557C" w:rsidRPr="00AB1E0B">
        <w:rPr>
          <w:rFonts w:cs="Arial"/>
          <w:b/>
          <w:spacing w:val="-3"/>
        </w:rPr>
        <w:t xml:space="preserve"> Ref. </w:t>
      </w:r>
      <w:r w:rsidR="002A4BC7" w:rsidRPr="00AB1E0B">
        <w:rPr>
          <w:rFonts w:cs="Arial"/>
          <w:b/>
          <w:spacing w:val="-3"/>
        </w:rPr>
        <w:t>TSA00</w:t>
      </w:r>
      <w:r w:rsidR="006016E7">
        <w:rPr>
          <w:rFonts w:cs="Arial"/>
          <w:b/>
          <w:spacing w:val="-3"/>
        </w:rPr>
        <w:t>67666</w:t>
      </w:r>
      <w:r w:rsidR="00B9557C" w:rsidRPr="00AB1E0B">
        <w:rPr>
          <w:rFonts w:cs="Arial"/>
          <w:b/>
          <w:spacing w:val="-3"/>
        </w:rPr>
        <w:t>.</w:t>
      </w:r>
    </w:p>
    <w:p w14:paraId="485188A1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proofErr w:type="gramStart"/>
      <w:r w:rsidRPr="00C22F87">
        <w:rPr>
          <w:rFonts w:cs="Arial"/>
          <w:bCs/>
          <w:iCs/>
          <w:spacing w:val="-3"/>
          <w:lang w:val="es-ES_tradnl"/>
        </w:rPr>
        <w:t>en</w:t>
      </w:r>
      <w:proofErr w:type="gramEnd"/>
      <w:r w:rsidRPr="00C22F87">
        <w:rPr>
          <w:rFonts w:cs="Arial"/>
          <w:bCs/>
          <w:iCs/>
          <w:spacing w:val="-3"/>
          <w:lang w:val="es-ES_tradnl"/>
        </w:rPr>
        <w:t xml:space="preserve"> concepto</w:t>
      </w:r>
      <w:r w:rsidRPr="0074072E">
        <w:rPr>
          <w:rFonts w:cs="Arial"/>
          <w:bCs/>
          <w:iCs/>
          <w:spacing w:val="-3"/>
          <w:lang w:val="es-ES_tradnl"/>
        </w:rPr>
        <w:t xml:space="preserve"> de GARANTIA DEFINITIVA para responder de las obligaciones, penalidades y demás gastos que se puedan derivar conforme a las normas y demás condiciones administrativas precitadas frente al asegurado. </w:t>
      </w:r>
    </w:p>
    <w:p w14:paraId="7AF351B1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6391DEE5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 xml:space="preserve">El asegurador declara bajo su responsabilidad, que cumple con los requisitos exigidos en el artículo 57.1. 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del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 xml:space="preserve"> RGLCAP.</w:t>
      </w:r>
    </w:p>
    <w:p w14:paraId="6E20F119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00CE3A3B" w14:textId="4306E392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La falta de pago de la prima, sea única, primera o siguientes, no dará derecho al asegurador a resolver el contrato, ni</w:t>
      </w:r>
      <w:r w:rsidR="00DC2039">
        <w:rPr>
          <w:rFonts w:cs="Arial"/>
          <w:bCs/>
          <w:iCs/>
          <w:spacing w:val="-3"/>
          <w:lang w:val="es-ES_tradnl"/>
        </w:rPr>
        <w:t xml:space="preserve"> est</w:t>
      </w:r>
      <w:r w:rsidRPr="0074072E">
        <w:rPr>
          <w:rFonts w:cs="Arial"/>
          <w:bCs/>
          <w:iCs/>
          <w:spacing w:val="-3"/>
          <w:lang w:val="es-ES_tradnl"/>
        </w:rPr>
        <w:t>e quedará extinguido, ni la cobertura del asegurador suspendida ni</w:t>
      </w:r>
      <w:r w:rsidR="00DC2039">
        <w:rPr>
          <w:rFonts w:cs="Arial"/>
          <w:bCs/>
          <w:iCs/>
          <w:spacing w:val="-3"/>
          <w:lang w:val="es-ES_tradnl"/>
        </w:rPr>
        <w:t xml:space="preserve"> est</w:t>
      </w:r>
      <w:r w:rsidRPr="0074072E">
        <w:rPr>
          <w:rFonts w:cs="Arial"/>
          <w:bCs/>
          <w:iCs/>
          <w:spacing w:val="-3"/>
          <w:lang w:val="es-ES_tradnl"/>
        </w:rPr>
        <w:t>e liberado de su obligación, caso de que el asegurador deba hacer efectiva la garantía.</w:t>
      </w:r>
    </w:p>
    <w:p w14:paraId="029C9D83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4D536748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El asegurador no podrá oponer al asegurado las excepciones que puedan corresponderle contra el tomador del seguro.</w:t>
      </w:r>
    </w:p>
    <w:p w14:paraId="13AE1F71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19F8FAF5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lastRenderedPageBreak/>
        <w:t>El asegurador asume el compromiso de indemnizar al asegurado al primer requerimiento de la EMPRESA DE TRANSFORMACIÓN AGRAR</w:t>
      </w:r>
      <w:r w:rsidR="007F2106">
        <w:rPr>
          <w:rFonts w:cs="Arial"/>
          <w:bCs/>
          <w:iCs/>
          <w:spacing w:val="-3"/>
          <w:lang w:val="es-ES_tradnl"/>
        </w:rPr>
        <w:t>IA, S.A., S.M.E., M.P. (TRAGSA)</w:t>
      </w:r>
      <w:r w:rsidRPr="0074072E">
        <w:rPr>
          <w:rFonts w:cs="Arial"/>
          <w:bCs/>
          <w:iCs/>
          <w:spacing w:val="-3"/>
          <w:lang w:val="es-ES_tradnl"/>
        </w:rPr>
        <w:t xml:space="preserve"> en los términos establecidos en </w:t>
      </w:r>
      <w:r w:rsidR="007F2106">
        <w:rPr>
          <w:lang w:val="es-ES_tradnl"/>
        </w:rPr>
        <w:t xml:space="preserve">Ley 9/2017 de 9 de noviembre. </w:t>
      </w:r>
      <w:proofErr w:type="gramStart"/>
      <w:r w:rsidR="007F2106" w:rsidRPr="0022620B">
        <w:rPr>
          <w:lang w:val="es-ES_tradnl"/>
        </w:rPr>
        <w:t>por</w:t>
      </w:r>
      <w:proofErr w:type="gramEnd"/>
      <w:r w:rsidR="007F2106" w:rsidRPr="0022620B">
        <w:rPr>
          <w:lang w:val="es-ES_tradnl"/>
        </w:rPr>
        <w:t xml:space="preserve"> la que se transponen al ordenamiento jurídico español las Directivas del Parlamento Europeo y del Consejo 2014/23/UE y 2014/24/UE, de 26 de febrero de 2014</w:t>
      </w:r>
      <w:r w:rsidRPr="0074072E">
        <w:rPr>
          <w:rFonts w:cs="Arial"/>
          <w:bCs/>
          <w:iCs/>
          <w:spacing w:val="-3"/>
          <w:lang w:val="es-ES_tradnl"/>
        </w:rPr>
        <w:t xml:space="preserve">, normativa de desarrollo y </w:t>
      </w:r>
      <w:r w:rsidR="007F2106">
        <w:rPr>
          <w:rFonts w:cs="Arial"/>
          <w:bCs/>
          <w:iCs/>
          <w:spacing w:val="-3"/>
          <w:lang w:val="es-ES_tradnl"/>
        </w:rPr>
        <w:t xml:space="preserve">los </w:t>
      </w:r>
      <w:r w:rsidRPr="0074072E">
        <w:rPr>
          <w:rFonts w:cs="Arial"/>
          <w:bCs/>
          <w:iCs/>
          <w:spacing w:val="-3"/>
          <w:lang w:val="es-ES_tradnl"/>
        </w:rPr>
        <w:t>Pliego</w:t>
      </w:r>
      <w:r w:rsidR="007F2106">
        <w:rPr>
          <w:rFonts w:cs="Arial"/>
          <w:bCs/>
          <w:iCs/>
          <w:spacing w:val="-3"/>
          <w:lang w:val="es-ES_tradnl"/>
        </w:rPr>
        <w:t>s</w:t>
      </w:r>
      <w:r w:rsidRPr="0074072E">
        <w:rPr>
          <w:rFonts w:cs="Arial"/>
          <w:bCs/>
          <w:iCs/>
          <w:spacing w:val="-3"/>
          <w:lang w:val="es-ES_tradnl"/>
        </w:rPr>
        <w:t>.</w:t>
      </w:r>
    </w:p>
    <w:p w14:paraId="7FC058B9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1118BB9A" w14:textId="3973A65D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El presente seguro de caución estará en vigor hasta que la EMPRESA DE TRANSFORMACIÓN AGRAR</w:t>
      </w:r>
      <w:r w:rsidR="007F2106">
        <w:rPr>
          <w:rFonts w:cs="Arial"/>
          <w:bCs/>
          <w:iCs/>
          <w:spacing w:val="-3"/>
          <w:lang w:val="es-ES_tradnl"/>
        </w:rPr>
        <w:t>IA, S.A., S.M.E., M.P. (TRAGSA)</w:t>
      </w:r>
      <w:r w:rsidRPr="0074072E">
        <w:rPr>
          <w:rFonts w:cs="Arial"/>
          <w:bCs/>
          <w:iCs/>
          <w:spacing w:val="-3"/>
          <w:lang w:val="es-ES_tradnl"/>
        </w:rPr>
        <w:t xml:space="preserve"> o quien en su nombre sea habilitado legalmente para ello, autorice su cancelación o devolución, de acuerdo con lo establecido en el </w:t>
      </w:r>
      <w:r w:rsidR="00080FAF">
        <w:rPr>
          <w:lang w:val="es-ES_tradnl"/>
        </w:rPr>
        <w:t>Ley 9/2017 de 9 de noviembre</w:t>
      </w:r>
      <w:r w:rsidR="007F2106">
        <w:rPr>
          <w:lang w:val="es-ES_tradnl"/>
        </w:rPr>
        <w:t xml:space="preserve"> </w:t>
      </w:r>
      <w:r w:rsidR="007F2106" w:rsidRPr="0022620B">
        <w:rPr>
          <w:lang w:val="es-ES_tradnl"/>
        </w:rPr>
        <w:t>por la que se transponen al ordenamiento jurídico español las Directivas del Parlamento Europeo y del Consejo 2014/23/UE y 2014/24/UE, de 26 de febrero de 2014</w:t>
      </w:r>
      <w:r w:rsidRPr="0074072E">
        <w:rPr>
          <w:rFonts w:cs="Arial"/>
          <w:bCs/>
          <w:iCs/>
          <w:spacing w:val="-3"/>
          <w:lang w:val="es-ES_tradnl"/>
        </w:rPr>
        <w:t>, y legislación complementaria.</w:t>
      </w:r>
    </w:p>
    <w:p w14:paraId="7CE1C94D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7CF47E50" w14:textId="57C83A53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 xml:space="preserve">En..... ,a 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..</w:t>
      </w:r>
      <w:proofErr w:type="gramEnd"/>
      <w:r w:rsidR="00CD7E41">
        <w:rPr>
          <w:rFonts w:cs="Arial"/>
          <w:bCs/>
          <w:iCs/>
          <w:spacing w:val="-3"/>
          <w:lang w:val="es-ES_tradnl"/>
        </w:rPr>
        <w:t xml:space="preserve"> </w:t>
      </w:r>
      <w:proofErr w:type="gramStart"/>
      <w:r w:rsidRPr="0074072E">
        <w:rPr>
          <w:rFonts w:cs="Arial"/>
          <w:bCs/>
          <w:iCs/>
          <w:spacing w:val="-3"/>
          <w:lang w:val="es-ES_tradnl"/>
        </w:rPr>
        <w:t>de</w:t>
      </w:r>
      <w:proofErr w:type="gramEnd"/>
      <w:r w:rsidRPr="0074072E">
        <w:rPr>
          <w:rFonts w:cs="Arial"/>
          <w:bCs/>
          <w:iCs/>
          <w:spacing w:val="-3"/>
          <w:lang w:val="es-ES_tradnl"/>
        </w:rPr>
        <w:t>.....de.........</w:t>
      </w:r>
    </w:p>
    <w:p w14:paraId="4A9EC044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4742DE9F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</w:p>
    <w:p w14:paraId="6B636582" w14:textId="77777777" w:rsidR="0074072E" w:rsidRPr="0074072E" w:rsidRDefault="0074072E" w:rsidP="0074072E">
      <w:pPr>
        <w:tabs>
          <w:tab w:val="left" w:pos="-720"/>
        </w:tabs>
        <w:suppressAutoHyphens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  <w:lang w:val="es-ES_tradnl"/>
        </w:rPr>
        <w:t>Firma (Asegurador):</w:t>
      </w:r>
    </w:p>
    <w:p w14:paraId="5F3A0DB5" w14:textId="77777777" w:rsidR="0074072E" w:rsidRPr="0074072E" w:rsidRDefault="0074072E" w:rsidP="0074072E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14:paraId="512CBEBB" w14:textId="77777777" w:rsidR="0074072E" w:rsidRPr="0074072E" w:rsidRDefault="0074072E" w:rsidP="0074072E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14:paraId="3C9DEDF1" w14:textId="77777777" w:rsidR="00C2494D" w:rsidRPr="00867086" w:rsidRDefault="00C2494D" w:rsidP="00823D80">
      <w:pPr>
        <w:pStyle w:val="TTULO1"/>
        <w:numPr>
          <w:ilvl w:val="0"/>
          <w:numId w:val="0"/>
        </w:numPr>
        <w:ind w:left="360" w:hanging="360"/>
        <w:jc w:val="right"/>
        <w:rPr>
          <w:b w:val="0"/>
        </w:rPr>
      </w:pPr>
    </w:p>
    <w:sectPr w:rsidR="00C2494D" w:rsidRPr="00867086" w:rsidSect="000A1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32" w:right="1134" w:bottom="1560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3A99F" w14:textId="77777777" w:rsidR="00A66DD1" w:rsidRDefault="00A66DD1" w:rsidP="00B210B5">
      <w:r>
        <w:separator/>
      </w:r>
    </w:p>
  </w:endnote>
  <w:endnote w:type="continuationSeparator" w:id="0">
    <w:p w14:paraId="680CF760" w14:textId="77777777" w:rsidR="00A66DD1" w:rsidRDefault="00A66DD1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F33BE" w14:textId="54F0EEDC" w:rsidR="00A66DD1" w:rsidRPr="0014387C" w:rsidRDefault="00A66DD1" w:rsidP="0014387C">
    <w:pPr>
      <w:tabs>
        <w:tab w:val="center" w:pos="4252"/>
        <w:tab w:val="right" w:pos="8504"/>
      </w:tabs>
      <w:jc w:val="center"/>
      <w:rPr>
        <w:rFonts w:eastAsia="Calibri"/>
        <w:sz w:val="18"/>
        <w:szCs w:val="18"/>
        <w:lang w:eastAsia="en-US"/>
      </w:rPr>
    </w:pPr>
    <w:r w:rsidRPr="00D12938">
      <w:rPr>
        <w:rFonts w:eastAsia="Calibri"/>
        <w:bCs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2F449647" wp14:editId="6D8CCC8D">
          <wp:simplePos x="0" y="0"/>
          <wp:positionH relativeFrom="column">
            <wp:posOffset>3729162</wp:posOffset>
          </wp:positionH>
          <wp:positionV relativeFrom="paragraph">
            <wp:posOffset>-24489</wp:posOffset>
          </wp:positionV>
          <wp:extent cx="2212975" cy="658495"/>
          <wp:effectExtent l="0" t="0" r="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387C">
      <w:rPr>
        <w:rFonts w:eastAsia="Calibri"/>
        <w:sz w:val="18"/>
        <w:szCs w:val="18"/>
        <w:lang w:eastAsia="en-US"/>
      </w:rPr>
      <w:t xml:space="preserve">Página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PAGE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E86CFA">
      <w:rPr>
        <w:rFonts w:eastAsia="Calibri"/>
        <w:bCs/>
        <w:noProof/>
        <w:sz w:val="18"/>
        <w:szCs w:val="18"/>
        <w:lang w:eastAsia="en-US"/>
      </w:rPr>
      <w:t>1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  <w:r w:rsidRPr="0014387C">
      <w:rPr>
        <w:rFonts w:eastAsia="Calibri"/>
        <w:sz w:val="18"/>
        <w:szCs w:val="18"/>
        <w:lang w:eastAsia="en-US"/>
      </w:rPr>
      <w:t xml:space="preserve"> de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NUMPAGES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E86CFA">
      <w:rPr>
        <w:rFonts w:eastAsia="Calibri"/>
        <w:bCs/>
        <w:noProof/>
        <w:sz w:val="18"/>
        <w:szCs w:val="18"/>
        <w:lang w:eastAsia="en-US"/>
      </w:rPr>
      <w:t>22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</w:p>
  <w:p w14:paraId="4A90E9AC" w14:textId="77777777" w:rsidR="00A66DD1" w:rsidRPr="0014387C" w:rsidRDefault="00A66DD1" w:rsidP="001438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F99FC" w14:textId="77777777" w:rsidR="00A66DD1" w:rsidRPr="008A35A6" w:rsidRDefault="00A66DD1" w:rsidP="007A5E76">
    <w:pPr>
      <w:pStyle w:val="TRAGSAPIEDEPGINA"/>
    </w:pPr>
    <w:r>
      <w:drawing>
        <wp:anchor distT="0" distB="0" distL="114300" distR="114300" simplePos="0" relativeHeight="251657216" behindDoc="0" locked="0" layoutInCell="1" allowOverlap="1" wp14:anchorId="19250D32" wp14:editId="3D77E372">
          <wp:simplePos x="0" y="0"/>
          <wp:positionH relativeFrom="page">
            <wp:posOffset>5767070</wp:posOffset>
          </wp:positionH>
          <wp:positionV relativeFrom="page">
            <wp:posOffset>9523730</wp:posOffset>
          </wp:positionV>
          <wp:extent cx="1070610" cy="548640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A6">
      <w:t xml:space="preserve">Grupo </w:t>
    </w:r>
    <w:r>
      <w:t xml:space="preserve">Tragsa </w:t>
    </w:r>
    <w:r w:rsidRPr="008A35A6">
      <w:t xml:space="preserve">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DEFE6" w14:textId="77777777" w:rsidR="00A66DD1" w:rsidRDefault="00A66DD1" w:rsidP="00B210B5">
      <w:r>
        <w:separator/>
      </w:r>
    </w:p>
  </w:footnote>
  <w:footnote w:type="continuationSeparator" w:id="0">
    <w:p w14:paraId="36A89BB1" w14:textId="77777777" w:rsidR="00A66DD1" w:rsidRDefault="00A66DD1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DC5F9" w14:textId="77777777" w:rsidR="00A66DD1" w:rsidRDefault="00A66DD1">
    <w:pPr>
      <w:pStyle w:val="Encabezado"/>
    </w:pPr>
    <w:r w:rsidRPr="005A3331">
      <w:rPr>
        <w:noProof/>
      </w:rPr>
      <w:drawing>
        <wp:anchor distT="0" distB="0" distL="114300" distR="114300" simplePos="0" relativeHeight="251662336" behindDoc="0" locked="0" layoutInCell="1" allowOverlap="1" wp14:anchorId="5C78C64F" wp14:editId="205CA7C2">
          <wp:simplePos x="0" y="0"/>
          <wp:positionH relativeFrom="page">
            <wp:posOffset>6113145</wp:posOffset>
          </wp:positionH>
          <wp:positionV relativeFrom="page">
            <wp:posOffset>548640</wp:posOffset>
          </wp:positionV>
          <wp:extent cx="594995" cy="593725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331">
      <w:rPr>
        <w:noProof/>
      </w:rPr>
      <w:drawing>
        <wp:anchor distT="0" distB="0" distL="114300" distR="114300" simplePos="0" relativeHeight="251663360" behindDoc="0" locked="0" layoutInCell="1" allowOverlap="1" wp14:anchorId="1D9C75E6" wp14:editId="1663C9C8">
          <wp:simplePos x="0" y="0"/>
          <wp:positionH relativeFrom="page">
            <wp:posOffset>885825</wp:posOffset>
          </wp:positionH>
          <wp:positionV relativeFrom="page">
            <wp:posOffset>546100</wp:posOffset>
          </wp:positionV>
          <wp:extent cx="1562100" cy="5937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0D40AD3D" wp14:editId="0542BDC1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40B54" w14:textId="77777777" w:rsidR="00A66DD1" w:rsidRPr="00306929" w:rsidRDefault="00A66DD1">
    <w:pPr>
      <w:pStyle w:val="Encabezado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C763841" wp14:editId="0E58F6B9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05FDDA46" wp14:editId="76AB5258">
          <wp:simplePos x="0" y="0"/>
          <wp:positionH relativeFrom="page">
            <wp:posOffset>6336030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582EC89" wp14:editId="2AB91345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245" cy="503555"/>
          <wp:effectExtent l="0" t="0" r="825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0A563D7"/>
    <w:multiLevelType w:val="hybridMultilevel"/>
    <w:tmpl w:val="F3327810"/>
    <w:lvl w:ilvl="0" w:tplc="FD44BC54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04AB3A61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6D720BE"/>
    <w:multiLevelType w:val="hybridMultilevel"/>
    <w:tmpl w:val="BC8E31B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BFC62FD"/>
    <w:multiLevelType w:val="hybridMultilevel"/>
    <w:tmpl w:val="97D66CFE"/>
    <w:lvl w:ilvl="0" w:tplc="3F588B12">
      <w:start w:val="2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76FC9"/>
    <w:multiLevelType w:val="hybridMultilevel"/>
    <w:tmpl w:val="B4DABC3E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74196"/>
    <w:multiLevelType w:val="hybridMultilevel"/>
    <w:tmpl w:val="D14AADFC"/>
    <w:lvl w:ilvl="0" w:tplc="6F30029A">
      <w:start w:val="62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7127C6"/>
    <w:multiLevelType w:val="hybridMultilevel"/>
    <w:tmpl w:val="FCA627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E0F3E"/>
    <w:multiLevelType w:val="hybridMultilevel"/>
    <w:tmpl w:val="ED847B28"/>
    <w:lvl w:ilvl="0" w:tplc="6F30029A">
      <w:start w:val="62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376C5939"/>
    <w:multiLevelType w:val="hybridMultilevel"/>
    <w:tmpl w:val="B4C8FEC8"/>
    <w:lvl w:ilvl="0" w:tplc="8EC6A942">
      <w:start w:val="1"/>
      <w:numFmt w:val="decimal"/>
      <w:pStyle w:val="ANEXO2NIVEL2"/>
      <w:lvlText w:val="5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71D4F"/>
    <w:multiLevelType w:val="hybridMultilevel"/>
    <w:tmpl w:val="E7A671DE"/>
    <w:lvl w:ilvl="0" w:tplc="E4EE0FCA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7617E4"/>
    <w:multiLevelType w:val="hybridMultilevel"/>
    <w:tmpl w:val="60923A30"/>
    <w:lvl w:ilvl="0" w:tplc="6F30029A">
      <w:start w:val="62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8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B5F63"/>
    <w:multiLevelType w:val="multilevel"/>
    <w:tmpl w:val="801E7616"/>
    <w:lvl w:ilvl="0">
      <w:start w:val="1"/>
      <w:numFmt w:val="decimal"/>
      <w:pStyle w:val="Ttulo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1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1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946353B"/>
    <w:multiLevelType w:val="hybridMultilevel"/>
    <w:tmpl w:val="99B41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535E16F9"/>
    <w:multiLevelType w:val="hybridMultilevel"/>
    <w:tmpl w:val="F0C40E18"/>
    <w:lvl w:ilvl="0" w:tplc="592C5F2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564C70"/>
    <w:multiLevelType w:val="hybridMultilevel"/>
    <w:tmpl w:val="BC9AE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pStyle w:val="Titre1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6">
    <w:nsid w:val="749B353E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991414"/>
    <w:multiLevelType w:val="hybridMultilevel"/>
    <w:tmpl w:val="735ACD5A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6"/>
  </w:num>
  <w:num w:numId="5">
    <w:abstractNumId w:val="27"/>
  </w:num>
  <w:num w:numId="6">
    <w:abstractNumId w:val="17"/>
  </w:num>
  <w:num w:numId="7">
    <w:abstractNumId w:val="24"/>
  </w:num>
  <w:num w:numId="8">
    <w:abstractNumId w:val="25"/>
  </w:num>
  <w:num w:numId="9">
    <w:abstractNumId w:val="28"/>
  </w:num>
  <w:num w:numId="10">
    <w:abstractNumId w:val="3"/>
  </w:num>
  <w:num w:numId="11">
    <w:abstractNumId w:val="0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1"/>
  </w:num>
  <w:num w:numId="16">
    <w:abstractNumId w:val="13"/>
  </w:num>
  <w:num w:numId="17">
    <w:abstractNumId w:val="10"/>
  </w:num>
  <w:num w:numId="18">
    <w:abstractNumId w:val="19"/>
  </w:num>
  <w:num w:numId="19">
    <w:abstractNumId w:val="26"/>
  </w:num>
  <w:num w:numId="20">
    <w:abstractNumId w:val="29"/>
  </w:num>
  <w:num w:numId="21">
    <w:abstractNumId w:val="14"/>
  </w:num>
  <w:num w:numId="22">
    <w:abstractNumId w:val="4"/>
  </w:num>
  <w:num w:numId="23">
    <w:abstractNumId w:val="1"/>
  </w:num>
  <w:num w:numId="24">
    <w:abstractNumId w:val="23"/>
  </w:num>
  <w:num w:numId="25">
    <w:abstractNumId w:val="5"/>
  </w:num>
  <w:num w:numId="26">
    <w:abstractNumId w:val="9"/>
  </w:num>
  <w:num w:numId="27">
    <w:abstractNumId w:val="7"/>
  </w:num>
  <w:num w:numId="28">
    <w:abstractNumId w:val="16"/>
  </w:num>
  <w:num w:numId="29">
    <w:abstractNumId w:val="20"/>
  </w:num>
  <w:num w:numId="30">
    <w:abstractNumId w:val="8"/>
  </w:num>
  <w:num w:numId="31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doNotTrackFormatting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8C"/>
    <w:rsid w:val="00000A87"/>
    <w:rsid w:val="00001148"/>
    <w:rsid w:val="0000141A"/>
    <w:rsid w:val="000150C0"/>
    <w:rsid w:val="00017411"/>
    <w:rsid w:val="00025D89"/>
    <w:rsid w:val="00026546"/>
    <w:rsid w:val="000408F4"/>
    <w:rsid w:val="00041CAF"/>
    <w:rsid w:val="00041D4D"/>
    <w:rsid w:val="00046312"/>
    <w:rsid w:val="00046C52"/>
    <w:rsid w:val="00047750"/>
    <w:rsid w:val="000514A6"/>
    <w:rsid w:val="00052DE6"/>
    <w:rsid w:val="00063F08"/>
    <w:rsid w:val="00067111"/>
    <w:rsid w:val="0006792A"/>
    <w:rsid w:val="0007477B"/>
    <w:rsid w:val="000758AF"/>
    <w:rsid w:val="000806E2"/>
    <w:rsid w:val="00080FAF"/>
    <w:rsid w:val="00081FD7"/>
    <w:rsid w:val="000823C8"/>
    <w:rsid w:val="00086A04"/>
    <w:rsid w:val="0009637C"/>
    <w:rsid w:val="000A04CC"/>
    <w:rsid w:val="000A0839"/>
    <w:rsid w:val="000A0C71"/>
    <w:rsid w:val="000A1743"/>
    <w:rsid w:val="000A2281"/>
    <w:rsid w:val="000A3413"/>
    <w:rsid w:val="000A695A"/>
    <w:rsid w:val="000A72D1"/>
    <w:rsid w:val="000B03F4"/>
    <w:rsid w:val="000B1A4D"/>
    <w:rsid w:val="000B4509"/>
    <w:rsid w:val="000B60B7"/>
    <w:rsid w:val="000B70E2"/>
    <w:rsid w:val="000C3E0A"/>
    <w:rsid w:val="000C6F24"/>
    <w:rsid w:val="000D1C59"/>
    <w:rsid w:val="000E60B6"/>
    <w:rsid w:val="000E69DD"/>
    <w:rsid w:val="000F0EF8"/>
    <w:rsid w:val="000F14EA"/>
    <w:rsid w:val="000F2F3A"/>
    <w:rsid w:val="000F4171"/>
    <w:rsid w:val="000F6B51"/>
    <w:rsid w:val="00101E5E"/>
    <w:rsid w:val="001027C8"/>
    <w:rsid w:val="00104AE7"/>
    <w:rsid w:val="00105198"/>
    <w:rsid w:val="001055EC"/>
    <w:rsid w:val="0010561A"/>
    <w:rsid w:val="00105711"/>
    <w:rsid w:val="00111A99"/>
    <w:rsid w:val="00112BAD"/>
    <w:rsid w:val="001141E4"/>
    <w:rsid w:val="001163E9"/>
    <w:rsid w:val="001212C1"/>
    <w:rsid w:val="00121350"/>
    <w:rsid w:val="001215F3"/>
    <w:rsid w:val="001217B5"/>
    <w:rsid w:val="00121D5F"/>
    <w:rsid w:val="00123E0B"/>
    <w:rsid w:val="0012502F"/>
    <w:rsid w:val="00125D64"/>
    <w:rsid w:val="00130864"/>
    <w:rsid w:val="001337BF"/>
    <w:rsid w:val="001356F6"/>
    <w:rsid w:val="001424E6"/>
    <w:rsid w:val="0014387C"/>
    <w:rsid w:val="001469A6"/>
    <w:rsid w:val="0014718C"/>
    <w:rsid w:val="00147982"/>
    <w:rsid w:val="0015146D"/>
    <w:rsid w:val="0015242A"/>
    <w:rsid w:val="0015328F"/>
    <w:rsid w:val="00154472"/>
    <w:rsid w:val="0015682F"/>
    <w:rsid w:val="00162CFD"/>
    <w:rsid w:val="00162E00"/>
    <w:rsid w:val="0016672F"/>
    <w:rsid w:val="001704ED"/>
    <w:rsid w:val="001709D4"/>
    <w:rsid w:val="001726B6"/>
    <w:rsid w:val="00175A38"/>
    <w:rsid w:val="001800A9"/>
    <w:rsid w:val="00181EF7"/>
    <w:rsid w:val="001824EA"/>
    <w:rsid w:val="00187487"/>
    <w:rsid w:val="00187AD2"/>
    <w:rsid w:val="001907DE"/>
    <w:rsid w:val="0019235F"/>
    <w:rsid w:val="001926A3"/>
    <w:rsid w:val="001A197D"/>
    <w:rsid w:val="001A2F6C"/>
    <w:rsid w:val="001A313C"/>
    <w:rsid w:val="001A6660"/>
    <w:rsid w:val="001A7040"/>
    <w:rsid w:val="001A71AE"/>
    <w:rsid w:val="001A7516"/>
    <w:rsid w:val="001A77BB"/>
    <w:rsid w:val="001B12D3"/>
    <w:rsid w:val="001B4778"/>
    <w:rsid w:val="001C1140"/>
    <w:rsid w:val="001C3E59"/>
    <w:rsid w:val="001C6F75"/>
    <w:rsid w:val="001D08DE"/>
    <w:rsid w:val="001D1312"/>
    <w:rsid w:val="001D55C0"/>
    <w:rsid w:val="001E15E7"/>
    <w:rsid w:val="001E38DE"/>
    <w:rsid w:val="001E4796"/>
    <w:rsid w:val="001E5BF4"/>
    <w:rsid w:val="001E7DDF"/>
    <w:rsid w:val="001F0A75"/>
    <w:rsid w:val="001F454B"/>
    <w:rsid w:val="00203221"/>
    <w:rsid w:val="00211731"/>
    <w:rsid w:val="00211BC8"/>
    <w:rsid w:val="002154B5"/>
    <w:rsid w:val="00216B51"/>
    <w:rsid w:val="0022155F"/>
    <w:rsid w:val="00222E2F"/>
    <w:rsid w:val="00225FC6"/>
    <w:rsid w:val="0022620B"/>
    <w:rsid w:val="002275C2"/>
    <w:rsid w:val="00227F8A"/>
    <w:rsid w:val="00235DCD"/>
    <w:rsid w:val="00236062"/>
    <w:rsid w:val="0023669F"/>
    <w:rsid w:val="00236711"/>
    <w:rsid w:val="00237E02"/>
    <w:rsid w:val="00241D3E"/>
    <w:rsid w:val="00242FAF"/>
    <w:rsid w:val="002435AE"/>
    <w:rsid w:val="00245EC6"/>
    <w:rsid w:val="002507D7"/>
    <w:rsid w:val="00253E13"/>
    <w:rsid w:val="00257358"/>
    <w:rsid w:val="0026360C"/>
    <w:rsid w:val="002645C9"/>
    <w:rsid w:val="0027288B"/>
    <w:rsid w:val="00272B6B"/>
    <w:rsid w:val="00272CE3"/>
    <w:rsid w:val="00277F22"/>
    <w:rsid w:val="002814C9"/>
    <w:rsid w:val="00283383"/>
    <w:rsid w:val="00283C7D"/>
    <w:rsid w:val="00291402"/>
    <w:rsid w:val="00291ADC"/>
    <w:rsid w:val="0029448F"/>
    <w:rsid w:val="0029504C"/>
    <w:rsid w:val="00296052"/>
    <w:rsid w:val="002A1DEC"/>
    <w:rsid w:val="002A423A"/>
    <w:rsid w:val="002A4BC7"/>
    <w:rsid w:val="002A5AF2"/>
    <w:rsid w:val="002A5BD9"/>
    <w:rsid w:val="002B18DA"/>
    <w:rsid w:val="002B50C2"/>
    <w:rsid w:val="002C0962"/>
    <w:rsid w:val="002C3EBD"/>
    <w:rsid w:val="002C4E65"/>
    <w:rsid w:val="002C5578"/>
    <w:rsid w:val="002D14E6"/>
    <w:rsid w:val="002D1875"/>
    <w:rsid w:val="002D31CC"/>
    <w:rsid w:val="002D4277"/>
    <w:rsid w:val="002E27C4"/>
    <w:rsid w:val="002E419E"/>
    <w:rsid w:val="002E4789"/>
    <w:rsid w:val="002E5C99"/>
    <w:rsid w:val="002E7577"/>
    <w:rsid w:val="002F16C2"/>
    <w:rsid w:val="002F476C"/>
    <w:rsid w:val="002F513F"/>
    <w:rsid w:val="002F6626"/>
    <w:rsid w:val="002F7DD4"/>
    <w:rsid w:val="00301B38"/>
    <w:rsid w:val="003038D1"/>
    <w:rsid w:val="0030467A"/>
    <w:rsid w:val="00306929"/>
    <w:rsid w:val="00310146"/>
    <w:rsid w:val="00310FF0"/>
    <w:rsid w:val="0031303A"/>
    <w:rsid w:val="00314F37"/>
    <w:rsid w:val="003153A3"/>
    <w:rsid w:val="0031704E"/>
    <w:rsid w:val="0032148B"/>
    <w:rsid w:val="00321993"/>
    <w:rsid w:val="00324B23"/>
    <w:rsid w:val="00324C7E"/>
    <w:rsid w:val="003253BB"/>
    <w:rsid w:val="0032618A"/>
    <w:rsid w:val="00334677"/>
    <w:rsid w:val="003346EC"/>
    <w:rsid w:val="003347F0"/>
    <w:rsid w:val="00335CFF"/>
    <w:rsid w:val="003440D7"/>
    <w:rsid w:val="00347B5D"/>
    <w:rsid w:val="0035099A"/>
    <w:rsid w:val="00356F31"/>
    <w:rsid w:val="0036108C"/>
    <w:rsid w:val="00362FB8"/>
    <w:rsid w:val="00363481"/>
    <w:rsid w:val="003668AC"/>
    <w:rsid w:val="003676E8"/>
    <w:rsid w:val="00371D54"/>
    <w:rsid w:val="00372894"/>
    <w:rsid w:val="003738FA"/>
    <w:rsid w:val="0038017C"/>
    <w:rsid w:val="00382312"/>
    <w:rsid w:val="0038366D"/>
    <w:rsid w:val="00386A91"/>
    <w:rsid w:val="003969BD"/>
    <w:rsid w:val="003A0201"/>
    <w:rsid w:val="003A1E19"/>
    <w:rsid w:val="003A47CE"/>
    <w:rsid w:val="003A7290"/>
    <w:rsid w:val="003A748A"/>
    <w:rsid w:val="003A7DF8"/>
    <w:rsid w:val="003B0D16"/>
    <w:rsid w:val="003B14F5"/>
    <w:rsid w:val="003B1F57"/>
    <w:rsid w:val="003B4CAC"/>
    <w:rsid w:val="003C1185"/>
    <w:rsid w:val="003C36EF"/>
    <w:rsid w:val="003C7E21"/>
    <w:rsid w:val="003D0FA8"/>
    <w:rsid w:val="003D760A"/>
    <w:rsid w:val="003D7A26"/>
    <w:rsid w:val="003E1B1A"/>
    <w:rsid w:val="003E32EF"/>
    <w:rsid w:val="003F01D1"/>
    <w:rsid w:val="003F03DA"/>
    <w:rsid w:val="003F176E"/>
    <w:rsid w:val="003F24D5"/>
    <w:rsid w:val="003F5099"/>
    <w:rsid w:val="004011E0"/>
    <w:rsid w:val="0040132A"/>
    <w:rsid w:val="00402217"/>
    <w:rsid w:val="00402B6B"/>
    <w:rsid w:val="00403EE6"/>
    <w:rsid w:val="00404205"/>
    <w:rsid w:val="0040693B"/>
    <w:rsid w:val="00406C80"/>
    <w:rsid w:val="004137E6"/>
    <w:rsid w:val="00415954"/>
    <w:rsid w:val="004265C4"/>
    <w:rsid w:val="0043271D"/>
    <w:rsid w:val="00440CF7"/>
    <w:rsid w:val="00444CD8"/>
    <w:rsid w:val="00450B6C"/>
    <w:rsid w:val="00451780"/>
    <w:rsid w:val="004539F6"/>
    <w:rsid w:val="00463D33"/>
    <w:rsid w:val="00466746"/>
    <w:rsid w:val="0047254B"/>
    <w:rsid w:val="00474505"/>
    <w:rsid w:val="0047753D"/>
    <w:rsid w:val="004800D4"/>
    <w:rsid w:val="00486901"/>
    <w:rsid w:val="00487739"/>
    <w:rsid w:val="00490F62"/>
    <w:rsid w:val="004934F6"/>
    <w:rsid w:val="00494E6A"/>
    <w:rsid w:val="0049593B"/>
    <w:rsid w:val="00497CCF"/>
    <w:rsid w:val="004A29F9"/>
    <w:rsid w:val="004A5D01"/>
    <w:rsid w:val="004B2BD7"/>
    <w:rsid w:val="004B2F4B"/>
    <w:rsid w:val="004B42A7"/>
    <w:rsid w:val="004B5F36"/>
    <w:rsid w:val="004C104E"/>
    <w:rsid w:val="004C1C33"/>
    <w:rsid w:val="004C2514"/>
    <w:rsid w:val="004C2D6A"/>
    <w:rsid w:val="004C3893"/>
    <w:rsid w:val="004C6DCC"/>
    <w:rsid w:val="004D3C64"/>
    <w:rsid w:val="004D453F"/>
    <w:rsid w:val="004D67C1"/>
    <w:rsid w:val="004D774C"/>
    <w:rsid w:val="004E0AB7"/>
    <w:rsid w:val="004E1833"/>
    <w:rsid w:val="004E2E53"/>
    <w:rsid w:val="004F70C5"/>
    <w:rsid w:val="00502407"/>
    <w:rsid w:val="00505366"/>
    <w:rsid w:val="00505535"/>
    <w:rsid w:val="005106EE"/>
    <w:rsid w:val="00511A29"/>
    <w:rsid w:val="00512041"/>
    <w:rsid w:val="0051689C"/>
    <w:rsid w:val="00516B7C"/>
    <w:rsid w:val="00516D3C"/>
    <w:rsid w:val="00520A69"/>
    <w:rsid w:val="00521E40"/>
    <w:rsid w:val="005237B6"/>
    <w:rsid w:val="0053743E"/>
    <w:rsid w:val="00545DA1"/>
    <w:rsid w:val="00545FA5"/>
    <w:rsid w:val="005467A2"/>
    <w:rsid w:val="005526A2"/>
    <w:rsid w:val="0055411F"/>
    <w:rsid w:val="00554639"/>
    <w:rsid w:val="005602A9"/>
    <w:rsid w:val="00562A0C"/>
    <w:rsid w:val="0056358D"/>
    <w:rsid w:val="0056451B"/>
    <w:rsid w:val="0056786C"/>
    <w:rsid w:val="00567BD6"/>
    <w:rsid w:val="00571D3D"/>
    <w:rsid w:val="0057299C"/>
    <w:rsid w:val="00573C71"/>
    <w:rsid w:val="005770D3"/>
    <w:rsid w:val="00580277"/>
    <w:rsid w:val="00581323"/>
    <w:rsid w:val="00582AD2"/>
    <w:rsid w:val="00585A03"/>
    <w:rsid w:val="00590835"/>
    <w:rsid w:val="00592C1F"/>
    <w:rsid w:val="00592E57"/>
    <w:rsid w:val="00597CCA"/>
    <w:rsid w:val="00597D6A"/>
    <w:rsid w:val="005A0004"/>
    <w:rsid w:val="005A03A8"/>
    <w:rsid w:val="005A2220"/>
    <w:rsid w:val="005A2C13"/>
    <w:rsid w:val="005A3331"/>
    <w:rsid w:val="005A4947"/>
    <w:rsid w:val="005A4F08"/>
    <w:rsid w:val="005A5963"/>
    <w:rsid w:val="005A5B31"/>
    <w:rsid w:val="005A7693"/>
    <w:rsid w:val="005B00C7"/>
    <w:rsid w:val="005B48FF"/>
    <w:rsid w:val="005B692E"/>
    <w:rsid w:val="005B6A15"/>
    <w:rsid w:val="005C1B0A"/>
    <w:rsid w:val="005C3591"/>
    <w:rsid w:val="005C38AB"/>
    <w:rsid w:val="005C45B9"/>
    <w:rsid w:val="005C4CE3"/>
    <w:rsid w:val="005D1B1B"/>
    <w:rsid w:val="005D30AA"/>
    <w:rsid w:val="005D47F0"/>
    <w:rsid w:val="005D7ADF"/>
    <w:rsid w:val="005E1A00"/>
    <w:rsid w:val="005E6B4B"/>
    <w:rsid w:val="005F49E4"/>
    <w:rsid w:val="005F4FF2"/>
    <w:rsid w:val="005F5F14"/>
    <w:rsid w:val="005F7332"/>
    <w:rsid w:val="006009D9"/>
    <w:rsid w:val="00600E6A"/>
    <w:rsid w:val="006016E7"/>
    <w:rsid w:val="006020E5"/>
    <w:rsid w:val="00603112"/>
    <w:rsid w:val="00606A4C"/>
    <w:rsid w:val="00615A40"/>
    <w:rsid w:val="00616B44"/>
    <w:rsid w:val="00620FCF"/>
    <w:rsid w:val="00621C58"/>
    <w:rsid w:val="00623425"/>
    <w:rsid w:val="00626F67"/>
    <w:rsid w:val="00637419"/>
    <w:rsid w:val="0063742F"/>
    <w:rsid w:val="00645041"/>
    <w:rsid w:val="00647DB8"/>
    <w:rsid w:val="00653C04"/>
    <w:rsid w:val="00663006"/>
    <w:rsid w:val="006638B2"/>
    <w:rsid w:val="00663A32"/>
    <w:rsid w:val="00672EED"/>
    <w:rsid w:val="00681E97"/>
    <w:rsid w:val="0068389A"/>
    <w:rsid w:val="0068398D"/>
    <w:rsid w:val="00685C29"/>
    <w:rsid w:val="006872A7"/>
    <w:rsid w:val="006872BA"/>
    <w:rsid w:val="006908E1"/>
    <w:rsid w:val="0069258A"/>
    <w:rsid w:val="00694FEE"/>
    <w:rsid w:val="006956F8"/>
    <w:rsid w:val="00695D01"/>
    <w:rsid w:val="006A2E54"/>
    <w:rsid w:val="006A4782"/>
    <w:rsid w:val="006A776A"/>
    <w:rsid w:val="006B14B1"/>
    <w:rsid w:val="006B4E61"/>
    <w:rsid w:val="006B5C0D"/>
    <w:rsid w:val="006B604F"/>
    <w:rsid w:val="006B6EE1"/>
    <w:rsid w:val="006C434A"/>
    <w:rsid w:val="006C62CA"/>
    <w:rsid w:val="006C6C57"/>
    <w:rsid w:val="006D1472"/>
    <w:rsid w:val="006D6AA1"/>
    <w:rsid w:val="006D7CDC"/>
    <w:rsid w:val="006F4719"/>
    <w:rsid w:val="006F7369"/>
    <w:rsid w:val="007003B7"/>
    <w:rsid w:val="007032A4"/>
    <w:rsid w:val="0070345D"/>
    <w:rsid w:val="00703FC7"/>
    <w:rsid w:val="0070442C"/>
    <w:rsid w:val="007057B3"/>
    <w:rsid w:val="00705AB7"/>
    <w:rsid w:val="00710967"/>
    <w:rsid w:val="00713565"/>
    <w:rsid w:val="00714D6F"/>
    <w:rsid w:val="00715098"/>
    <w:rsid w:val="00715ABB"/>
    <w:rsid w:val="00727669"/>
    <w:rsid w:val="00727DB3"/>
    <w:rsid w:val="007302C8"/>
    <w:rsid w:val="00731D65"/>
    <w:rsid w:val="007326B7"/>
    <w:rsid w:val="0073315E"/>
    <w:rsid w:val="00733E2C"/>
    <w:rsid w:val="00734183"/>
    <w:rsid w:val="0073603E"/>
    <w:rsid w:val="0074072E"/>
    <w:rsid w:val="007430B8"/>
    <w:rsid w:val="007435E1"/>
    <w:rsid w:val="00744048"/>
    <w:rsid w:val="00747108"/>
    <w:rsid w:val="0075081E"/>
    <w:rsid w:val="00751033"/>
    <w:rsid w:val="00751BC4"/>
    <w:rsid w:val="00756BAE"/>
    <w:rsid w:val="00761C29"/>
    <w:rsid w:val="00764F18"/>
    <w:rsid w:val="00765C5F"/>
    <w:rsid w:val="00767EFE"/>
    <w:rsid w:val="007725A0"/>
    <w:rsid w:val="0078083D"/>
    <w:rsid w:val="007812D1"/>
    <w:rsid w:val="00782F15"/>
    <w:rsid w:val="00785820"/>
    <w:rsid w:val="00785DF5"/>
    <w:rsid w:val="00785FF9"/>
    <w:rsid w:val="007919A8"/>
    <w:rsid w:val="00793BF8"/>
    <w:rsid w:val="00795739"/>
    <w:rsid w:val="00796C6A"/>
    <w:rsid w:val="0079711F"/>
    <w:rsid w:val="00797CC2"/>
    <w:rsid w:val="00797E1C"/>
    <w:rsid w:val="007A0CB7"/>
    <w:rsid w:val="007A153B"/>
    <w:rsid w:val="007A512D"/>
    <w:rsid w:val="007A5A2D"/>
    <w:rsid w:val="007A5E76"/>
    <w:rsid w:val="007A6136"/>
    <w:rsid w:val="007A6C2B"/>
    <w:rsid w:val="007B03F7"/>
    <w:rsid w:val="007B0C2E"/>
    <w:rsid w:val="007B300B"/>
    <w:rsid w:val="007B5439"/>
    <w:rsid w:val="007C291E"/>
    <w:rsid w:val="007C42B5"/>
    <w:rsid w:val="007D023B"/>
    <w:rsid w:val="007D029F"/>
    <w:rsid w:val="007D1975"/>
    <w:rsid w:val="007D3337"/>
    <w:rsid w:val="007D4461"/>
    <w:rsid w:val="007D5060"/>
    <w:rsid w:val="007E1A5C"/>
    <w:rsid w:val="007E2D0E"/>
    <w:rsid w:val="007E41AE"/>
    <w:rsid w:val="007E6C33"/>
    <w:rsid w:val="007E6CF6"/>
    <w:rsid w:val="007F0551"/>
    <w:rsid w:val="007F2106"/>
    <w:rsid w:val="007F6A74"/>
    <w:rsid w:val="00800568"/>
    <w:rsid w:val="00800CA7"/>
    <w:rsid w:val="008018C3"/>
    <w:rsid w:val="00802769"/>
    <w:rsid w:val="008065AC"/>
    <w:rsid w:val="00811ADD"/>
    <w:rsid w:val="00812864"/>
    <w:rsid w:val="0081399E"/>
    <w:rsid w:val="00816628"/>
    <w:rsid w:val="00820F30"/>
    <w:rsid w:val="0082100E"/>
    <w:rsid w:val="00821F1D"/>
    <w:rsid w:val="00823D80"/>
    <w:rsid w:val="00826A1B"/>
    <w:rsid w:val="00840FCC"/>
    <w:rsid w:val="00842ED4"/>
    <w:rsid w:val="00844E3E"/>
    <w:rsid w:val="008452F9"/>
    <w:rsid w:val="00846C8F"/>
    <w:rsid w:val="00850B9F"/>
    <w:rsid w:val="008512A9"/>
    <w:rsid w:val="0085206A"/>
    <w:rsid w:val="00853DDF"/>
    <w:rsid w:val="008549FB"/>
    <w:rsid w:val="00857FBF"/>
    <w:rsid w:val="00860D7D"/>
    <w:rsid w:val="0086422C"/>
    <w:rsid w:val="00865CEC"/>
    <w:rsid w:val="00867086"/>
    <w:rsid w:val="0086720F"/>
    <w:rsid w:val="008676DA"/>
    <w:rsid w:val="00867B6C"/>
    <w:rsid w:val="00867D44"/>
    <w:rsid w:val="00876B4C"/>
    <w:rsid w:val="00876D3E"/>
    <w:rsid w:val="00883DE7"/>
    <w:rsid w:val="0088414B"/>
    <w:rsid w:val="00884CAF"/>
    <w:rsid w:val="0088511B"/>
    <w:rsid w:val="008854B3"/>
    <w:rsid w:val="00887C04"/>
    <w:rsid w:val="00890B09"/>
    <w:rsid w:val="00892773"/>
    <w:rsid w:val="0089291F"/>
    <w:rsid w:val="00893D78"/>
    <w:rsid w:val="00894227"/>
    <w:rsid w:val="00894761"/>
    <w:rsid w:val="00894B05"/>
    <w:rsid w:val="00896922"/>
    <w:rsid w:val="008A1540"/>
    <w:rsid w:val="008A35A6"/>
    <w:rsid w:val="008B7234"/>
    <w:rsid w:val="008C0B74"/>
    <w:rsid w:val="008C2EEB"/>
    <w:rsid w:val="008D03F0"/>
    <w:rsid w:val="008D24E8"/>
    <w:rsid w:val="008D3ABD"/>
    <w:rsid w:val="008D5CCC"/>
    <w:rsid w:val="008D71B8"/>
    <w:rsid w:val="008D79AF"/>
    <w:rsid w:val="008E1AC8"/>
    <w:rsid w:val="008E3F69"/>
    <w:rsid w:val="008E4155"/>
    <w:rsid w:val="008E488A"/>
    <w:rsid w:val="008E4D17"/>
    <w:rsid w:val="008F1CCF"/>
    <w:rsid w:val="008F3036"/>
    <w:rsid w:val="008F4E09"/>
    <w:rsid w:val="008F61D3"/>
    <w:rsid w:val="00903980"/>
    <w:rsid w:val="00903E97"/>
    <w:rsid w:val="009060CD"/>
    <w:rsid w:val="00906293"/>
    <w:rsid w:val="00907543"/>
    <w:rsid w:val="00911EC2"/>
    <w:rsid w:val="009138C5"/>
    <w:rsid w:val="009173FD"/>
    <w:rsid w:val="00920809"/>
    <w:rsid w:val="00920A06"/>
    <w:rsid w:val="009238C9"/>
    <w:rsid w:val="00924BFD"/>
    <w:rsid w:val="00925E36"/>
    <w:rsid w:val="00927D53"/>
    <w:rsid w:val="0093717E"/>
    <w:rsid w:val="00941563"/>
    <w:rsid w:val="00945515"/>
    <w:rsid w:val="009501C4"/>
    <w:rsid w:val="009538B3"/>
    <w:rsid w:val="00961A45"/>
    <w:rsid w:val="00963061"/>
    <w:rsid w:val="009721CF"/>
    <w:rsid w:val="009722D7"/>
    <w:rsid w:val="0097284B"/>
    <w:rsid w:val="00972A29"/>
    <w:rsid w:val="009805CD"/>
    <w:rsid w:val="0098135D"/>
    <w:rsid w:val="00982A29"/>
    <w:rsid w:val="00990677"/>
    <w:rsid w:val="009A2EE6"/>
    <w:rsid w:val="009A469C"/>
    <w:rsid w:val="009B0936"/>
    <w:rsid w:val="009C5DA3"/>
    <w:rsid w:val="009C6806"/>
    <w:rsid w:val="009D02E1"/>
    <w:rsid w:val="009D031E"/>
    <w:rsid w:val="009D25B3"/>
    <w:rsid w:val="009D400E"/>
    <w:rsid w:val="009D77CE"/>
    <w:rsid w:val="009E084C"/>
    <w:rsid w:val="009E0F46"/>
    <w:rsid w:val="009E15E1"/>
    <w:rsid w:val="009E1C47"/>
    <w:rsid w:val="009F2C87"/>
    <w:rsid w:val="009F51B4"/>
    <w:rsid w:val="009F7EEE"/>
    <w:rsid w:val="00A018B2"/>
    <w:rsid w:val="00A01BDD"/>
    <w:rsid w:val="00A0265D"/>
    <w:rsid w:val="00A04EB6"/>
    <w:rsid w:val="00A05386"/>
    <w:rsid w:val="00A05575"/>
    <w:rsid w:val="00A06489"/>
    <w:rsid w:val="00A06AE9"/>
    <w:rsid w:val="00A06DB5"/>
    <w:rsid w:val="00A120B1"/>
    <w:rsid w:val="00A126F9"/>
    <w:rsid w:val="00A1343F"/>
    <w:rsid w:val="00A16209"/>
    <w:rsid w:val="00A16784"/>
    <w:rsid w:val="00A169A1"/>
    <w:rsid w:val="00A202FB"/>
    <w:rsid w:val="00A20433"/>
    <w:rsid w:val="00A25453"/>
    <w:rsid w:val="00A34308"/>
    <w:rsid w:val="00A40A92"/>
    <w:rsid w:val="00A41A4A"/>
    <w:rsid w:val="00A45D43"/>
    <w:rsid w:val="00A525BA"/>
    <w:rsid w:val="00A54DFC"/>
    <w:rsid w:val="00A57E4E"/>
    <w:rsid w:val="00A60EE9"/>
    <w:rsid w:val="00A63EB9"/>
    <w:rsid w:val="00A645AD"/>
    <w:rsid w:val="00A661DC"/>
    <w:rsid w:val="00A668DA"/>
    <w:rsid w:val="00A66DD1"/>
    <w:rsid w:val="00A71C8D"/>
    <w:rsid w:val="00A721A2"/>
    <w:rsid w:val="00A72861"/>
    <w:rsid w:val="00A75463"/>
    <w:rsid w:val="00A769AD"/>
    <w:rsid w:val="00A76F74"/>
    <w:rsid w:val="00A841AE"/>
    <w:rsid w:val="00A84A3F"/>
    <w:rsid w:val="00A858F9"/>
    <w:rsid w:val="00A87271"/>
    <w:rsid w:val="00A87726"/>
    <w:rsid w:val="00A912DF"/>
    <w:rsid w:val="00A92AC0"/>
    <w:rsid w:val="00A96CA6"/>
    <w:rsid w:val="00A96CCC"/>
    <w:rsid w:val="00A9702A"/>
    <w:rsid w:val="00AA5670"/>
    <w:rsid w:val="00AA65EC"/>
    <w:rsid w:val="00AA66BB"/>
    <w:rsid w:val="00AB010B"/>
    <w:rsid w:val="00AB1B6E"/>
    <w:rsid w:val="00AB1E0B"/>
    <w:rsid w:val="00AB4431"/>
    <w:rsid w:val="00AB5E13"/>
    <w:rsid w:val="00AC0498"/>
    <w:rsid w:val="00AC2E16"/>
    <w:rsid w:val="00AC331B"/>
    <w:rsid w:val="00AC399E"/>
    <w:rsid w:val="00AD00CA"/>
    <w:rsid w:val="00AD0185"/>
    <w:rsid w:val="00AD2734"/>
    <w:rsid w:val="00AD3B12"/>
    <w:rsid w:val="00AD436F"/>
    <w:rsid w:val="00AD4489"/>
    <w:rsid w:val="00AD64CB"/>
    <w:rsid w:val="00AD6BAB"/>
    <w:rsid w:val="00AE04E3"/>
    <w:rsid w:val="00AE0E69"/>
    <w:rsid w:val="00AE1958"/>
    <w:rsid w:val="00AE2590"/>
    <w:rsid w:val="00AE27FF"/>
    <w:rsid w:val="00AE29D5"/>
    <w:rsid w:val="00AE58A9"/>
    <w:rsid w:val="00AF2073"/>
    <w:rsid w:val="00AF3505"/>
    <w:rsid w:val="00B01C77"/>
    <w:rsid w:val="00B038AA"/>
    <w:rsid w:val="00B03B45"/>
    <w:rsid w:val="00B07379"/>
    <w:rsid w:val="00B07833"/>
    <w:rsid w:val="00B160FD"/>
    <w:rsid w:val="00B179BA"/>
    <w:rsid w:val="00B206C5"/>
    <w:rsid w:val="00B210B5"/>
    <w:rsid w:val="00B2385C"/>
    <w:rsid w:val="00B26303"/>
    <w:rsid w:val="00B26B08"/>
    <w:rsid w:val="00B27C10"/>
    <w:rsid w:val="00B320FB"/>
    <w:rsid w:val="00B341E2"/>
    <w:rsid w:val="00B42093"/>
    <w:rsid w:val="00B43586"/>
    <w:rsid w:val="00B43694"/>
    <w:rsid w:val="00B4776B"/>
    <w:rsid w:val="00B50C60"/>
    <w:rsid w:val="00B51F58"/>
    <w:rsid w:val="00B54783"/>
    <w:rsid w:val="00B54B0C"/>
    <w:rsid w:val="00B602D2"/>
    <w:rsid w:val="00B61D37"/>
    <w:rsid w:val="00B6298A"/>
    <w:rsid w:val="00B76C97"/>
    <w:rsid w:val="00B807B0"/>
    <w:rsid w:val="00B8199F"/>
    <w:rsid w:val="00B878A6"/>
    <w:rsid w:val="00B94C88"/>
    <w:rsid w:val="00B9557C"/>
    <w:rsid w:val="00B96365"/>
    <w:rsid w:val="00BA05A2"/>
    <w:rsid w:val="00BA1659"/>
    <w:rsid w:val="00BA2386"/>
    <w:rsid w:val="00BA2CE0"/>
    <w:rsid w:val="00BA59D2"/>
    <w:rsid w:val="00BA5D1C"/>
    <w:rsid w:val="00BA7A46"/>
    <w:rsid w:val="00BB027C"/>
    <w:rsid w:val="00BB15EE"/>
    <w:rsid w:val="00BB7EDC"/>
    <w:rsid w:val="00BC0443"/>
    <w:rsid w:val="00BC6CA0"/>
    <w:rsid w:val="00BD04AA"/>
    <w:rsid w:val="00BD0CF9"/>
    <w:rsid w:val="00BD1087"/>
    <w:rsid w:val="00BD4058"/>
    <w:rsid w:val="00BD4D7E"/>
    <w:rsid w:val="00BD66DB"/>
    <w:rsid w:val="00BE2090"/>
    <w:rsid w:val="00BE38D6"/>
    <w:rsid w:val="00BE46C9"/>
    <w:rsid w:val="00BE7605"/>
    <w:rsid w:val="00BF0C97"/>
    <w:rsid w:val="00BF1F59"/>
    <w:rsid w:val="00BF2609"/>
    <w:rsid w:val="00BF2AD2"/>
    <w:rsid w:val="00BF3AD8"/>
    <w:rsid w:val="00BF51C1"/>
    <w:rsid w:val="00C00146"/>
    <w:rsid w:val="00C008F3"/>
    <w:rsid w:val="00C0482F"/>
    <w:rsid w:val="00C1251D"/>
    <w:rsid w:val="00C15CB6"/>
    <w:rsid w:val="00C20366"/>
    <w:rsid w:val="00C2073D"/>
    <w:rsid w:val="00C21678"/>
    <w:rsid w:val="00C22071"/>
    <w:rsid w:val="00C22A2F"/>
    <w:rsid w:val="00C22AC7"/>
    <w:rsid w:val="00C22F87"/>
    <w:rsid w:val="00C2355D"/>
    <w:rsid w:val="00C2494D"/>
    <w:rsid w:val="00C266BE"/>
    <w:rsid w:val="00C267CC"/>
    <w:rsid w:val="00C27398"/>
    <w:rsid w:val="00C279C9"/>
    <w:rsid w:val="00C324EC"/>
    <w:rsid w:val="00C34917"/>
    <w:rsid w:val="00C36350"/>
    <w:rsid w:val="00C3734A"/>
    <w:rsid w:val="00C40619"/>
    <w:rsid w:val="00C41C87"/>
    <w:rsid w:val="00C43B2E"/>
    <w:rsid w:val="00C50196"/>
    <w:rsid w:val="00C52D2E"/>
    <w:rsid w:val="00C56A25"/>
    <w:rsid w:val="00C576F6"/>
    <w:rsid w:val="00C6178D"/>
    <w:rsid w:val="00C62A53"/>
    <w:rsid w:val="00C66BCE"/>
    <w:rsid w:val="00C670F4"/>
    <w:rsid w:val="00C7286D"/>
    <w:rsid w:val="00C72CC1"/>
    <w:rsid w:val="00C82273"/>
    <w:rsid w:val="00C824CA"/>
    <w:rsid w:val="00C90D3E"/>
    <w:rsid w:val="00C950C0"/>
    <w:rsid w:val="00C966E0"/>
    <w:rsid w:val="00CA09A2"/>
    <w:rsid w:val="00CA2047"/>
    <w:rsid w:val="00CA2FA1"/>
    <w:rsid w:val="00CA5A46"/>
    <w:rsid w:val="00CA67F0"/>
    <w:rsid w:val="00CB3E8B"/>
    <w:rsid w:val="00CB5566"/>
    <w:rsid w:val="00CB73E5"/>
    <w:rsid w:val="00CC083E"/>
    <w:rsid w:val="00CC5488"/>
    <w:rsid w:val="00CC59A9"/>
    <w:rsid w:val="00CC6672"/>
    <w:rsid w:val="00CD02D4"/>
    <w:rsid w:val="00CD06B6"/>
    <w:rsid w:val="00CD210E"/>
    <w:rsid w:val="00CD392E"/>
    <w:rsid w:val="00CD4CF2"/>
    <w:rsid w:val="00CD7E41"/>
    <w:rsid w:val="00CE1451"/>
    <w:rsid w:val="00CF0889"/>
    <w:rsid w:val="00CF0AA7"/>
    <w:rsid w:val="00CF1852"/>
    <w:rsid w:val="00CF23E4"/>
    <w:rsid w:val="00CF3466"/>
    <w:rsid w:val="00CF3801"/>
    <w:rsid w:val="00D020F7"/>
    <w:rsid w:val="00D0337A"/>
    <w:rsid w:val="00D04CC0"/>
    <w:rsid w:val="00D05537"/>
    <w:rsid w:val="00D07725"/>
    <w:rsid w:val="00D122AB"/>
    <w:rsid w:val="00D12C63"/>
    <w:rsid w:val="00D21ABD"/>
    <w:rsid w:val="00D24A33"/>
    <w:rsid w:val="00D26425"/>
    <w:rsid w:val="00D26850"/>
    <w:rsid w:val="00D26F29"/>
    <w:rsid w:val="00D26FE3"/>
    <w:rsid w:val="00D3238A"/>
    <w:rsid w:val="00D346B9"/>
    <w:rsid w:val="00D3589C"/>
    <w:rsid w:val="00D35CE1"/>
    <w:rsid w:val="00D35E2D"/>
    <w:rsid w:val="00D36171"/>
    <w:rsid w:val="00D405A5"/>
    <w:rsid w:val="00D45F51"/>
    <w:rsid w:val="00D508AD"/>
    <w:rsid w:val="00D55233"/>
    <w:rsid w:val="00D5664F"/>
    <w:rsid w:val="00D56678"/>
    <w:rsid w:val="00D60095"/>
    <w:rsid w:val="00D62284"/>
    <w:rsid w:val="00D640D7"/>
    <w:rsid w:val="00D67545"/>
    <w:rsid w:val="00D67B19"/>
    <w:rsid w:val="00D7011F"/>
    <w:rsid w:val="00D70432"/>
    <w:rsid w:val="00D73FC2"/>
    <w:rsid w:val="00D76849"/>
    <w:rsid w:val="00D76EE0"/>
    <w:rsid w:val="00D77150"/>
    <w:rsid w:val="00D77512"/>
    <w:rsid w:val="00D8261B"/>
    <w:rsid w:val="00D8276E"/>
    <w:rsid w:val="00D82AEC"/>
    <w:rsid w:val="00D84021"/>
    <w:rsid w:val="00D84BC7"/>
    <w:rsid w:val="00D85444"/>
    <w:rsid w:val="00D8611F"/>
    <w:rsid w:val="00D91B62"/>
    <w:rsid w:val="00DA0852"/>
    <w:rsid w:val="00DA2647"/>
    <w:rsid w:val="00DA3A0E"/>
    <w:rsid w:val="00DA5A93"/>
    <w:rsid w:val="00DA6378"/>
    <w:rsid w:val="00DA6715"/>
    <w:rsid w:val="00DB097C"/>
    <w:rsid w:val="00DB0E5F"/>
    <w:rsid w:val="00DB1173"/>
    <w:rsid w:val="00DB5D91"/>
    <w:rsid w:val="00DB77E8"/>
    <w:rsid w:val="00DB7869"/>
    <w:rsid w:val="00DB7A6C"/>
    <w:rsid w:val="00DC2039"/>
    <w:rsid w:val="00DC2B12"/>
    <w:rsid w:val="00DC4660"/>
    <w:rsid w:val="00DC51F5"/>
    <w:rsid w:val="00DC7FA7"/>
    <w:rsid w:val="00DD227E"/>
    <w:rsid w:val="00DD233D"/>
    <w:rsid w:val="00DD47F4"/>
    <w:rsid w:val="00DD5C36"/>
    <w:rsid w:val="00DD60CF"/>
    <w:rsid w:val="00DE145C"/>
    <w:rsid w:val="00DE2B1B"/>
    <w:rsid w:val="00DE3038"/>
    <w:rsid w:val="00DE4B4F"/>
    <w:rsid w:val="00DE53DF"/>
    <w:rsid w:val="00DF08CB"/>
    <w:rsid w:val="00DF5C69"/>
    <w:rsid w:val="00DF6102"/>
    <w:rsid w:val="00DF71AB"/>
    <w:rsid w:val="00E003BA"/>
    <w:rsid w:val="00E0146C"/>
    <w:rsid w:val="00E01E08"/>
    <w:rsid w:val="00E03855"/>
    <w:rsid w:val="00E06CE4"/>
    <w:rsid w:val="00E0762E"/>
    <w:rsid w:val="00E14E56"/>
    <w:rsid w:val="00E17B7F"/>
    <w:rsid w:val="00E31393"/>
    <w:rsid w:val="00E3139A"/>
    <w:rsid w:val="00E31ED9"/>
    <w:rsid w:val="00E32C69"/>
    <w:rsid w:val="00E359B6"/>
    <w:rsid w:val="00E35D99"/>
    <w:rsid w:val="00E42158"/>
    <w:rsid w:val="00E431B4"/>
    <w:rsid w:val="00E436E4"/>
    <w:rsid w:val="00E4633F"/>
    <w:rsid w:val="00E51242"/>
    <w:rsid w:val="00E51B7A"/>
    <w:rsid w:val="00E53337"/>
    <w:rsid w:val="00E537F0"/>
    <w:rsid w:val="00E54BE4"/>
    <w:rsid w:val="00E5728C"/>
    <w:rsid w:val="00E57555"/>
    <w:rsid w:val="00E60CD2"/>
    <w:rsid w:val="00E633E9"/>
    <w:rsid w:val="00E659BF"/>
    <w:rsid w:val="00E67955"/>
    <w:rsid w:val="00E71A2B"/>
    <w:rsid w:val="00E72D05"/>
    <w:rsid w:val="00E76C43"/>
    <w:rsid w:val="00E800E1"/>
    <w:rsid w:val="00E8019D"/>
    <w:rsid w:val="00E8429E"/>
    <w:rsid w:val="00E8450C"/>
    <w:rsid w:val="00E85248"/>
    <w:rsid w:val="00E86CFA"/>
    <w:rsid w:val="00E87D98"/>
    <w:rsid w:val="00E958AF"/>
    <w:rsid w:val="00E973E2"/>
    <w:rsid w:val="00EA1650"/>
    <w:rsid w:val="00EA418F"/>
    <w:rsid w:val="00EA59C7"/>
    <w:rsid w:val="00EB0422"/>
    <w:rsid w:val="00EB0F8C"/>
    <w:rsid w:val="00EB5A2C"/>
    <w:rsid w:val="00EB5EBC"/>
    <w:rsid w:val="00EC14FB"/>
    <w:rsid w:val="00EC2C6C"/>
    <w:rsid w:val="00EC630A"/>
    <w:rsid w:val="00EC64BF"/>
    <w:rsid w:val="00EC673A"/>
    <w:rsid w:val="00ED2517"/>
    <w:rsid w:val="00ED2B99"/>
    <w:rsid w:val="00EE082A"/>
    <w:rsid w:val="00EE100C"/>
    <w:rsid w:val="00EE7811"/>
    <w:rsid w:val="00EF0FDB"/>
    <w:rsid w:val="00EF4427"/>
    <w:rsid w:val="00EF6E30"/>
    <w:rsid w:val="00EF7183"/>
    <w:rsid w:val="00F054A5"/>
    <w:rsid w:val="00F06BFC"/>
    <w:rsid w:val="00F123CC"/>
    <w:rsid w:val="00F14B98"/>
    <w:rsid w:val="00F15940"/>
    <w:rsid w:val="00F15F30"/>
    <w:rsid w:val="00F1716D"/>
    <w:rsid w:val="00F216AF"/>
    <w:rsid w:val="00F218FB"/>
    <w:rsid w:val="00F22C74"/>
    <w:rsid w:val="00F238B1"/>
    <w:rsid w:val="00F246A6"/>
    <w:rsid w:val="00F253F1"/>
    <w:rsid w:val="00F268E7"/>
    <w:rsid w:val="00F31692"/>
    <w:rsid w:val="00F370CC"/>
    <w:rsid w:val="00F37C54"/>
    <w:rsid w:val="00F43DFF"/>
    <w:rsid w:val="00F44C9D"/>
    <w:rsid w:val="00F4520E"/>
    <w:rsid w:val="00F469C2"/>
    <w:rsid w:val="00F4734C"/>
    <w:rsid w:val="00F47C81"/>
    <w:rsid w:val="00F616F6"/>
    <w:rsid w:val="00F6395C"/>
    <w:rsid w:val="00F644E9"/>
    <w:rsid w:val="00F70905"/>
    <w:rsid w:val="00F733C9"/>
    <w:rsid w:val="00F75A44"/>
    <w:rsid w:val="00F762AB"/>
    <w:rsid w:val="00F8173E"/>
    <w:rsid w:val="00F83E55"/>
    <w:rsid w:val="00F842CE"/>
    <w:rsid w:val="00F86EB1"/>
    <w:rsid w:val="00F920BB"/>
    <w:rsid w:val="00F94E27"/>
    <w:rsid w:val="00F959A6"/>
    <w:rsid w:val="00F95FFE"/>
    <w:rsid w:val="00F96CB2"/>
    <w:rsid w:val="00FA0463"/>
    <w:rsid w:val="00FA1E29"/>
    <w:rsid w:val="00FA4E37"/>
    <w:rsid w:val="00FA580C"/>
    <w:rsid w:val="00FA5BCE"/>
    <w:rsid w:val="00FA5D6A"/>
    <w:rsid w:val="00FA7380"/>
    <w:rsid w:val="00FB1A9C"/>
    <w:rsid w:val="00FB2AFA"/>
    <w:rsid w:val="00FB4F7F"/>
    <w:rsid w:val="00FB6489"/>
    <w:rsid w:val="00FC1C2B"/>
    <w:rsid w:val="00FC4410"/>
    <w:rsid w:val="00FC5158"/>
    <w:rsid w:val="00FC59D1"/>
    <w:rsid w:val="00FC67FE"/>
    <w:rsid w:val="00FD1BAF"/>
    <w:rsid w:val="00FD28FF"/>
    <w:rsid w:val="00FD3FDF"/>
    <w:rsid w:val="00FD5AF5"/>
    <w:rsid w:val="00FD7067"/>
    <w:rsid w:val="00FE13B6"/>
    <w:rsid w:val="00FE1652"/>
    <w:rsid w:val="00FE4724"/>
    <w:rsid w:val="00FE6D1C"/>
    <w:rsid w:val="00FE7A59"/>
    <w:rsid w:val="00FF0F95"/>
    <w:rsid w:val="00FF1FD7"/>
    <w:rsid w:val="00FF3416"/>
    <w:rsid w:val="00FF3E93"/>
    <w:rsid w:val="00FF5205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39D22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89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18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18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18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18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18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18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iPriority w:val="99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1">
    <w:name w:val="Revisión1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3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18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18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  <w:style w:type="paragraph" w:customStyle="1" w:styleId="ANEXO2NIVEL2">
    <w:name w:val="ANEXO 2_NIVEL 2"/>
    <w:basedOn w:val="Normal"/>
    <w:link w:val="ANEXO2NIVEL2Car"/>
    <w:qFormat/>
    <w:rsid w:val="00125D64"/>
    <w:pPr>
      <w:widowControl w:val="0"/>
      <w:numPr>
        <w:numId w:val="21"/>
      </w:numPr>
      <w:tabs>
        <w:tab w:val="left" w:pos="-720"/>
      </w:tabs>
      <w:suppressAutoHyphens/>
      <w:autoSpaceDE w:val="0"/>
      <w:autoSpaceDN w:val="0"/>
    </w:pPr>
    <w:rPr>
      <w:rFonts w:cs="Arial"/>
      <w:b/>
      <w:spacing w:val="-3"/>
      <w:u w:val="single"/>
    </w:rPr>
  </w:style>
  <w:style w:type="character" w:customStyle="1" w:styleId="ANEXO2NIVEL2Car">
    <w:name w:val="ANEXO 2_NIVEL 2 Car"/>
    <w:basedOn w:val="Fuentedeprrafopredeter"/>
    <w:link w:val="ANEXO2NIVEL2"/>
    <w:rsid w:val="00125D64"/>
    <w:rPr>
      <w:rFonts w:ascii="Cambria" w:eastAsia="Times New Roman" w:hAnsi="Cambria" w:cs="Arial"/>
      <w:b/>
      <w:spacing w:val="-3"/>
      <w:szCs w:val="24"/>
      <w:u w:val="single"/>
    </w:rPr>
  </w:style>
  <w:style w:type="paragraph" w:customStyle="1" w:styleId="CM13">
    <w:name w:val="CM13"/>
    <w:basedOn w:val="Default"/>
    <w:next w:val="Default"/>
    <w:uiPriority w:val="99"/>
    <w:rsid w:val="001141E4"/>
    <w:rPr>
      <w:rFonts w:ascii="EU Albertina" w:hAnsi="EU Albertina" w:cs="Times New Roman"/>
      <w:color w:val="auto"/>
      <w:lang w:eastAsia="es-ES"/>
    </w:rPr>
  </w:style>
  <w:style w:type="paragraph" w:styleId="Revisin">
    <w:name w:val="Revision"/>
    <w:hidden/>
    <w:uiPriority w:val="99"/>
    <w:semiHidden/>
    <w:rsid w:val="004F70C5"/>
    <w:rPr>
      <w:rFonts w:ascii="Cambria" w:eastAsia="Times New Roman" w:hAnsi="Cambria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FA5BCE"/>
    <w:rPr>
      <w:rFonts w:ascii="Courier New" w:eastAsia="Times New Roman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89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0">
    <w:name w:val="heading 1"/>
    <w:aliases w:val="PROGRAMA,título 1"/>
    <w:basedOn w:val="Normal"/>
    <w:next w:val="Normal"/>
    <w:link w:val="Ttulo1Car"/>
    <w:qFormat/>
    <w:rsid w:val="00FD3FDF"/>
    <w:pPr>
      <w:keepNext/>
      <w:numPr>
        <w:numId w:val="18"/>
      </w:numPr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numPr>
        <w:ilvl w:val="4"/>
        <w:numId w:val="18"/>
      </w:numPr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numPr>
        <w:ilvl w:val="5"/>
        <w:numId w:val="18"/>
      </w:numPr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numPr>
        <w:ilvl w:val="6"/>
        <w:numId w:val="18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numPr>
        <w:ilvl w:val="7"/>
        <w:numId w:val="18"/>
      </w:numPr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numPr>
        <w:ilvl w:val="8"/>
        <w:numId w:val="18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867086"/>
    <w:pPr>
      <w:spacing w:after="240" w:line="240" w:lineRule="auto"/>
    </w:p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0"/>
    <w:rsid w:val="00FD3FDF"/>
    <w:rPr>
      <w:rFonts w:ascii="Cambria" w:eastAsia="Times New Roman" w:hAnsi="Cambria"/>
      <w:b/>
      <w:bCs/>
      <w:szCs w:val="24"/>
      <w:lang w:val="es-ES_tradnl"/>
    </w:rPr>
  </w:style>
  <w:style w:type="character" w:styleId="Hipervnculo">
    <w:name w:val="Hyperlink"/>
    <w:uiPriority w:val="99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eastAsia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eastAsia="Times New Roman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1">
    <w:name w:val="Revisión1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 1"/>
    <w:basedOn w:val="Normal"/>
    <w:link w:val="TTULO1Car0"/>
    <w:qFormat/>
    <w:rsid w:val="00B03B45"/>
    <w:pPr>
      <w:widowControl w:val="0"/>
      <w:numPr>
        <w:numId w:val="3"/>
      </w:numPr>
      <w:suppressAutoHyphens/>
      <w:autoSpaceDE w:val="0"/>
      <w:autoSpaceDN w:val="0"/>
      <w:spacing w:before="240"/>
    </w:pPr>
    <w:rPr>
      <w:rFonts w:cs="Arial"/>
      <w:b/>
      <w:spacing w:val="-3"/>
      <w:szCs w:val="20"/>
      <w:lang w:val="es-ES_tradnl"/>
    </w:rPr>
  </w:style>
  <w:style w:type="paragraph" w:customStyle="1" w:styleId="TTULO20">
    <w:name w:val="TÍTULO 2"/>
    <w:basedOn w:val="TTULO1"/>
    <w:link w:val="TTULO2Car0"/>
    <w:qFormat/>
    <w:rsid w:val="00B03B45"/>
    <w:pPr>
      <w:numPr>
        <w:numId w:val="0"/>
      </w:numPr>
    </w:pPr>
  </w:style>
  <w:style w:type="character" w:customStyle="1" w:styleId="TTULO1Car0">
    <w:name w:val="TÍTULO 1 Car"/>
    <w:basedOn w:val="Fuentedeprrafopredeter"/>
    <w:link w:val="TTULO1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7B300B"/>
    <w:rPr>
      <w:color w:val="808080"/>
    </w:rPr>
  </w:style>
  <w:style w:type="character" w:customStyle="1" w:styleId="TTULO2Car0">
    <w:name w:val="TÍTULO 2 Car"/>
    <w:basedOn w:val="TTULO1Car0"/>
    <w:link w:val="TTULO20"/>
    <w:rsid w:val="00B03B45"/>
    <w:rPr>
      <w:rFonts w:ascii="Cambria" w:eastAsia="Times New Roman" w:hAnsi="Cambria" w:cs="Arial"/>
      <w:b/>
      <w:spacing w:val="-3"/>
      <w:lang w:val="es-ES_tradnl"/>
    </w:rPr>
  </w:style>
  <w:style w:type="character" w:styleId="Textoennegrita">
    <w:name w:val="Strong"/>
    <w:qFormat/>
    <w:rsid w:val="00867086"/>
    <w:rPr>
      <w:b/>
      <w:bCs/>
    </w:rPr>
  </w:style>
  <w:style w:type="paragraph" w:customStyle="1" w:styleId="TTULO11">
    <w:name w:val="TÍTULO 1.1."/>
    <w:basedOn w:val="TTULO1"/>
    <w:link w:val="TTULO11Car"/>
    <w:qFormat/>
    <w:rsid w:val="008D24E8"/>
    <w:pPr>
      <w:numPr>
        <w:ilvl w:val="1"/>
        <w:numId w:val="18"/>
      </w:numPr>
    </w:pPr>
    <w:rPr>
      <w:b w:val="0"/>
      <w:u w:val="single"/>
    </w:rPr>
  </w:style>
  <w:style w:type="paragraph" w:customStyle="1" w:styleId="TTULO111">
    <w:name w:val="TÍTULO 1.1.1."/>
    <w:basedOn w:val="TTULO1"/>
    <w:link w:val="TTULO111Car"/>
    <w:qFormat/>
    <w:rsid w:val="008D24E8"/>
    <w:pPr>
      <w:numPr>
        <w:ilvl w:val="2"/>
        <w:numId w:val="18"/>
      </w:numPr>
    </w:pPr>
    <w:rPr>
      <w:b w:val="0"/>
      <w:i/>
    </w:rPr>
  </w:style>
  <w:style w:type="character" w:customStyle="1" w:styleId="TTULO11Car">
    <w:name w:val="TÍTULO 1.1. Car"/>
    <w:basedOn w:val="TTULO1Car0"/>
    <w:link w:val="TTULO11"/>
    <w:rsid w:val="008D24E8"/>
    <w:rPr>
      <w:rFonts w:ascii="Cambria" w:eastAsia="Times New Roman" w:hAnsi="Cambria" w:cs="Arial"/>
      <w:b w:val="0"/>
      <w:spacing w:val="-3"/>
      <w:u w:val="single"/>
      <w:lang w:val="es-ES_tradnl"/>
    </w:rPr>
  </w:style>
  <w:style w:type="character" w:customStyle="1" w:styleId="TTULO111Car">
    <w:name w:val="TÍTULO 1.1.1. Car"/>
    <w:basedOn w:val="TTULO1Car0"/>
    <w:link w:val="TTULO111"/>
    <w:rsid w:val="008D24E8"/>
    <w:rPr>
      <w:rFonts w:ascii="Cambria" w:eastAsia="Times New Roman" w:hAnsi="Cambria" w:cs="Arial"/>
      <w:b w:val="0"/>
      <w:i/>
      <w:spacing w:val="-3"/>
      <w:lang w:val="es-ES_tradnl"/>
    </w:rPr>
  </w:style>
  <w:style w:type="paragraph" w:customStyle="1" w:styleId="ANEXO2NIVEL2">
    <w:name w:val="ANEXO 2_NIVEL 2"/>
    <w:basedOn w:val="Normal"/>
    <w:link w:val="ANEXO2NIVEL2Car"/>
    <w:qFormat/>
    <w:rsid w:val="00125D64"/>
    <w:pPr>
      <w:widowControl w:val="0"/>
      <w:numPr>
        <w:numId w:val="21"/>
      </w:numPr>
      <w:tabs>
        <w:tab w:val="left" w:pos="-720"/>
      </w:tabs>
      <w:suppressAutoHyphens/>
      <w:autoSpaceDE w:val="0"/>
      <w:autoSpaceDN w:val="0"/>
    </w:pPr>
    <w:rPr>
      <w:rFonts w:cs="Arial"/>
      <w:b/>
      <w:spacing w:val="-3"/>
      <w:u w:val="single"/>
    </w:rPr>
  </w:style>
  <w:style w:type="character" w:customStyle="1" w:styleId="ANEXO2NIVEL2Car">
    <w:name w:val="ANEXO 2_NIVEL 2 Car"/>
    <w:basedOn w:val="Fuentedeprrafopredeter"/>
    <w:link w:val="ANEXO2NIVEL2"/>
    <w:rsid w:val="00125D64"/>
    <w:rPr>
      <w:rFonts w:ascii="Cambria" w:eastAsia="Times New Roman" w:hAnsi="Cambria" w:cs="Arial"/>
      <w:b/>
      <w:spacing w:val="-3"/>
      <w:szCs w:val="24"/>
      <w:u w:val="single"/>
    </w:rPr>
  </w:style>
  <w:style w:type="paragraph" w:customStyle="1" w:styleId="CM13">
    <w:name w:val="CM13"/>
    <w:basedOn w:val="Default"/>
    <w:next w:val="Default"/>
    <w:uiPriority w:val="99"/>
    <w:rsid w:val="001141E4"/>
    <w:rPr>
      <w:rFonts w:ascii="EU Albertina" w:hAnsi="EU Albertina" w:cs="Times New Roman"/>
      <w:color w:val="auto"/>
      <w:lang w:eastAsia="es-ES"/>
    </w:rPr>
  </w:style>
  <w:style w:type="paragraph" w:styleId="Revisin">
    <w:name w:val="Revision"/>
    <w:hidden/>
    <w:uiPriority w:val="99"/>
    <w:semiHidden/>
    <w:rsid w:val="004F70C5"/>
    <w:rPr>
      <w:rFonts w:ascii="Cambria" w:eastAsia="Times New Roman" w:hAnsi="Cambria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FA5BCE"/>
    <w:rPr>
      <w:rFonts w:ascii="Courier New" w:eastAsia="Times New Roman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emf"/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6F8F-6911-4163-A433-7E95D4D9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</Template>
  <TotalTime>0</TotalTime>
  <Pages>22</Pages>
  <Words>5375</Words>
  <Characters>29568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34874</CharactersWithSpaces>
  <SharedDoc>false</SharedDoc>
  <HLinks>
    <vt:vector size="12" baseType="variant">
      <vt:variant>
        <vt:i4>2228403</vt:i4>
      </vt:variant>
      <vt:variant>
        <vt:i4>3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mailto:mabascal@tragsa.es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2019-08-20T11:32:00Z</dcterms:created>
  <dcterms:modified xsi:type="dcterms:W3CDTF">2019-08-20T11:32:00Z</dcterms:modified>
</cp:coreProperties>
</file>