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43" w:rsidRDefault="00B21C43">
      <w:pPr>
        <w:rPr>
          <w:rFonts w:ascii="Cambria" w:hAnsi="Cambria" w:cs="Arial"/>
          <w:b/>
          <w:bCs/>
          <w:sz w:val="20"/>
        </w:rPr>
      </w:pPr>
    </w:p>
    <w:p w:rsidR="00B21C43" w:rsidRPr="00677969" w:rsidRDefault="00B21C43" w:rsidP="007A5D21">
      <w:pPr>
        <w:spacing w:line="276" w:lineRule="auto"/>
        <w:jc w:val="center"/>
        <w:rPr>
          <w:rFonts w:ascii="Cambria" w:hAnsi="Cambria" w:cs="Arial"/>
          <w:b/>
          <w:bCs/>
          <w:sz w:val="20"/>
        </w:rPr>
      </w:pPr>
      <w:r w:rsidRPr="00677969">
        <w:rPr>
          <w:rFonts w:ascii="Cambria" w:hAnsi="Cambria" w:cs="Arial"/>
          <w:b/>
          <w:bCs/>
          <w:sz w:val="20"/>
        </w:rPr>
        <w:t>ANE</w:t>
      </w:r>
      <w:r>
        <w:rPr>
          <w:rFonts w:ascii="Cambria" w:hAnsi="Cambria" w:cs="Arial"/>
          <w:b/>
          <w:bCs/>
          <w:sz w:val="20"/>
        </w:rPr>
        <w:t>X</w:t>
      </w:r>
      <w:r w:rsidRPr="00677969">
        <w:rPr>
          <w:rFonts w:ascii="Cambria" w:hAnsi="Cambria" w:cs="Arial"/>
          <w:b/>
          <w:bCs/>
          <w:sz w:val="20"/>
        </w:rPr>
        <w:t xml:space="preserve">O I: </w:t>
      </w:r>
    </w:p>
    <w:p w:rsidR="00B21C43" w:rsidRPr="00677969" w:rsidRDefault="00B21C43" w:rsidP="007A5D21">
      <w:pPr>
        <w:spacing w:line="276" w:lineRule="auto"/>
        <w:jc w:val="center"/>
        <w:rPr>
          <w:rFonts w:ascii="Cambria" w:hAnsi="Cambria" w:cs="Arial"/>
          <w:b/>
          <w:bCs/>
          <w:sz w:val="20"/>
        </w:rPr>
      </w:pPr>
      <w:r w:rsidRPr="00677969">
        <w:rPr>
          <w:rFonts w:ascii="Cambria" w:hAnsi="Cambria" w:cs="Arial"/>
          <w:b/>
          <w:bCs/>
          <w:sz w:val="20"/>
        </w:rPr>
        <w:t>CRITERIOS EVALUABLES DE FORM</w:t>
      </w:r>
      <w:r>
        <w:rPr>
          <w:rFonts w:ascii="Cambria" w:hAnsi="Cambria" w:cs="Arial"/>
          <w:b/>
          <w:bCs/>
          <w:sz w:val="20"/>
        </w:rPr>
        <w:t xml:space="preserve">A AUTOMÁTICA MEDIANTE FÓRMULAS </w:t>
      </w:r>
    </w:p>
    <w:p w:rsidR="00B21C43" w:rsidRPr="003D4FDC" w:rsidRDefault="00B21C43" w:rsidP="007A5D21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Cs/>
          <w:sz w:val="20"/>
          <w:lang w:eastAsia="en-US"/>
        </w:rPr>
      </w:pPr>
      <w:r w:rsidRPr="003D4FDC">
        <w:rPr>
          <w:rFonts w:ascii="Cambria" w:hAnsi="Cambria" w:cs="Arial"/>
          <w:iCs/>
          <w:sz w:val="20"/>
          <w:szCs w:val="20"/>
        </w:rPr>
        <w:t>El que suscribe D. ..................................................................,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Pr="003D4FDC">
        <w:rPr>
          <w:rFonts w:ascii="Cambria" w:hAnsi="Cambria"/>
          <w:b/>
          <w:iCs/>
          <w:sz w:val="20"/>
          <w:szCs w:val="20"/>
        </w:rPr>
        <w:t xml:space="preserve"> </w:t>
      </w:r>
      <w:r w:rsidRPr="003D4FDC">
        <w:rPr>
          <w:rFonts w:ascii="Cambria" w:hAnsi="Cambria"/>
          <w:b/>
          <w:noProof/>
          <w:sz w:val="20"/>
          <w:lang w:val="es-ES_tradnl"/>
        </w:rPr>
        <w:t>GESTIÓN EN PLANTA DE RESIDUOS PROCEDENTES DE DEMOLICIÓN EN BERGONDO (A CORUÑA)</w:t>
      </w:r>
      <w:r w:rsidRPr="003D4FDC">
        <w:rPr>
          <w:rFonts w:ascii="Cambria" w:hAnsi="Cambria"/>
          <w:b/>
          <w:sz w:val="20"/>
          <w:lang w:val="es-ES_tradnl"/>
        </w:rPr>
        <w:t xml:space="preserve">, </w:t>
      </w:r>
      <w:r w:rsidRPr="003D4FDC">
        <w:rPr>
          <w:rFonts w:ascii="Cambria" w:hAnsi="Cambria"/>
          <w:b/>
          <w:iCs/>
          <w:sz w:val="20"/>
          <w:szCs w:val="20"/>
        </w:rPr>
        <w:t xml:space="preserve">A ADJUDICAR POR PROCEDIMIENTO </w:t>
      </w:r>
      <w:r w:rsidRPr="003D4FDC">
        <w:rPr>
          <w:rFonts w:ascii="Cambria" w:hAnsi="Cambria"/>
          <w:b/>
          <w:iCs/>
          <w:noProof/>
          <w:sz w:val="20"/>
          <w:szCs w:val="20"/>
        </w:rPr>
        <w:t>SIMPLIFICADO ABREVIADO</w:t>
      </w:r>
      <w:r w:rsidRPr="003D4FDC">
        <w:rPr>
          <w:rFonts w:ascii="Cambria" w:hAnsi="Cambria"/>
          <w:b/>
          <w:iCs/>
          <w:sz w:val="20"/>
          <w:szCs w:val="20"/>
        </w:rPr>
        <w:t xml:space="preserve"> </w:t>
      </w:r>
      <w:r w:rsidRPr="003D4FDC">
        <w:rPr>
          <w:rFonts w:ascii="Cambria" w:hAnsi="Cambria" w:cs="Arial"/>
          <w:b/>
          <w:iCs/>
          <w:sz w:val="20"/>
          <w:szCs w:val="20"/>
        </w:rPr>
        <w:t xml:space="preserve">Ref: </w:t>
      </w:r>
      <w:r w:rsidRPr="003D4FDC">
        <w:rPr>
          <w:rFonts w:ascii="Cambria" w:hAnsi="Cambria" w:cs="Arial"/>
          <w:b/>
          <w:iCs/>
          <w:noProof/>
          <w:sz w:val="20"/>
          <w:szCs w:val="20"/>
        </w:rPr>
        <w:t>TSA0069884</w:t>
      </w:r>
      <w:r w:rsidRPr="003D4FDC">
        <w:rPr>
          <w:rFonts w:ascii="Cambria" w:hAnsi="Cambria" w:cs="Arial"/>
          <w:b/>
          <w:iCs/>
          <w:sz w:val="20"/>
          <w:szCs w:val="20"/>
        </w:rPr>
        <w:t xml:space="preserve"> </w:t>
      </w:r>
      <w:r w:rsidRPr="003D4FDC">
        <w:rPr>
          <w:rFonts w:ascii="Cambria" w:eastAsia="Calibri" w:hAnsi="Cambria" w:cs="Arial"/>
          <w:bCs/>
          <w:sz w:val="20"/>
          <w:lang w:eastAsia="en-US"/>
        </w:rPr>
        <w:t>se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B21C43" w:rsidRDefault="00B21C43" w:rsidP="007A5D21">
      <w:pPr>
        <w:suppressAutoHyphens/>
        <w:spacing w:line="276" w:lineRule="auto"/>
        <w:ind w:left="454"/>
        <w:jc w:val="center"/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</w:pPr>
      <w:r>
        <w:rPr>
          <w:rFonts w:ascii="Cambria" w:hAnsi="Cambria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tbl>
      <w:tblPr>
        <w:tblW w:w="10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182"/>
        <w:gridCol w:w="1480"/>
        <w:gridCol w:w="1200"/>
        <w:gridCol w:w="1360"/>
      </w:tblGrid>
      <w:tr w:rsidR="00B21C43" w:rsidRPr="009B1CBF" w:rsidTr="009B1CB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LOTE ÚNICO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570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>nº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>descripción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>Uds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>Precio Unitario</w:t>
            </w: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  <w:t>Importe Total</w:t>
            </w:r>
          </w:p>
        </w:tc>
      </w:tr>
      <w:tr w:rsidR="00B21C43" w:rsidRPr="009B1CBF" w:rsidTr="009B1CBF">
        <w:trPr>
          <w:trHeight w:val="610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Hormigón limpio (LER 170101). Residuos entregados en planta, transporte por cuenta de TRAGSA.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100,00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562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Hormigón armado (LER 170101). Residuos entregados en planta, transporte por cuenta de TRAGSA.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600,00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1123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Mezcla de hormigón, ladrillos, tejas y materiales cerámicos distintas a las especificadas en el código 170106. (LER 170107). Residuos entregados en planta, transporte por cuenta de TRAGSA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200,00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1977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Escombros con mezcla de impropios. Incluye escombros limpios, materiales de excavación, tierras, hormigón, ladrillos, tejas, materiales cerámicos y mezclas de todos ellos procedentes de obras de construcción y demolición mezclados con madera, plástico, papel, cartón, pvc, textiles y cualquier residuo no peligroso distinto al pladur o yeso (% de contaminación &lt; 30%) (LER 170904) Residuos entregados en planta, transporte por cuenta de TRAGSA.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200,00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842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Residuos voluminosos procedentes de residuos domésticos (200307). Residuos entregados en planta, transporte por cuenta de TRAGSA.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4,00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983"/>
        </w:trPr>
        <w:tc>
          <w:tcPr>
            <w:tcW w:w="4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1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B21C43" w:rsidRPr="009B1CBF" w:rsidRDefault="00B21C43" w:rsidP="009B1CB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1CBF">
              <w:rPr>
                <w:rFonts w:ascii="Cambria" w:hAnsi="Cambria"/>
                <w:color w:val="000000"/>
                <w:sz w:val="20"/>
                <w:szCs w:val="20"/>
              </w:rPr>
              <w:t>Tm Gestión final de residuos: Madera (170201). Residuos entregados en planta, transporte por cuenta de TRAGSA o Residuos sobre contenedor. Excluido precio del porte del contenedor y su alquiler</w:t>
            </w:r>
          </w:p>
        </w:tc>
        <w:tc>
          <w:tcPr>
            <w:tcW w:w="1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 xml:space="preserve">30,00 </w:t>
            </w:r>
          </w:p>
        </w:tc>
        <w:tc>
          <w:tcPr>
            <w:tcW w:w="12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285"/>
        </w:trPr>
        <w:tc>
          <w:tcPr>
            <w:tcW w:w="420" w:type="dxa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IMPORTE OFERTADO</w:t>
            </w:r>
            <w:r w:rsidRPr="009B1CB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(IVA no incluido)</w:t>
            </w:r>
          </w:p>
        </w:tc>
        <w:tc>
          <w:tcPr>
            <w:tcW w:w="148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Impuesto sobre el Valor Añadido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  <w:r w:rsidRPr="009B1CBF">
              <w:rPr>
                <w:rFonts w:ascii="Cambria" w:hAnsi="Cambr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21C43" w:rsidRPr="009B1CBF" w:rsidTr="009B1CB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9B1CB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IMPORTE 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TOTAL OFERTADO</w:t>
            </w:r>
            <w:r w:rsidRPr="009B1CB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43" w:rsidRPr="009B1CBF" w:rsidRDefault="00B21C43" w:rsidP="009B1CBF">
            <w:pPr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21C43" w:rsidRDefault="00B21C43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B21C43" w:rsidRDefault="00B21C43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B21C43" w:rsidRDefault="00B21C43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B21C43" w:rsidRDefault="00B21C43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B21C43" w:rsidRDefault="00B21C43" w:rsidP="007A5D21">
      <w:pPr>
        <w:spacing w:line="276" w:lineRule="auto"/>
        <w:ind w:firstLine="454"/>
        <w:rPr>
          <w:rFonts w:ascii="Cambria" w:hAnsi="Cambria"/>
          <w:b/>
          <w:color w:val="00B050"/>
          <w:sz w:val="22"/>
          <w:szCs w:val="22"/>
        </w:rPr>
      </w:pPr>
    </w:p>
    <w:p w:rsidR="00B21C43" w:rsidRPr="003D4FDC" w:rsidRDefault="00B21C43" w:rsidP="007A5D21">
      <w:pPr>
        <w:spacing w:line="276" w:lineRule="auto"/>
        <w:ind w:firstLine="454"/>
        <w:jc w:val="center"/>
        <w:rPr>
          <w:rFonts w:ascii="Cambria" w:hAnsi="Cambria"/>
          <w:b/>
          <w:sz w:val="22"/>
          <w:szCs w:val="22"/>
        </w:rPr>
      </w:pPr>
      <w:r w:rsidRPr="003D4FDC">
        <w:rPr>
          <w:rFonts w:ascii="Cambria" w:hAnsi="Cambria"/>
          <w:b/>
          <w:sz w:val="22"/>
          <w:szCs w:val="22"/>
        </w:rPr>
        <w:t>LOCALIZACIÓN DEL PUNTO DE DESCARGA</w:t>
      </w:r>
    </w:p>
    <w:p w:rsidR="00B21C43" w:rsidRPr="00D519B0" w:rsidRDefault="00B21C43" w:rsidP="007A5D21">
      <w:pPr>
        <w:spacing w:line="276" w:lineRule="auto"/>
        <w:ind w:firstLine="454"/>
        <w:jc w:val="center"/>
        <w:rPr>
          <w:rFonts w:ascii="Cambria" w:hAnsi="Cambria"/>
          <w:b/>
          <w:color w:val="0070C0"/>
          <w:sz w:val="22"/>
          <w:szCs w:val="22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260"/>
        <w:gridCol w:w="2140"/>
        <w:gridCol w:w="1260"/>
        <w:gridCol w:w="1360"/>
      </w:tblGrid>
      <w:tr w:rsidR="00B21C43" w:rsidRPr="007D43A6" w:rsidTr="00C90EC8">
        <w:trPr>
          <w:trHeight w:val="600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5B9BD5" w:fill="5B9BD5"/>
            <w:vAlign w:val="center"/>
            <w:hideMark/>
          </w:tcPr>
          <w:p w:rsidR="00B21C43" w:rsidRPr="007D43A6" w:rsidRDefault="00B21C43" w:rsidP="00AE698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Denominación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del Gestor</w:t>
            </w: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y localización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Coordenadas UTM (ETRS 89, huso29)</w:t>
            </w:r>
          </w:p>
        </w:tc>
      </w:tr>
      <w:tr w:rsidR="00B21C43" w:rsidRPr="007D43A6" w:rsidTr="00C90EC8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Denominación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Lugar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Concello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B21C43" w:rsidRPr="007D43A6" w:rsidRDefault="00B21C43" w:rsidP="007A5D2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7D43A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Y</w:t>
            </w:r>
          </w:p>
        </w:tc>
      </w:tr>
      <w:tr w:rsidR="00B21C43" w:rsidRPr="007D43A6" w:rsidTr="003E72DF">
        <w:trPr>
          <w:trHeight w:val="6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21C43" w:rsidRPr="007D43A6" w:rsidRDefault="00B21C43" w:rsidP="007A5D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21C43" w:rsidRPr="007D43A6" w:rsidRDefault="00B21C43" w:rsidP="007A5D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21C43" w:rsidRPr="007D43A6" w:rsidRDefault="00B21C43" w:rsidP="007A5D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21C43" w:rsidRPr="007D43A6" w:rsidRDefault="00B21C43" w:rsidP="007A5D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B21C43" w:rsidRPr="007D43A6" w:rsidRDefault="00B21C43" w:rsidP="007A5D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21C43" w:rsidRPr="003D4FDC" w:rsidRDefault="00B21C43" w:rsidP="007A5D21">
      <w:pPr>
        <w:pStyle w:val="Prrafodelista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Cambria" w:hAnsi="Cambria" w:cs="Arial"/>
          <w:b/>
          <w:szCs w:val="20"/>
        </w:rPr>
      </w:pPr>
      <w:r w:rsidRPr="003D4FDC">
        <w:rPr>
          <w:rFonts w:ascii="Cambria" w:hAnsi="Cambria" w:cs="Arial"/>
          <w:b/>
          <w:szCs w:val="20"/>
        </w:rPr>
        <w:t xml:space="preserve">No se admitirán las ofertas que superen el presupuesto base de licitación ni las que omitan la localización del punto de </w:t>
      </w:r>
      <w:r w:rsidR="00E70477" w:rsidRPr="003D4FDC">
        <w:rPr>
          <w:rFonts w:ascii="Cambria" w:hAnsi="Cambria" w:cs="Arial"/>
          <w:b/>
          <w:szCs w:val="20"/>
        </w:rPr>
        <w:t>descarga</w:t>
      </w:r>
      <w:r w:rsidRPr="003D4FDC">
        <w:rPr>
          <w:rFonts w:ascii="Cambria" w:hAnsi="Cambria" w:cs="Arial"/>
          <w:b/>
          <w:szCs w:val="20"/>
        </w:rPr>
        <w:t>.</w:t>
      </w:r>
    </w:p>
    <w:p w:rsidR="00B21C43" w:rsidRPr="003D4FDC" w:rsidRDefault="00B21C43" w:rsidP="007A5D21">
      <w:pPr>
        <w:pStyle w:val="Prrafodelista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Cambria" w:hAnsi="Cambria" w:cs="Arial"/>
          <w:b/>
          <w:szCs w:val="20"/>
        </w:rPr>
      </w:pPr>
      <w:r w:rsidRPr="003D4FDC">
        <w:rPr>
          <w:rFonts w:ascii="Cambria" w:hAnsi="Cambria" w:cs="Arial"/>
          <w:b/>
          <w:szCs w:val="20"/>
        </w:rPr>
        <w:t>En caso de error aritmético en la valoración total de la oferta se atenderá al precio unitario</w:t>
      </w:r>
    </w:p>
    <w:p w:rsidR="00B21C43" w:rsidRDefault="00B21C43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</w:rPr>
      </w:pPr>
    </w:p>
    <w:p w:rsidR="00B21C43" w:rsidRPr="009B1652" w:rsidRDefault="00B21C43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  <w:r w:rsidRPr="009B1652">
        <w:rPr>
          <w:rFonts w:ascii="Cambria" w:hAnsi="Cambria" w:cs="Arial"/>
          <w:bCs/>
          <w:iCs/>
          <w:spacing w:val="-3"/>
          <w:sz w:val="20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9B1652">
        <w:rPr>
          <w:rFonts w:ascii="Cambria" w:hAnsi="Cambria" w:cs="Arial"/>
          <w:bCs/>
          <w:iCs/>
          <w:spacing w:val="-3"/>
          <w:sz w:val="20"/>
          <w:lang w:val="es-ES_tradnl"/>
        </w:rPr>
        <w:t>.</w:t>
      </w:r>
    </w:p>
    <w:p w:rsidR="00B21C43" w:rsidRDefault="00B21C43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</w:p>
    <w:p w:rsidR="00B21C43" w:rsidRPr="00677969" w:rsidRDefault="00B21C43" w:rsidP="007A5D21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mbria" w:hAnsi="Cambria" w:cs="Arial"/>
          <w:bCs/>
          <w:iCs/>
          <w:spacing w:val="-3"/>
          <w:sz w:val="20"/>
          <w:lang w:val="es-ES_tradnl"/>
        </w:rPr>
      </w:pPr>
    </w:p>
    <w:p w:rsidR="00B21C43" w:rsidRPr="00D5051B" w:rsidRDefault="00B21C43" w:rsidP="007A5D21">
      <w:pPr>
        <w:suppressAutoHyphens/>
        <w:spacing w:line="276" w:lineRule="auto"/>
        <w:rPr>
          <w:rFonts w:ascii="Cambria" w:hAnsi="Cambria" w:cs="Arial"/>
          <w:b/>
          <w:bCs/>
          <w:color w:val="FF0000"/>
          <w:spacing w:val="-3"/>
          <w:sz w:val="20"/>
        </w:rPr>
      </w:pPr>
      <w:r w:rsidRPr="00D5051B">
        <w:rPr>
          <w:rFonts w:ascii="Cambria" w:hAnsi="Cambria" w:cs="Arial"/>
          <w:b/>
          <w:bCs/>
          <w:color w:val="FF0000"/>
          <w:spacing w:val="-3"/>
          <w:sz w:val="20"/>
        </w:rPr>
        <w:t xml:space="preserve">(Sello , fecha y firma del ofertante)  </w:t>
      </w:r>
    </w:p>
    <w:p w:rsidR="00B21C43" w:rsidRDefault="00B21C43" w:rsidP="00B12953">
      <w:pPr>
        <w:suppressAutoHyphens/>
        <w:spacing w:line="276" w:lineRule="auto"/>
        <w:jc w:val="center"/>
        <w:rPr>
          <w:rFonts w:ascii="Cambria" w:hAnsi="Cambria" w:cs="Arial"/>
          <w:sz w:val="16"/>
          <w:szCs w:val="16"/>
          <w:lang w:val="es-ES_tradnl"/>
        </w:rPr>
        <w:sectPr w:rsidR="00B21C43" w:rsidSect="00B21C4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1134" w:bottom="1843" w:left="993" w:header="1134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21C43" w:rsidRPr="00324880" w:rsidRDefault="00B21C43" w:rsidP="007A5D21">
      <w:pPr>
        <w:pStyle w:val="Textonotapie"/>
        <w:spacing w:line="276" w:lineRule="auto"/>
        <w:rPr>
          <w:rFonts w:ascii="Cambria" w:hAnsi="Cambria"/>
          <w:b/>
          <w:lang w:val="es-ES_tradnl"/>
        </w:rPr>
      </w:pPr>
    </w:p>
    <w:sectPr w:rsidR="00B21C43" w:rsidRPr="00324880" w:rsidSect="00B21C4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43" w:right="1134" w:bottom="1843" w:left="993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43" w:rsidRDefault="00B21C43" w:rsidP="00B210B5">
      <w:r>
        <w:separator/>
      </w:r>
    </w:p>
  </w:endnote>
  <w:endnote w:type="continuationSeparator" w:id="0">
    <w:p w:rsidR="00B21C43" w:rsidRDefault="00B21C43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43" w:rsidRPr="0014387C" w:rsidRDefault="00B21C43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B12953">
      <w:rPr>
        <w:rFonts w:ascii="Cambria" w:eastAsia="Calibri" w:hAnsi="Cambria"/>
        <w:bCs/>
        <w:noProof/>
        <w:sz w:val="18"/>
        <w:szCs w:val="18"/>
        <w:lang w:eastAsia="en-US"/>
      </w:rPr>
      <w:t>2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B12953">
      <w:rPr>
        <w:rFonts w:ascii="Cambria" w:eastAsia="Calibri" w:hAnsi="Cambria"/>
        <w:bCs/>
        <w:noProof/>
        <w:sz w:val="18"/>
        <w:szCs w:val="18"/>
        <w:lang w:eastAsia="en-US"/>
      </w:rPr>
      <w:t>2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B21C43" w:rsidRPr="0014387C" w:rsidRDefault="00B21C43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43" w:rsidRPr="008A35A6" w:rsidRDefault="00B21C43" w:rsidP="007A5E76">
    <w:pPr>
      <w:pStyle w:val="TRAGSAPIEDEPGINA"/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FA" w:rsidRPr="0014387C" w:rsidRDefault="005A10FA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455374">
      <w:rPr>
        <w:rFonts w:ascii="Cambria" w:eastAsia="Calibri" w:hAnsi="Cambria"/>
        <w:bCs/>
        <w:noProof/>
        <w:sz w:val="18"/>
        <w:szCs w:val="18"/>
        <w:lang w:eastAsia="en-US"/>
      </w:rPr>
      <w:t>2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29070A">
      <w:rPr>
        <w:rFonts w:ascii="Cambria" w:eastAsia="Calibri" w:hAnsi="Cambria"/>
        <w:bCs/>
        <w:noProof/>
        <w:sz w:val="18"/>
        <w:szCs w:val="18"/>
        <w:lang w:eastAsia="en-US"/>
      </w:rPr>
      <w:t>29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5A10FA" w:rsidRPr="0014387C" w:rsidRDefault="005A10FA" w:rsidP="0014387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FA" w:rsidRPr="008A35A6" w:rsidRDefault="005A10FA" w:rsidP="007A5E76">
    <w:pPr>
      <w:pStyle w:val="TRAGSAPIEDEPGINA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0"/>
          <wp:wrapNone/>
          <wp:docPr id="1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43" w:rsidRDefault="00B21C43" w:rsidP="00B210B5">
      <w:r>
        <w:separator/>
      </w:r>
    </w:p>
  </w:footnote>
  <w:footnote w:type="continuationSeparator" w:id="0">
    <w:p w:rsidR="00B21C43" w:rsidRDefault="00B21C43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43" w:rsidRDefault="00B21C43">
    <w:pPr>
      <w:pStyle w:val="Encabezado"/>
    </w:pPr>
  </w:p>
  <w:p w:rsidR="00B21C43" w:rsidRDefault="00B21C43">
    <w:pPr>
      <w:pStyle w:val="Encabezado"/>
    </w:pPr>
  </w:p>
  <w:p w:rsidR="00B21C43" w:rsidRDefault="00B21C43">
    <w:pPr>
      <w:pStyle w:val="Encabezado"/>
    </w:pPr>
  </w:p>
  <w:p w:rsidR="00B21C43" w:rsidRDefault="00B21C43">
    <w:pPr>
      <w:pStyle w:val="Encabezado"/>
    </w:pPr>
  </w:p>
  <w:p w:rsidR="00B21C43" w:rsidRDefault="00B21C4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43" w:rsidRPr="00306929" w:rsidRDefault="00B21C43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6389370</wp:posOffset>
          </wp:positionH>
          <wp:positionV relativeFrom="page">
            <wp:posOffset>471170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613410</wp:posOffset>
          </wp:positionH>
          <wp:positionV relativeFrom="page">
            <wp:posOffset>379730</wp:posOffset>
          </wp:positionV>
          <wp:extent cx="1325245" cy="5035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FA" w:rsidRDefault="005A10FA">
    <w:pPr>
      <w:pStyle w:val="Encabezado"/>
    </w:pPr>
  </w:p>
  <w:p w:rsidR="005A10FA" w:rsidRDefault="005A10FA">
    <w:pPr>
      <w:pStyle w:val="Encabezado"/>
    </w:pPr>
  </w:p>
  <w:p w:rsidR="005A10FA" w:rsidRDefault="005A10FA">
    <w:pPr>
      <w:pStyle w:val="Encabezado"/>
    </w:pPr>
  </w:p>
  <w:p w:rsidR="005A10FA" w:rsidRDefault="005A10FA">
    <w:pPr>
      <w:pStyle w:val="Encabezado"/>
    </w:pPr>
  </w:p>
  <w:p w:rsidR="005A10FA" w:rsidRDefault="005A10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0" b="0"/>
          <wp:wrapNone/>
          <wp:docPr id="1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0" b="0"/>
          <wp:wrapNone/>
          <wp:docPr id="1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FA" w:rsidRPr="00306929" w:rsidRDefault="005A10FA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6389370</wp:posOffset>
          </wp:positionH>
          <wp:positionV relativeFrom="page">
            <wp:posOffset>471170</wp:posOffset>
          </wp:positionV>
          <wp:extent cx="503555" cy="503555"/>
          <wp:effectExtent l="0" t="0" r="0" b="0"/>
          <wp:wrapNone/>
          <wp:docPr id="1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613410</wp:posOffset>
          </wp:positionH>
          <wp:positionV relativeFrom="page">
            <wp:posOffset>379730</wp:posOffset>
          </wp:positionV>
          <wp:extent cx="1325245" cy="503555"/>
          <wp:effectExtent l="0" t="0" r="0" b="0"/>
          <wp:wrapNone/>
          <wp:docPr id="1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1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4120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333153"/>
    <w:multiLevelType w:val="multilevel"/>
    <w:tmpl w:val="E6C47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B0155"/>
    <w:multiLevelType w:val="hybridMultilevel"/>
    <w:tmpl w:val="8E12A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A1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B34C7A"/>
    <w:multiLevelType w:val="multilevel"/>
    <w:tmpl w:val="168EB52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8359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AC7F04"/>
    <w:multiLevelType w:val="hybridMultilevel"/>
    <w:tmpl w:val="012E9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402CB"/>
    <w:multiLevelType w:val="hybridMultilevel"/>
    <w:tmpl w:val="E492689E"/>
    <w:lvl w:ilvl="0" w:tplc="562069F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8B24E4"/>
    <w:multiLevelType w:val="hybridMultilevel"/>
    <w:tmpl w:val="11402442"/>
    <w:lvl w:ilvl="0" w:tplc="0FFA2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6C4990"/>
    <w:multiLevelType w:val="hybridMultilevel"/>
    <w:tmpl w:val="D7B01FC4"/>
    <w:lvl w:ilvl="0" w:tplc="CB60CD94">
      <w:start w:val="5"/>
      <w:numFmt w:val="bullet"/>
      <w:lvlText w:val="-"/>
      <w:lvlJc w:val="left"/>
      <w:pPr>
        <w:ind w:left="117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E236B2"/>
    <w:multiLevelType w:val="hybridMultilevel"/>
    <w:tmpl w:val="21D68E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7288E"/>
    <w:multiLevelType w:val="multilevel"/>
    <w:tmpl w:val="93CEC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7285130"/>
    <w:multiLevelType w:val="hybridMultilevel"/>
    <w:tmpl w:val="437435D0"/>
    <w:lvl w:ilvl="0" w:tplc="92E00DD8">
      <w:start w:val="2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2D426ADC"/>
    <w:multiLevelType w:val="multilevel"/>
    <w:tmpl w:val="793EBD02"/>
    <w:lvl w:ilvl="0">
      <w:start w:val="1"/>
      <w:numFmt w:val="decimal"/>
      <w:lvlText w:val="%1."/>
      <w:lvlJc w:val="left"/>
      <w:pPr>
        <w:ind w:left="1068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6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19" w15:restartNumberingAfterBreak="0">
    <w:nsid w:val="2D717E5D"/>
    <w:multiLevelType w:val="hybridMultilevel"/>
    <w:tmpl w:val="2074854A"/>
    <w:lvl w:ilvl="0" w:tplc="0C0A0013">
      <w:start w:val="1"/>
      <w:numFmt w:val="upperRoman"/>
      <w:lvlText w:val="%1."/>
      <w:lvlJc w:val="righ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A516B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2B2C62"/>
    <w:multiLevelType w:val="hybridMultilevel"/>
    <w:tmpl w:val="D7F8D5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3B7780"/>
    <w:multiLevelType w:val="hybridMultilevel"/>
    <w:tmpl w:val="71B236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8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D5153"/>
    <w:multiLevelType w:val="hybridMultilevel"/>
    <w:tmpl w:val="5FDE25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943CBD"/>
    <w:multiLevelType w:val="multilevel"/>
    <w:tmpl w:val="DFF09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F153079"/>
    <w:multiLevelType w:val="hybridMultilevel"/>
    <w:tmpl w:val="C18A8704"/>
    <w:lvl w:ilvl="0" w:tplc="0C0A000F">
      <w:start w:val="1"/>
      <w:numFmt w:val="decimal"/>
      <w:lvlText w:val="%1.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7A40802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59D21EBC"/>
    <w:multiLevelType w:val="multilevel"/>
    <w:tmpl w:val="6C186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7" w15:restartNumberingAfterBreak="0">
    <w:nsid w:val="66993834"/>
    <w:multiLevelType w:val="hybridMultilevel"/>
    <w:tmpl w:val="E2BCC6D6"/>
    <w:lvl w:ilvl="0" w:tplc="0C0A0001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52C68"/>
    <w:multiLevelType w:val="hybridMultilevel"/>
    <w:tmpl w:val="CC186D48"/>
    <w:lvl w:ilvl="0" w:tplc="37C4BCC0">
      <w:start w:val="5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6C456ADD"/>
    <w:multiLevelType w:val="hybridMultilevel"/>
    <w:tmpl w:val="FBDE1F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3425C"/>
    <w:multiLevelType w:val="hybridMultilevel"/>
    <w:tmpl w:val="30B05A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12468"/>
    <w:multiLevelType w:val="hybridMultilevel"/>
    <w:tmpl w:val="CB504F62"/>
    <w:lvl w:ilvl="0" w:tplc="0C0A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5"/>
  </w:num>
  <w:num w:numId="5">
    <w:abstractNumId w:val="41"/>
  </w:num>
  <w:num w:numId="6">
    <w:abstractNumId w:val="27"/>
  </w:num>
  <w:num w:numId="7">
    <w:abstractNumId w:val="35"/>
  </w:num>
  <w:num w:numId="8">
    <w:abstractNumId w:val="36"/>
  </w:num>
  <w:num w:numId="9">
    <w:abstractNumId w:val="42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2"/>
  </w:num>
  <w:num w:numId="15">
    <w:abstractNumId w:val="16"/>
  </w:num>
  <w:num w:numId="16">
    <w:abstractNumId w:val="29"/>
  </w:num>
  <w:num w:numId="17">
    <w:abstractNumId w:val="43"/>
  </w:num>
  <w:num w:numId="18">
    <w:abstractNumId w:val="7"/>
  </w:num>
  <w:num w:numId="19">
    <w:abstractNumId w:val="6"/>
  </w:num>
  <w:num w:numId="20">
    <w:abstractNumId w:val="0"/>
  </w:num>
  <w:num w:numId="21">
    <w:abstractNumId w:val="8"/>
  </w:num>
  <w:num w:numId="22">
    <w:abstractNumId w:val="18"/>
  </w:num>
  <w:num w:numId="23">
    <w:abstractNumId w:val="34"/>
  </w:num>
  <w:num w:numId="24">
    <w:abstractNumId w:val="17"/>
  </w:num>
  <w:num w:numId="25">
    <w:abstractNumId w:val="33"/>
  </w:num>
  <w:num w:numId="26">
    <w:abstractNumId w:val="19"/>
  </w:num>
  <w:num w:numId="27">
    <w:abstractNumId w:val="14"/>
  </w:num>
  <w:num w:numId="28">
    <w:abstractNumId w:val="2"/>
  </w:num>
  <w:num w:numId="29">
    <w:abstractNumId w:val="25"/>
  </w:num>
  <w:num w:numId="30">
    <w:abstractNumId w:val="30"/>
  </w:num>
  <w:num w:numId="31">
    <w:abstractNumId w:val="37"/>
  </w:num>
  <w:num w:numId="32">
    <w:abstractNumId w:val="15"/>
  </w:num>
  <w:num w:numId="33">
    <w:abstractNumId w:val="26"/>
  </w:num>
  <w:num w:numId="34">
    <w:abstractNumId w:val="38"/>
  </w:num>
  <w:num w:numId="35">
    <w:abstractNumId w:val="39"/>
  </w:num>
  <w:num w:numId="36">
    <w:abstractNumId w:val="11"/>
  </w:num>
  <w:num w:numId="37">
    <w:abstractNumId w:val="13"/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3"/>
  </w:num>
  <w:num w:numId="42">
    <w:abstractNumId w:val="31"/>
  </w:num>
  <w:num w:numId="43">
    <w:abstractNumId w:val="12"/>
  </w:num>
  <w:num w:numId="44">
    <w:abstractNumId w:val="40"/>
  </w:num>
  <w:num w:numId="4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85F"/>
    <w:rsid w:val="0000141A"/>
    <w:rsid w:val="0000172D"/>
    <w:rsid w:val="00002D1E"/>
    <w:rsid w:val="000043CB"/>
    <w:rsid w:val="00004E1F"/>
    <w:rsid w:val="00007289"/>
    <w:rsid w:val="00007DD0"/>
    <w:rsid w:val="00010C30"/>
    <w:rsid w:val="00014338"/>
    <w:rsid w:val="000156EF"/>
    <w:rsid w:val="00017931"/>
    <w:rsid w:val="000207A7"/>
    <w:rsid w:val="0002367D"/>
    <w:rsid w:val="00025D89"/>
    <w:rsid w:val="000264ED"/>
    <w:rsid w:val="00027096"/>
    <w:rsid w:val="0003183C"/>
    <w:rsid w:val="000364E4"/>
    <w:rsid w:val="00036A21"/>
    <w:rsid w:val="0004102D"/>
    <w:rsid w:val="00041AE5"/>
    <w:rsid w:val="00044F58"/>
    <w:rsid w:val="00046C0A"/>
    <w:rsid w:val="00046D30"/>
    <w:rsid w:val="00046E67"/>
    <w:rsid w:val="00050DE1"/>
    <w:rsid w:val="000514A6"/>
    <w:rsid w:val="00053F3A"/>
    <w:rsid w:val="00054208"/>
    <w:rsid w:val="000546DB"/>
    <w:rsid w:val="00055317"/>
    <w:rsid w:val="00055E30"/>
    <w:rsid w:val="000574F0"/>
    <w:rsid w:val="00057C67"/>
    <w:rsid w:val="00060BE0"/>
    <w:rsid w:val="00060FB4"/>
    <w:rsid w:val="00063E1B"/>
    <w:rsid w:val="0006430B"/>
    <w:rsid w:val="00065F20"/>
    <w:rsid w:val="00070F4C"/>
    <w:rsid w:val="00072CBA"/>
    <w:rsid w:val="00073986"/>
    <w:rsid w:val="00075331"/>
    <w:rsid w:val="00081A57"/>
    <w:rsid w:val="000823AC"/>
    <w:rsid w:val="00086A04"/>
    <w:rsid w:val="00087AA1"/>
    <w:rsid w:val="00092599"/>
    <w:rsid w:val="000925D1"/>
    <w:rsid w:val="0009617F"/>
    <w:rsid w:val="00096793"/>
    <w:rsid w:val="000A01DA"/>
    <w:rsid w:val="000A0839"/>
    <w:rsid w:val="000A5387"/>
    <w:rsid w:val="000B03F4"/>
    <w:rsid w:val="000B1346"/>
    <w:rsid w:val="000B4CF4"/>
    <w:rsid w:val="000B4D77"/>
    <w:rsid w:val="000B79C4"/>
    <w:rsid w:val="000C3EF5"/>
    <w:rsid w:val="000C6F24"/>
    <w:rsid w:val="000D1722"/>
    <w:rsid w:val="000D1C59"/>
    <w:rsid w:val="000D31FC"/>
    <w:rsid w:val="000D325C"/>
    <w:rsid w:val="000D72A4"/>
    <w:rsid w:val="000E3176"/>
    <w:rsid w:val="000E485B"/>
    <w:rsid w:val="000E612E"/>
    <w:rsid w:val="000E69DD"/>
    <w:rsid w:val="000F0EF8"/>
    <w:rsid w:val="000F14EA"/>
    <w:rsid w:val="000F2BDC"/>
    <w:rsid w:val="000F7265"/>
    <w:rsid w:val="000F7A4A"/>
    <w:rsid w:val="00100A92"/>
    <w:rsid w:val="001013CB"/>
    <w:rsid w:val="00101653"/>
    <w:rsid w:val="001027C8"/>
    <w:rsid w:val="00103AA4"/>
    <w:rsid w:val="00104AE7"/>
    <w:rsid w:val="00106DDC"/>
    <w:rsid w:val="00106FC0"/>
    <w:rsid w:val="001070E7"/>
    <w:rsid w:val="00112EC8"/>
    <w:rsid w:val="001139DF"/>
    <w:rsid w:val="001146C6"/>
    <w:rsid w:val="00115050"/>
    <w:rsid w:val="00116E7C"/>
    <w:rsid w:val="00117A4D"/>
    <w:rsid w:val="00117AFB"/>
    <w:rsid w:val="001209A8"/>
    <w:rsid w:val="001215F3"/>
    <w:rsid w:val="00122527"/>
    <w:rsid w:val="001318D9"/>
    <w:rsid w:val="0013391E"/>
    <w:rsid w:val="00136BCA"/>
    <w:rsid w:val="00136DCB"/>
    <w:rsid w:val="001402E1"/>
    <w:rsid w:val="00142B16"/>
    <w:rsid w:val="0014387C"/>
    <w:rsid w:val="0014578D"/>
    <w:rsid w:val="0015146D"/>
    <w:rsid w:val="00151E11"/>
    <w:rsid w:val="00152D14"/>
    <w:rsid w:val="0015328F"/>
    <w:rsid w:val="00154472"/>
    <w:rsid w:val="0015682F"/>
    <w:rsid w:val="00162CFD"/>
    <w:rsid w:val="001640B7"/>
    <w:rsid w:val="00166C49"/>
    <w:rsid w:val="00166EDD"/>
    <w:rsid w:val="00166F37"/>
    <w:rsid w:val="00173B52"/>
    <w:rsid w:val="00174023"/>
    <w:rsid w:val="00180FFE"/>
    <w:rsid w:val="001813CD"/>
    <w:rsid w:val="00181C2F"/>
    <w:rsid w:val="00181EF7"/>
    <w:rsid w:val="00185310"/>
    <w:rsid w:val="001861C7"/>
    <w:rsid w:val="0019043E"/>
    <w:rsid w:val="00190BC7"/>
    <w:rsid w:val="00195E60"/>
    <w:rsid w:val="001A168F"/>
    <w:rsid w:val="001A197D"/>
    <w:rsid w:val="001A2F6C"/>
    <w:rsid w:val="001A4B7E"/>
    <w:rsid w:val="001A4C6E"/>
    <w:rsid w:val="001A4CAC"/>
    <w:rsid w:val="001A6660"/>
    <w:rsid w:val="001A7516"/>
    <w:rsid w:val="001A77BB"/>
    <w:rsid w:val="001B1E2B"/>
    <w:rsid w:val="001B2E27"/>
    <w:rsid w:val="001B3C00"/>
    <w:rsid w:val="001B415C"/>
    <w:rsid w:val="001B5EBF"/>
    <w:rsid w:val="001B7E40"/>
    <w:rsid w:val="001C077C"/>
    <w:rsid w:val="001C107C"/>
    <w:rsid w:val="001C162D"/>
    <w:rsid w:val="001C17AF"/>
    <w:rsid w:val="001C2666"/>
    <w:rsid w:val="001C3E59"/>
    <w:rsid w:val="001C612D"/>
    <w:rsid w:val="001C78E0"/>
    <w:rsid w:val="001D1312"/>
    <w:rsid w:val="001D55C0"/>
    <w:rsid w:val="001D6A0A"/>
    <w:rsid w:val="001D746D"/>
    <w:rsid w:val="001E15E7"/>
    <w:rsid w:val="001E316E"/>
    <w:rsid w:val="001E38DE"/>
    <w:rsid w:val="001E447E"/>
    <w:rsid w:val="001E67FD"/>
    <w:rsid w:val="001E7245"/>
    <w:rsid w:val="001E7A17"/>
    <w:rsid w:val="001F0A75"/>
    <w:rsid w:val="001F2C71"/>
    <w:rsid w:val="001F2E19"/>
    <w:rsid w:val="001F43F5"/>
    <w:rsid w:val="001F454B"/>
    <w:rsid w:val="001F4CF2"/>
    <w:rsid w:val="001F7C94"/>
    <w:rsid w:val="002018BF"/>
    <w:rsid w:val="002045B9"/>
    <w:rsid w:val="002069B6"/>
    <w:rsid w:val="00207144"/>
    <w:rsid w:val="00207790"/>
    <w:rsid w:val="00207DDB"/>
    <w:rsid w:val="00211BC8"/>
    <w:rsid w:val="0021397C"/>
    <w:rsid w:val="0022019E"/>
    <w:rsid w:val="00221E1F"/>
    <w:rsid w:val="002231F2"/>
    <w:rsid w:val="0022620B"/>
    <w:rsid w:val="00226544"/>
    <w:rsid w:val="00226BF2"/>
    <w:rsid w:val="00226F34"/>
    <w:rsid w:val="0022748F"/>
    <w:rsid w:val="00230B41"/>
    <w:rsid w:val="00232587"/>
    <w:rsid w:val="002352B9"/>
    <w:rsid w:val="00235DCD"/>
    <w:rsid w:val="0023666F"/>
    <w:rsid w:val="002464B9"/>
    <w:rsid w:val="002507D7"/>
    <w:rsid w:val="00250D04"/>
    <w:rsid w:val="00251EAF"/>
    <w:rsid w:val="00252074"/>
    <w:rsid w:val="00252AFD"/>
    <w:rsid w:val="00254011"/>
    <w:rsid w:val="00257358"/>
    <w:rsid w:val="002606F0"/>
    <w:rsid w:val="00260E8C"/>
    <w:rsid w:val="00262455"/>
    <w:rsid w:val="00263E19"/>
    <w:rsid w:val="002640AB"/>
    <w:rsid w:val="00264873"/>
    <w:rsid w:val="002664C5"/>
    <w:rsid w:val="00266986"/>
    <w:rsid w:val="002710C4"/>
    <w:rsid w:val="0027133B"/>
    <w:rsid w:val="0027288B"/>
    <w:rsid w:val="00273750"/>
    <w:rsid w:val="00275343"/>
    <w:rsid w:val="0027758D"/>
    <w:rsid w:val="00283383"/>
    <w:rsid w:val="00283C7D"/>
    <w:rsid w:val="00284965"/>
    <w:rsid w:val="00285190"/>
    <w:rsid w:val="0028526F"/>
    <w:rsid w:val="00285A7C"/>
    <w:rsid w:val="0029070A"/>
    <w:rsid w:val="00291077"/>
    <w:rsid w:val="002946CF"/>
    <w:rsid w:val="00294A63"/>
    <w:rsid w:val="002A2267"/>
    <w:rsid w:val="002A2C91"/>
    <w:rsid w:val="002A5AF2"/>
    <w:rsid w:val="002A5D63"/>
    <w:rsid w:val="002A60DD"/>
    <w:rsid w:val="002B50C2"/>
    <w:rsid w:val="002B7E0B"/>
    <w:rsid w:val="002C0520"/>
    <w:rsid w:val="002C47BE"/>
    <w:rsid w:val="002C4B40"/>
    <w:rsid w:val="002C4F8B"/>
    <w:rsid w:val="002C520A"/>
    <w:rsid w:val="002C5578"/>
    <w:rsid w:val="002C7169"/>
    <w:rsid w:val="002C7408"/>
    <w:rsid w:val="002C7E5A"/>
    <w:rsid w:val="002D121D"/>
    <w:rsid w:val="002D4277"/>
    <w:rsid w:val="002E002D"/>
    <w:rsid w:val="002E04E0"/>
    <w:rsid w:val="002E132E"/>
    <w:rsid w:val="002E27C4"/>
    <w:rsid w:val="002E2E21"/>
    <w:rsid w:val="002E38BE"/>
    <w:rsid w:val="002E3FA0"/>
    <w:rsid w:val="002E419E"/>
    <w:rsid w:val="002E7577"/>
    <w:rsid w:val="002F0790"/>
    <w:rsid w:val="002F2116"/>
    <w:rsid w:val="002F29E3"/>
    <w:rsid w:val="002F4358"/>
    <w:rsid w:val="002F7520"/>
    <w:rsid w:val="002F7DD4"/>
    <w:rsid w:val="003038D1"/>
    <w:rsid w:val="00305CDF"/>
    <w:rsid w:val="00305F21"/>
    <w:rsid w:val="00306929"/>
    <w:rsid w:val="00306D95"/>
    <w:rsid w:val="0030790F"/>
    <w:rsid w:val="00307FE0"/>
    <w:rsid w:val="003147D9"/>
    <w:rsid w:val="0031669E"/>
    <w:rsid w:val="0031704E"/>
    <w:rsid w:val="00320111"/>
    <w:rsid w:val="00321993"/>
    <w:rsid w:val="0032323E"/>
    <w:rsid w:val="00323916"/>
    <w:rsid w:val="00324328"/>
    <w:rsid w:val="00324880"/>
    <w:rsid w:val="003310F2"/>
    <w:rsid w:val="0033390A"/>
    <w:rsid w:val="003345F9"/>
    <w:rsid w:val="00334C9D"/>
    <w:rsid w:val="00336FF1"/>
    <w:rsid w:val="00341831"/>
    <w:rsid w:val="003450CE"/>
    <w:rsid w:val="00347663"/>
    <w:rsid w:val="00347958"/>
    <w:rsid w:val="00352135"/>
    <w:rsid w:val="00352B77"/>
    <w:rsid w:val="00352F31"/>
    <w:rsid w:val="00353D34"/>
    <w:rsid w:val="0035471B"/>
    <w:rsid w:val="0035589C"/>
    <w:rsid w:val="003558D4"/>
    <w:rsid w:val="0035666D"/>
    <w:rsid w:val="0035704E"/>
    <w:rsid w:val="003572B9"/>
    <w:rsid w:val="00362FB8"/>
    <w:rsid w:val="00363481"/>
    <w:rsid w:val="003668AC"/>
    <w:rsid w:val="003676E8"/>
    <w:rsid w:val="00371D54"/>
    <w:rsid w:val="00372894"/>
    <w:rsid w:val="00372D6B"/>
    <w:rsid w:val="003738FA"/>
    <w:rsid w:val="00373FA8"/>
    <w:rsid w:val="003749D0"/>
    <w:rsid w:val="00374BDB"/>
    <w:rsid w:val="00382312"/>
    <w:rsid w:val="003956F5"/>
    <w:rsid w:val="0039791B"/>
    <w:rsid w:val="003A1E19"/>
    <w:rsid w:val="003A31F2"/>
    <w:rsid w:val="003A413C"/>
    <w:rsid w:val="003A4319"/>
    <w:rsid w:val="003A655F"/>
    <w:rsid w:val="003A7DF8"/>
    <w:rsid w:val="003B086B"/>
    <w:rsid w:val="003B0D16"/>
    <w:rsid w:val="003B14F5"/>
    <w:rsid w:val="003B29B6"/>
    <w:rsid w:val="003B38B1"/>
    <w:rsid w:val="003B5D8D"/>
    <w:rsid w:val="003B71DC"/>
    <w:rsid w:val="003B766B"/>
    <w:rsid w:val="003C0C96"/>
    <w:rsid w:val="003C1185"/>
    <w:rsid w:val="003C19FC"/>
    <w:rsid w:val="003C30A7"/>
    <w:rsid w:val="003C3ABE"/>
    <w:rsid w:val="003D073D"/>
    <w:rsid w:val="003D0EF5"/>
    <w:rsid w:val="003D1BF2"/>
    <w:rsid w:val="003D29ED"/>
    <w:rsid w:val="003D4FDC"/>
    <w:rsid w:val="003D60A8"/>
    <w:rsid w:val="003E1C8E"/>
    <w:rsid w:val="003E32EF"/>
    <w:rsid w:val="003E38CC"/>
    <w:rsid w:val="003E3B81"/>
    <w:rsid w:val="003E50F0"/>
    <w:rsid w:val="003E72DF"/>
    <w:rsid w:val="003E7FF2"/>
    <w:rsid w:val="003F05A7"/>
    <w:rsid w:val="003F24D5"/>
    <w:rsid w:val="003F50E1"/>
    <w:rsid w:val="003F5CF6"/>
    <w:rsid w:val="003F7769"/>
    <w:rsid w:val="0040693B"/>
    <w:rsid w:val="004115DB"/>
    <w:rsid w:val="004128DA"/>
    <w:rsid w:val="0041496F"/>
    <w:rsid w:val="00415954"/>
    <w:rsid w:val="00415EDA"/>
    <w:rsid w:val="00416952"/>
    <w:rsid w:val="00424914"/>
    <w:rsid w:val="00425579"/>
    <w:rsid w:val="00427A4B"/>
    <w:rsid w:val="00430F3D"/>
    <w:rsid w:val="00431CC0"/>
    <w:rsid w:val="00431EC3"/>
    <w:rsid w:val="0043271D"/>
    <w:rsid w:val="00434CD3"/>
    <w:rsid w:val="00437305"/>
    <w:rsid w:val="0043750C"/>
    <w:rsid w:val="00440CF7"/>
    <w:rsid w:val="00442485"/>
    <w:rsid w:val="0044340F"/>
    <w:rsid w:val="00445172"/>
    <w:rsid w:val="00445896"/>
    <w:rsid w:val="00445FF3"/>
    <w:rsid w:val="00447B42"/>
    <w:rsid w:val="00450111"/>
    <w:rsid w:val="00450956"/>
    <w:rsid w:val="00451E31"/>
    <w:rsid w:val="004543D8"/>
    <w:rsid w:val="00455374"/>
    <w:rsid w:val="00455C85"/>
    <w:rsid w:val="00457DE0"/>
    <w:rsid w:val="004706D5"/>
    <w:rsid w:val="00470B50"/>
    <w:rsid w:val="00472495"/>
    <w:rsid w:val="00472F6E"/>
    <w:rsid w:val="00473524"/>
    <w:rsid w:val="0047413E"/>
    <w:rsid w:val="00481034"/>
    <w:rsid w:val="00481894"/>
    <w:rsid w:val="00482E68"/>
    <w:rsid w:val="004840A3"/>
    <w:rsid w:val="00484513"/>
    <w:rsid w:val="00485E98"/>
    <w:rsid w:val="00486901"/>
    <w:rsid w:val="00487CC4"/>
    <w:rsid w:val="0049064F"/>
    <w:rsid w:val="00493AF7"/>
    <w:rsid w:val="00494E6A"/>
    <w:rsid w:val="00495594"/>
    <w:rsid w:val="0049593B"/>
    <w:rsid w:val="00495A2A"/>
    <w:rsid w:val="00495D93"/>
    <w:rsid w:val="004A0DF1"/>
    <w:rsid w:val="004A5D01"/>
    <w:rsid w:val="004A6421"/>
    <w:rsid w:val="004A7C87"/>
    <w:rsid w:val="004B4115"/>
    <w:rsid w:val="004B4883"/>
    <w:rsid w:val="004B571C"/>
    <w:rsid w:val="004B5835"/>
    <w:rsid w:val="004B7DCE"/>
    <w:rsid w:val="004C7F1F"/>
    <w:rsid w:val="004D02D9"/>
    <w:rsid w:val="004D0638"/>
    <w:rsid w:val="004D1F80"/>
    <w:rsid w:val="004D67C1"/>
    <w:rsid w:val="004E0AB7"/>
    <w:rsid w:val="004E0F14"/>
    <w:rsid w:val="004E5E97"/>
    <w:rsid w:val="004E7E33"/>
    <w:rsid w:val="004F478D"/>
    <w:rsid w:val="004F5635"/>
    <w:rsid w:val="004F67D0"/>
    <w:rsid w:val="005013A3"/>
    <w:rsid w:val="00502DB5"/>
    <w:rsid w:val="0050459F"/>
    <w:rsid w:val="005052B5"/>
    <w:rsid w:val="00505366"/>
    <w:rsid w:val="005062FE"/>
    <w:rsid w:val="00507345"/>
    <w:rsid w:val="00512D00"/>
    <w:rsid w:val="0051377C"/>
    <w:rsid w:val="00514C79"/>
    <w:rsid w:val="00516B6E"/>
    <w:rsid w:val="00516B7C"/>
    <w:rsid w:val="00516D3C"/>
    <w:rsid w:val="005261B6"/>
    <w:rsid w:val="00530B5D"/>
    <w:rsid w:val="00531826"/>
    <w:rsid w:val="00531F65"/>
    <w:rsid w:val="00533F32"/>
    <w:rsid w:val="00540DCD"/>
    <w:rsid w:val="00545114"/>
    <w:rsid w:val="00545DA1"/>
    <w:rsid w:val="005467A2"/>
    <w:rsid w:val="00547A4F"/>
    <w:rsid w:val="00550D8B"/>
    <w:rsid w:val="005526A2"/>
    <w:rsid w:val="005533E6"/>
    <w:rsid w:val="00556065"/>
    <w:rsid w:val="00556375"/>
    <w:rsid w:val="00557A9E"/>
    <w:rsid w:val="005613FF"/>
    <w:rsid w:val="00561E48"/>
    <w:rsid w:val="0056238E"/>
    <w:rsid w:val="00562A0C"/>
    <w:rsid w:val="00562EF2"/>
    <w:rsid w:val="0056358D"/>
    <w:rsid w:val="0056451B"/>
    <w:rsid w:val="00565732"/>
    <w:rsid w:val="005674EB"/>
    <w:rsid w:val="00567BD6"/>
    <w:rsid w:val="005770D3"/>
    <w:rsid w:val="00577A09"/>
    <w:rsid w:val="00580CB4"/>
    <w:rsid w:val="00581323"/>
    <w:rsid w:val="00581642"/>
    <w:rsid w:val="00583658"/>
    <w:rsid w:val="00584508"/>
    <w:rsid w:val="00585450"/>
    <w:rsid w:val="005861C4"/>
    <w:rsid w:val="00587CB4"/>
    <w:rsid w:val="00591712"/>
    <w:rsid w:val="00592425"/>
    <w:rsid w:val="00592E57"/>
    <w:rsid w:val="0059354C"/>
    <w:rsid w:val="005A0004"/>
    <w:rsid w:val="005A03A8"/>
    <w:rsid w:val="005A10FA"/>
    <w:rsid w:val="005A2220"/>
    <w:rsid w:val="005A2616"/>
    <w:rsid w:val="005A393E"/>
    <w:rsid w:val="005A4251"/>
    <w:rsid w:val="005A4569"/>
    <w:rsid w:val="005A56A5"/>
    <w:rsid w:val="005A697F"/>
    <w:rsid w:val="005A6E0A"/>
    <w:rsid w:val="005A7379"/>
    <w:rsid w:val="005A764E"/>
    <w:rsid w:val="005A7693"/>
    <w:rsid w:val="005B6DA6"/>
    <w:rsid w:val="005C2C3E"/>
    <w:rsid w:val="005C41D0"/>
    <w:rsid w:val="005C462B"/>
    <w:rsid w:val="005D05DC"/>
    <w:rsid w:val="005D2A68"/>
    <w:rsid w:val="005D30AA"/>
    <w:rsid w:val="005D342D"/>
    <w:rsid w:val="005D476D"/>
    <w:rsid w:val="005D7962"/>
    <w:rsid w:val="005E0C02"/>
    <w:rsid w:val="005E152F"/>
    <w:rsid w:val="005E193E"/>
    <w:rsid w:val="005E201E"/>
    <w:rsid w:val="005E7043"/>
    <w:rsid w:val="005F3385"/>
    <w:rsid w:val="005F39B5"/>
    <w:rsid w:val="005F3A68"/>
    <w:rsid w:val="005F49E4"/>
    <w:rsid w:val="005F4FF2"/>
    <w:rsid w:val="00600424"/>
    <w:rsid w:val="00600E6A"/>
    <w:rsid w:val="006020E5"/>
    <w:rsid w:val="006107E5"/>
    <w:rsid w:val="006147CB"/>
    <w:rsid w:val="00616095"/>
    <w:rsid w:val="006208BC"/>
    <w:rsid w:val="0062342F"/>
    <w:rsid w:val="00627928"/>
    <w:rsid w:val="00632A4C"/>
    <w:rsid w:val="00633846"/>
    <w:rsid w:val="00633E38"/>
    <w:rsid w:val="00634195"/>
    <w:rsid w:val="006347E1"/>
    <w:rsid w:val="0063483E"/>
    <w:rsid w:val="00637419"/>
    <w:rsid w:val="0063748D"/>
    <w:rsid w:val="00640DDA"/>
    <w:rsid w:val="006415EC"/>
    <w:rsid w:val="00643E0F"/>
    <w:rsid w:val="006479C4"/>
    <w:rsid w:val="00647DB8"/>
    <w:rsid w:val="00650942"/>
    <w:rsid w:val="00650D94"/>
    <w:rsid w:val="00651D9C"/>
    <w:rsid w:val="006525C9"/>
    <w:rsid w:val="0065298E"/>
    <w:rsid w:val="00655015"/>
    <w:rsid w:val="00655F52"/>
    <w:rsid w:val="006570D6"/>
    <w:rsid w:val="00661C14"/>
    <w:rsid w:val="00662714"/>
    <w:rsid w:val="00662D10"/>
    <w:rsid w:val="006638B2"/>
    <w:rsid w:val="00664144"/>
    <w:rsid w:val="00664378"/>
    <w:rsid w:val="00664A5C"/>
    <w:rsid w:val="00666951"/>
    <w:rsid w:val="00670F56"/>
    <w:rsid w:val="00673777"/>
    <w:rsid w:val="00676318"/>
    <w:rsid w:val="00676E53"/>
    <w:rsid w:val="00677969"/>
    <w:rsid w:val="00680ABB"/>
    <w:rsid w:val="00680F21"/>
    <w:rsid w:val="00681680"/>
    <w:rsid w:val="00683593"/>
    <w:rsid w:val="00685C29"/>
    <w:rsid w:val="00686CB8"/>
    <w:rsid w:val="00687589"/>
    <w:rsid w:val="00691087"/>
    <w:rsid w:val="006912DE"/>
    <w:rsid w:val="0069194E"/>
    <w:rsid w:val="00694427"/>
    <w:rsid w:val="006956F8"/>
    <w:rsid w:val="00695D01"/>
    <w:rsid w:val="006A0B62"/>
    <w:rsid w:val="006A214C"/>
    <w:rsid w:val="006A29B9"/>
    <w:rsid w:val="006A4782"/>
    <w:rsid w:val="006A541E"/>
    <w:rsid w:val="006A70C0"/>
    <w:rsid w:val="006A7C59"/>
    <w:rsid w:val="006B2F2D"/>
    <w:rsid w:val="006B407C"/>
    <w:rsid w:val="006B5F6A"/>
    <w:rsid w:val="006B7D01"/>
    <w:rsid w:val="006C2923"/>
    <w:rsid w:val="006C5A12"/>
    <w:rsid w:val="006C6825"/>
    <w:rsid w:val="006C6ACF"/>
    <w:rsid w:val="006C7824"/>
    <w:rsid w:val="006C7FDD"/>
    <w:rsid w:val="006D2F82"/>
    <w:rsid w:val="006D32E7"/>
    <w:rsid w:val="006D3E96"/>
    <w:rsid w:val="006D46FC"/>
    <w:rsid w:val="006D514D"/>
    <w:rsid w:val="006E0243"/>
    <w:rsid w:val="006E1B5B"/>
    <w:rsid w:val="006E4261"/>
    <w:rsid w:val="006E77E2"/>
    <w:rsid w:val="006F0CC4"/>
    <w:rsid w:val="006F0FD9"/>
    <w:rsid w:val="006F5327"/>
    <w:rsid w:val="006F5BD7"/>
    <w:rsid w:val="007018F3"/>
    <w:rsid w:val="0070345D"/>
    <w:rsid w:val="00710967"/>
    <w:rsid w:val="00710D8A"/>
    <w:rsid w:val="00713565"/>
    <w:rsid w:val="00714F1C"/>
    <w:rsid w:val="00722E3B"/>
    <w:rsid w:val="00725E48"/>
    <w:rsid w:val="00727669"/>
    <w:rsid w:val="00727DB3"/>
    <w:rsid w:val="007302C8"/>
    <w:rsid w:val="00730EF7"/>
    <w:rsid w:val="00731D65"/>
    <w:rsid w:val="00733891"/>
    <w:rsid w:val="00733E2C"/>
    <w:rsid w:val="007345F6"/>
    <w:rsid w:val="00734B9D"/>
    <w:rsid w:val="0073611B"/>
    <w:rsid w:val="00736B7D"/>
    <w:rsid w:val="0074072E"/>
    <w:rsid w:val="00740AD6"/>
    <w:rsid w:val="007418EB"/>
    <w:rsid w:val="00741D5E"/>
    <w:rsid w:val="00741E88"/>
    <w:rsid w:val="007435E1"/>
    <w:rsid w:val="007439C7"/>
    <w:rsid w:val="00743A96"/>
    <w:rsid w:val="00744048"/>
    <w:rsid w:val="007460EF"/>
    <w:rsid w:val="00746A5B"/>
    <w:rsid w:val="0074782F"/>
    <w:rsid w:val="00751033"/>
    <w:rsid w:val="007534F2"/>
    <w:rsid w:val="007545D1"/>
    <w:rsid w:val="007668DC"/>
    <w:rsid w:val="007725A0"/>
    <w:rsid w:val="0077273D"/>
    <w:rsid w:val="007748A6"/>
    <w:rsid w:val="0078071D"/>
    <w:rsid w:val="00780A7B"/>
    <w:rsid w:val="00780EC4"/>
    <w:rsid w:val="00781E47"/>
    <w:rsid w:val="007825EE"/>
    <w:rsid w:val="00782F15"/>
    <w:rsid w:val="0079135B"/>
    <w:rsid w:val="00792CFD"/>
    <w:rsid w:val="00793BF8"/>
    <w:rsid w:val="007947A1"/>
    <w:rsid w:val="00795739"/>
    <w:rsid w:val="007957A0"/>
    <w:rsid w:val="007A05D4"/>
    <w:rsid w:val="007A2DF6"/>
    <w:rsid w:val="007A5D21"/>
    <w:rsid w:val="007A5E76"/>
    <w:rsid w:val="007A6C2B"/>
    <w:rsid w:val="007B17B8"/>
    <w:rsid w:val="007B1C57"/>
    <w:rsid w:val="007B5439"/>
    <w:rsid w:val="007B5D21"/>
    <w:rsid w:val="007B6AD4"/>
    <w:rsid w:val="007B775D"/>
    <w:rsid w:val="007C023D"/>
    <w:rsid w:val="007C08BC"/>
    <w:rsid w:val="007C1426"/>
    <w:rsid w:val="007C32B5"/>
    <w:rsid w:val="007C37C9"/>
    <w:rsid w:val="007C3B77"/>
    <w:rsid w:val="007C3E20"/>
    <w:rsid w:val="007C42B5"/>
    <w:rsid w:val="007C59B8"/>
    <w:rsid w:val="007C60C0"/>
    <w:rsid w:val="007C6394"/>
    <w:rsid w:val="007D023B"/>
    <w:rsid w:val="007D24CF"/>
    <w:rsid w:val="007D49E7"/>
    <w:rsid w:val="007D4AF2"/>
    <w:rsid w:val="007D5031"/>
    <w:rsid w:val="007E30C5"/>
    <w:rsid w:val="007E50AB"/>
    <w:rsid w:val="007E5210"/>
    <w:rsid w:val="007E669D"/>
    <w:rsid w:val="007E6959"/>
    <w:rsid w:val="007F1D0B"/>
    <w:rsid w:val="007F2106"/>
    <w:rsid w:val="007F6153"/>
    <w:rsid w:val="00800CA7"/>
    <w:rsid w:val="008024D3"/>
    <w:rsid w:val="00802B6B"/>
    <w:rsid w:val="00804A08"/>
    <w:rsid w:val="0080518D"/>
    <w:rsid w:val="0080545C"/>
    <w:rsid w:val="00807202"/>
    <w:rsid w:val="00807268"/>
    <w:rsid w:val="00807773"/>
    <w:rsid w:val="0081605F"/>
    <w:rsid w:val="00820F30"/>
    <w:rsid w:val="0082214C"/>
    <w:rsid w:val="00822672"/>
    <w:rsid w:val="008236F1"/>
    <w:rsid w:val="00830545"/>
    <w:rsid w:val="008305CB"/>
    <w:rsid w:val="008307A6"/>
    <w:rsid w:val="00831BA2"/>
    <w:rsid w:val="00831ED4"/>
    <w:rsid w:val="00835E93"/>
    <w:rsid w:val="00836628"/>
    <w:rsid w:val="008411BC"/>
    <w:rsid w:val="00841B4F"/>
    <w:rsid w:val="00842ED4"/>
    <w:rsid w:val="00845500"/>
    <w:rsid w:val="0084585E"/>
    <w:rsid w:val="00846559"/>
    <w:rsid w:val="008502E0"/>
    <w:rsid w:val="008512A9"/>
    <w:rsid w:val="00851468"/>
    <w:rsid w:val="0085206A"/>
    <w:rsid w:val="00852752"/>
    <w:rsid w:val="00854821"/>
    <w:rsid w:val="0085547E"/>
    <w:rsid w:val="00860D7D"/>
    <w:rsid w:val="0086422C"/>
    <w:rsid w:val="008655D7"/>
    <w:rsid w:val="00865B81"/>
    <w:rsid w:val="008676DA"/>
    <w:rsid w:val="00867B6C"/>
    <w:rsid w:val="00872FA7"/>
    <w:rsid w:val="00875C36"/>
    <w:rsid w:val="00876526"/>
    <w:rsid w:val="00876B98"/>
    <w:rsid w:val="00881D82"/>
    <w:rsid w:val="00881DB7"/>
    <w:rsid w:val="00882127"/>
    <w:rsid w:val="00882797"/>
    <w:rsid w:val="00882A12"/>
    <w:rsid w:val="0088560A"/>
    <w:rsid w:val="0088566C"/>
    <w:rsid w:val="0089047D"/>
    <w:rsid w:val="00892773"/>
    <w:rsid w:val="0089291F"/>
    <w:rsid w:val="00893F4B"/>
    <w:rsid w:val="00894227"/>
    <w:rsid w:val="00896C50"/>
    <w:rsid w:val="00897CDE"/>
    <w:rsid w:val="008A039E"/>
    <w:rsid w:val="008A03AF"/>
    <w:rsid w:val="008A22E1"/>
    <w:rsid w:val="008A2C8E"/>
    <w:rsid w:val="008A35A6"/>
    <w:rsid w:val="008A382F"/>
    <w:rsid w:val="008A3BA2"/>
    <w:rsid w:val="008A62AB"/>
    <w:rsid w:val="008A69C5"/>
    <w:rsid w:val="008B44DA"/>
    <w:rsid w:val="008B55D4"/>
    <w:rsid w:val="008B5ED7"/>
    <w:rsid w:val="008B7234"/>
    <w:rsid w:val="008C2628"/>
    <w:rsid w:val="008D4108"/>
    <w:rsid w:val="008D4C7E"/>
    <w:rsid w:val="008D5E83"/>
    <w:rsid w:val="008D7D9E"/>
    <w:rsid w:val="008E1F9E"/>
    <w:rsid w:val="008E20CE"/>
    <w:rsid w:val="008E2154"/>
    <w:rsid w:val="008E3065"/>
    <w:rsid w:val="008E3A7E"/>
    <w:rsid w:val="008E3F69"/>
    <w:rsid w:val="008E488A"/>
    <w:rsid w:val="008E4F91"/>
    <w:rsid w:val="008E528B"/>
    <w:rsid w:val="008E6113"/>
    <w:rsid w:val="008E7C13"/>
    <w:rsid w:val="008F0C6D"/>
    <w:rsid w:val="008F1CCF"/>
    <w:rsid w:val="008F3036"/>
    <w:rsid w:val="008F4153"/>
    <w:rsid w:val="008F61D3"/>
    <w:rsid w:val="008F6B40"/>
    <w:rsid w:val="00910DA4"/>
    <w:rsid w:val="00912C02"/>
    <w:rsid w:val="00913658"/>
    <w:rsid w:val="009164D3"/>
    <w:rsid w:val="0092036E"/>
    <w:rsid w:val="00921192"/>
    <w:rsid w:val="00925E36"/>
    <w:rsid w:val="00937041"/>
    <w:rsid w:val="00945FD0"/>
    <w:rsid w:val="00946B0A"/>
    <w:rsid w:val="009507CF"/>
    <w:rsid w:val="00951F70"/>
    <w:rsid w:val="009529F3"/>
    <w:rsid w:val="009568D7"/>
    <w:rsid w:val="00961C24"/>
    <w:rsid w:val="00962833"/>
    <w:rsid w:val="00963648"/>
    <w:rsid w:val="00963903"/>
    <w:rsid w:val="00963CBB"/>
    <w:rsid w:val="009647E7"/>
    <w:rsid w:val="009654D5"/>
    <w:rsid w:val="00965801"/>
    <w:rsid w:val="00970E55"/>
    <w:rsid w:val="00971338"/>
    <w:rsid w:val="009721CF"/>
    <w:rsid w:val="009722D7"/>
    <w:rsid w:val="00974E9E"/>
    <w:rsid w:val="00976702"/>
    <w:rsid w:val="009778B3"/>
    <w:rsid w:val="0098003F"/>
    <w:rsid w:val="009805E9"/>
    <w:rsid w:val="00981331"/>
    <w:rsid w:val="0098135D"/>
    <w:rsid w:val="0098360A"/>
    <w:rsid w:val="00985011"/>
    <w:rsid w:val="0099115D"/>
    <w:rsid w:val="00996AA3"/>
    <w:rsid w:val="009976A2"/>
    <w:rsid w:val="009A0CF7"/>
    <w:rsid w:val="009A18CA"/>
    <w:rsid w:val="009A27E7"/>
    <w:rsid w:val="009A3AAD"/>
    <w:rsid w:val="009A469C"/>
    <w:rsid w:val="009A4D51"/>
    <w:rsid w:val="009A75EE"/>
    <w:rsid w:val="009B0936"/>
    <w:rsid w:val="009B1652"/>
    <w:rsid w:val="009B1CBF"/>
    <w:rsid w:val="009B4700"/>
    <w:rsid w:val="009C0BEE"/>
    <w:rsid w:val="009C366E"/>
    <w:rsid w:val="009C3B62"/>
    <w:rsid w:val="009C634E"/>
    <w:rsid w:val="009C6BF6"/>
    <w:rsid w:val="009C7025"/>
    <w:rsid w:val="009D25B3"/>
    <w:rsid w:val="009D2FF0"/>
    <w:rsid w:val="009D7DEB"/>
    <w:rsid w:val="009D7E2B"/>
    <w:rsid w:val="009E03D0"/>
    <w:rsid w:val="009E15E1"/>
    <w:rsid w:val="009E3882"/>
    <w:rsid w:val="009E715A"/>
    <w:rsid w:val="009F2C87"/>
    <w:rsid w:val="009F51B4"/>
    <w:rsid w:val="009F6E48"/>
    <w:rsid w:val="009F7E2C"/>
    <w:rsid w:val="00A01BDD"/>
    <w:rsid w:val="00A01F11"/>
    <w:rsid w:val="00A0265D"/>
    <w:rsid w:val="00A02B5A"/>
    <w:rsid w:val="00A031AA"/>
    <w:rsid w:val="00A03789"/>
    <w:rsid w:val="00A03A47"/>
    <w:rsid w:val="00A04326"/>
    <w:rsid w:val="00A04FF5"/>
    <w:rsid w:val="00A060A9"/>
    <w:rsid w:val="00A06489"/>
    <w:rsid w:val="00A06AE9"/>
    <w:rsid w:val="00A120B1"/>
    <w:rsid w:val="00A1343F"/>
    <w:rsid w:val="00A15167"/>
    <w:rsid w:val="00A169F7"/>
    <w:rsid w:val="00A2005F"/>
    <w:rsid w:val="00A202FB"/>
    <w:rsid w:val="00A23051"/>
    <w:rsid w:val="00A23716"/>
    <w:rsid w:val="00A26474"/>
    <w:rsid w:val="00A26A13"/>
    <w:rsid w:val="00A277B4"/>
    <w:rsid w:val="00A31794"/>
    <w:rsid w:val="00A32333"/>
    <w:rsid w:val="00A35C64"/>
    <w:rsid w:val="00A40A92"/>
    <w:rsid w:val="00A41407"/>
    <w:rsid w:val="00A41A4A"/>
    <w:rsid w:val="00A4438F"/>
    <w:rsid w:val="00A445DB"/>
    <w:rsid w:val="00A44ED3"/>
    <w:rsid w:val="00A45D43"/>
    <w:rsid w:val="00A5099B"/>
    <w:rsid w:val="00A519F8"/>
    <w:rsid w:val="00A51B88"/>
    <w:rsid w:val="00A55BA9"/>
    <w:rsid w:val="00A569E1"/>
    <w:rsid w:val="00A600C0"/>
    <w:rsid w:val="00A60C97"/>
    <w:rsid w:val="00A60EE9"/>
    <w:rsid w:val="00A61C85"/>
    <w:rsid w:val="00A622F4"/>
    <w:rsid w:val="00A66099"/>
    <w:rsid w:val="00A67416"/>
    <w:rsid w:val="00A674E2"/>
    <w:rsid w:val="00A676EB"/>
    <w:rsid w:val="00A67A1B"/>
    <w:rsid w:val="00A70A34"/>
    <w:rsid w:val="00A70B07"/>
    <w:rsid w:val="00A70CB5"/>
    <w:rsid w:val="00A715A1"/>
    <w:rsid w:val="00A75463"/>
    <w:rsid w:val="00A82123"/>
    <w:rsid w:val="00A8264D"/>
    <w:rsid w:val="00A841AE"/>
    <w:rsid w:val="00A84A3F"/>
    <w:rsid w:val="00A858F9"/>
    <w:rsid w:val="00A87271"/>
    <w:rsid w:val="00A918A5"/>
    <w:rsid w:val="00A92685"/>
    <w:rsid w:val="00A92713"/>
    <w:rsid w:val="00A94789"/>
    <w:rsid w:val="00A9544F"/>
    <w:rsid w:val="00A95E51"/>
    <w:rsid w:val="00A96CCC"/>
    <w:rsid w:val="00AA3402"/>
    <w:rsid w:val="00AA3765"/>
    <w:rsid w:val="00AA66BB"/>
    <w:rsid w:val="00AA7BD7"/>
    <w:rsid w:val="00AB010B"/>
    <w:rsid w:val="00AB047D"/>
    <w:rsid w:val="00AB2A73"/>
    <w:rsid w:val="00AB3143"/>
    <w:rsid w:val="00AB5C4E"/>
    <w:rsid w:val="00AB74E4"/>
    <w:rsid w:val="00AC056B"/>
    <w:rsid w:val="00AC2907"/>
    <w:rsid w:val="00AC5185"/>
    <w:rsid w:val="00AC51BA"/>
    <w:rsid w:val="00AC669F"/>
    <w:rsid w:val="00AC6C33"/>
    <w:rsid w:val="00AD0185"/>
    <w:rsid w:val="00AD1ED3"/>
    <w:rsid w:val="00AD2734"/>
    <w:rsid w:val="00AD3B12"/>
    <w:rsid w:val="00AD436F"/>
    <w:rsid w:val="00AD64CB"/>
    <w:rsid w:val="00AD6B43"/>
    <w:rsid w:val="00AE0B17"/>
    <w:rsid w:val="00AE0DF1"/>
    <w:rsid w:val="00AE15CF"/>
    <w:rsid w:val="00AE1958"/>
    <w:rsid w:val="00AE24D3"/>
    <w:rsid w:val="00AE27FF"/>
    <w:rsid w:val="00AE4EDE"/>
    <w:rsid w:val="00AE5333"/>
    <w:rsid w:val="00AE6987"/>
    <w:rsid w:val="00AE71AD"/>
    <w:rsid w:val="00AF0DB1"/>
    <w:rsid w:val="00AF3277"/>
    <w:rsid w:val="00AF4627"/>
    <w:rsid w:val="00B022D4"/>
    <w:rsid w:val="00B048F6"/>
    <w:rsid w:val="00B050E0"/>
    <w:rsid w:val="00B0714C"/>
    <w:rsid w:val="00B12953"/>
    <w:rsid w:val="00B13057"/>
    <w:rsid w:val="00B16C5E"/>
    <w:rsid w:val="00B179BA"/>
    <w:rsid w:val="00B206C5"/>
    <w:rsid w:val="00B210B5"/>
    <w:rsid w:val="00B21C43"/>
    <w:rsid w:val="00B21ED8"/>
    <w:rsid w:val="00B2385C"/>
    <w:rsid w:val="00B27C10"/>
    <w:rsid w:val="00B30F16"/>
    <w:rsid w:val="00B31366"/>
    <w:rsid w:val="00B320FB"/>
    <w:rsid w:val="00B3709F"/>
    <w:rsid w:val="00B37323"/>
    <w:rsid w:val="00B40114"/>
    <w:rsid w:val="00B420BA"/>
    <w:rsid w:val="00B4329A"/>
    <w:rsid w:val="00B43586"/>
    <w:rsid w:val="00B43F3E"/>
    <w:rsid w:val="00B46A1E"/>
    <w:rsid w:val="00B50C5D"/>
    <w:rsid w:val="00B54457"/>
    <w:rsid w:val="00B549E7"/>
    <w:rsid w:val="00B55460"/>
    <w:rsid w:val="00B55B37"/>
    <w:rsid w:val="00B60731"/>
    <w:rsid w:val="00B6298A"/>
    <w:rsid w:val="00B64014"/>
    <w:rsid w:val="00B72DD8"/>
    <w:rsid w:val="00B7599D"/>
    <w:rsid w:val="00B76C97"/>
    <w:rsid w:val="00B8199F"/>
    <w:rsid w:val="00B81D49"/>
    <w:rsid w:val="00B81DCE"/>
    <w:rsid w:val="00B84684"/>
    <w:rsid w:val="00B84ECF"/>
    <w:rsid w:val="00B860AC"/>
    <w:rsid w:val="00B871F7"/>
    <w:rsid w:val="00B878A6"/>
    <w:rsid w:val="00B936C3"/>
    <w:rsid w:val="00B94974"/>
    <w:rsid w:val="00B952AF"/>
    <w:rsid w:val="00B95420"/>
    <w:rsid w:val="00B95DCF"/>
    <w:rsid w:val="00B96365"/>
    <w:rsid w:val="00B9666C"/>
    <w:rsid w:val="00B97AA9"/>
    <w:rsid w:val="00BA0312"/>
    <w:rsid w:val="00BA0BCE"/>
    <w:rsid w:val="00BA2CE0"/>
    <w:rsid w:val="00BA4980"/>
    <w:rsid w:val="00BA4C97"/>
    <w:rsid w:val="00BA59D2"/>
    <w:rsid w:val="00BA5D1C"/>
    <w:rsid w:val="00BB027C"/>
    <w:rsid w:val="00BC1EAD"/>
    <w:rsid w:val="00BC2433"/>
    <w:rsid w:val="00BC547B"/>
    <w:rsid w:val="00BD3C76"/>
    <w:rsid w:val="00BD4772"/>
    <w:rsid w:val="00BD4CF5"/>
    <w:rsid w:val="00BD4D7E"/>
    <w:rsid w:val="00BD5A29"/>
    <w:rsid w:val="00BD704E"/>
    <w:rsid w:val="00BE03CB"/>
    <w:rsid w:val="00BE063D"/>
    <w:rsid w:val="00BE0CB7"/>
    <w:rsid w:val="00BE1194"/>
    <w:rsid w:val="00BE1BC6"/>
    <w:rsid w:val="00BE3C1F"/>
    <w:rsid w:val="00BE46C9"/>
    <w:rsid w:val="00BE654B"/>
    <w:rsid w:val="00BE79C6"/>
    <w:rsid w:val="00BF0C97"/>
    <w:rsid w:val="00BF1D98"/>
    <w:rsid w:val="00BF1F59"/>
    <w:rsid w:val="00BF2609"/>
    <w:rsid w:val="00BF3621"/>
    <w:rsid w:val="00BF51C1"/>
    <w:rsid w:val="00BF5FCA"/>
    <w:rsid w:val="00C020A7"/>
    <w:rsid w:val="00C03DA6"/>
    <w:rsid w:val="00C0441F"/>
    <w:rsid w:val="00C10987"/>
    <w:rsid w:val="00C12675"/>
    <w:rsid w:val="00C1442D"/>
    <w:rsid w:val="00C1645F"/>
    <w:rsid w:val="00C1677F"/>
    <w:rsid w:val="00C21678"/>
    <w:rsid w:val="00C21CB0"/>
    <w:rsid w:val="00C2243B"/>
    <w:rsid w:val="00C22A2F"/>
    <w:rsid w:val="00C23136"/>
    <w:rsid w:val="00C23606"/>
    <w:rsid w:val="00C2387D"/>
    <w:rsid w:val="00C25B6A"/>
    <w:rsid w:val="00C329F2"/>
    <w:rsid w:val="00C3339E"/>
    <w:rsid w:val="00C345E2"/>
    <w:rsid w:val="00C34917"/>
    <w:rsid w:val="00C35780"/>
    <w:rsid w:val="00C407BA"/>
    <w:rsid w:val="00C45ADC"/>
    <w:rsid w:val="00C45ADF"/>
    <w:rsid w:val="00C52D2E"/>
    <w:rsid w:val="00C533A4"/>
    <w:rsid w:val="00C53A4C"/>
    <w:rsid w:val="00C55F11"/>
    <w:rsid w:val="00C61550"/>
    <w:rsid w:val="00C63590"/>
    <w:rsid w:val="00C6494F"/>
    <w:rsid w:val="00C668C4"/>
    <w:rsid w:val="00C670F4"/>
    <w:rsid w:val="00C700D7"/>
    <w:rsid w:val="00C72CC1"/>
    <w:rsid w:val="00C731BE"/>
    <w:rsid w:val="00C75F7D"/>
    <w:rsid w:val="00C76A12"/>
    <w:rsid w:val="00C76F58"/>
    <w:rsid w:val="00C81D94"/>
    <w:rsid w:val="00C824CA"/>
    <w:rsid w:val="00C85D4F"/>
    <w:rsid w:val="00C90EC8"/>
    <w:rsid w:val="00C929C0"/>
    <w:rsid w:val="00C92BAA"/>
    <w:rsid w:val="00C9666E"/>
    <w:rsid w:val="00C97BF7"/>
    <w:rsid w:val="00CA36A4"/>
    <w:rsid w:val="00CA3838"/>
    <w:rsid w:val="00CA47B1"/>
    <w:rsid w:val="00CA61F4"/>
    <w:rsid w:val="00CA673D"/>
    <w:rsid w:val="00CB09BE"/>
    <w:rsid w:val="00CB2EEC"/>
    <w:rsid w:val="00CB3082"/>
    <w:rsid w:val="00CB5566"/>
    <w:rsid w:val="00CB6B8A"/>
    <w:rsid w:val="00CB7232"/>
    <w:rsid w:val="00CC083E"/>
    <w:rsid w:val="00CC3A75"/>
    <w:rsid w:val="00CC3CB5"/>
    <w:rsid w:val="00CC6672"/>
    <w:rsid w:val="00CD06B6"/>
    <w:rsid w:val="00CD28E2"/>
    <w:rsid w:val="00CD2CD2"/>
    <w:rsid w:val="00CD406F"/>
    <w:rsid w:val="00CD4CF2"/>
    <w:rsid w:val="00CD792D"/>
    <w:rsid w:val="00CE116A"/>
    <w:rsid w:val="00CE1EE0"/>
    <w:rsid w:val="00CE27A9"/>
    <w:rsid w:val="00CE2832"/>
    <w:rsid w:val="00CE5F6F"/>
    <w:rsid w:val="00CE5FDD"/>
    <w:rsid w:val="00CE764E"/>
    <w:rsid w:val="00CF04BC"/>
    <w:rsid w:val="00CF0824"/>
    <w:rsid w:val="00CF1FC0"/>
    <w:rsid w:val="00CF3801"/>
    <w:rsid w:val="00CF6245"/>
    <w:rsid w:val="00CF75B9"/>
    <w:rsid w:val="00D02C87"/>
    <w:rsid w:val="00D0468F"/>
    <w:rsid w:val="00D04AA9"/>
    <w:rsid w:val="00D05537"/>
    <w:rsid w:val="00D06547"/>
    <w:rsid w:val="00D1027F"/>
    <w:rsid w:val="00D16403"/>
    <w:rsid w:val="00D25BD4"/>
    <w:rsid w:val="00D26850"/>
    <w:rsid w:val="00D26FE3"/>
    <w:rsid w:val="00D27500"/>
    <w:rsid w:val="00D35CE1"/>
    <w:rsid w:val="00D365A1"/>
    <w:rsid w:val="00D37066"/>
    <w:rsid w:val="00D3734F"/>
    <w:rsid w:val="00D405A5"/>
    <w:rsid w:val="00D42A7E"/>
    <w:rsid w:val="00D435A2"/>
    <w:rsid w:val="00D45CDF"/>
    <w:rsid w:val="00D46616"/>
    <w:rsid w:val="00D46AED"/>
    <w:rsid w:val="00D5051B"/>
    <w:rsid w:val="00D519B0"/>
    <w:rsid w:val="00D52BDC"/>
    <w:rsid w:val="00D541C5"/>
    <w:rsid w:val="00D54AD7"/>
    <w:rsid w:val="00D60095"/>
    <w:rsid w:val="00D6222F"/>
    <w:rsid w:val="00D63A3B"/>
    <w:rsid w:val="00D63F30"/>
    <w:rsid w:val="00D640D7"/>
    <w:rsid w:val="00D66A1C"/>
    <w:rsid w:val="00D72603"/>
    <w:rsid w:val="00D73FC2"/>
    <w:rsid w:val="00D74BF4"/>
    <w:rsid w:val="00D82AEC"/>
    <w:rsid w:val="00D83CDE"/>
    <w:rsid w:val="00D84021"/>
    <w:rsid w:val="00D84BC7"/>
    <w:rsid w:val="00D85444"/>
    <w:rsid w:val="00D86283"/>
    <w:rsid w:val="00D86B25"/>
    <w:rsid w:val="00D912C2"/>
    <w:rsid w:val="00D950D6"/>
    <w:rsid w:val="00D95865"/>
    <w:rsid w:val="00D96334"/>
    <w:rsid w:val="00D97CD4"/>
    <w:rsid w:val="00DA07A2"/>
    <w:rsid w:val="00DA1445"/>
    <w:rsid w:val="00DA25D0"/>
    <w:rsid w:val="00DA2647"/>
    <w:rsid w:val="00DA3389"/>
    <w:rsid w:val="00DA3A0E"/>
    <w:rsid w:val="00DA60CA"/>
    <w:rsid w:val="00DA6715"/>
    <w:rsid w:val="00DA69FE"/>
    <w:rsid w:val="00DB08F4"/>
    <w:rsid w:val="00DB0E5F"/>
    <w:rsid w:val="00DB1C27"/>
    <w:rsid w:val="00DB5D91"/>
    <w:rsid w:val="00DB77E8"/>
    <w:rsid w:val="00DB7869"/>
    <w:rsid w:val="00DC1799"/>
    <w:rsid w:val="00DC2B12"/>
    <w:rsid w:val="00DC35B6"/>
    <w:rsid w:val="00DC3813"/>
    <w:rsid w:val="00DC3891"/>
    <w:rsid w:val="00DC393A"/>
    <w:rsid w:val="00DC4660"/>
    <w:rsid w:val="00DC7901"/>
    <w:rsid w:val="00DD1822"/>
    <w:rsid w:val="00DD233D"/>
    <w:rsid w:val="00DD3FEE"/>
    <w:rsid w:val="00DD4035"/>
    <w:rsid w:val="00DD50B8"/>
    <w:rsid w:val="00DD5C36"/>
    <w:rsid w:val="00DD60C8"/>
    <w:rsid w:val="00DE2455"/>
    <w:rsid w:val="00DE2B1B"/>
    <w:rsid w:val="00DE30A4"/>
    <w:rsid w:val="00DE5390"/>
    <w:rsid w:val="00DF6F6F"/>
    <w:rsid w:val="00DF71AB"/>
    <w:rsid w:val="00E01E08"/>
    <w:rsid w:val="00E0469E"/>
    <w:rsid w:val="00E077A3"/>
    <w:rsid w:val="00E0796B"/>
    <w:rsid w:val="00E13200"/>
    <w:rsid w:val="00E137A5"/>
    <w:rsid w:val="00E14C21"/>
    <w:rsid w:val="00E14E0A"/>
    <w:rsid w:val="00E1620F"/>
    <w:rsid w:val="00E162A6"/>
    <w:rsid w:val="00E224BA"/>
    <w:rsid w:val="00E25029"/>
    <w:rsid w:val="00E257DC"/>
    <w:rsid w:val="00E260A4"/>
    <w:rsid w:val="00E30F6C"/>
    <w:rsid w:val="00E312C9"/>
    <w:rsid w:val="00E31393"/>
    <w:rsid w:val="00E3139A"/>
    <w:rsid w:val="00E31ED9"/>
    <w:rsid w:val="00E32C69"/>
    <w:rsid w:val="00E36826"/>
    <w:rsid w:val="00E4301A"/>
    <w:rsid w:val="00E431B4"/>
    <w:rsid w:val="00E436E4"/>
    <w:rsid w:val="00E44B8E"/>
    <w:rsid w:val="00E44C5F"/>
    <w:rsid w:val="00E4633F"/>
    <w:rsid w:val="00E502A9"/>
    <w:rsid w:val="00E519F7"/>
    <w:rsid w:val="00E51CF3"/>
    <w:rsid w:val="00E537F0"/>
    <w:rsid w:val="00E543BB"/>
    <w:rsid w:val="00E56D50"/>
    <w:rsid w:val="00E5728C"/>
    <w:rsid w:val="00E60CD2"/>
    <w:rsid w:val="00E63A17"/>
    <w:rsid w:val="00E659BF"/>
    <w:rsid w:val="00E66854"/>
    <w:rsid w:val="00E6704D"/>
    <w:rsid w:val="00E70367"/>
    <w:rsid w:val="00E70477"/>
    <w:rsid w:val="00E707DF"/>
    <w:rsid w:val="00E71044"/>
    <w:rsid w:val="00E72838"/>
    <w:rsid w:val="00E72D05"/>
    <w:rsid w:val="00E72D8C"/>
    <w:rsid w:val="00E76FB2"/>
    <w:rsid w:val="00E800E1"/>
    <w:rsid w:val="00E8110A"/>
    <w:rsid w:val="00E83787"/>
    <w:rsid w:val="00E87D98"/>
    <w:rsid w:val="00E9095B"/>
    <w:rsid w:val="00E91709"/>
    <w:rsid w:val="00E927BA"/>
    <w:rsid w:val="00E93314"/>
    <w:rsid w:val="00E94962"/>
    <w:rsid w:val="00E94A05"/>
    <w:rsid w:val="00E955A2"/>
    <w:rsid w:val="00E97647"/>
    <w:rsid w:val="00E97C89"/>
    <w:rsid w:val="00EA0075"/>
    <w:rsid w:val="00EA0DE9"/>
    <w:rsid w:val="00EA418F"/>
    <w:rsid w:val="00EA4F14"/>
    <w:rsid w:val="00EA59C7"/>
    <w:rsid w:val="00EA5DCB"/>
    <w:rsid w:val="00EA7FD9"/>
    <w:rsid w:val="00EB0810"/>
    <w:rsid w:val="00EB0D85"/>
    <w:rsid w:val="00EB1702"/>
    <w:rsid w:val="00EB189B"/>
    <w:rsid w:val="00EB2F18"/>
    <w:rsid w:val="00EB480D"/>
    <w:rsid w:val="00EC2C6C"/>
    <w:rsid w:val="00EC3939"/>
    <w:rsid w:val="00EC630A"/>
    <w:rsid w:val="00EC673A"/>
    <w:rsid w:val="00EC7957"/>
    <w:rsid w:val="00ED0DAA"/>
    <w:rsid w:val="00ED2517"/>
    <w:rsid w:val="00ED2753"/>
    <w:rsid w:val="00ED2FBE"/>
    <w:rsid w:val="00ED4D3B"/>
    <w:rsid w:val="00ED7DC4"/>
    <w:rsid w:val="00EE082A"/>
    <w:rsid w:val="00EE0B6E"/>
    <w:rsid w:val="00EE0CE7"/>
    <w:rsid w:val="00EE1E4E"/>
    <w:rsid w:val="00EE274E"/>
    <w:rsid w:val="00EE418F"/>
    <w:rsid w:val="00EE454D"/>
    <w:rsid w:val="00EE4C42"/>
    <w:rsid w:val="00EE6F79"/>
    <w:rsid w:val="00EF0EE2"/>
    <w:rsid w:val="00EF208A"/>
    <w:rsid w:val="00EF2832"/>
    <w:rsid w:val="00EF36DD"/>
    <w:rsid w:val="00EF3CA9"/>
    <w:rsid w:val="00EF4AF2"/>
    <w:rsid w:val="00EF5598"/>
    <w:rsid w:val="00EF6B1D"/>
    <w:rsid w:val="00F0019C"/>
    <w:rsid w:val="00F0238B"/>
    <w:rsid w:val="00F02C31"/>
    <w:rsid w:val="00F0347F"/>
    <w:rsid w:val="00F04DAB"/>
    <w:rsid w:val="00F05873"/>
    <w:rsid w:val="00F069D3"/>
    <w:rsid w:val="00F072E3"/>
    <w:rsid w:val="00F10AED"/>
    <w:rsid w:val="00F10D84"/>
    <w:rsid w:val="00F11659"/>
    <w:rsid w:val="00F1301C"/>
    <w:rsid w:val="00F15023"/>
    <w:rsid w:val="00F15C7A"/>
    <w:rsid w:val="00F16492"/>
    <w:rsid w:val="00F1716D"/>
    <w:rsid w:val="00F203E7"/>
    <w:rsid w:val="00F216AF"/>
    <w:rsid w:val="00F21942"/>
    <w:rsid w:val="00F21AC0"/>
    <w:rsid w:val="00F21F2F"/>
    <w:rsid w:val="00F246A6"/>
    <w:rsid w:val="00F25D1F"/>
    <w:rsid w:val="00F26079"/>
    <w:rsid w:val="00F268E7"/>
    <w:rsid w:val="00F26CDB"/>
    <w:rsid w:val="00F2791E"/>
    <w:rsid w:val="00F303EF"/>
    <w:rsid w:val="00F3049C"/>
    <w:rsid w:val="00F30AAA"/>
    <w:rsid w:val="00F30B3D"/>
    <w:rsid w:val="00F32783"/>
    <w:rsid w:val="00F32DF7"/>
    <w:rsid w:val="00F42FFC"/>
    <w:rsid w:val="00F43F8C"/>
    <w:rsid w:val="00F44C9D"/>
    <w:rsid w:val="00F452DA"/>
    <w:rsid w:val="00F45342"/>
    <w:rsid w:val="00F469C2"/>
    <w:rsid w:val="00F50C77"/>
    <w:rsid w:val="00F56074"/>
    <w:rsid w:val="00F57197"/>
    <w:rsid w:val="00F57BA3"/>
    <w:rsid w:val="00F632EB"/>
    <w:rsid w:val="00F644E9"/>
    <w:rsid w:val="00F66542"/>
    <w:rsid w:val="00F7036A"/>
    <w:rsid w:val="00F721B7"/>
    <w:rsid w:val="00F72C7C"/>
    <w:rsid w:val="00F72F5B"/>
    <w:rsid w:val="00F75B40"/>
    <w:rsid w:val="00F765C6"/>
    <w:rsid w:val="00F8173E"/>
    <w:rsid w:val="00F81A9A"/>
    <w:rsid w:val="00F84A82"/>
    <w:rsid w:val="00F84ED5"/>
    <w:rsid w:val="00F86435"/>
    <w:rsid w:val="00F86C0D"/>
    <w:rsid w:val="00F86CB8"/>
    <w:rsid w:val="00F91927"/>
    <w:rsid w:val="00F93945"/>
    <w:rsid w:val="00F93B2F"/>
    <w:rsid w:val="00F93F8A"/>
    <w:rsid w:val="00F946CA"/>
    <w:rsid w:val="00F959A6"/>
    <w:rsid w:val="00F960AF"/>
    <w:rsid w:val="00F963DD"/>
    <w:rsid w:val="00F96836"/>
    <w:rsid w:val="00F96A12"/>
    <w:rsid w:val="00F97697"/>
    <w:rsid w:val="00F97B02"/>
    <w:rsid w:val="00FA336C"/>
    <w:rsid w:val="00FA4BA2"/>
    <w:rsid w:val="00FA545A"/>
    <w:rsid w:val="00FA5CC7"/>
    <w:rsid w:val="00FA680E"/>
    <w:rsid w:val="00FB17FC"/>
    <w:rsid w:val="00FB1A9C"/>
    <w:rsid w:val="00FB4F7F"/>
    <w:rsid w:val="00FB6D9D"/>
    <w:rsid w:val="00FC0243"/>
    <w:rsid w:val="00FC6B92"/>
    <w:rsid w:val="00FC7059"/>
    <w:rsid w:val="00FD0317"/>
    <w:rsid w:val="00FD13F2"/>
    <w:rsid w:val="00FD1BAF"/>
    <w:rsid w:val="00FD22DA"/>
    <w:rsid w:val="00FD28FF"/>
    <w:rsid w:val="00FD3FDF"/>
    <w:rsid w:val="00FD5DB0"/>
    <w:rsid w:val="00FE14D2"/>
    <w:rsid w:val="00FE28EB"/>
    <w:rsid w:val="00FE2AE9"/>
    <w:rsid w:val="00FE35B4"/>
    <w:rsid w:val="00FE4651"/>
    <w:rsid w:val="00FE4724"/>
    <w:rsid w:val="00FE586F"/>
    <w:rsid w:val="00FE76DC"/>
    <w:rsid w:val="00FF0ED3"/>
    <w:rsid w:val="00FF1B53"/>
    <w:rsid w:val="00FF2C3A"/>
    <w:rsid w:val="00FF3E93"/>
    <w:rsid w:val="00FF7348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uiPriority w:val="99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uiPriority w:val="99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5052B5"/>
    <w:pPr>
      <w:spacing w:after="120"/>
    </w:pPr>
    <w:rPr>
      <w:rFonts w:ascii="Arial" w:hAnsi="Arial"/>
      <w:sz w:val="16"/>
      <w:szCs w:val="16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uiPriority w:val="99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3B086B"/>
    <w:rPr>
      <w:rFonts w:ascii="Times New Roman" w:hAnsi="Times New Roman" w:cs="Times New Roman" w:hint="default"/>
      <w:b/>
      <w:bCs w:val="0"/>
    </w:rPr>
  </w:style>
  <w:style w:type="paragraph" w:styleId="Textonotaalfinal">
    <w:name w:val="endnote text"/>
    <w:basedOn w:val="Normal"/>
    <w:link w:val="TextonotaalfinalCar"/>
    <w:rsid w:val="00434CD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434CD3"/>
    <w:rPr>
      <w:rFonts w:ascii="Times New Roman" w:eastAsia="Times New Roman" w:hAnsi="Times New Roman"/>
    </w:rPr>
  </w:style>
  <w:style w:type="paragraph" w:customStyle="1" w:styleId="ttabla">
    <w:name w:val="ttabla"/>
    <w:basedOn w:val="Normal"/>
    <w:rsid w:val="000207A7"/>
    <w:pPr>
      <w:spacing w:after="100" w:afterAutospacing="1"/>
      <w:ind w:left="375" w:hanging="525"/>
      <w:jc w:val="center"/>
    </w:pPr>
    <w:rPr>
      <w:rFonts w:ascii="Arial Unicode MS" w:eastAsia="Arial Unicode MS" w:hAnsi="Arial Unicode MS" w:cs="Arial Unicode MS"/>
      <w:color w:val="FF0000"/>
    </w:rPr>
  </w:style>
  <w:style w:type="character" w:customStyle="1" w:styleId="primera">
    <w:name w:val="primera"/>
    <w:rsid w:val="0002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0963-5C7C-43CD-9529-402AC057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Links>
    <vt:vector size="60" baseType="variant">
      <vt:variant>
        <vt:i4>2228403</vt:i4>
      </vt:variant>
      <vt:variant>
        <vt:i4>27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7143428</vt:i4>
      </vt:variant>
      <vt:variant>
        <vt:i4>24</vt:i4>
      </vt:variant>
      <vt:variant>
        <vt:i4>0</vt:i4>
      </vt:variant>
      <vt:variant>
        <vt:i4>5</vt:i4>
      </vt:variant>
      <vt:variant>
        <vt:lpwstr>mailto:delegacion.orense@tragsa.es</vt:lpwstr>
      </vt:variant>
      <vt:variant>
        <vt:lpwstr/>
      </vt:variant>
      <vt:variant>
        <vt:i4>852044</vt:i4>
      </vt:variant>
      <vt:variant>
        <vt:i4>21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7012473</vt:i4>
      </vt:variant>
      <vt:variant>
        <vt:i4>18</vt:i4>
      </vt:variant>
      <vt:variant>
        <vt:i4>0</vt:i4>
      </vt:variant>
      <vt:variant>
        <vt:i4>5</vt:i4>
      </vt:variant>
      <vt:variant>
        <vt:lpwstr>http://www.fomento.es/NR/rdonlyres/9E2EE441-B05E-40C5-9090-3F6E92180F6E/37433/Anejo21borde.pdf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9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6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852044</vt:i4>
      </vt:variant>
      <vt:variant>
        <vt:i4>3</vt:i4>
      </vt:variant>
      <vt:variant>
        <vt:i4>0</vt:i4>
      </vt:variant>
      <vt:variant>
        <vt:i4>5</vt:i4>
      </vt:variant>
      <vt:variant>
        <vt:lpwstr>http://www.fomento.es/NR/rdonlyres/DB34209A-E69F-4A1B-B185-004CEAA3D862/37461/CAPITULOVIborde.pdf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http://www.boe.es/boe/dias/2008/06/19/pdfs/A27794-27841.pdf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2020-10-26T10:30:00Z</dcterms:created>
  <dcterms:modified xsi:type="dcterms:W3CDTF">2020-10-26T10:31:00Z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