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B0" w:rsidRDefault="001771B0">
      <w:pPr>
        <w:rPr>
          <w:rFonts w:ascii="Cambria" w:hAnsi="Cambria" w:cs="Arial"/>
          <w:b/>
          <w:bCs/>
          <w:sz w:val="20"/>
        </w:rPr>
      </w:pPr>
    </w:p>
    <w:p w:rsidR="00EE4AFC" w:rsidRDefault="00EE4AFC">
      <w:pPr>
        <w:rPr>
          <w:rFonts w:ascii="Cambria" w:hAnsi="Cambria" w:cs="Arial"/>
          <w:b/>
          <w:bCs/>
          <w:sz w:val="20"/>
        </w:rPr>
      </w:pPr>
      <w:bookmarkStart w:id="0" w:name="_GoBack"/>
      <w:bookmarkEnd w:id="0"/>
    </w:p>
    <w:p w:rsidR="001771B0" w:rsidRPr="00677969" w:rsidRDefault="001771B0" w:rsidP="007A5D21">
      <w:pPr>
        <w:spacing w:line="276" w:lineRule="auto"/>
        <w:jc w:val="center"/>
        <w:rPr>
          <w:rFonts w:ascii="Cambria" w:hAnsi="Cambria" w:cs="Arial"/>
          <w:b/>
          <w:bCs/>
          <w:sz w:val="20"/>
        </w:rPr>
      </w:pPr>
      <w:r w:rsidRPr="00677969">
        <w:rPr>
          <w:rFonts w:ascii="Cambria" w:hAnsi="Cambria" w:cs="Arial"/>
          <w:b/>
          <w:bCs/>
          <w:sz w:val="20"/>
        </w:rPr>
        <w:lastRenderedPageBreak/>
        <w:t>ANE</w:t>
      </w:r>
      <w:r>
        <w:rPr>
          <w:rFonts w:ascii="Cambria" w:hAnsi="Cambria" w:cs="Arial"/>
          <w:b/>
          <w:bCs/>
          <w:sz w:val="20"/>
        </w:rPr>
        <w:t>X</w:t>
      </w:r>
      <w:r w:rsidRPr="00677969">
        <w:rPr>
          <w:rFonts w:ascii="Cambria" w:hAnsi="Cambria" w:cs="Arial"/>
          <w:b/>
          <w:bCs/>
          <w:sz w:val="20"/>
        </w:rPr>
        <w:t xml:space="preserve">O I: </w:t>
      </w:r>
    </w:p>
    <w:p w:rsidR="001771B0" w:rsidRPr="00677969" w:rsidRDefault="001771B0" w:rsidP="007A5D21">
      <w:pPr>
        <w:spacing w:line="276" w:lineRule="auto"/>
        <w:jc w:val="center"/>
        <w:rPr>
          <w:rFonts w:ascii="Cambria" w:hAnsi="Cambria" w:cs="Arial"/>
          <w:b/>
          <w:bCs/>
          <w:sz w:val="20"/>
        </w:rPr>
      </w:pPr>
      <w:r w:rsidRPr="00677969">
        <w:rPr>
          <w:rFonts w:ascii="Cambria" w:hAnsi="Cambria" w:cs="Arial"/>
          <w:b/>
          <w:bCs/>
          <w:sz w:val="20"/>
        </w:rPr>
        <w:t>CRITERIOS EVALUABLES DE FORM</w:t>
      </w:r>
      <w:r>
        <w:rPr>
          <w:rFonts w:ascii="Cambria" w:hAnsi="Cambria" w:cs="Arial"/>
          <w:b/>
          <w:bCs/>
          <w:sz w:val="20"/>
        </w:rPr>
        <w:t xml:space="preserve">A AUTOMÁTICA MEDIANTE FÓRMULAS </w:t>
      </w:r>
    </w:p>
    <w:p w:rsidR="001771B0" w:rsidRPr="00C757D5" w:rsidRDefault="001771B0" w:rsidP="007A5D21">
      <w:p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bCs/>
          <w:sz w:val="20"/>
          <w:lang w:eastAsia="en-US"/>
        </w:rPr>
      </w:pPr>
      <w:r w:rsidRPr="00C757D5">
        <w:rPr>
          <w:rFonts w:ascii="Cambria" w:hAnsi="Cambria" w:cs="Arial"/>
          <w:iCs/>
          <w:sz w:val="20"/>
          <w:szCs w:val="20"/>
        </w:rPr>
        <w:t>El que suscribe D. .................................................................., domiciliado en …………………, calle …………………</w:t>
      </w:r>
      <w:proofErr w:type="gramStart"/>
      <w:r w:rsidRPr="00C757D5">
        <w:rPr>
          <w:rFonts w:ascii="Cambria" w:hAnsi="Cambria" w:cs="Arial"/>
          <w:iCs/>
          <w:sz w:val="20"/>
          <w:szCs w:val="20"/>
        </w:rPr>
        <w:t>…….</w:t>
      </w:r>
      <w:proofErr w:type="gramEnd"/>
      <w:r w:rsidRPr="00C757D5">
        <w:rPr>
          <w:rFonts w:ascii="Cambria" w:hAnsi="Cambria" w:cs="Arial"/>
          <w:iCs/>
          <w:sz w:val="20"/>
          <w:szCs w:val="20"/>
        </w:rPr>
        <w:t>. nº ……. y D.N.I. nº …………………… en su propio nombre, o en representación de ............................., con N.I.F. ………</w:t>
      </w:r>
      <w:proofErr w:type="gramStart"/>
      <w:r w:rsidRPr="00C757D5">
        <w:rPr>
          <w:rFonts w:ascii="Cambria" w:hAnsi="Cambria" w:cs="Arial"/>
          <w:iCs/>
          <w:sz w:val="20"/>
          <w:szCs w:val="20"/>
        </w:rPr>
        <w:t>…….</w:t>
      </w:r>
      <w:proofErr w:type="gramEnd"/>
      <w:r w:rsidRPr="00C757D5">
        <w:rPr>
          <w:rFonts w:ascii="Cambria" w:hAnsi="Cambria" w:cs="Arial"/>
          <w:iCs/>
          <w:sz w:val="20"/>
          <w:szCs w:val="20"/>
        </w:rPr>
        <w:t>. con domicilio en ....................., calle …………………. enterado de las condiciones y requisitos que se exigen para la adjudicación del contrato de</w:t>
      </w:r>
      <w:r w:rsidRPr="00C757D5">
        <w:rPr>
          <w:rFonts w:ascii="Cambria" w:hAnsi="Cambria"/>
          <w:b/>
          <w:iCs/>
          <w:sz w:val="20"/>
          <w:szCs w:val="20"/>
        </w:rPr>
        <w:t xml:space="preserve"> </w:t>
      </w:r>
      <w:r w:rsidRPr="00C757D5">
        <w:rPr>
          <w:rFonts w:ascii="Cambria" w:hAnsi="Cambria"/>
          <w:b/>
          <w:noProof/>
          <w:sz w:val="20"/>
          <w:lang w:val="es-ES_tradnl"/>
        </w:rPr>
        <w:t>SUMINISTRO A PIE DE OBRA DE INVERNADEROS PARA PRODUCCIÓN DE PLANTA MADRE CERTIFICADA DE CASTAÑO EN EL CENTRO DE INVESTIGACIÓN FORESTAL DE LOURIZÁN (PONTEVEDRA)</w:t>
      </w:r>
      <w:r w:rsidRPr="00C757D5">
        <w:rPr>
          <w:rFonts w:ascii="Cambria" w:hAnsi="Cambria"/>
          <w:b/>
          <w:sz w:val="20"/>
          <w:lang w:val="es-ES_tradnl"/>
        </w:rPr>
        <w:t xml:space="preserve">, </w:t>
      </w:r>
      <w:r w:rsidRPr="00C757D5">
        <w:rPr>
          <w:rFonts w:ascii="Cambria" w:hAnsi="Cambria"/>
          <w:b/>
          <w:iCs/>
          <w:sz w:val="20"/>
          <w:szCs w:val="20"/>
        </w:rPr>
        <w:t xml:space="preserve">A ADJUDICAR POR PROCEDIMIENTO </w:t>
      </w:r>
      <w:r w:rsidRPr="00C757D5">
        <w:rPr>
          <w:rFonts w:ascii="Cambria" w:hAnsi="Cambria"/>
          <w:b/>
          <w:iCs/>
          <w:noProof/>
          <w:sz w:val="20"/>
          <w:szCs w:val="20"/>
        </w:rPr>
        <w:t>SIMPLIFICADO ABREVIADO</w:t>
      </w:r>
      <w:r w:rsidRPr="00C757D5">
        <w:rPr>
          <w:rFonts w:ascii="Cambria" w:hAnsi="Cambria"/>
          <w:b/>
          <w:iCs/>
          <w:sz w:val="20"/>
          <w:szCs w:val="20"/>
        </w:rPr>
        <w:t xml:space="preserve"> </w:t>
      </w:r>
      <w:proofErr w:type="spellStart"/>
      <w:r w:rsidRPr="00C757D5">
        <w:rPr>
          <w:rFonts w:ascii="Cambria" w:hAnsi="Cambria" w:cs="Arial"/>
          <w:b/>
          <w:iCs/>
          <w:sz w:val="20"/>
          <w:szCs w:val="20"/>
        </w:rPr>
        <w:t>Ref</w:t>
      </w:r>
      <w:proofErr w:type="spellEnd"/>
      <w:r w:rsidRPr="00C757D5">
        <w:rPr>
          <w:rFonts w:ascii="Cambria" w:hAnsi="Cambria" w:cs="Arial"/>
          <w:b/>
          <w:iCs/>
          <w:sz w:val="20"/>
          <w:szCs w:val="20"/>
        </w:rPr>
        <w:t xml:space="preserve">: </w:t>
      </w:r>
      <w:r w:rsidRPr="00C757D5">
        <w:rPr>
          <w:rFonts w:ascii="Cambria" w:hAnsi="Cambria" w:cs="Arial"/>
          <w:b/>
          <w:iCs/>
          <w:noProof/>
          <w:sz w:val="20"/>
          <w:szCs w:val="20"/>
        </w:rPr>
        <w:t>TSA0070118</w:t>
      </w:r>
      <w:r w:rsidRPr="00C757D5">
        <w:rPr>
          <w:rFonts w:ascii="Cambria" w:hAnsi="Cambria" w:cs="Arial"/>
          <w:b/>
          <w:iCs/>
          <w:sz w:val="20"/>
          <w:szCs w:val="20"/>
        </w:rPr>
        <w:t xml:space="preserve"> </w:t>
      </w:r>
      <w:r w:rsidRPr="00C757D5">
        <w:rPr>
          <w:rFonts w:ascii="Cambria" w:eastAsia="Calibri" w:hAnsi="Cambria" w:cs="Arial"/>
          <w:bCs/>
          <w:sz w:val="20"/>
          <w:lang w:eastAsia="en-US"/>
        </w:rPr>
        <w:t>se compromete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1771B0" w:rsidRDefault="001771B0" w:rsidP="007A5D21">
      <w:pPr>
        <w:suppressAutoHyphens/>
        <w:spacing w:line="276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  <w:r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  <w:t>CUADRO DE UNIDADES Y PRECIOS</w:t>
      </w:r>
    </w:p>
    <w:p w:rsidR="004E3F4A" w:rsidRDefault="004E3F4A" w:rsidP="007A5D21">
      <w:pPr>
        <w:suppressAutoHyphens/>
        <w:spacing w:line="276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tbl>
      <w:tblPr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182"/>
        <w:gridCol w:w="1480"/>
        <w:gridCol w:w="1200"/>
        <w:gridCol w:w="1360"/>
      </w:tblGrid>
      <w:tr w:rsidR="004E3F4A" w:rsidRPr="00E232B7" w:rsidTr="006C17DE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rPr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LOTE ÚNICO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rPr>
                <w:sz w:val="20"/>
                <w:szCs w:val="20"/>
              </w:rPr>
            </w:pPr>
          </w:p>
        </w:tc>
      </w:tr>
      <w:tr w:rsidR="004E3F4A" w:rsidRPr="00E232B7" w:rsidTr="006C17DE">
        <w:trPr>
          <w:trHeight w:val="570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E232B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nº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E232B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descripción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E232B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Uds</w:t>
            </w:r>
            <w:proofErr w:type="spellEnd"/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E232B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Precio Unitario</w:t>
            </w: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E232B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Importe Total</w:t>
            </w: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suministro a pie de obra (sin instalación) de invernadero tipo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multi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-capilla con estructura metálica galvanizada en caliente de laterales rectos y techo semicircular de 30,00 (L) x 10,00 (5,00+5,00 - luz) m de dimensiones interiores y 4,00 m de altura bajo canal + 1,60 m de altura hasta el zenit, constituido por: Estructura metálica galvanizada en caliente, formada por pies derechos laterales, frontales e intermedios fabricados en perfil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rectángular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metálico de 100x100x3 mm, colocados cada 2,50 metros (los intermedios a 5,00 ml). Arcos curvados en tubo de Ø 60x1,5 mm, colocados cada 2,50 metros; correas longitudinales y transversales de sujeción de 35x35x1,2 mm (perfil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Fertri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o equivalente), "refuerzos de pilar frontal" y "refuerzo esquinero" en perfil cuadrado de 60x60x1,5 mm, "riostras de techo" (refuerzos) en tubo Ø 32x1,5 mm colocadas entre los dos primeros y los dos últimos arcos de la nave, esperas de frente en perfil cuadrado 32x1,5 mm, crucetas transversales en tubo metálico Ø 25x1,5 mm, crucetas de canalón en perfil metálico de 25x1,5 mm, barras de cultivo cada 5,00 m con 9 tirantes x cada barra de cultivo en tubos de acero galvanizado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sendzimir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Z-275 de Ø 40x1,5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mm.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Su montaje se realizará con tornillería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bicromatada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tuercas especiales de seguridad con arandelas y elementos de unión en acero galvanizado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sendizimir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De acuerdo con la normativa europea EN 13031-1:2002 (Invernaderos, proyecto y construcción). Medida la unidad suministrada a instalar, completa. 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suministro a pie de obra (sin instalación) de invernadero tipo capilla con estructura metálica galvanizada en caliente de laterales rectos y techo semicircular de 8,00 (L) x 7,00 (luz) m de dimensiones interiores y 4,00 m de altura bajo canal + 1,60 m de altura hasta el zenit, constituido por: Estructura metálica galvanizada en caliente, formada por pies derechos laterales y frontales fabricados en perfil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rectángular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metálico de 80x60x2 mm, colocados cada 2,00 metros. Arcos curvados en tubo de Ø 60x1,5 mm, colocados cada 2 metros; guías longitudinales en Ø 32x1,5 y cuadrado 30x30x1,5 mm, cartabones de refuerzo en perfil cuadrado de 60x60x1,5 mm, refuerzos en tubo Ø 32x1,5 mm, esperas de frente en perfil cuadrado 32x1,5 mm, crucetas transversales en tubo 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metálico Ø 25x1,5 mm, crucetas de canalón en perfil metálico de 25x1,5 mm, barras de cultivo y tirantes de apoyo a barras de cultivo en tubo metálico de Ø 40 X 2 mm y tirantes de apoyo en tubo de Ø 25x1,5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mm.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Su montaje se realizará con tornillería y abrazaderas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zincadas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De acuerdo con la normativa europea EN 13031-1:2002 (Invernaderos, proyecto y construcción). Medida la unidad suministrada a instalar, completa. 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 xml:space="preserve">1,00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ml de suministro a pie de obra (sin instalación) de estructura para ventilación cenital de apertura y cierre automatizada con 1/4 arco de apertura, mediante control climático, formada por: medios arcos fabricados en perfil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rectángular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50x30x1,5 mm, cremalleras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Ridder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caja piñón, cada 2 m, soporte de eje perfil k u omega de 35x25x1.5 mm y tubo DIN de 1 "; incluyendo sus correspondientes acoples, accesorios </w:t>
            </w:r>
            <w:proofErr w:type="gram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y  abrazaderas</w:t>
            </w:r>
            <w:proofErr w:type="gram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Medida la longitud real suministrada a ejecutar. 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68,00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suministro a pie de obra (sin instalación) de automatismo para ventilación cenital para los dos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inveranderos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formado por:  2,00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motorreductora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RW 45 trifásicas con sus correspondientes placas de montaje y cadenas de acoplamiento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2,00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cuadro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salvamotor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0,4 a 0,6 AMP.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1,00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cuadro auto-manual para 2 grupos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1,00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sonda de temperatura + humedad relativa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1,00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sonda de velocidad de viento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1,00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sonda de humectación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1,00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cuadro de protección para montaje de programador en exterior de invernadero con sus correspondientes pilotos, GV,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Guardamotores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Contadores,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magnetotérmicos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, etc.</w:t>
            </w: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1,00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programador tipo PCM 900 o equivalente. Todas las sondas y cuadros estarán controlados por un programador tipo PCM 900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ó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AMBITROL 101, con p.p. de cableado eléctrico e instalación eléctrica necesaria en el interior de invernadero para alimentación de dichos automatismos de ventilación. Medida la unidad suministrada (completa). 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ml de suministro a pie de obra (sin instalación) de canalón de chapa galvanizada de 30 cm de desarrollo de 1.5 mm, incluyendo piezas especiales y soportes de apoyo, y p.p. de 6 x 3,50 (h) ml de bajante de PVC serie C, de 110 mm de diámetro, con sistema de unión por enchufe con junta labiada y p.p. abrazaderas metálicas. Medida la longitud suministrada real a instalar. 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106,00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suministro a pie de obra (sin instalación) de sistema de protección (repelentes táctiles) contra la aglomeración de gaviotas y aves de similar tamaño, para una densidad de población media-alta, en cubierta, formado por la combinación de soportes de acero galvanizado (incorporados a la estructura) y entramados de tanzas con hilos de nylon. Medida la longitud suministrada real a instalar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ud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suministro a pie de obra (sin instalación) de puerta abatible de una hoja de 1,50 (a) x 2,10 (h) de hueco libre de paso con chapa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grecada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galvanizada sobre estructura de tubo de acero galvanizado de 40x20x2 mm, con cerradura interior y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guias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superior e inferior. Zócalos de protección de 40 cm de altura con doble chapa de acero galvanizado de 3 mm de espesor. Totalmente rematada. Medida la unidad suministrada. 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2,00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1134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4E3F4A" w:rsidRPr="00E232B7" w:rsidRDefault="004E3F4A" w:rsidP="006C17D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4E3F4A" w:rsidRPr="00E232B7" w:rsidRDefault="004E3F4A" w:rsidP="006C17DE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 suministro a pie de obra (sin instalación) de puerta corredera de doble hoja de 1,50 (a) x 2,10 (h) de hueco libre de paso con chapa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grecada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galvanizada sobre estructura de tubo de acero galvanizado de 40x20x2 mm, con cerradura interior y </w:t>
            </w:r>
            <w:proofErr w:type="spellStart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>guias</w:t>
            </w:r>
            <w:proofErr w:type="spellEnd"/>
            <w:r w:rsidRPr="00E232B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superior e inferior. Zócalo de protección de 40 cm de altura con doble chapa de acero galvanizado de 3 mm de espesor. Totalmente rematada. Medida la unidad suministrada.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285"/>
        </w:trPr>
        <w:tc>
          <w:tcPr>
            <w:tcW w:w="420" w:type="dxa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4E3F4A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</w:rPr>
              <w:t xml:space="preserve">TOTAL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</w:rPr>
              <w:t>OFERTADO</w:t>
            </w:r>
            <w:r w:rsidRPr="00E232B7">
              <w:rPr>
                <w:rFonts w:ascii="Cambria" w:hAnsi="Cambria" w:cs="Calibri"/>
                <w:b/>
                <w:bCs/>
                <w:color w:val="000000"/>
                <w:sz w:val="20"/>
                <w:szCs w:val="22"/>
              </w:rPr>
              <w:t xml:space="preserve"> (IVA no incluido)</w:t>
            </w:r>
          </w:p>
        </w:tc>
        <w:tc>
          <w:tcPr>
            <w:tcW w:w="1480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Impuesto sobre el Valor Añadido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E3F4A" w:rsidRPr="00E232B7" w:rsidTr="004E3F4A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4E3F4A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232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IMPORTE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TOTAL OFERTADO</w:t>
            </w:r>
            <w:r w:rsidRPr="00E232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A" w:rsidRPr="00E232B7" w:rsidRDefault="004E3F4A" w:rsidP="006C17D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A" w:rsidRPr="00E232B7" w:rsidRDefault="004E3F4A" w:rsidP="006C17D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E3F4A" w:rsidRDefault="004E3F4A" w:rsidP="007A5D21">
      <w:pPr>
        <w:suppressAutoHyphens/>
        <w:spacing w:line="276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p w:rsidR="004E3F4A" w:rsidRDefault="004E3F4A" w:rsidP="007A5D21">
      <w:pPr>
        <w:suppressAutoHyphens/>
        <w:spacing w:line="276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p w:rsidR="004E3F4A" w:rsidRDefault="004E3F4A" w:rsidP="007A5D21">
      <w:pPr>
        <w:suppressAutoHyphens/>
        <w:spacing w:line="276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p w:rsidR="004E3F4A" w:rsidRDefault="004E3F4A" w:rsidP="007A5D21">
      <w:pPr>
        <w:suppressAutoHyphens/>
        <w:spacing w:line="276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</w:p>
    <w:p w:rsidR="001771B0" w:rsidRDefault="001771B0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1771B0" w:rsidRDefault="001771B0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1771B0" w:rsidRDefault="001771B0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1771B0" w:rsidRDefault="001771B0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1771B0" w:rsidRDefault="001771B0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C757D5" w:rsidRPr="00C757D5" w:rsidRDefault="001771B0" w:rsidP="004615FB">
      <w:pPr>
        <w:pStyle w:val="Prrafodelista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Cambria" w:hAnsi="Cambria" w:cs="Arial"/>
          <w:b/>
          <w:szCs w:val="20"/>
        </w:rPr>
      </w:pPr>
      <w:r w:rsidRPr="00C757D5">
        <w:rPr>
          <w:rFonts w:ascii="Cambria" w:hAnsi="Cambria" w:cs="Arial"/>
          <w:b/>
          <w:szCs w:val="20"/>
        </w:rPr>
        <w:t xml:space="preserve">No se admitirán las ofertas que superen el </w:t>
      </w:r>
      <w:r w:rsidR="00C757D5" w:rsidRPr="00C757D5">
        <w:rPr>
          <w:rFonts w:ascii="Cambria" w:hAnsi="Cambria" w:cs="Arial"/>
          <w:b/>
          <w:szCs w:val="20"/>
        </w:rPr>
        <w:t xml:space="preserve">presupuesto base de licitación. </w:t>
      </w:r>
    </w:p>
    <w:p w:rsidR="001771B0" w:rsidRPr="00C757D5" w:rsidRDefault="001771B0" w:rsidP="004615FB">
      <w:pPr>
        <w:pStyle w:val="Prrafodelista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Cambria" w:hAnsi="Cambria" w:cs="Arial"/>
          <w:b/>
          <w:szCs w:val="20"/>
        </w:rPr>
      </w:pPr>
      <w:r w:rsidRPr="00C757D5">
        <w:rPr>
          <w:rFonts w:ascii="Cambria" w:hAnsi="Cambria" w:cs="Arial"/>
          <w:b/>
          <w:szCs w:val="20"/>
        </w:rPr>
        <w:t>En caso de error aritmético en la valoración total de la oferta se atenderá al precio unitario</w:t>
      </w:r>
    </w:p>
    <w:p w:rsidR="001771B0" w:rsidRDefault="001771B0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</w:rPr>
      </w:pPr>
    </w:p>
    <w:p w:rsidR="001771B0" w:rsidRPr="009B1652" w:rsidRDefault="001771B0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  <w:r w:rsidRPr="009B1652">
        <w:rPr>
          <w:rFonts w:ascii="Cambria" w:hAnsi="Cambria" w:cs="Arial"/>
          <w:bCs/>
          <w:iCs/>
          <w:spacing w:val="-3"/>
          <w:sz w:val="20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9B1652">
        <w:rPr>
          <w:rFonts w:ascii="Cambria" w:hAnsi="Cambria" w:cs="Arial"/>
          <w:bCs/>
          <w:iCs/>
          <w:spacing w:val="-3"/>
          <w:sz w:val="20"/>
          <w:lang w:val="es-ES_tradnl"/>
        </w:rPr>
        <w:t>.</w:t>
      </w:r>
    </w:p>
    <w:p w:rsidR="001771B0" w:rsidRDefault="001771B0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</w:p>
    <w:p w:rsidR="001771B0" w:rsidRPr="00677969" w:rsidRDefault="001771B0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</w:p>
    <w:p w:rsidR="001771B0" w:rsidRPr="00D5051B" w:rsidRDefault="001771B0" w:rsidP="007A5D21">
      <w:pPr>
        <w:suppressAutoHyphens/>
        <w:spacing w:line="276" w:lineRule="auto"/>
        <w:rPr>
          <w:rFonts w:ascii="Cambria" w:hAnsi="Cambria" w:cs="Arial"/>
          <w:b/>
          <w:bCs/>
          <w:color w:val="FF0000"/>
          <w:spacing w:val="-3"/>
          <w:sz w:val="20"/>
        </w:rPr>
      </w:pPr>
      <w:r w:rsidRPr="00D5051B">
        <w:rPr>
          <w:rFonts w:ascii="Cambria" w:hAnsi="Cambria" w:cs="Arial"/>
          <w:b/>
          <w:bCs/>
          <w:color w:val="FF0000"/>
          <w:spacing w:val="-3"/>
          <w:sz w:val="20"/>
        </w:rPr>
        <w:t>(</w:t>
      </w:r>
      <w:proofErr w:type="gramStart"/>
      <w:r w:rsidRPr="00D5051B">
        <w:rPr>
          <w:rFonts w:ascii="Cambria" w:hAnsi="Cambria" w:cs="Arial"/>
          <w:b/>
          <w:bCs/>
          <w:color w:val="FF0000"/>
          <w:spacing w:val="-3"/>
          <w:sz w:val="20"/>
        </w:rPr>
        <w:t>Sello ,</w:t>
      </w:r>
      <w:proofErr w:type="gramEnd"/>
      <w:r w:rsidRPr="00D5051B">
        <w:rPr>
          <w:rFonts w:ascii="Cambria" w:hAnsi="Cambria" w:cs="Arial"/>
          <w:b/>
          <w:bCs/>
          <w:color w:val="FF0000"/>
          <w:spacing w:val="-3"/>
          <w:sz w:val="20"/>
        </w:rPr>
        <w:t xml:space="preserve"> fecha y firma del ofertante)  </w:t>
      </w:r>
    </w:p>
    <w:p w:rsidR="001771B0" w:rsidRPr="00677969" w:rsidRDefault="001771B0" w:rsidP="007A5D21">
      <w:pPr>
        <w:suppressAutoHyphens/>
        <w:spacing w:line="276" w:lineRule="auto"/>
        <w:jc w:val="center"/>
        <w:rPr>
          <w:rFonts w:ascii="Cambria" w:hAnsi="Cambria" w:cs="Arial"/>
          <w:bCs/>
          <w:spacing w:val="-3"/>
          <w:sz w:val="20"/>
        </w:rPr>
      </w:pPr>
      <w:r w:rsidRPr="00677969">
        <w:rPr>
          <w:rFonts w:ascii="Cambria" w:hAnsi="Cambria" w:cs="Arial"/>
          <w:b/>
          <w:sz w:val="20"/>
        </w:rPr>
        <w:br w:type="page"/>
      </w:r>
      <w:r w:rsidRPr="00677969">
        <w:rPr>
          <w:rFonts w:ascii="Cambria" w:hAnsi="Cambria" w:cs="Arial"/>
          <w:b/>
          <w:sz w:val="20"/>
        </w:rPr>
        <w:lastRenderedPageBreak/>
        <w:t>ANEXO II</w:t>
      </w:r>
    </w:p>
    <w:p w:rsidR="001771B0" w:rsidRPr="00677969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  <w:lang w:val="es-ES_tradnl"/>
        </w:rPr>
      </w:pPr>
    </w:p>
    <w:p w:rsidR="001771B0" w:rsidRPr="00C757D5" w:rsidRDefault="001771B0" w:rsidP="007A5D21">
      <w:pPr>
        <w:widowControl w:val="0"/>
        <w:tabs>
          <w:tab w:val="center" w:pos="4513"/>
        </w:tabs>
        <w:suppressAutoHyphens/>
        <w:autoSpaceDE w:val="0"/>
        <w:autoSpaceDN w:val="0"/>
        <w:spacing w:line="276" w:lineRule="auto"/>
        <w:jc w:val="both"/>
        <w:rPr>
          <w:rFonts w:ascii="Cambria" w:hAnsi="Cambria"/>
          <w:b/>
          <w:sz w:val="20"/>
          <w:lang w:val="es-ES_tradnl"/>
        </w:rPr>
      </w:pPr>
      <w:r w:rsidRPr="00C757D5">
        <w:rPr>
          <w:rFonts w:ascii="Cambria" w:hAnsi="Cambria" w:cs="Arial"/>
          <w:b/>
          <w:spacing w:val="-3"/>
          <w:sz w:val="20"/>
        </w:rPr>
        <w:t xml:space="preserve">DECLARACIÓN RESPONSABLE DE CUMPLIMIENTO DE LOS REQUISITOS MÍNIMOS PARA LICITAR AL CONCURSO </w:t>
      </w:r>
      <w:r w:rsidRPr="00C757D5">
        <w:rPr>
          <w:rFonts w:ascii="Cambria" w:hAnsi="Cambria"/>
          <w:b/>
          <w:noProof/>
          <w:sz w:val="20"/>
          <w:lang w:val="es-ES_tradnl"/>
        </w:rPr>
        <w:t>SUMINISTRO A PIE DE OBRA DE INVERNADEROS PARA PRODUCCIÓN DE PLANTA MADRE CERTIFICADA DE CASTAÑO EN EL CENTRO DE INVESTIGACIÓN FORESTAL DE LOURIZÁN (PONTEVEDRA)</w:t>
      </w:r>
      <w:r w:rsidRPr="00C757D5">
        <w:rPr>
          <w:rFonts w:ascii="Cambria" w:hAnsi="Cambria"/>
          <w:b/>
          <w:sz w:val="20"/>
          <w:lang w:val="es-ES_tradnl"/>
        </w:rPr>
        <w:t xml:space="preserve">), </w:t>
      </w:r>
      <w:r w:rsidRPr="00C757D5">
        <w:rPr>
          <w:rFonts w:ascii="Cambria" w:hAnsi="Cambria"/>
          <w:b/>
          <w:iCs/>
          <w:sz w:val="20"/>
          <w:szCs w:val="20"/>
        </w:rPr>
        <w:t xml:space="preserve">A ADJUDICAR POR PROCEDIMIENTO </w:t>
      </w:r>
      <w:r w:rsidRPr="00C757D5">
        <w:rPr>
          <w:rFonts w:ascii="Cambria" w:hAnsi="Cambria"/>
          <w:b/>
          <w:iCs/>
          <w:noProof/>
          <w:sz w:val="20"/>
          <w:szCs w:val="20"/>
        </w:rPr>
        <w:t>SIMPLIFICADO ABREVIADO</w:t>
      </w:r>
      <w:r w:rsidRPr="00C757D5">
        <w:rPr>
          <w:rFonts w:ascii="Cambria" w:hAnsi="Cambria"/>
          <w:b/>
          <w:sz w:val="20"/>
          <w:lang w:val="es-ES_tradnl"/>
        </w:rPr>
        <w:t>.</w:t>
      </w:r>
    </w:p>
    <w:p w:rsidR="001771B0" w:rsidRPr="00C757D5" w:rsidRDefault="001771B0" w:rsidP="007A5D21">
      <w:pPr>
        <w:widowControl w:val="0"/>
        <w:tabs>
          <w:tab w:val="center" w:pos="4513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1771B0" w:rsidRPr="00C757D5" w:rsidRDefault="001771B0" w:rsidP="007A5D21">
      <w:pPr>
        <w:widowControl w:val="0"/>
        <w:tabs>
          <w:tab w:val="center" w:pos="4513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  <w:r w:rsidRPr="00C757D5">
        <w:rPr>
          <w:rFonts w:ascii="Cambria" w:hAnsi="Cambria" w:cs="Arial"/>
          <w:b/>
          <w:spacing w:val="-3"/>
          <w:sz w:val="20"/>
        </w:rPr>
        <w:t xml:space="preserve">Ref. </w:t>
      </w:r>
      <w:r w:rsidRPr="00C757D5">
        <w:rPr>
          <w:rFonts w:ascii="Cambria" w:hAnsi="Cambria" w:cs="Arial"/>
          <w:b/>
          <w:noProof/>
          <w:spacing w:val="-3"/>
          <w:sz w:val="20"/>
        </w:rPr>
        <w:t>TSA0070118</w:t>
      </w:r>
    </w:p>
    <w:p w:rsidR="001771B0" w:rsidRPr="00C757D5" w:rsidRDefault="001771B0" w:rsidP="007A5D2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1771B0" w:rsidRPr="00C757D5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C757D5">
        <w:rPr>
          <w:rFonts w:ascii="Cambria" w:hAnsi="Cambria" w:cs="Arial"/>
          <w:spacing w:val="-3"/>
          <w:sz w:val="20"/>
        </w:rPr>
        <w:t>Don ..............................................................................................................................................,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:rsidR="001771B0" w:rsidRPr="00C757D5" w:rsidRDefault="001771B0" w:rsidP="007A5D2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C757D5">
        <w:rPr>
          <w:rFonts w:ascii="Cambria" w:hAnsi="Cambria" w:cs="Arial"/>
          <w:b/>
          <w:spacing w:val="-3"/>
          <w:sz w:val="20"/>
        </w:rPr>
        <w:t>DECLARA BAJO SU RESPONSABILIDAD:</w:t>
      </w:r>
      <w:r w:rsidRPr="00C757D5">
        <w:rPr>
          <w:rFonts w:ascii="Cambria" w:hAnsi="Cambria" w:cs="Arial"/>
          <w:spacing w:val="-3"/>
          <w:sz w:val="20"/>
        </w:rPr>
        <w:t xml:space="preserve"> </w:t>
      </w:r>
      <w:r w:rsidRPr="00C757D5">
        <w:rPr>
          <w:rFonts w:ascii="Cambria" w:hAnsi="Cambria" w:cs="Arial"/>
          <w:sz w:val="20"/>
        </w:rPr>
        <w:t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la</w:t>
      </w:r>
      <w:r w:rsidRPr="00C757D5">
        <w:rPr>
          <w:rFonts w:ascii="Cambria" w:hAnsi="Cambria" w:cs="Arial"/>
          <w:i/>
          <w:sz w:val="20"/>
        </w:rPr>
        <w:t xml:space="preserve"> Empresa de Transformación Agraria, S.A., S.M.E., M.P. </w:t>
      </w:r>
      <w:r w:rsidRPr="00C757D5">
        <w:rPr>
          <w:rFonts w:ascii="Cambria" w:hAnsi="Cambria" w:cs="Arial"/>
          <w:sz w:val="20"/>
        </w:rPr>
        <w:t xml:space="preserve">tenga la posibilidad de obtener los documentos justificativos de que se trate directamente, accediendo a una base de datos nacional de cualquier Estado miembro que pueda consultarse de forma libre y gratuita, de los facilitados en la presente declaración, que permita a la </w:t>
      </w:r>
      <w:r w:rsidRPr="00C757D5">
        <w:rPr>
          <w:rFonts w:ascii="Cambria" w:hAnsi="Cambria" w:cs="Arial"/>
          <w:i/>
          <w:sz w:val="20"/>
        </w:rPr>
        <w:t xml:space="preserve">Empresa de Transformación Agraria, S.A., S.M.E., M.P a </w:t>
      </w:r>
      <w:r w:rsidRPr="00C757D5">
        <w:rPr>
          <w:rFonts w:ascii="Cambria" w:hAnsi="Cambria" w:cs="Arial"/>
          <w:sz w:val="20"/>
        </w:rPr>
        <w:t>hacerlo; si fuera preciso, deberá otorgarse el oportuno consentimiento para acceder a  dicha base de datos.</w:t>
      </w:r>
    </w:p>
    <w:p w:rsidR="001771B0" w:rsidRPr="00C757D5" w:rsidRDefault="001771B0" w:rsidP="007A5D21">
      <w:pPr>
        <w:widowControl w:val="0"/>
        <w:tabs>
          <w:tab w:val="center" w:pos="4513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C757D5">
        <w:rPr>
          <w:rFonts w:ascii="Cambria" w:hAnsi="Cambria" w:cs="Arial"/>
          <w:sz w:val="20"/>
        </w:rPr>
        <w:t xml:space="preserve">A estos efectos sirva la presente para dar consentimiento expreso a la </w:t>
      </w:r>
      <w:r w:rsidRPr="00C757D5">
        <w:rPr>
          <w:rFonts w:ascii="Cambria" w:hAnsi="Cambria" w:cs="Arial"/>
          <w:i/>
          <w:sz w:val="20"/>
        </w:rPr>
        <w:t xml:space="preserve">Empresa de Transformación Agraria, S.A., S.M.E., M.P., para que </w:t>
      </w:r>
      <w:r w:rsidRPr="00C757D5">
        <w:rPr>
          <w:rFonts w:ascii="Cambria" w:hAnsi="Cambria" w:cs="Arial"/>
          <w:sz w:val="20"/>
        </w:rPr>
        <w:t>tenga acceso a los documentos justificativos de la información que se ha facilitado en la presente declaración a efectos de la contratación de la licitación de</w:t>
      </w:r>
      <w:r w:rsidRPr="00C757D5">
        <w:rPr>
          <w:rFonts w:ascii="Cambria" w:hAnsi="Cambria" w:cs="Arial"/>
          <w:b/>
          <w:spacing w:val="-3"/>
          <w:sz w:val="20"/>
        </w:rPr>
        <w:t xml:space="preserve"> </w:t>
      </w:r>
      <w:r w:rsidRPr="00C757D5">
        <w:rPr>
          <w:rFonts w:ascii="Cambria" w:hAnsi="Cambria"/>
          <w:b/>
          <w:noProof/>
          <w:sz w:val="20"/>
          <w:lang w:val="es-ES_tradnl"/>
        </w:rPr>
        <w:t>SUMINISTRO A PIE DE OBRA DE INVERNADEROS PARA PRODUCCIÓN DE PLANTA MADRE CERTIFICADA DE CASTAÑO EN EL CENTRO DE INVESTIGACIÓN FORESTAL DE LOURIZÁN (PONTEVEDRA)</w:t>
      </w:r>
      <w:r w:rsidRPr="00C757D5">
        <w:rPr>
          <w:rFonts w:ascii="Cambria" w:hAnsi="Cambria"/>
          <w:b/>
          <w:sz w:val="20"/>
          <w:lang w:val="es-ES_tradnl"/>
        </w:rPr>
        <w:t xml:space="preserve">, </w:t>
      </w:r>
      <w:r w:rsidRPr="00C757D5">
        <w:rPr>
          <w:rFonts w:ascii="Cambria" w:hAnsi="Cambria"/>
          <w:b/>
          <w:iCs/>
          <w:sz w:val="20"/>
          <w:szCs w:val="20"/>
        </w:rPr>
        <w:t xml:space="preserve">A ADJUDICAR POR PROCEDIMIENTO ABIERTO </w:t>
      </w:r>
      <w:r w:rsidRPr="00C757D5">
        <w:rPr>
          <w:rFonts w:ascii="Cambria" w:hAnsi="Cambria"/>
          <w:b/>
          <w:iCs/>
          <w:noProof/>
          <w:sz w:val="20"/>
          <w:szCs w:val="20"/>
        </w:rPr>
        <w:t>SIMPLIFICADO ABREVIADO</w:t>
      </w:r>
      <w:r w:rsidRPr="00C757D5">
        <w:rPr>
          <w:rFonts w:ascii="Cambria" w:hAnsi="Cambria"/>
          <w:b/>
          <w:iCs/>
          <w:sz w:val="20"/>
          <w:szCs w:val="20"/>
        </w:rPr>
        <w:t xml:space="preserve"> </w:t>
      </w:r>
      <w:proofErr w:type="spellStart"/>
      <w:r w:rsidRPr="00C757D5">
        <w:rPr>
          <w:rFonts w:ascii="Cambria" w:hAnsi="Cambria" w:cs="Arial"/>
          <w:spacing w:val="-3"/>
          <w:sz w:val="20"/>
        </w:rPr>
        <w:t>Ref</w:t>
      </w:r>
      <w:proofErr w:type="spellEnd"/>
      <w:r w:rsidRPr="00C757D5">
        <w:rPr>
          <w:rFonts w:ascii="Cambria" w:hAnsi="Cambria" w:cs="Arial"/>
          <w:spacing w:val="-3"/>
          <w:sz w:val="20"/>
        </w:rPr>
        <w:t xml:space="preserve">: </w:t>
      </w:r>
      <w:r w:rsidRPr="00C757D5">
        <w:rPr>
          <w:rFonts w:ascii="Cambria" w:hAnsi="Cambria" w:cs="Arial"/>
          <w:b/>
          <w:noProof/>
          <w:spacing w:val="-3"/>
          <w:sz w:val="20"/>
        </w:rPr>
        <w:t>TSA0070118</w:t>
      </w:r>
      <w:r w:rsidRPr="00C757D5">
        <w:rPr>
          <w:rFonts w:ascii="Cambria" w:hAnsi="Cambria" w:cs="Arial"/>
          <w:spacing w:val="-3"/>
          <w:sz w:val="20"/>
        </w:rPr>
        <w:t xml:space="preserve"> por parte de</w:t>
      </w:r>
      <w:r w:rsidRPr="00C757D5">
        <w:rPr>
          <w:rFonts w:ascii="Cambria" w:hAnsi="Cambria" w:cs="Arial"/>
          <w:b/>
          <w:spacing w:val="-3"/>
          <w:sz w:val="20"/>
        </w:rPr>
        <w:t xml:space="preserve"> </w:t>
      </w:r>
      <w:r w:rsidRPr="00C757D5">
        <w:rPr>
          <w:rFonts w:ascii="Cambria" w:hAnsi="Cambria" w:cs="Arial"/>
          <w:spacing w:val="-3"/>
          <w:sz w:val="20"/>
        </w:rPr>
        <w:t xml:space="preserve">la </w:t>
      </w:r>
      <w:r w:rsidRPr="00C757D5">
        <w:rPr>
          <w:rFonts w:ascii="Cambria" w:hAnsi="Cambria" w:cs="Arial"/>
          <w:i/>
          <w:sz w:val="20"/>
        </w:rPr>
        <w:t>Empresa de Transformación Agraria, S.A., S.M.E., M.P.,</w:t>
      </w:r>
    </w:p>
    <w:p w:rsidR="001771B0" w:rsidRPr="00677969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Pr="00677969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center"/>
        <w:rPr>
          <w:rFonts w:ascii="Cambria" w:hAnsi="Cambria" w:cs="Arial"/>
          <w:spacing w:val="-3"/>
          <w:sz w:val="20"/>
        </w:rPr>
      </w:pPr>
      <w:r w:rsidRPr="00677969">
        <w:rPr>
          <w:rFonts w:ascii="Cambria" w:hAnsi="Cambria" w:cs="Arial"/>
          <w:noProof/>
          <w:spacing w:val="-3"/>
          <w:sz w:val="20"/>
        </w:rPr>
        <mc:AlternateContent>
          <mc:Choice Requires="wps">
            <w:drawing>
              <wp:inline distT="0" distB="0" distL="0" distR="0" wp14:anchorId="364F5003" wp14:editId="1BBD543D">
                <wp:extent cx="2392680" cy="266700"/>
                <wp:effectExtent l="9525" t="0" r="45720" b="28575"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268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A1" w:rsidRDefault="004C1FA1" w:rsidP="00036A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771B0">
                              <w:rPr>
                                <w:rFonts w:ascii="Cambria" w:eastAsia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I.- INFORMACIÓN DEL LICITADOR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4F500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188.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4C1FA1" w:rsidRDefault="004C1FA1" w:rsidP="00036A2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771B0">
                        <w:rPr>
                          <w:rFonts w:ascii="Cambria" w:eastAsia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I.- INFORMACIÓN DEL LICITADOR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71B0" w:rsidRPr="00677969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74072E">
        <w:rPr>
          <w:rFonts w:ascii="Cambria" w:hAnsi="Cambria" w:cs="Arial"/>
          <w:b/>
          <w:spacing w:val="-3"/>
          <w:sz w:val="20"/>
          <w:u w:val="single"/>
        </w:rPr>
        <w:t>1.1.- DATOS GENERALES DEL LICITADOR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Razón </w:t>
      </w:r>
      <w:proofErr w:type="gramStart"/>
      <w:r w:rsidRPr="0074072E">
        <w:rPr>
          <w:rFonts w:ascii="Cambria" w:hAnsi="Cambria" w:cs="Arial"/>
          <w:spacing w:val="-3"/>
          <w:sz w:val="20"/>
        </w:rPr>
        <w:t>Social :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______________________________________________________________________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N.I.F., Número de IVA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>si procede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  <w:r w:rsidRPr="0074072E">
        <w:rPr>
          <w:rFonts w:ascii="Cambria" w:hAnsi="Cambria" w:cs="Arial"/>
          <w:spacing w:val="-3"/>
          <w:sz w:val="20"/>
        </w:rPr>
        <w:t>: 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Dirección: ____________________________________________________________________________________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Dirección de internet (</w:t>
      </w:r>
      <w:r w:rsidRPr="00A40C0A">
        <w:rPr>
          <w:rFonts w:ascii="Cambria" w:hAnsi="Cambria" w:cs="Arial"/>
          <w:color w:val="FF0000"/>
          <w:spacing w:val="-3"/>
          <w:sz w:val="20"/>
        </w:rPr>
        <w:t>página web en su caso</w:t>
      </w:r>
      <w:r w:rsidRPr="0074072E">
        <w:rPr>
          <w:rFonts w:ascii="Cambria" w:hAnsi="Cambria" w:cs="Arial"/>
          <w:spacing w:val="-3"/>
          <w:sz w:val="20"/>
        </w:rPr>
        <w:t>): 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Correo electrónico de contacto: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Teléfono: 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Persona/s de contacto: ______________________________________________________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Microempresa o una PYME</w:t>
      </w:r>
      <w:proofErr w:type="gramStart"/>
      <w:r w:rsidRPr="0074072E">
        <w:rPr>
          <w:rFonts w:ascii="Cambria" w:hAnsi="Cambria" w:cs="Arial"/>
          <w:spacing w:val="-3"/>
          <w:sz w:val="20"/>
        </w:rPr>
        <w:t xml:space="preserve">: </w:t>
      </w:r>
      <w:r>
        <w:rPr>
          <w:rFonts w:ascii="Cambria" w:hAnsi="Cambria" w:cs="Arial"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proofErr w:type="gramEnd"/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  <w:r>
        <w:rPr>
          <w:rFonts w:ascii="Cambria" w:hAnsi="Cambria" w:cs="Arial"/>
          <w:i/>
          <w:spacing w:val="-3"/>
          <w:sz w:val="16"/>
          <w:szCs w:val="16"/>
        </w:rPr>
        <w:t xml:space="preserve"> </w:t>
      </w:r>
      <w:r>
        <w:rPr>
          <w:rFonts w:ascii="Cambria" w:hAnsi="Cambria" w:cs="Arial"/>
          <w:spacing w:val="-3"/>
          <w:sz w:val="20"/>
        </w:rPr>
        <w:tab/>
        <w:t xml:space="preserve"> </w:t>
      </w:r>
      <w:r>
        <w:rPr>
          <w:rFonts w:ascii="Cambria" w:hAnsi="Cambria" w:cs="Arial"/>
          <w:spacing w:val="-3"/>
          <w:sz w:val="20"/>
        </w:rPr>
        <w:tab/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     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Porcentaje de trabajadores discapacitados o desfavorecidos: 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Objeto </w:t>
      </w:r>
      <w:proofErr w:type="gramStart"/>
      <w:r>
        <w:rPr>
          <w:rFonts w:ascii="Cambria" w:hAnsi="Cambria" w:cs="Arial"/>
          <w:spacing w:val="-3"/>
          <w:sz w:val="20"/>
        </w:rPr>
        <w:t>Social:_</w:t>
      </w:r>
      <w:proofErr w:type="gramEnd"/>
      <w:r>
        <w:rPr>
          <w:rFonts w:ascii="Cambria" w:hAnsi="Cambria" w:cs="Arial"/>
          <w:spacing w:val="-3"/>
          <w:sz w:val="20"/>
        </w:rPr>
        <w:t>______________________________________________________________________________________________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1.2</w:t>
      </w:r>
      <w:r w:rsidRPr="005F49E4">
        <w:rPr>
          <w:rFonts w:ascii="Cambria" w:hAnsi="Cambria" w:cs="Arial"/>
          <w:b/>
          <w:spacing w:val="-3"/>
          <w:sz w:val="20"/>
          <w:u w:val="single"/>
        </w:rPr>
        <w:t xml:space="preserve">.- </w:t>
      </w:r>
      <w:r>
        <w:rPr>
          <w:rFonts w:ascii="Cambria" w:hAnsi="Cambria" w:cs="Arial"/>
          <w:b/>
          <w:spacing w:val="-3"/>
          <w:sz w:val="20"/>
          <w:u w:val="single"/>
        </w:rPr>
        <w:t>INSCRIPCIÓN EN EL REGISTRO OFICIAL DE LICITADORES O REGISTRO AUTONÓMICO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a</w:t>
      </w:r>
      <w:r>
        <w:rPr>
          <w:rFonts w:ascii="Cambria" w:hAnsi="Cambria" w:cs="Arial"/>
          <w:spacing w:val="-3"/>
          <w:sz w:val="20"/>
        </w:rPr>
        <w:t xml:space="preserve">l que represento está </w:t>
      </w:r>
      <w:proofErr w:type="gramStart"/>
      <w:r>
        <w:rPr>
          <w:rFonts w:ascii="Cambria" w:hAnsi="Cambria" w:cs="Arial"/>
          <w:spacing w:val="-3"/>
          <w:sz w:val="20"/>
        </w:rPr>
        <w:t>inscrita</w:t>
      </w:r>
      <w:proofErr w:type="gramEnd"/>
      <w:r>
        <w:rPr>
          <w:rFonts w:ascii="Cambria" w:hAnsi="Cambria" w:cs="Arial"/>
          <w:spacing w:val="-3"/>
          <w:sz w:val="20"/>
        </w:rPr>
        <w:t xml:space="preserve"> en el: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MS Gothic" w:eastAsia="MS Gothic" w:hAnsi="MS Gothic" w:cs="Arial"/>
          <w:spacing w:val="-3"/>
          <w:sz w:val="20"/>
        </w:rPr>
      </w:pPr>
      <w:r w:rsidRPr="00433D27">
        <w:rPr>
          <w:rFonts w:ascii="Cambria" w:hAnsi="Cambria" w:cs="Arial"/>
          <w:b/>
          <w:spacing w:val="-3"/>
          <w:sz w:val="20"/>
        </w:rPr>
        <w:lastRenderedPageBreak/>
        <w:t>Registro Oficial de Licitadores</w:t>
      </w:r>
      <w:proofErr w:type="gramStart"/>
      <w:r>
        <w:rPr>
          <w:rFonts w:ascii="Cambria" w:hAnsi="Cambria" w:cs="Arial"/>
          <w:spacing w:val="-3"/>
          <w:sz w:val="20"/>
        </w:rPr>
        <w:t xml:space="preserve">: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proofErr w:type="gramEnd"/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  <w:r>
        <w:rPr>
          <w:rFonts w:ascii="Cambria" w:hAnsi="Cambria" w:cs="Arial"/>
          <w:i/>
          <w:spacing w:val="-3"/>
          <w:sz w:val="16"/>
          <w:szCs w:val="16"/>
        </w:rPr>
        <w:t xml:space="preserve"> </w:t>
      </w:r>
      <w:r>
        <w:rPr>
          <w:rFonts w:ascii="Cambria" w:hAnsi="Cambria" w:cs="Arial"/>
          <w:spacing w:val="-3"/>
          <w:sz w:val="20"/>
        </w:rPr>
        <w:tab/>
        <w:t xml:space="preserve"> 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MS Gothic" w:eastAsia="MS Gothic" w:hAnsi="MS Gothic" w:cs="Arial"/>
          <w:spacing w:val="-3"/>
          <w:sz w:val="20"/>
        </w:rPr>
      </w:pPr>
      <w:r w:rsidRPr="00433D27">
        <w:rPr>
          <w:rFonts w:ascii="Cambria" w:hAnsi="Cambria" w:cs="Arial"/>
          <w:b/>
          <w:spacing w:val="-3"/>
          <w:sz w:val="20"/>
        </w:rPr>
        <w:t>Registro Comunidad Autónoma</w:t>
      </w:r>
      <w:proofErr w:type="gramStart"/>
      <w:r>
        <w:rPr>
          <w:rFonts w:ascii="Cambria" w:hAnsi="Cambria" w:cs="Arial"/>
          <w:spacing w:val="-3"/>
          <w:sz w:val="20"/>
        </w:rPr>
        <w:t xml:space="preserve">: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proofErr w:type="gramEnd"/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  <w:r>
        <w:rPr>
          <w:rFonts w:ascii="Cambria" w:hAnsi="Cambria" w:cs="Arial"/>
          <w:i/>
          <w:spacing w:val="-3"/>
          <w:sz w:val="16"/>
          <w:szCs w:val="16"/>
        </w:rPr>
        <w:t xml:space="preserve"> </w:t>
      </w:r>
      <w:r>
        <w:rPr>
          <w:rFonts w:ascii="Cambria" w:hAnsi="Cambria" w:cs="Arial"/>
          <w:spacing w:val="-3"/>
          <w:sz w:val="20"/>
        </w:rPr>
        <w:tab/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1771B0" w:rsidRPr="005F49E4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1.3</w:t>
      </w:r>
      <w:r w:rsidRPr="005F49E4">
        <w:rPr>
          <w:rFonts w:ascii="Cambria" w:hAnsi="Cambria" w:cs="Arial"/>
          <w:b/>
          <w:spacing w:val="-3"/>
          <w:sz w:val="20"/>
          <w:u w:val="single"/>
        </w:rPr>
        <w:t>.- REPRESENTANTE DEL LICITADOR EN EL PROCEDIMIENTO DE LICITACIÓN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Nombre y Apellidos: ______________________________________________________________________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N.I.F.,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(si procede)</w:t>
      </w:r>
      <w:r w:rsidRPr="0074072E">
        <w:rPr>
          <w:rFonts w:ascii="Cambria" w:hAnsi="Cambria" w:cs="Arial"/>
          <w:spacing w:val="-3"/>
          <w:sz w:val="20"/>
        </w:rPr>
        <w:t>: 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Cargo/calidad en la que </w:t>
      </w:r>
      <w:proofErr w:type="gramStart"/>
      <w:r w:rsidRPr="0074072E">
        <w:rPr>
          <w:rFonts w:ascii="Cambria" w:hAnsi="Cambria" w:cs="Arial"/>
          <w:spacing w:val="-3"/>
          <w:sz w:val="20"/>
        </w:rPr>
        <w:t>actúa:_</w:t>
      </w:r>
      <w:proofErr w:type="gramEnd"/>
      <w:r w:rsidRPr="0074072E">
        <w:rPr>
          <w:rFonts w:ascii="Cambria" w:hAnsi="Cambria" w:cs="Arial"/>
          <w:spacing w:val="-3"/>
          <w:sz w:val="20"/>
        </w:rPr>
        <w:t>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Dirección: ____________________________________________________________________________________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Correo electrónico de contacto: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Teléfono: 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Alcance de su representación: _________________________________________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center"/>
        <w:rPr>
          <w:rFonts w:ascii="Cambria" w:hAnsi="Cambria" w:cs="Arial"/>
          <w:i/>
          <w:spacing w:val="-3"/>
          <w:sz w:val="20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center"/>
        <w:rPr>
          <w:rFonts w:ascii="Cambria" w:hAnsi="Cambria" w:cs="Arial"/>
          <w:i/>
          <w:spacing w:val="-3"/>
          <w:sz w:val="20"/>
        </w:rPr>
      </w:pP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center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i/>
          <w:noProof/>
          <w:spacing w:val="-3"/>
          <w:sz w:val="20"/>
        </w:rPr>
        <mc:AlternateContent>
          <mc:Choice Requires="wps">
            <w:drawing>
              <wp:inline distT="0" distB="0" distL="0" distR="0" wp14:anchorId="49557722" wp14:editId="6EC83E6C">
                <wp:extent cx="2316480" cy="274320"/>
                <wp:effectExtent l="9525" t="0" r="45720" b="30480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6480" cy="274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A1" w:rsidRDefault="004C1FA1" w:rsidP="00036A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771B0">
                              <w:rPr>
                                <w:rFonts w:ascii="Cambria" w:eastAsia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II.- MOTIVOS DE EXCLUSIÓN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57722" id="WordArt 4" o:spid="_x0000_s1027" type="#_x0000_t202" style="width:182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4C1FA1" w:rsidRDefault="004C1FA1" w:rsidP="00036A2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771B0">
                        <w:rPr>
                          <w:rFonts w:ascii="Cambria" w:eastAsia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II.- MOTIVOS DE EXCLUSIÓN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4072E">
        <w:rPr>
          <w:rFonts w:ascii="Cambria" w:hAnsi="Cambria" w:cs="Arial"/>
          <w:i/>
          <w:spacing w:val="-3"/>
          <w:sz w:val="20"/>
        </w:rPr>
        <w:t xml:space="preserve"> 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Pr="00567BD6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567BD6">
        <w:rPr>
          <w:rFonts w:ascii="Cambria" w:hAnsi="Cambria" w:cs="Arial"/>
          <w:b/>
          <w:spacing w:val="-3"/>
          <w:sz w:val="20"/>
          <w:u w:val="single"/>
        </w:rPr>
        <w:t>2.1.- CONDENAS PENALES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2"/>
          <w:szCs w:val="22"/>
        </w:rPr>
      </w:pPr>
      <w:r w:rsidRPr="00F317F3">
        <w:rPr>
          <w:rFonts w:ascii="Cambria" w:hAnsi="Cambria" w:cs="Arial"/>
          <w:spacing w:val="-3"/>
          <w:sz w:val="22"/>
          <w:szCs w:val="22"/>
        </w:rPr>
        <w:t xml:space="preserve">El licitador al que represento, las personas miembros de su órgano de administración, de dirección o de supervisión o que tienen poderes de representación, decisión o control en él, </w:t>
      </w:r>
      <w:r>
        <w:rPr>
          <w:rFonts w:ascii="Cambria" w:hAnsi="Cambria" w:cs="Arial"/>
          <w:spacing w:val="-3"/>
          <w:sz w:val="22"/>
          <w:szCs w:val="22"/>
        </w:rPr>
        <w:t xml:space="preserve"> 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</w:rPr>
      </w:pPr>
      <w:r>
        <w:rPr>
          <w:rFonts w:ascii="Calibri" w:hAnsi="Calibri" w:cs="Arial"/>
          <w:b/>
          <w:spacing w:val="-3"/>
          <w:sz w:val="32"/>
        </w:rPr>
        <w:t>□</w:t>
      </w:r>
      <w:r>
        <w:rPr>
          <w:rFonts w:ascii="Cambria" w:hAnsi="Cambria" w:cs="Arial"/>
          <w:b/>
          <w:spacing w:val="-3"/>
          <w:sz w:val="32"/>
        </w:rPr>
        <w:t xml:space="preserve"> </w:t>
      </w:r>
      <w:r>
        <w:rPr>
          <w:rFonts w:ascii="Cambria" w:hAnsi="Cambria" w:cs="Arial"/>
          <w:b/>
          <w:spacing w:val="-3"/>
        </w:rPr>
        <w:t xml:space="preserve">Sí </w:t>
      </w:r>
      <w:r>
        <w:rPr>
          <w:rFonts w:ascii="Cambria" w:hAnsi="Cambria" w:cs="Arial"/>
          <w:b/>
          <w:spacing w:val="-3"/>
        </w:rPr>
        <w:tab/>
      </w:r>
      <w:r>
        <w:rPr>
          <w:rFonts w:ascii="Calibri" w:hAnsi="Calibri" w:cs="Arial"/>
          <w:b/>
          <w:spacing w:val="-3"/>
          <w:sz w:val="32"/>
        </w:rPr>
        <w:t>□</w:t>
      </w:r>
      <w:r>
        <w:rPr>
          <w:rFonts w:ascii="Cambria" w:hAnsi="Cambria" w:cs="Arial"/>
          <w:b/>
          <w:spacing w:val="-3"/>
          <w:sz w:val="32"/>
        </w:rPr>
        <w:t xml:space="preserve"> </w:t>
      </w:r>
      <w:r>
        <w:rPr>
          <w:rFonts w:ascii="Cambria" w:hAnsi="Cambria" w:cs="Arial"/>
          <w:b/>
          <w:spacing w:val="-3"/>
        </w:rPr>
        <w:t xml:space="preserve">No 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2"/>
          <w:szCs w:val="22"/>
        </w:rPr>
      </w:pPr>
      <w:r w:rsidRPr="00FF04A3">
        <w:rPr>
          <w:rFonts w:ascii="Cambria" w:hAnsi="Cambria" w:cs="Arial"/>
          <w:b/>
          <w:spacing w:val="-3"/>
          <w:sz w:val="22"/>
          <w:szCs w:val="22"/>
        </w:rPr>
        <w:t xml:space="preserve">han sido objeto, de una condena en sentencia firme </w:t>
      </w:r>
      <w:r w:rsidRPr="00F317F3">
        <w:rPr>
          <w:rFonts w:ascii="Cambria" w:hAnsi="Cambria" w:cs="Arial"/>
          <w:spacing w:val="-3"/>
          <w:sz w:val="22"/>
          <w:szCs w:val="22"/>
        </w:rPr>
        <w:t>que se haya dictado, como máximo, en los cinco años anteriores o en la que haya establecido directamente un periodo de exclusión que siga siendo aplicable:</w:t>
      </w:r>
    </w:p>
    <w:p w:rsidR="001771B0" w:rsidRPr="0074072E" w:rsidRDefault="001771B0" w:rsidP="007A5D21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4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Por participar en una organización delictiva tal como se define en el art 2 de la Decisión marco 2008/841/JAI del Consejo, de 24 de </w:t>
      </w:r>
      <w:proofErr w:type="gramStart"/>
      <w:r w:rsidRPr="0074072E">
        <w:rPr>
          <w:rFonts w:ascii="Cambria" w:hAnsi="Cambria" w:cs="Arial"/>
          <w:spacing w:val="-3"/>
          <w:sz w:val="20"/>
        </w:rPr>
        <w:t>Octubre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de 2008, relativa a la lucha contra la delincuencia organizada (DO L300 de 11.11.2008 p.42)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Si / </w:t>
      </w:r>
      <w:r w:rsidRPr="003637A4">
        <w:rPr>
          <w:rFonts w:ascii="Cambria" w:hAnsi="Cambria" w:cs="Arial"/>
          <w:i/>
          <w:color w:val="FF0000"/>
          <w:spacing w:val="-3"/>
          <w:sz w:val="16"/>
        </w:rPr>
        <w:t xml:space="preserve">No (Señalar la opción correcta, si se ha marcado afirmativamente se </w:t>
      </w:r>
      <w:proofErr w:type="gramStart"/>
      <w:r w:rsidRPr="003637A4">
        <w:rPr>
          <w:rFonts w:ascii="Cambria" w:hAnsi="Cambria" w:cs="Arial"/>
          <w:i/>
          <w:color w:val="FF0000"/>
          <w:spacing w:val="-3"/>
          <w:sz w:val="16"/>
        </w:rPr>
        <w:t>rellenarán  los</w:t>
      </w:r>
      <w:proofErr w:type="gramEnd"/>
      <w:r w:rsidRPr="003637A4">
        <w:rPr>
          <w:rFonts w:ascii="Cambria" w:hAnsi="Cambria" w:cs="Arial"/>
          <w:i/>
          <w:color w:val="FF0000"/>
          <w:spacing w:val="-3"/>
          <w:sz w:val="16"/>
        </w:rPr>
        <w:t xml:space="preserve"> 3 apartados siguientes)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Url: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 __________________________</w:t>
      </w:r>
    </w:p>
    <w:p w:rsidR="001771B0" w:rsidRPr="0074072E" w:rsidRDefault="001771B0" w:rsidP="007A5D21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4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</w:t>
      </w:r>
      <w:proofErr w:type="gramStart"/>
      <w:r w:rsidRPr="0074072E">
        <w:rPr>
          <w:rFonts w:ascii="Cambria" w:hAnsi="Cambria" w:cs="Arial"/>
          <w:spacing w:val="-3"/>
          <w:sz w:val="20"/>
        </w:rPr>
        <w:t>adjudicadora)  o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del licitador.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(Señalar la opción correcta, si se ha marcado afirmativamente se </w:t>
      </w:r>
      <w:proofErr w:type="gramStart"/>
      <w:r w:rsidRPr="0074072E">
        <w:rPr>
          <w:rFonts w:ascii="Cambria" w:hAnsi="Cambria" w:cs="Arial"/>
          <w:i/>
          <w:spacing w:val="-3"/>
          <w:sz w:val="16"/>
          <w:szCs w:val="16"/>
        </w:rPr>
        <w:t>rellenarán  los</w:t>
      </w:r>
      <w:proofErr w:type="gramEnd"/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 3 apartados siguientes)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Url: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 __________________________</w:t>
      </w:r>
    </w:p>
    <w:p w:rsidR="001771B0" w:rsidRPr="0074072E" w:rsidRDefault="001771B0" w:rsidP="007A5D21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Por fraude en el sentido del art 1 del Convenio relativo a la protección de los intereses financieros de las Comunidades Europeas (DO C 316 de 27.11.1995, p.48).</w:t>
      </w:r>
    </w:p>
    <w:p w:rsidR="001771B0" w:rsidRPr="0074072E" w:rsidRDefault="001771B0" w:rsidP="007A5D21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ab/>
        <w:t>La información anterior se halla disponible sin coste en una base de datos de un Estado Miembro de la UE: Si / No</w:t>
      </w:r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(Señalar la opción correcta, si se ha marcado afirmativamente se </w:t>
      </w:r>
      <w:proofErr w:type="gramStart"/>
      <w:r w:rsidRPr="0074072E">
        <w:rPr>
          <w:rFonts w:ascii="Cambria" w:hAnsi="Cambria" w:cs="Arial"/>
          <w:i/>
          <w:spacing w:val="-3"/>
          <w:sz w:val="16"/>
          <w:szCs w:val="16"/>
        </w:rPr>
        <w:t>rellenarán  los</w:t>
      </w:r>
      <w:proofErr w:type="gramEnd"/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 3 apartados siguientes)</w:t>
      </w:r>
    </w:p>
    <w:p w:rsidR="001771B0" w:rsidRPr="0074072E" w:rsidRDefault="001771B0" w:rsidP="007A5D21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lastRenderedPageBreak/>
        <w:tab/>
        <w:t>Url: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ab/>
        <w:t>Código: ______________________________</w:t>
      </w:r>
    </w:p>
    <w:p w:rsidR="001771B0" w:rsidRDefault="001771B0" w:rsidP="007A5D21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ab/>
        <w:t>Expedidor: __________________________</w:t>
      </w:r>
    </w:p>
    <w:p w:rsidR="001771B0" w:rsidRPr="0074072E" w:rsidRDefault="001771B0" w:rsidP="007A5D21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Por delitos de terrorismo o ligados con el terrorismo tal como se define en los arts. 1 y 3 de la Decisión Marco del Consejo, de 13 de </w:t>
      </w:r>
      <w:proofErr w:type="gramStart"/>
      <w:r w:rsidRPr="0074072E">
        <w:rPr>
          <w:rFonts w:ascii="Cambria" w:hAnsi="Cambria" w:cs="Arial"/>
          <w:spacing w:val="-3"/>
          <w:sz w:val="20"/>
        </w:rPr>
        <w:t>Junio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(Señalar la opción correcta, si se ha marcado afirmativamente se </w:t>
      </w:r>
      <w:proofErr w:type="gramStart"/>
      <w:r w:rsidRPr="0074072E">
        <w:rPr>
          <w:rFonts w:ascii="Cambria" w:hAnsi="Cambria" w:cs="Arial"/>
          <w:i/>
          <w:spacing w:val="-3"/>
          <w:sz w:val="16"/>
          <w:szCs w:val="16"/>
        </w:rPr>
        <w:t>rellenarán  los</w:t>
      </w:r>
      <w:proofErr w:type="gramEnd"/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 3 apartados siguientes)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Url: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 __________________________</w:t>
      </w:r>
    </w:p>
    <w:p w:rsidR="001771B0" w:rsidRPr="0074072E" w:rsidRDefault="001771B0" w:rsidP="007A5D21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4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Por blanqueo de capitales o financiación del </w:t>
      </w:r>
      <w:proofErr w:type="gramStart"/>
      <w:r w:rsidRPr="0074072E">
        <w:rPr>
          <w:rFonts w:ascii="Cambria" w:hAnsi="Cambria" w:cs="Arial"/>
          <w:spacing w:val="-3"/>
          <w:sz w:val="20"/>
        </w:rPr>
        <w:t>terrorismo,  tal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(Señalar la opción correcta, si se ha marcado afirmativamente se </w:t>
      </w:r>
      <w:proofErr w:type="gramStart"/>
      <w:r w:rsidRPr="0074072E">
        <w:rPr>
          <w:rFonts w:ascii="Cambria" w:hAnsi="Cambria" w:cs="Arial"/>
          <w:i/>
          <w:spacing w:val="-3"/>
          <w:sz w:val="16"/>
          <w:szCs w:val="16"/>
        </w:rPr>
        <w:t>rellenarán  los</w:t>
      </w:r>
      <w:proofErr w:type="gramEnd"/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 3 apartados siguientes)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Url: 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 __________________________</w:t>
      </w:r>
    </w:p>
    <w:p w:rsidR="001771B0" w:rsidRPr="0074072E" w:rsidRDefault="001771B0" w:rsidP="007A5D21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4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Por trabajo infantil y otras formas de trata de seres </w:t>
      </w:r>
      <w:proofErr w:type="gramStart"/>
      <w:r w:rsidRPr="0074072E">
        <w:rPr>
          <w:rFonts w:ascii="Cambria" w:hAnsi="Cambria" w:cs="Arial"/>
          <w:spacing w:val="-3"/>
          <w:sz w:val="20"/>
        </w:rPr>
        <w:t>humanos,  tal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(Señalar la opción correcta, si se ha marcado afirmativamente se </w:t>
      </w:r>
      <w:proofErr w:type="gramStart"/>
      <w:r w:rsidRPr="0074072E">
        <w:rPr>
          <w:rFonts w:ascii="Cambria" w:hAnsi="Cambria" w:cs="Arial"/>
          <w:i/>
          <w:spacing w:val="-3"/>
          <w:sz w:val="16"/>
          <w:szCs w:val="16"/>
        </w:rPr>
        <w:t>rellenarán  los</w:t>
      </w:r>
      <w:proofErr w:type="gramEnd"/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 3 apartados siguientes)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Url: 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 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1771B0" w:rsidRPr="00567BD6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2.2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.- PAGO DE IMPUESTOS O DE COTIZACIONES A LA SEGURIDAD SOCIAL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>2.2</w:t>
      </w:r>
      <w:r w:rsidRPr="0074072E">
        <w:rPr>
          <w:rFonts w:ascii="Cambria" w:hAnsi="Cambria" w:cs="Arial"/>
          <w:b/>
          <w:spacing w:val="-3"/>
          <w:sz w:val="20"/>
        </w:rPr>
        <w:t>.1.- Pago de impuestos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al que represento ha cumplido con sus obligaciones relativas al pago de impuestos, en el país en el que está establecido o en España: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b/>
          <w:spacing w:val="-3"/>
          <w:sz w:val="20"/>
        </w:rPr>
        <w:t xml:space="preserve">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</w:p>
    <w:p w:rsidR="001771B0" w:rsidRPr="0095008D" w:rsidRDefault="001771B0" w:rsidP="007A5D21">
      <w:pPr>
        <w:pStyle w:val="Prrafodelista"/>
        <w:numPr>
          <w:ilvl w:val="0"/>
          <w:numId w:val="31"/>
        </w:numPr>
        <w:tabs>
          <w:tab w:val="left" w:pos="-720"/>
        </w:tabs>
        <w:suppressAutoHyphens/>
        <w:spacing w:line="276" w:lineRule="auto"/>
        <w:jc w:val="both"/>
        <w:rPr>
          <w:rFonts w:ascii="Cambria" w:hAnsi="Cambria" w:cs="Arial"/>
          <w:b/>
          <w:color w:val="0070C0"/>
          <w:spacing w:val="-3"/>
          <w:u w:val="single"/>
        </w:rPr>
      </w:pPr>
      <w:r>
        <w:rPr>
          <w:rFonts w:ascii="Cambria" w:hAnsi="Cambria" w:cs="Arial"/>
          <w:b/>
          <w:color w:val="0070C0"/>
          <w:spacing w:val="-3"/>
          <w:u w:val="single"/>
        </w:rPr>
        <w:t>Sólo en el caso de no estar al corriente con el pago de impuestos</w:t>
      </w:r>
      <w:r w:rsidRPr="0095008D">
        <w:rPr>
          <w:rFonts w:ascii="Cambria" w:hAnsi="Cambria" w:cs="Arial"/>
          <w:b/>
          <w:color w:val="0070C0"/>
          <w:spacing w:val="-3"/>
          <w:u w:val="single"/>
        </w:rPr>
        <w:t>: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</w:rPr>
      </w:pP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Importe: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rPr>
          <w:rFonts w:ascii="Cambria" w:hAnsi="Cambria" w:cs="Arial"/>
          <w:i/>
          <w:spacing w:val="-3"/>
          <w:sz w:val="16"/>
          <w:szCs w:val="16"/>
        </w:rPr>
      </w:pPr>
      <w:r>
        <w:rPr>
          <w:rFonts w:ascii="Cambria" w:hAnsi="Cambria" w:cs="Arial"/>
          <w:spacing w:val="-3"/>
          <w:sz w:val="20"/>
        </w:rPr>
        <w:t>-</w:t>
      </w:r>
      <w:r w:rsidRPr="0074072E">
        <w:rPr>
          <w:rFonts w:ascii="Cambria" w:hAnsi="Cambria" w:cs="Arial"/>
          <w:spacing w:val="-3"/>
          <w:sz w:val="20"/>
        </w:rPr>
        <w:t xml:space="preserve">El incumplimiento ha quedado establecido por medios distintos de una resolución judicial o administrativa: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     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  <w:r>
        <w:rPr>
          <w:rFonts w:ascii="Cambria" w:hAnsi="Cambria" w:cs="Arial"/>
          <w:i/>
          <w:spacing w:val="-3"/>
          <w:sz w:val="16"/>
          <w:szCs w:val="16"/>
        </w:rPr>
        <w:t xml:space="preserve"> </w:t>
      </w:r>
    </w:p>
    <w:p w:rsidR="001771B0" w:rsidRPr="00E00A84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Descripción de los </w:t>
      </w:r>
      <w:proofErr w:type="gramStart"/>
      <w:r w:rsidRPr="0074072E">
        <w:rPr>
          <w:rFonts w:ascii="Cambria" w:hAnsi="Cambria" w:cs="Arial"/>
          <w:spacing w:val="-3"/>
          <w:sz w:val="20"/>
        </w:rPr>
        <w:t>medios  utilizados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_________________________________</w:t>
      </w:r>
      <w:r>
        <w:rPr>
          <w:rFonts w:ascii="Cambria" w:hAnsi="Cambria" w:cs="Arial"/>
          <w:spacing w:val="-3"/>
          <w:sz w:val="20"/>
        </w:rPr>
        <w:t>____</w:t>
      </w:r>
      <w:r w:rsidRPr="0074072E">
        <w:rPr>
          <w:rFonts w:ascii="Cambria" w:hAnsi="Cambria" w:cs="Arial"/>
          <w:spacing w:val="-3"/>
          <w:sz w:val="20"/>
        </w:rPr>
        <w:t>__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(En caso de que se haya establecido por medios distintos a la resolución judicial o administrativa).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</w:rPr>
      </w:pPr>
      <w:r w:rsidRPr="0074072E">
        <w:rPr>
          <w:rFonts w:ascii="Cambria" w:hAnsi="Cambria" w:cs="Arial"/>
          <w:spacing w:val="-3"/>
          <w:sz w:val="20"/>
        </w:rPr>
        <w:t xml:space="preserve">La resolución anterior es firme y vinculante: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Fecha de la condena o resolución:  ___________________________________________ </w:t>
      </w:r>
      <w:r w:rsidRPr="00F2138F">
        <w:rPr>
          <w:rFonts w:ascii="Cambria" w:hAnsi="Cambria" w:cs="Arial"/>
          <w:color w:val="FF0000"/>
          <w:spacing w:val="-3"/>
          <w:sz w:val="20"/>
        </w:rPr>
        <w:t>(</w:t>
      </w:r>
      <w:r w:rsidRPr="00F2138F">
        <w:rPr>
          <w:rFonts w:ascii="Cambria" w:hAnsi="Cambria" w:cs="Arial"/>
          <w:i/>
          <w:color w:val="FF0000"/>
          <w:spacing w:val="-3"/>
          <w:sz w:val="16"/>
        </w:rPr>
        <w:t>En caso de que sea firme y vinculante)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lastRenderedPageBreak/>
        <w:t>En la condena se establece una duración del periodo de exclusión de: 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     </w:t>
      </w:r>
      <w:r w:rsidRPr="00F8179A">
        <w:rPr>
          <w:rFonts w:ascii="Cambria" w:hAnsi="Cambria" w:cs="Arial"/>
          <w:i/>
          <w:color w:val="FF0000"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Url: 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 __________________________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al que represento ha cumplido con sus obligaciones relativas al pago de impuestos, en el país en el que está establecido y en España:</w:t>
      </w:r>
      <w:r w:rsidRPr="0074072E">
        <w:rPr>
          <w:rFonts w:ascii="Cambria" w:hAnsi="Cambria" w:cs="Arial"/>
          <w:b/>
          <w:spacing w:val="-3"/>
          <w:sz w:val="20"/>
        </w:rPr>
        <w:t xml:space="preserve"> </w:t>
      </w:r>
      <w:r>
        <w:rPr>
          <w:rFonts w:ascii="Cambria" w:hAnsi="Cambria" w:cs="Arial"/>
          <w:b/>
          <w:spacing w:val="-3"/>
          <w:sz w:val="20"/>
        </w:rPr>
        <w:t xml:space="preserve">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Importe: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>2.2</w:t>
      </w:r>
      <w:r w:rsidRPr="0074072E">
        <w:rPr>
          <w:rFonts w:ascii="Cambria" w:hAnsi="Cambria" w:cs="Arial"/>
          <w:b/>
          <w:spacing w:val="-3"/>
          <w:sz w:val="20"/>
        </w:rPr>
        <w:t>.2.- Pago de cotizaciones a la seguridad social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ascii="Cambria" w:hAnsi="Cambria" w:cs="Arial"/>
          <w:b/>
          <w:spacing w:val="-3"/>
          <w:sz w:val="20"/>
        </w:rPr>
        <w:t xml:space="preserve"> 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</w:p>
    <w:p w:rsidR="001771B0" w:rsidRPr="0095008D" w:rsidRDefault="001771B0" w:rsidP="007A5D21">
      <w:pPr>
        <w:pStyle w:val="Prrafodelista"/>
        <w:numPr>
          <w:ilvl w:val="0"/>
          <w:numId w:val="31"/>
        </w:numPr>
        <w:tabs>
          <w:tab w:val="left" w:pos="-720"/>
        </w:tabs>
        <w:suppressAutoHyphens/>
        <w:spacing w:line="276" w:lineRule="auto"/>
        <w:jc w:val="both"/>
        <w:rPr>
          <w:rFonts w:ascii="Cambria" w:hAnsi="Cambria" w:cs="Arial"/>
          <w:b/>
          <w:color w:val="0070C0"/>
          <w:spacing w:val="-3"/>
          <w:u w:val="single"/>
        </w:rPr>
      </w:pPr>
      <w:r>
        <w:rPr>
          <w:rFonts w:ascii="Cambria" w:hAnsi="Cambria" w:cs="Arial"/>
          <w:b/>
          <w:color w:val="0070C0"/>
          <w:spacing w:val="-3"/>
          <w:u w:val="single"/>
        </w:rPr>
        <w:t>Sólo en el caso de no estar al corriente con el pago de las cotizaciones a la seguridad social</w:t>
      </w:r>
      <w:r w:rsidRPr="0095008D">
        <w:rPr>
          <w:rFonts w:ascii="Cambria" w:hAnsi="Cambria" w:cs="Arial"/>
          <w:b/>
          <w:color w:val="0070C0"/>
          <w:spacing w:val="-3"/>
          <w:u w:val="single"/>
        </w:rPr>
        <w:t>: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</w:rPr>
      </w:pP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Importe: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1771B0" w:rsidRPr="00F8179A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spacing w:val="-3"/>
          <w:sz w:val="20"/>
        </w:rPr>
        <w:t xml:space="preserve">El incumplimiento ha quedado establecido por medios distintos de una resolución judicial o administrativa: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</w:t>
      </w:r>
      <w:r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Marcar </w:t>
      </w:r>
      <w:r w:rsidRPr="00A40C0A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 la opción correcta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  <w:r>
        <w:rPr>
          <w:rFonts w:ascii="Cambria" w:hAnsi="Cambria" w:cs="Arial"/>
          <w:i/>
          <w:spacing w:val="-3"/>
          <w:sz w:val="16"/>
          <w:szCs w:val="16"/>
        </w:rPr>
        <w:t xml:space="preserve"> </w:t>
      </w:r>
      <w:r w:rsidRPr="0074072E">
        <w:rPr>
          <w:rFonts w:ascii="Cambria" w:hAnsi="Cambria" w:cs="Arial"/>
          <w:spacing w:val="-3"/>
          <w:sz w:val="20"/>
        </w:rPr>
        <w:t>Descripción de los medios  utilizados ______________________________</w:t>
      </w:r>
      <w:r>
        <w:rPr>
          <w:rFonts w:ascii="Cambria" w:hAnsi="Cambria" w:cs="Arial"/>
          <w:spacing w:val="-3"/>
          <w:sz w:val="20"/>
        </w:rPr>
        <w:t>________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(En caso de que se haya establecido por medios distintos a la resolución judicial o administrativa)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resolución anterior es firme y vinculante: 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</w:rPr>
      </w:pP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     </w:t>
      </w:r>
      <w:r w:rsidRPr="00F8179A">
        <w:rPr>
          <w:rFonts w:ascii="Cambria" w:hAnsi="Cambria" w:cs="Arial"/>
          <w:i/>
          <w:color w:val="FF0000"/>
          <w:spacing w:val="-3"/>
          <w:sz w:val="16"/>
        </w:rPr>
        <w:t>(En caso de haberse establecido por resolución judicial o administrativa)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</w:rPr>
      </w:pPr>
      <w:r w:rsidRPr="0074072E">
        <w:rPr>
          <w:rFonts w:ascii="Cambria" w:hAnsi="Cambria" w:cs="Arial"/>
          <w:spacing w:val="-3"/>
          <w:sz w:val="20"/>
        </w:rPr>
        <w:t>Fecha de la condena o resolución:  __________________________________________</w:t>
      </w:r>
      <w:proofErr w:type="gramStart"/>
      <w:r w:rsidRPr="0074072E">
        <w:rPr>
          <w:rFonts w:ascii="Cambria" w:hAnsi="Cambria" w:cs="Arial"/>
          <w:spacing w:val="-3"/>
          <w:sz w:val="20"/>
        </w:rPr>
        <w:t>_</w:t>
      </w:r>
      <w:r w:rsidRPr="0074072E">
        <w:rPr>
          <w:rFonts w:ascii="Cambria" w:hAnsi="Cambria" w:cs="Arial"/>
          <w:i/>
          <w:spacing w:val="-3"/>
          <w:sz w:val="16"/>
        </w:rPr>
        <w:t>(</w:t>
      </w:r>
      <w:proofErr w:type="gramEnd"/>
      <w:r w:rsidRPr="00F8179A">
        <w:rPr>
          <w:rFonts w:ascii="Cambria" w:hAnsi="Cambria" w:cs="Arial"/>
          <w:i/>
          <w:color w:val="FF0000"/>
          <w:spacing w:val="-3"/>
          <w:sz w:val="16"/>
        </w:rPr>
        <w:t>En caso de que sea firme y vinculante)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En la condena se establece una duración del periodo de exclusión de: 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     </w:t>
      </w:r>
      <w:r w:rsidRPr="00D07BCE">
        <w:rPr>
          <w:rFonts w:ascii="Cambria" w:hAnsi="Cambria" w:cs="Arial"/>
          <w:i/>
          <w:color w:val="FF0000"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Url: 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 __________________________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</w:p>
    <w:p w:rsidR="001771B0" w:rsidRPr="00D07BC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color w:val="FF0000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     </w:t>
      </w:r>
      <w:r w:rsidRPr="00D07BCE">
        <w:rPr>
          <w:rFonts w:ascii="Cambria" w:hAnsi="Cambria" w:cs="Arial"/>
          <w:color w:val="FF0000"/>
          <w:spacing w:val="-3"/>
          <w:sz w:val="20"/>
        </w:rPr>
        <w:t>(</w:t>
      </w:r>
      <w:r w:rsidRPr="00D07BCE">
        <w:rPr>
          <w:rFonts w:ascii="Cambria" w:hAnsi="Cambria" w:cs="Arial"/>
          <w:i/>
          <w:color w:val="FF0000"/>
          <w:spacing w:val="-3"/>
          <w:sz w:val="16"/>
        </w:rPr>
        <w:t>En caso de incumplimiento se rellenan los 2 apartados sig.)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Importe: 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2.3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-. INSOLVENCIA, CONFLICTOS DE INTERESES O LA FALTA PROFESIONAL</w:t>
      </w:r>
    </w:p>
    <w:p w:rsidR="001771B0" w:rsidRPr="00567BD6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</w:t>
      </w:r>
      <w:proofErr w:type="gramStart"/>
      <w:r w:rsidRPr="0074072E">
        <w:rPr>
          <w:rFonts w:ascii="Cambria" w:hAnsi="Cambria" w:cs="Arial"/>
          <w:spacing w:val="-3"/>
          <w:sz w:val="20"/>
        </w:rPr>
        <w:t>ap..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2 de la Directiva 2014/24/UE, ha cumplido con todas ellas: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</w:rPr>
      </w:pPr>
      <w:r w:rsidRPr="0074072E">
        <w:rPr>
          <w:rFonts w:ascii="Cambria" w:hAnsi="Cambria" w:cs="Arial"/>
          <w:spacing w:val="-3"/>
          <w:sz w:val="20"/>
        </w:rPr>
        <w:t xml:space="preserve"> </w:t>
      </w: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     </w:t>
      </w:r>
      <w:r w:rsidRPr="0074072E">
        <w:rPr>
          <w:rFonts w:ascii="Cambria" w:hAnsi="Cambria" w:cs="Arial"/>
          <w:i/>
          <w:spacing w:val="-3"/>
          <w:sz w:val="16"/>
        </w:rPr>
        <w:t>(</w:t>
      </w:r>
      <w:r w:rsidRPr="00811533">
        <w:rPr>
          <w:rFonts w:ascii="Cambria" w:hAnsi="Cambria" w:cs="Arial"/>
          <w:i/>
          <w:color w:val="FF0000"/>
          <w:spacing w:val="-3"/>
          <w:sz w:val="16"/>
        </w:rPr>
        <w:t>En caso de incumplimiento, se indicará lo siguiente)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lastRenderedPageBreak/>
        <w:t>Ámbito incumplido: _____________________________________________________________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Preceptos incumplidos: ______________________________________________________________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Medidas adoptadas para demostrar su credibilidad: 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Pr="00567BD6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2.4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.- SOMETIMIENTO A FUERO NACIONAL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por la presente renuncia a cualquier fuero que pudiera corresponderme en las controversias que se produzcan con motivo de la contratación referida, sometiéndome para estos asuntos y cualesquiera otros relacionados con el correspondiente contrato a los Juzgados y Tribunales Españoles.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1771B0" w:rsidRPr="00567BD6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2.5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.- MOTIVOS DE EXCLUSIÓN NACIONALES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/>
          <w:sz w:val="20"/>
          <w:lang w:val="es-ES_tradnl"/>
        </w:rPr>
      </w:pPr>
      <w:r w:rsidRPr="0074072E">
        <w:rPr>
          <w:rFonts w:ascii="Cambria" w:hAnsi="Cambria" w:cs="Arial"/>
          <w:spacing w:val="-3"/>
          <w:sz w:val="20"/>
        </w:rPr>
        <w:t xml:space="preserve">El licitador declara que no se encuentra incurso en ninguno de los </w:t>
      </w:r>
      <w:proofErr w:type="gramStart"/>
      <w:r w:rsidRPr="0074072E">
        <w:rPr>
          <w:rFonts w:ascii="Cambria" w:hAnsi="Cambria" w:cs="Arial"/>
          <w:spacing w:val="-3"/>
          <w:sz w:val="20"/>
        </w:rPr>
        <w:t>supuestos  incluidos</w:t>
      </w:r>
      <w:proofErr w:type="gramEnd"/>
      <w:r w:rsidRPr="0074072E">
        <w:rPr>
          <w:rFonts w:ascii="Cambria" w:hAnsi="Cambria" w:cs="Arial"/>
          <w:spacing w:val="-3"/>
          <w:sz w:val="20"/>
        </w:rPr>
        <w:t xml:space="preserve"> en el art. 71 referente a las Prohibiciones de Contratar recogido en la Subsección 2ª del Capítulo II del Título II de la </w:t>
      </w:r>
      <w:r>
        <w:rPr>
          <w:rFonts w:ascii="Cambria" w:hAnsi="Cambria"/>
          <w:sz w:val="20"/>
          <w:lang w:val="es-ES_tradnl"/>
        </w:rPr>
        <w:t xml:space="preserve">Ley 9/2017, de 9 de noviembre. </w:t>
      </w:r>
      <w:r w:rsidRPr="0022620B">
        <w:rPr>
          <w:rFonts w:ascii="Cambria" w:hAnsi="Cambria"/>
          <w:sz w:val="20"/>
          <w:lang w:val="es-ES_tradnl"/>
        </w:rPr>
        <w:t>por la que se transponen al ordenamiento jurídico español las Directivas del Parlamento Europeo y del Consejo 2014/23/UE y 2014/24/UE, de 26 de febrero de 2014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Pr="00567BD6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2.6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.- PERTENENCIA A GRUPO EMPRESARIAL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El licitador declara su pertenencia al siguiente Grupo empresarial _________________________, de conformidad con lo dispuesto en el art 42.1 del Código de Comercio. Así mismo declaro que respecto de la presente licitación, presentan proposiciones a dicha licitación otras empresas del mismo grupo: </w:t>
      </w:r>
    </w:p>
    <w:p w:rsidR="001771B0" w:rsidRPr="00811533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color w:val="FF0000"/>
          <w:spacing w:val="-3"/>
          <w:sz w:val="16"/>
          <w:szCs w:val="16"/>
        </w:rPr>
      </w:pPr>
      <w:r>
        <w:rPr>
          <w:rFonts w:ascii="Cambria" w:hAnsi="Cambria" w:cs="Arial"/>
          <w:spacing w:val="-3"/>
          <w:sz w:val="20"/>
        </w:rPr>
        <w:t xml:space="preserve">SI 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r>
        <w:rPr>
          <w:rFonts w:ascii="Cambria" w:hAnsi="Cambria" w:cs="Arial"/>
          <w:spacing w:val="-3"/>
          <w:sz w:val="20"/>
        </w:rPr>
        <w:t xml:space="preserve">     </w:t>
      </w:r>
      <w:proofErr w:type="gramStart"/>
      <w:r>
        <w:rPr>
          <w:rFonts w:ascii="Cambria" w:hAnsi="Cambria" w:cs="Arial"/>
          <w:spacing w:val="-3"/>
          <w:sz w:val="20"/>
        </w:rPr>
        <w:t xml:space="preserve">NO  </w:t>
      </w:r>
      <w:r>
        <w:rPr>
          <w:rFonts w:ascii="MS Gothic" w:eastAsia="MS Gothic" w:hAnsi="MS Gothic" w:cs="Arial" w:hint="eastAsia"/>
          <w:spacing w:val="-3"/>
          <w:sz w:val="20"/>
        </w:rPr>
        <w:t>☐</w:t>
      </w:r>
      <w:proofErr w:type="gramEnd"/>
      <w:r>
        <w:rPr>
          <w:rFonts w:ascii="Cambria" w:hAnsi="Cambria" w:cs="Arial"/>
          <w:spacing w:val="-3"/>
          <w:sz w:val="20"/>
        </w:rPr>
        <w:t xml:space="preserve">          </w:t>
      </w:r>
      <w:r w:rsidRPr="00811533">
        <w:rPr>
          <w:rFonts w:ascii="Cambria" w:hAnsi="Cambria" w:cs="Arial"/>
          <w:i/>
          <w:color w:val="FF0000"/>
          <w:spacing w:val="-3"/>
          <w:sz w:val="16"/>
          <w:szCs w:val="16"/>
        </w:rPr>
        <w:t xml:space="preserve">(En caso afirmativo incluir el nombre de dichas empresas) 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i/>
          <w:spacing w:val="-3"/>
          <w:sz w:val="16"/>
          <w:szCs w:val="16"/>
        </w:rPr>
        <w:t>______________________________________________________</w:t>
      </w:r>
    </w:p>
    <w:p w:rsidR="001771B0" w:rsidRPr="0074072E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i/>
          <w:spacing w:val="-3"/>
          <w:sz w:val="16"/>
          <w:szCs w:val="16"/>
        </w:rPr>
        <w:t>______________________________________________________</w:t>
      </w: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</w:rPr>
      </w:pPr>
    </w:p>
    <w:p w:rsidR="001771B0" w:rsidRDefault="001771B0" w:rsidP="007A5D21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i/>
          <w:color w:val="0070C0"/>
          <w:spacing w:val="-3"/>
          <w:sz w:val="16"/>
        </w:rPr>
      </w:pPr>
    </w:p>
    <w:p w:rsidR="001771B0" w:rsidRPr="0074072E" w:rsidRDefault="001771B0" w:rsidP="007A5D21">
      <w:pPr>
        <w:autoSpaceDE w:val="0"/>
        <w:autoSpaceDN w:val="0"/>
        <w:adjustRightInd w:val="0"/>
        <w:spacing w:line="276" w:lineRule="auto"/>
        <w:rPr>
          <w:rFonts w:ascii="DejaVuSans-Bold" w:hAnsi="DejaVuSans-Bold" w:cs="DejaVuSans-Bold"/>
          <w:b/>
          <w:bCs/>
          <w:color w:val="000000"/>
        </w:rPr>
      </w:pPr>
    </w:p>
    <w:p w:rsidR="001771B0" w:rsidRPr="0074072E" w:rsidRDefault="001771B0" w:rsidP="007A5D21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spacing w:val="-3"/>
          <w:sz w:val="20"/>
          <w:lang w:val="es-ES_tradnl"/>
        </w:rPr>
      </w:pPr>
      <w:r w:rsidRPr="0074072E">
        <w:rPr>
          <w:rFonts w:ascii="Cambria" w:hAnsi="Cambria" w:cs="Arial"/>
          <w:spacing w:val="-3"/>
          <w:sz w:val="20"/>
          <w:lang w:val="es-ES_tradnl"/>
        </w:rPr>
        <w:t xml:space="preserve"> (Lugar, fecha y firma)</w:t>
      </w:r>
    </w:p>
    <w:p w:rsidR="001771B0" w:rsidRPr="00F0238B" w:rsidRDefault="001771B0" w:rsidP="007A5D21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jc w:val="both"/>
        <w:rPr>
          <w:rFonts w:ascii="Cambria" w:hAnsi="Cambria" w:cs="Arial"/>
          <w:color w:val="FF0000"/>
          <w:spacing w:val="-3"/>
          <w:sz w:val="16"/>
          <w:szCs w:val="16"/>
        </w:rPr>
      </w:pPr>
      <w:r w:rsidRPr="002C7169">
        <w:rPr>
          <w:rFonts w:ascii="Calibri" w:eastAsia="Calibri" w:hAnsi="Calibri"/>
          <w:b/>
          <w:i/>
          <w:color w:val="FF0000"/>
          <w:sz w:val="28"/>
          <w:szCs w:val="28"/>
          <w:u w:val="single"/>
          <w:lang w:eastAsia="en-US"/>
        </w:rPr>
        <w:t>Nota: se firmarán todas y cada una de las hojas en</w:t>
      </w:r>
      <w:r w:rsidRPr="002C7169">
        <w:rPr>
          <w:rFonts w:ascii="Calibri" w:eastAsia="Calibri" w:hAnsi="Calibri"/>
          <w:b/>
          <w:i/>
          <w:color w:val="FF0000"/>
          <w:sz w:val="18"/>
          <w:szCs w:val="16"/>
          <w:u w:val="single"/>
          <w:lang w:eastAsia="en-US"/>
        </w:rPr>
        <w:t xml:space="preserve"> </w:t>
      </w:r>
      <w:r w:rsidRPr="00F0238B">
        <w:rPr>
          <w:rFonts w:ascii="Calibri" w:eastAsia="Calibri" w:hAnsi="Calibri"/>
          <w:b/>
          <w:i/>
          <w:color w:val="FF0000"/>
          <w:sz w:val="16"/>
          <w:szCs w:val="16"/>
          <w:u w:val="single"/>
          <w:lang w:eastAsia="en-US"/>
        </w:rPr>
        <w:t xml:space="preserve">que el licitador cumplimente datos referentes a la licitación, los medios electrónicos de comprobación consignados deberán ser de libre acceso y gratuitos </w:t>
      </w:r>
    </w:p>
    <w:p w:rsidR="001771B0" w:rsidRPr="00C757D5" w:rsidRDefault="001771B0" w:rsidP="004E3F4A">
      <w:pPr>
        <w:spacing w:line="276" w:lineRule="auto"/>
        <w:jc w:val="center"/>
        <w:rPr>
          <w:rFonts w:ascii="Cambria" w:hAnsi="Cambria"/>
          <w:b/>
          <w:szCs w:val="28"/>
        </w:rPr>
      </w:pPr>
      <w:r>
        <w:rPr>
          <w:rFonts w:ascii="Cambria" w:hAnsi="Cambria" w:cs="Arial"/>
          <w:b/>
          <w:i/>
          <w:sz w:val="20"/>
          <w:szCs w:val="20"/>
          <w:lang w:val="es-ES_tradnl"/>
        </w:rPr>
        <w:br w:type="page"/>
      </w:r>
      <w:r w:rsidRPr="00C757D5">
        <w:rPr>
          <w:rFonts w:ascii="Cambria" w:hAnsi="Cambria"/>
          <w:b/>
          <w:szCs w:val="28"/>
        </w:rPr>
        <w:lastRenderedPageBreak/>
        <w:t>ANEJO nº III</w:t>
      </w:r>
    </w:p>
    <w:p w:rsidR="001771B0" w:rsidRPr="00C757D5" w:rsidRDefault="001771B0" w:rsidP="007A5D21">
      <w:pPr>
        <w:spacing w:line="276" w:lineRule="auto"/>
        <w:jc w:val="center"/>
        <w:rPr>
          <w:rFonts w:ascii="Cambria" w:hAnsi="Cambria"/>
          <w:b/>
          <w:sz w:val="18"/>
          <w:szCs w:val="20"/>
        </w:rPr>
      </w:pPr>
      <w:r w:rsidRPr="00C757D5">
        <w:rPr>
          <w:rFonts w:ascii="Cambria" w:hAnsi="Cambria"/>
          <w:b/>
          <w:sz w:val="18"/>
          <w:szCs w:val="20"/>
        </w:rPr>
        <w:t>PREVENCIÓN DE RIESGOS LABORALES</w:t>
      </w:r>
    </w:p>
    <w:p w:rsidR="001771B0" w:rsidRPr="00C757D5" w:rsidRDefault="001771B0" w:rsidP="007A5D21">
      <w:pPr>
        <w:spacing w:line="276" w:lineRule="auto"/>
        <w:jc w:val="center"/>
        <w:rPr>
          <w:rFonts w:ascii="Cambria" w:hAnsi="Cambria"/>
          <w:b/>
          <w:sz w:val="18"/>
          <w:szCs w:val="20"/>
        </w:rPr>
      </w:pPr>
      <w:r w:rsidRPr="00C757D5">
        <w:rPr>
          <w:rFonts w:ascii="Cambria" w:hAnsi="Cambria"/>
          <w:b/>
          <w:sz w:val="18"/>
          <w:szCs w:val="20"/>
        </w:rPr>
        <w:t>DECLARACIÓN DE CUMPLIMIENTO DE EMPRESAS COLABORADORAS</w:t>
      </w:r>
    </w:p>
    <w:p w:rsidR="001771B0" w:rsidRPr="00C757D5" w:rsidRDefault="001771B0" w:rsidP="007A5D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mbria" w:hAnsi="Cambria"/>
          <w:b/>
          <w:sz w:val="22"/>
        </w:rPr>
      </w:pPr>
      <w:r w:rsidRPr="00C757D5">
        <w:rPr>
          <w:rFonts w:ascii="Cambria" w:hAnsi="Cambria"/>
          <w:b/>
          <w:sz w:val="22"/>
        </w:rPr>
        <w:t>CONTRATO DE SERVICIOS, ASISTENCIAS TÉCNICAS Y SUMINISTROS</w:t>
      </w:r>
    </w:p>
    <w:p w:rsidR="001771B0" w:rsidRPr="00677969" w:rsidRDefault="001771B0" w:rsidP="007A5D2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771B0" w:rsidRPr="004E3F4A" w:rsidRDefault="001771B0" w:rsidP="007A5D21">
      <w:pPr>
        <w:suppressAutoHyphens/>
        <w:spacing w:line="276" w:lineRule="auto"/>
        <w:jc w:val="both"/>
        <w:rPr>
          <w:rFonts w:ascii="Cambria" w:hAnsi="Cambria" w:cs="Arial"/>
          <w:spacing w:val="-3"/>
          <w:sz w:val="16"/>
          <w:szCs w:val="18"/>
        </w:rPr>
      </w:pPr>
      <w:r w:rsidRPr="004E3F4A">
        <w:rPr>
          <w:rFonts w:ascii="Cambria" w:hAnsi="Cambria" w:cs="Arial"/>
          <w:spacing w:val="-3"/>
          <w:sz w:val="16"/>
          <w:szCs w:val="18"/>
        </w:rPr>
        <w:t>Con el fin de dar cumplimiento al R.D. 171/2004, por el que se desarrolla el artículo 24 de la Ley 31/1995, de Prevención de Riesgos Laborales, en materia de coordinación de actividades empresariales, les rogamos que cumplimenten debidamente el siguiente documento y marque las casillas de la columna “DECLARADO” si cumple y le son de aplicación.</w:t>
      </w:r>
    </w:p>
    <w:p w:rsidR="001771B0" w:rsidRPr="004E3F4A" w:rsidRDefault="001771B0" w:rsidP="007A5D21">
      <w:pPr>
        <w:suppressAutoHyphens/>
        <w:spacing w:line="276" w:lineRule="auto"/>
        <w:jc w:val="both"/>
        <w:rPr>
          <w:rFonts w:ascii="Cambria" w:hAnsi="Cambria" w:cs="Arial"/>
          <w:spacing w:val="-3"/>
          <w:sz w:val="16"/>
          <w:szCs w:val="18"/>
        </w:rPr>
      </w:pPr>
    </w:p>
    <w:p w:rsidR="001771B0" w:rsidRPr="004E3F4A" w:rsidRDefault="001771B0" w:rsidP="007A5D21">
      <w:pPr>
        <w:spacing w:line="276" w:lineRule="auto"/>
        <w:jc w:val="both"/>
        <w:rPr>
          <w:rFonts w:ascii="Cambria" w:hAnsi="Cambria" w:cs="Arial"/>
          <w:spacing w:val="-3"/>
          <w:sz w:val="18"/>
          <w:szCs w:val="20"/>
        </w:rPr>
      </w:pPr>
      <w:r w:rsidRPr="004E3F4A">
        <w:rPr>
          <w:rFonts w:ascii="Cambria" w:hAnsi="Cambria" w:cs="Arial"/>
          <w:sz w:val="16"/>
          <w:szCs w:val="18"/>
        </w:rPr>
        <w:t>El firmante, declara bajo su responsabilidad, que los datos indicados en este documento son ciertos, y se compromete a justificarlo documentalmente cuando le sea requerido por esta empresa para la firma del contrato (según notas al pie de página del presente documento).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624"/>
        <w:gridCol w:w="2778"/>
        <w:gridCol w:w="3259"/>
      </w:tblGrid>
      <w:tr w:rsidR="001771B0" w:rsidRPr="00C757D5" w:rsidTr="00F57BA3">
        <w:trPr>
          <w:cantSplit/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1 DATOS GENERALES</w:t>
            </w:r>
          </w:p>
        </w:tc>
      </w:tr>
      <w:tr w:rsidR="001771B0" w:rsidRPr="00C757D5" w:rsidTr="00F57BA3">
        <w:trPr>
          <w:cantSplit/>
          <w:trHeight w:val="425"/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Nombre o Razón Social:</w:t>
            </w:r>
          </w:p>
        </w:tc>
      </w:tr>
      <w:tr w:rsidR="001771B0" w:rsidRPr="00C757D5" w:rsidTr="00F57BA3">
        <w:trPr>
          <w:cantSplit/>
          <w:trHeight w:val="425"/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Domicilio Social:</w:t>
            </w:r>
          </w:p>
        </w:tc>
      </w:tr>
      <w:tr w:rsidR="001771B0" w:rsidRPr="00C757D5" w:rsidTr="00F57BA3">
        <w:trPr>
          <w:cantSplit/>
          <w:trHeight w:val="425"/>
          <w:jc w:val="center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Teléfono: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Fax: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E-mail:</w:t>
            </w:r>
          </w:p>
        </w:tc>
      </w:tr>
      <w:tr w:rsidR="001771B0" w:rsidRPr="00C757D5" w:rsidTr="00F57BA3">
        <w:trPr>
          <w:cantSplit/>
          <w:trHeight w:val="425"/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Actividad:</w:t>
            </w:r>
          </w:p>
        </w:tc>
      </w:tr>
      <w:tr w:rsidR="001771B0" w:rsidRPr="00C757D5" w:rsidTr="00F57BA3">
        <w:trPr>
          <w:cantSplit/>
          <w:trHeight w:val="425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Nº Trabajadores: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Style w:val="Textoennegrita"/>
                <w:rFonts w:ascii="Cambria" w:hAnsi="Cambria"/>
                <w:bCs/>
                <w:sz w:val="14"/>
                <w:szCs w:val="16"/>
              </w:rPr>
              <w:t xml:space="preserve">Mutua de Accidentes de Trabajo y </w:t>
            </w:r>
            <w:proofErr w:type="spellStart"/>
            <w:r w:rsidRPr="00C757D5">
              <w:rPr>
                <w:rStyle w:val="Textoennegrita"/>
                <w:rFonts w:ascii="Cambria" w:hAnsi="Cambria"/>
                <w:bCs/>
                <w:sz w:val="14"/>
                <w:szCs w:val="16"/>
              </w:rPr>
              <w:t>Enf</w:t>
            </w:r>
            <w:proofErr w:type="spellEnd"/>
            <w:r w:rsidRPr="00C757D5">
              <w:rPr>
                <w:rStyle w:val="Textoennegrita"/>
                <w:rFonts w:ascii="Cambria" w:hAnsi="Cambria"/>
                <w:bCs/>
                <w:sz w:val="14"/>
                <w:szCs w:val="16"/>
              </w:rPr>
              <w:t>. Prof.:</w:t>
            </w:r>
          </w:p>
        </w:tc>
      </w:tr>
    </w:tbl>
    <w:p w:rsidR="001771B0" w:rsidRPr="00C757D5" w:rsidRDefault="001771B0" w:rsidP="007A5D21">
      <w:pPr>
        <w:spacing w:line="276" w:lineRule="auto"/>
        <w:rPr>
          <w:rFonts w:ascii="Cambria" w:hAnsi="Cambria" w:cs="Arial"/>
          <w:sz w:val="8"/>
          <w:szCs w:val="1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0"/>
        <w:gridCol w:w="3499"/>
      </w:tblGrid>
      <w:tr w:rsidR="001771B0" w:rsidRPr="00C757D5" w:rsidTr="00F57BA3">
        <w:trPr>
          <w:cantSplit/>
          <w:jc w:val="center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2. RESPONSABLE / INTERLOCUTOR DE PREVENCIÓN</w:t>
            </w:r>
          </w:p>
        </w:tc>
      </w:tr>
      <w:tr w:rsidR="001771B0" w:rsidRPr="00C757D5" w:rsidTr="00F57BA3">
        <w:trPr>
          <w:cantSplit/>
          <w:trHeight w:val="425"/>
          <w:jc w:val="center"/>
        </w:trPr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Nombre: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Teléfono:</w:t>
            </w:r>
          </w:p>
        </w:tc>
      </w:tr>
      <w:tr w:rsidR="001771B0" w:rsidRPr="00C757D5" w:rsidTr="00F57BA3">
        <w:trPr>
          <w:cantSplit/>
          <w:trHeight w:val="425"/>
          <w:jc w:val="center"/>
        </w:trPr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Cargo en la empresa: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after="200" w:line="276" w:lineRule="auto"/>
              <w:rPr>
                <w:rFonts w:ascii="Cambria" w:hAnsi="Cambria" w:cs="Arial"/>
                <w:b/>
                <w:bCs/>
                <w:sz w:val="14"/>
                <w:szCs w:val="16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4"/>
                <w:szCs w:val="16"/>
              </w:rPr>
              <w:t>Correo electrónico:</w:t>
            </w:r>
          </w:p>
        </w:tc>
      </w:tr>
    </w:tbl>
    <w:p w:rsidR="001771B0" w:rsidRPr="00C757D5" w:rsidRDefault="001771B0" w:rsidP="007A5D21">
      <w:pPr>
        <w:spacing w:line="276" w:lineRule="auto"/>
        <w:rPr>
          <w:rFonts w:ascii="Cambria" w:hAnsi="Cambria" w:cs="Arial"/>
          <w:sz w:val="8"/>
          <w:szCs w:val="1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5"/>
        <w:gridCol w:w="1334"/>
      </w:tblGrid>
      <w:tr w:rsidR="001771B0" w:rsidRPr="00C757D5" w:rsidTr="00F57BA3">
        <w:trPr>
          <w:cantSplit/>
          <w:trHeight w:val="722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3. ORGANIZACIÓN PREVENTIVA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2"/>
                <w:szCs w:val="14"/>
              </w:rPr>
            </w:pPr>
            <w:r w:rsidRPr="00C757D5">
              <w:rPr>
                <w:sz w:val="12"/>
                <w:szCs w:val="14"/>
              </w:rPr>
              <w:t xml:space="preserve">  VERIFICADO             (a cumplimentar por el Grupo </w:t>
            </w:r>
            <w:proofErr w:type="spellStart"/>
            <w:r w:rsidRPr="00C757D5">
              <w:rPr>
                <w:sz w:val="12"/>
                <w:szCs w:val="14"/>
              </w:rPr>
              <w:t>Tragsa</w:t>
            </w:r>
            <w:proofErr w:type="spellEnd"/>
            <w:r w:rsidRPr="00C757D5">
              <w:rPr>
                <w:sz w:val="12"/>
                <w:szCs w:val="14"/>
              </w:rPr>
              <w:t>)</w:t>
            </w:r>
          </w:p>
        </w:tc>
      </w:tr>
      <w:tr w:rsidR="001771B0" w:rsidRPr="00C757D5" w:rsidTr="00F57BA3">
        <w:trPr>
          <w:cantSplit/>
          <w:jc w:val="center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3.1. Marcar lo que proceda</w:t>
            </w:r>
          </w:p>
          <w:p w:rsidR="001771B0" w:rsidRPr="00C757D5" w:rsidRDefault="001771B0" w:rsidP="007A5D21">
            <w:pPr>
              <w:spacing w:line="276" w:lineRule="auto"/>
              <w:rPr>
                <w:sz w:val="20"/>
                <w:szCs w:val="22"/>
                <w:lang w:eastAsia="en-US"/>
              </w:rPr>
            </w:pPr>
            <w:r w:rsidRPr="00C757D5">
              <w:rPr>
                <w:sz w:val="12"/>
                <w:szCs w:val="14"/>
              </w:rPr>
              <w:t>Se deberá acreditar la modalidad preventiva asumida (</w:t>
            </w:r>
            <w:proofErr w:type="spellStart"/>
            <w:proofErr w:type="gramStart"/>
            <w:r w:rsidRPr="00C757D5">
              <w:rPr>
                <w:sz w:val="12"/>
                <w:szCs w:val="14"/>
              </w:rPr>
              <w:t>p.ej</w:t>
            </w:r>
            <w:proofErr w:type="spellEnd"/>
            <w:proofErr w:type="gramEnd"/>
            <w:r w:rsidRPr="00C757D5">
              <w:rPr>
                <w:sz w:val="12"/>
                <w:szCs w:val="14"/>
              </w:rPr>
              <w:t>: con el contrato de la actividad preventiva con el SPA, en su caso</w:t>
            </w:r>
            <w:r w:rsidRPr="00C757D5">
              <w:rPr>
                <w:sz w:val="16"/>
                <w:szCs w:val="18"/>
              </w:rPr>
              <w:t>)</w:t>
            </w:r>
            <w:r w:rsidRPr="00C757D5">
              <w:rPr>
                <w:sz w:val="16"/>
                <w:szCs w:val="18"/>
                <w:vertAlign w:val="superscript"/>
              </w:rPr>
              <w:t>b.</w:t>
            </w:r>
            <w:r w:rsidRPr="00C757D5">
              <w:rPr>
                <w:sz w:val="16"/>
                <w:szCs w:val="18"/>
              </w:rPr>
              <w:t xml:space="preserve">     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  <w:vertAlign w:val="superscript"/>
              </w:rPr>
            </w:pPr>
            <w:r w:rsidRPr="00C757D5">
              <w:rPr>
                <w:sz w:val="14"/>
                <w:shd w:val="clear" w:color="auto" w:fill="C6D9F1"/>
              </w:rPr>
              <w:t xml:space="preserve">             </w:t>
            </w:r>
            <w:r w:rsidRPr="00C757D5">
              <w:rPr>
                <w:sz w:val="14"/>
                <w:shd w:val="clear" w:color="auto" w:fill="C6D9F1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sz w:val="14"/>
                <w:shd w:val="clear" w:color="auto" w:fill="C6D9F1"/>
              </w:rPr>
              <w:instrText xml:space="preserve"> FORMCHECKBOX </w:instrText>
            </w:r>
            <w:r w:rsidR="00EE4AFC" w:rsidRPr="00C757D5">
              <w:rPr>
                <w:sz w:val="14"/>
                <w:shd w:val="clear" w:color="auto" w:fill="C6D9F1"/>
              </w:rPr>
            </w:r>
            <w:r w:rsidR="00EE4AFC" w:rsidRPr="00C757D5">
              <w:rPr>
                <w:sz w:val="14"/>
                <w:shd w:val="clear" w:color="auto" w:fill="C6D9F1"/>
              </w:rPr>
              <w:fldChar w:fldCharType="separate"/>
            </w:r>
            <w:r w:rsidRPr="00C757D5">
              <w:rPr>
                <w:sz w:val="14"/>
                <w:shd w:val="clear" w:color="auto" w:fill="C6D9F1"/>
              </w:rPr>
              <w:fldChar w:fldCharType="end"/>
            </w:r>
            <w:r w:rsidRPr="00C757D5">
              <w:rPr>
                <w:sz w:val="14"/>
                <w:shd w:val="clear" w:color="auto" w:fill="C6D9F1"/>
                <w:vertAlign w:val="superscript"/>
              </w:rPr>
              <w:t>a</w:t>
            </w:r>
          </w:p>
        </w:tc>
      </w:tr>
      <w:tr w:rsidR="001771B0" w:rsidRPr="00C757D5" w:rsidTr="00F57BA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 xml:space="preserve">  DECLARADO</w:t>
            </w:r>
          </w:p>
        </w:tc>
      </w:tr>
      <w:tr w:rsidR="001771B0" w:rsidRPr="00C757D5" w:rsidTr="00F57BA3">
        <w:trPr>
          <w:cantSplit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a) Trabajador autónomo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 xml:space="preserve">             </w:t>
            </w:r>
            <w:r w:rsidRPr="00C757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sz w:val="14"/>
              </w:rPr>
              <w:instrText xml:space="preserve"> FORMCHECKBOX </w:instrText>
            </w:r>
            <w:r w:rsidR="00EE4AFC" w:rsidRPr="00C757D5">
              <w:rPr>
                <w:sz w:val="14"/>
              </w:rPr>
            </w:r>
            <w:r w:rsidR="00EE4AFC" w:rsidRPr="00C757D5">
              <w:rPr>
                <w:sz w:val="14"/>
              </w:rPr>
              <w:fldChar w:fldCharType="separate"/>
            </w:r>
            <w:r w:rsidRPr="00C757D5">
              <w:rPr>
                <w:sz w:val="14"/>
              </w:rPr>
              <w:fldChar w:fldCharType="end"/>
            </w:r>
          </w:p>
        </w:tc>
      </w:tr>
      <w:tr w:rsidR="001771B0" w:rsidRPr="00C757D5" w:rsidTr="00F57BA3">
        <w:trPr>
          <w:cantSplit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b) Asunción personal por el empresario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 xml:space="preserve">             </w:t>
            </w:r>
            <w:r w:rsidRPr="00C757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sz w:val="14"/>
              </w:rPr>
              <w:instrText xml:space="preserve"> FORMCHECKBOX </w:instrText>
            </w:r>
            <w:r w:rsidR="00EE4AFC" w:rsidRPr="00C757D5">
              <w:rPr>
                <w:sz w:val="14"/>
              </w:rPr>
            </w:r>
            <w:r w:rsidR="00EE4AFC" w:rsidRPr="00C757D5">
              <w:rPr>
                <w:sz w:val="14"/>
              </w:rPr>
              <w:fldChar w:fldCharType="separate"/>
            </w:r>
            <w:r w:rsidRPr="00C757D5">
              <w:rPr>
                <w:sz w:val="14"/>
              </w:rPr>
              <w:fldChar w:fldCharType="end"/>
            </w:r>
          </w:p>
        </w:tc>
      </w:tr>
      <w:tr w:rsidR="001771B0" w:rsidRPr="00C757D5" w:rsidTr="00F57BA3">
        <w:trPr>
          <w:cantSplit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c) Designación de uno o varios trabajadores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 xml:space="preserve">             </w:t>
            </w:r>
            <w:r w:rsidRPr="00C757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sz w:val="14"/>
              </w:rPr>
              <w:instrText xml:space="preserve"> FORMCHECKBOX </w:instrText>
            </w:r>
            <w:r w:rsidR="00EE4AFC" w:rsidRPr="00C757D5">
              <w:rPr>
                <w:sz w:val="14"/>
              </w:rPr>
            </w:r>
            <w:r w:rsidR="00EE4AFC" w:rsidRPr="00C757D5">
              <w:rPr>
                <w:sz w:val="14"/>
              </w:rPr>
              <w:fldChar w:fldCharType="separate"/>
            </w:r>
            <w:r w:rsidRPr="00C757D5">
              <w:rPr>
                <w:sz w:val="14"/>
              </w:rPr>
              <w:fldChar w:fldCharType="end"/>
            </w:r>
          </w:p>
        </w:tc>
      </w:tr>
      <w:tr w:rsidR="001771B0" w:rsidRPr="00C757D5" w:rsidTr="00F57BA3">
        <w:trPr>
          <w:cantSplit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d) Servicio de Prevención Propio (SPP) y/o Servicio de Prevención Ajeno (SPA)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720"/>
              <w:gridCol w:w="720"/>
              <w:gridCol w:w="3600"/>
            </w:tblGrid>
            <w:tr w:rsidR="001771B0" w:rsidRPr="00C757D5" w:rsidTr="00F57BA3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b/>
                      <w:bCs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sz w:val="16"/>
                      <w:szCs w:val="18"/>
                    </w:rPr>
                    <w:t>Especialidad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sz w:val="16"/>
                      <w:szCs w:val="18"/>
                    </w:rPr>
                    <w:t>S.P.P.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sz w:val="16"/>
                      <w:szCs w:val="18"/>
                    </w:rPr>
                    <w:t>S.P.A.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sz w:val="16"/>
                      <w:szCs w:val="18"/>
                    </w:rPr>
                    <w:t>Entidad</w:t>
                  </w:r>
                </w:p>
              </w:tc>
            </w:tr>
            <w:tr w:rsidR="001771B0" w:rsidRPr="00C757D5" w:rsidTr="00F57BA3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b/>
                      <w:bCs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bCs/>
                      <w:sz w:val="16"/>
                      <w:szCs w:val="18"/>
                    </w:rPr>
                    <w:t>Seguridad en el Trabajo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</w:p>
              </w:tc>
            </w:tr>
            <w:tr w:rsidR="001771B0" w:rsidRPr="00C757D5" w:rsidTr="00F57BA3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b/>
                      <w:bCs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bCs/>
                      <w:sz w:val="16"/>
                      <w:szCs w:val="18"/>
                    </w:rPr>
                    <w:t>Higiene Industrial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</w:p>
              </w:tc>
            </w:tr>
            <w:tr w:rsidR="001771B0" w:rsidRPr="00C757D5" w:rsidTr="00F57BA3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b/>
                      <w:bCs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bCs/>
                      <w:sz w:val="16"/>
                      <w:szCs w:val="18"/>
                    </w:rPr>
                    <w:t>Ergonomía y Psicosociología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</w:p>
              </w:tc>
            </w:tr>
            <w:tr w:rsidR="001771B0" w:rsidRPr="00C757D5" w:rsidTr="00F57BA3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b/>
                      <w:bCs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b/>
                      <w:bCs/>
                      <w:sz w:val="16"/>
                      <w:szCs w:val="18"/>
                    </w:rPr>
                    <w:t>Medicina del Trabajo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 xml:space="preserve">  </w:t>
                  </w:r>
                  <w:r w:rsidRPr="00C757D5">
                    <w:rPr>
                      <w:sz w:val="22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sz w:val="22"/>
                    </w:rPr>
                  </w:r>
                  <w:r w:rsidR="00EE4AFC" w:rsidRPr="00C757D5">
                    <w:rPr>
                      <w:sz w:val="22"/>
                    </w:rPr>
                    <w:fldChar w:fldCharType="separate"/>
                  </w:r>
                  <w:r w:rsidRPr="00C757D5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1B0" w:rsidRPr="00C757D5" w:rsidRDefault="001771B0" w:rsidP="007A5D21">
                  <w:pPr>
                    <w:spacing w:before="60" w:after="60" w:line="276" w:lineRule="auto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</w:p>
              </w:tc>
            </w:tr>
          </w:tbl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 xml:space="preserve">             </w:t>
            </w:r>
            <w:r w:rsidRPr="00C757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sz w:val="14"/>
              </w:rPr>
              <w:instrText xml:space="preserve"> FORMCHECKBOX </w:instrText>
            </w:r>
            <w:r w:rsidR="00EE4AFC" w:rsidRPr="00C757D5">
              <w:rPr>
                <w:sz w:val="14"/>
              </w:rPr>
            </w:r>
            <w:r w:rsidR="00EE4AFC" w:rsidRPr="00C757D5">
              <w:rPr>
                <w:sz w:val="14"/>
              </w:rPr>
              <w:fldChar w:fldCharType="separate"/>
            </w:r>
            <w:r w:rsidRPr="00C757D5">
              <w:rPr>
                <w:sz w:val="14"/>
              </w:rPr>
              <w:fldChar w:fldCharType="end"/>
            </w:r>
          </w:p>
        </w:tc>
      </w:tr>
    </w:tbl>
    <w:p w:rsidR="001771B0" w:rsidRPr="00C757D5" w:rsidRDefault="001771B0" w:rsidP="007A5D21">
      <w:pPr>
        <w:pStyle w:val="Textonotapie"/>
        <w:tabs>
          <w:tab w:val="left" w:pos="0"/>
          <w:tab w:val="left" w:pos="142"/>
        </w:tabs>
        <w:spacing w:line="276" w:lineRule="auto"/>
        <w:rPr>
          <w:rFonts w:ascii="Cambria" w:hAnsi="Cambria"/>
          <w:sz w:val="14"/>
          <w:szCs w:val="16"/>
          <w:lang w:eastAsia="en-US"/>
        </w:rPr>
      </w:pPr>
      <w:r w:rsidRPr="00C757D5">
        <w:rPr>
          <w:rFonts w:ascii="Cambria" w:hAnsi="Cambria"/>
          <w:sz w:val="14"/>
          <w:szCs w:val="16"/>
        </w:rPr>
        <w:tab/>
      </w:r>
    </w:p>
    <w:p w:rsidR="001771B0" w:rsidRPr="00C757D5" w:rsidRDefault="001771B0" w:rsidP="007A5D21">
      <w:pPr>
        <w:pStyle w:val="Textonotapie"/>
        <w:tabs>
          <w:tab w:val="left" w:pos="0"/>
          <w:tab w:val="left" w:pos="142"/>
        </w:tabs>
        <w:spacing w:line="276" w:lineRule="auto"/>
        <w:rPr>
          <w:rFonts w:ascii="Cambria" w:hAnsi="Cambria" w:cs="Arial"/>
          <w:sz w:val="14"/>
          <w:szCs w:val="16"/>
          <w:lang w:val="es-ES_tradnl"/>
        </w:rPr>
      </w:pPr>
      <w:r w:rsidRPr="00C757D5">
        <w:rPr>
          <w:rFonts w:ascii="Cambria" w:hAnsi="Cambria"/>
          <w:sz w:val="14"/>
          <w:szCs w:val="16"/>
        </w:rPr>
        <w:tab/>
      </w:r>
      <w:r w:rsidRPr="00C757D5">
        <w:rPr>
          <w:rStyle w:val="Refdenotaalfinal"/>
          <w:rFonts w:ascii="Cambria" w:hAnsi="Cambria"/>
          <w:sz w:val="14"/>
          <w:szCs w:val="16"/>
        </w:rPr>
        <w:t>a</w:t>
      </w:r>
      <w:r w:rsidRPr="00C757D5">
        <w:rPr>
          <w:rFonts w:ascii="Cambria" w:hAnsi="Cambria" w:cs="Arial"/>
          <w:sz w:val="14"/>
          <w:szCs w:val="16"/>
          <w:lang w:val="es-ES_tradnl"/>
        </w:rPr>
        <w:t>Obligatorio con la firma del contrato</w:t>
      </w:r>
    </w:p>
    <w:p w:rsidR="001771B0" w:rsidRPr="00C757D5" w:rsidRDefault="001771B0" w:rsidP="007A5D21">
      <w:pPr>
        <w:pStyle w:val="Textonotapie"/>
        <w:tabs>
          <w:tab w:val="left" w:pos="142"/>
        </w:tabs>
        <w:spacing w:line="276" w:lineRule="auto"/>
        <w:ind w:left="142"/>
        <w:rPr>
          <w:rFonts w:ascii="Cambria" w:hAnsi="Cambria" w:cs="Arial"/>
          <w:sz w:val="14"/>
          <w:szCs w:val="16"/>
          <w:lang w:val="es-ES_tradnl"/>
        </w:rPr>
      </w:pPr>
      <w:r w:rsidRPr="00C757D5">
        <w:rPr>
          <w:rFonts w:ascii="Cambria" w:hAnsi="Cambria" w:cs="Arial"/>
          <w:sz w:val="14"/>
          <w:szCs w:val="16"/>
          <w:vertAlign w:val="superscript"/>
          <w:lang w:val="es-ES_tradnl"/>
        </w:rPr>
        <w:t xml:space="preserve">b </w:t>
      </w:r>
      <w:r w:rsidRPr="00C757D5">
        <w:rPr>
          <w:rFonts w:ascii="Cambria" w:hAnsi="Cambria" w:cs="Arial"/>
          <w:sz w:val="14"/>
          <w:szCs w:val="16"/>
          <w:lang w:val="es-ES_tradnl"/>
        </w:rPr>
        <w:t>No es de aplicación a Trabajadores Autónomos (excepto si tiene personal a su cargo)</w:t>
      </w:r>
    </w:p>
    <w:p w:rsidR="001771B0" w:rsidRPr="00C757D5" w:rsidRDefault="001771B0" w:rsidP="007A5D21">
      <w:pPr>
        <w:tabs>
          <w:tab w:val="left" w:pos="0"/>
        </w:tabs>
        <w:spacing w:line="276" w:lineRule="auto"/>
        <w:rPr>
          <w:rFonts w:ascii="Cambria" w:hAnsi="Cambria" w:cs="Arial"/>
          <w:sz w:val="16"/>
          <w:szCs w:val="18"/>
          <w:lang w:val="es-ES_tradnl"/>
        </w:rPr>
      </w:pPr>
    </w:p>
    <w:p w:rsidR="001771B0" w:rsidRPr="00C757D5" w:rsidRDefault="001771B0" w:rsidP="007A5D21">
      <w:pPr>
        <w:spacing w:line="276" w:lineRule="auto"/>
        <w:rPr>
          <w:rFonts w:ascii="Cambria" w:hAnsi="Cambria" w:cs="Arial"/>
          <w:sz w:val="16"/>
          <w:szCs w:val="18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5140"/>
        <w:gridCol w:w="1487"/>
        <w:gridCol w:w="1134"/>
        <w:gridCol w:w="1132"/>
      </w:tblGrid>
      <w:tr w:rsidR="001771B0" w:rsidRPr="00C757D5" w:rsidTr="00F57BA3">
        <w:trPr>
          <w:cantSplit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lastRenderedPageBreak/>
              <w:t>4. GESTIÓN DE LA PREVENCIÓN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0"/>
                <w:szCs w:val="12"/>
              </w:rPr>
            </w:pPr>
            <w:r w:rsidRPr="00C757D5">
              <w:rPr>
                <w:sz w:val="10"/>
                <w:szCs w:val="12"/>
              </w:rPr>
              <w:t xml:space="preserve">  DECLARADO       </w:t>
            </w:r>
          </w:p>
          <w:p w:rsidR="001771B0" w:rsidRPr="00C757D5" w:rsidRDefault="001771B0" w:rsidP="007A5D21">
            <w:pPr>
              <w:pStyle w:val="TDC10"/>
              <w:spacing w:line="276" w:lineRule="auto"/>
              <w:rPr>
                <w:sz w:val="10"/>
                <w:szCs w:val="12"/>
              </w:rPr>
            </w:pPr>
            <w:r w:rsidRPr="00C757D5">
              <w:rPr>
                <w:sz w:val="10"/>
                <w:szCs w:val="12"/>
              </w:rPr>
              <w:t xml:space="preserve">   (cumplimentar por el Colaborador)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0"/>
                <w:szCs w:val="12"/>
              </w:rPr>
            </w:pPr>
            <w:r w:rsidRPr="00C757D5">
              <w:rPr>
                <w:sz w:val="10"/>
                <w:szCs w:val="12"/>
              </w:rPr>
              <w:t xml:space="preserve"> VERIFICADO</w:t>
            </w:r>
          </w:p>
          <w:p w:rsidR="001771B0" w:rsidRPr="00C757D5" w:rsidRDefault="001771B0" w:rsidP="007A5D21">
            <w:pPr>
              <w:pStyle w:val="TDC10"/>
              <w:spacing w:line="276" w:lineRule="auto"/>
              <w:rPr>
                <w:sz w:val="10"/>
                <w:szCs w:val="12"/>
              </w:rPr>
            </w:pPr>
          </w:p>
          <w:p w:rsidR="001771B0" w:rsidRPr="00C757D5" w:rsidRDefault="001771B0" w:rsidP="007A5D21">
            <w:pPr>
              <w:pStyle w:val="TDC10"/>
              <w:spacing w:line="276" w:lineRule="auto"/>
              <w:rPr>
                <w:sz w:val="10"/>
                <w:szCs w:val="12"/>
              </w:rPr>
            </w:pPr>
            <w:r w:rsidRPr="00C757D5">
              <w:rPr>
                <w:sz w:val="10"/>
                <w:szCs w:val="12"/>
              </w:rPr>
              <w:t xml:space="preserve">(cumplimentar por el Grupo </w:t>
            </w:r>
            <w:proofErr w:type="spellStart"/>
            <w:r w:rsidRPr="00C757D5">
              <w:rPr>
                <w:sz w:val="10"/>
                <w:szCs w:val="12"/>
              </w:rPr>
              <w:t>Tragsa</w:t>
            </w:r>
            <w:proofErr w:type="spellEnd"/>
            <w:r w:rsidRPr="00C757D5">
              <w:rPr>
                <w:sz w:val="10"/>
                <w:szCs w:val="12"/>
              </w:rPr>
              <w:t>)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pStyle w:val="Textonotapie"/>
              <w:shd w:val="clear" w:color="auto" w:fill="FFFFFF"/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4.1. ¿Dispone de Evaluación de Riesgos y Planificación Preventiva para todas las actividades objeto de la presente oferta? </w:t>
            </w:r>
          </w:p>
          <w:p w:rsidR="001771B0" w:rsidRPr="00C757D5" w:rsidRDefault="001771B0" w:rsidP="007A5D21">
            <w:pPr>
              <w:pStyle w:val="Textonotapie"/>
              <w:shd w:val="clear" w:color="auto" w:fill="FFFFFF"/>
              <w:spacing w:line="276" w:lineRule="auto"/>
              <w:rPr>
                <w:rFonts w:ascii="Cambria" w:hAnsi="Cambria" w:cs="Arial"/>
                <w:sz w:val="12"/>
                <w:szCs w:val="14"/>
                <w:lang w:eastAsia="en-US"/>
              </w:rPr>
            </w:pPr>
            <w:r w:rsidRPr="00C757D5">
              <w:rPr>
                <w:rFonts w:ascii="Cambria" w:hAnsi="Cambria" w:cs="Arial"/>
                <w:sz w:val="12"/>
                <w:szCs w:val="14"/>
              </w:rPr>
              <w:t>Se entregará Evaluación de Riesgos y Planificación de la Actividad Preventiva para los trabajos subcontratados e información sobre los riesgos inducidos a terceros por la empresa en el desarrollo de los trabajos encomendados por el Grupo TRAGSA.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 </w:t>
            </w:r>
          </w:p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 </w:t>
            </w:r>
          </w:p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a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>¿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Personal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de su empresa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 xml:space="preserve">va a trabajar en centros de trabajo del Grupo </w:t>
            </w:r>
            <w:proofErr w:type="spellStart"/>
            <w:r w:rsidRPr="00C757D5">
              <w:rPr>
                <w:rFonts w:ascii="Cambria" w:hAnsi="Cambria" w:cs="Arial"/>
                <w:b/>
                <w:sz w:val="16"/>
                <w:szCs w:val="18"/>
              </w:rPr>
              <w:t>Tragsa</w:t>
            </w:r>
            <w:r w:rsidRPr="00C757D5">
              <w:rPr>
                <w:rFonts w:ascii="Cambria" w:hAnsi="Cambria" w:cs="Arial"/>
                <w:b/>
                <w:sz w:val="16"/>
                <w:szCs w:val="18"/>
                <w:vertAlign w:val="superscript"/>
              </w:rPr>
              <w:t>d</w:t>
            </w:r>
            <w:proofErr w:type="spellEnd"/>
            <w:r w:rsidRPr="00C757D5">
              <w:rPr>
                <w:rFonts w:ascii="Cambria" w:hAnsi="Cambria" w:cs="Arial"/>
                <w:b/>
                <w:sz w:val="16"/>
                <w:szCs w:val="18"/>
              </w:rPr>
              <w:t xml:space="preserve"> o realizar trabajos de campo o en centros diferentes al </w:t>
            </w:r>
            <w:proofErr w:type="spellStart"/>
            <w:r w:rsidRPr="00C757D5">
              <w:rPr>
                <w:rFonts w:ascii="Cambria" w:hAnsi="Cambria" w:cs="Arial"/>
                <w:b/>
                <w:sz w:val="16"/>
                <w:szCs w:val="18"/>
              </w:rPr>
              <w:t>suyo</w:t>
            </w:r>
            <w:r w:rsidRPr="00C757D5">
              <w:rPr>
                <w:rFonts w:ascii="Cambria" w:hAnsi="Cambria" w:cs="Arial"/>
                <w:b/>
                <w:sz w:val="16"/>
                <w:szCs w:val="18"/>
                <w:vertAlign w:val="superscript"/>
              </w:rPr>
              <w:t>e</w:t>
            </w:r>
            <w:proofErr w:type="spellEnd"/>
            <w:r w:rsidRPr="00C757D5">
              <w:rPr>
                <w:rFonts w:ascii="Cambria" w:hAnsi="Cambria" w:cs="Arial"/>
                <w:sz w:val="16"/>
                <w:szCs w:val="18"/>
              </w:rPr>
              <w:t xml:space="preserve">? </w:t>
            </w:r>
            <w:r w:rsidRPr="00C757D5">
              <w:rPr>
                <w:rFonts w:ascii="Cambria" w:hAnsi="Cambria" w:cs="Arial"/>
                <w:sz w:val="16"/>
                <w:szCs w:val="18"/>
                <w:u w:val="single"/>
              </w:rPr>
              <w:t>Sólo en caso afirmativo deberá aportar documentación acreditativa de las siguientes preguntas: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</w:rPr>
              <w:t xml:space="preserve">Se aportará listado de personal que va a trabajar con el Grupo </w:t>
            </w:r>
            <w:proofErr w:type="spellStart"/>
            <w:r w:rsidRPr="00C757D5">
              <w:rPr>
                <w:rFonts w:ascii="Cambria" w:hAnsi="Cambria" w:cs="Arial"/>
                <w:i/>
                <w:sz w:val="12"/>
                <w:szCs w:val="14"/>
              </w:rPr>
              <w:t>Tragsa</w:t>
            </w:r>
            <w:proofErr w:type="spellEnd"/>
            <w:r w:rsidRPr="00C757D5">
              <w:rPr>
                <w:rFonts w:ascii="Cambria" w:hAnsi="Cambria" w:cs="Arial"/>
                <w:i/>
                <w:sz w:val="12"/>
                <w:szCs w:val="14"/>
              </w:rPr>
              <w:t xml:space="preserve">  (nombre y apellidos, DNI y categoría profesional)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tbl>
            <w:tblPr>
              <w:tblW w:w="5400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552"/>
            </w:tblGrid>
            <w:tr w:rsidR="001771B0" w:rsidRPr="00C757D5" w:rsidTr="00F57BA3">
              <w:trPr>
                <w:cantSplit/>
                <w:trHeight w:val="283"/>
                <w:jc w:val="center"/>
              </w:trPr>
              <w:tc>
                <w:tcPr>
                  <w:tcW w:w="270" w:type="pct"/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>SÍ</w:t>
                  </w:r>
                </w:p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vertAlign w:val="superscript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separate"/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end"/>
                  </w:r>
                </w:p>
              </w:tc>
              <w:tc>
                <w:tcPr>
                  <w:tcW w:w="286" w:type="pct"/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>NO</w:t>
                  </w:r>
                </w:p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vertAlign w:val="superscript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separate"/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end"/>
                  </w:r>
                </w:p>
              </w:tc>
            </w:tr>
          </w:tbl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4.2. ¿Se garantiza la </w:t>
            </w: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 xml:space="preserve">Formación e información </w:t>
            </w:r>
            <w:r w:rsidRPr="00C757D5">
              <w:rPr>
                <w:rFonts w:ascii="Cambria" w:hAnsi="Cambria" w:cs="Arial"/>
                <w:bCs/>
                <w:sz w:val="16"/>
                <w:szCs w:val="18"/>
              </w:rPr>
              <w:t>en materia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preventiva de su puesto de trabajo a los trabajadores objeto de esta oferta? (art.18-19-20 de la Ley PRL)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i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  <w:lang w:val="es-ES_tradnl"/>
              </w:rPr>
              <w:t>Se aportará Certificado acreditativo, con firma de cada trabajador y entidad formadora de Prevención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 xml:space="preserve"> 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4.3. ¿Se facilitan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Equipos de Protección Individual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, en función del riesgo de los trabajos, a cada trabajador? 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i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  <w:lang w:val="es-ES_tradnl"/>
              </w:rPr>
              <w:t xml:space="preserve">Se aportará Certificación de entrega de los </w:t>
            </w:r>
            <w:proofErr w:type="spellStart"/>
            <w:r w:rsidRPr="00C757D5">
              <w:rPr>
                <w:rFonts w:ascii="Cambria" w:hAnsi="Cambria" w:cs="Arial"/>
                <w:i/>
                <w:sz w:val="12"/>
                <w:szCs w:val="14"/>
                <w:lang w:val="es-ES_tradnl"/>
              </w:rPr>
              <w:t>EPIs</w:t>
            </w:r>
            <w:proofErr w:type="spellEnd"/>
            <w:r w:rsidRPr="00C757D5">
              <w:rPr>
                <w:rFonts w:ascii="Cambria" w:hAnsi="Cambria" w:cs="Arial"/>
                <w:i/>
                <w:sz w:val="12"/>
                <w:szCs w:val="14"/>
                <w:lang w:val="es-ES_tradnl"/>
              </w:rPr>
              <w:t xml:space="preserve"> (documento con firma de cada trabajador)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 xml:space="preserve"> 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4.4. ¿Se garantiza la protección especial a </w:t>
            </w: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Trabajadores Sensibles, Menores y Embarazadas</w:t>
            </w:r>
            <w:r w:rsidRPr="00C757D5">
              <w:rPr>
                <w:rFonts w:ascii="Cambria" w:hAnsi="Cambria" w:cs="Arial"/>
                <w:sz w:val="16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 xml:space="preserve"> 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a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4.5. ¿Se realiza la </w:t>
            </w: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Vigilancia de la Salud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en función de los riesgos inherentes a los puestos de trabajo? 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i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  <w:lang w:val="es-ES_tradnl"/>
              </w:rPr>
              <w:t>Certificado de la Aptitud médica de todos los trabajadores para el puesto de trabajo encomendado (</w:t>
            </w:r>
            <w:r w:rsidRPr="00C757D5">
              <w:rPr>
                <w:rFonts w:ascii="Cambria" w:hAnsi="Cambria"/>
                <w:sz w:val="12"/>
                <w:szCs w:val="14"/>
              </w:rPr>
              <w:t>si se encuadran en el Anejo 1 del R.D. 39/1997)</w:t>
            </w:r>
            <w:r w:rsidRPr="00C757D5">
              <w:rPr>
                <w:rFonts w:ascii="Cambria" w:hAnsi="Cambria" w:cs="Arial"/>
                <w:i/>
                <w:sz w:val="12"/>
                <w:szCs w:val="14"/>
                <w:lang w:val="es-ES_tradnl"/>
              </w:rPr>
              <w:t xml:space="preserve">, firmado por médico del trabajo </w:t>
            </w:r>
            <w:r w:rsidRPr="00C757D5">
              <w:rPr>
                <w:rFonts w:ascii="Cambria" w:hAnsi="Cambria"/>
                <w:sz w:val="12"/>
                <w:szCs w:val="14"/>
              </w:rPr>
              <w:t xml:space="preserve">o </w:t>
            </w:r>
            <w:r w:rsidRPr="00C757D5">
              <w:rPr>
                <w:rFonts w:ascii="Cambria" w:hAnsi="Cambria"/>
                <w:b/>
                <w:sz w:val="12"/>
                <w:szCs w:val="14"/>
              </w:rPr>
              <w:t>Renuncia</w:t>
            </w:r>
            <w:r w:rsidRPr="00C757D5">
              <w:rPr>
                <w:rFonts w:ascii="Arial Narrow" w:hAnsi="Arial Narrow"/>
                <w:sz w:val="16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 xml:space="preserve"> 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/>
                <w:sz w:val="16"/>
                <w:szCs w:val="18"/>
              </w:rPr>
              <w:t>4.6. DOCUMENTACIÓN DE MAQUINARIA Y EQUIPOS DE TRABAJO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Todos los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equipos de trabajo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a utilizar para la realización de los trabajos poseen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Marcado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lang w:eastAsia="en-US"/>
              </w:rPr>
            </w:pP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hd w:val="clear" w:color="auto" w:fill="EAF1DD"/>
              <w:spacing w:line="276" w:lineRule="auto"/>
              <w:rPr>
                <w:rFonts w:ascii="Cambria" w:hAnsi="Cambria" w:cs="Arial"/>
                <w:sz w:val="12"/>
                <w:szCs w:val="14"/>
                <w:u w:val="single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>¿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Va a utilizar maquinaria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en obras del Grupo </w:t>
            </w:r>
            <w:proofErr w:type="spellStart"/>
            <w:r w:rsidRPr="00C757D5">
              <w:rPr>
                <w:rFonts w:ascii="Cambria" w:hAnsi="Cambria" w:cs="Arial"/>
                <w:sz w:val="16"/>
                <w:szCs w:val="18"/>
              </w:rPr>
              <w:t>Tragsa</w:t>
            </w:r>
            <w:proofErr w:type="spellEnd"/>
            <w:r w:rsidRPr="00C757D5">
              <w:rPr>
                <w:rFonts w:ascii="Cambria" w:hAnsi="Cambria" w:cs="Arial"/>
                <w:sz w:val="16"/>
                <w:szCs w:val="18"/>
              </w:rPr>
              <w:t xml:space="preserve">? </w:t>
            </w:r>
            <w:r w:rsidRPr="00C757D5">
              <w:rPr>
                <w:rFonts w:ascii="Cambria" w:hAnsi="Cambria" w:cs="Arial"/>
                <w:sz w:val="16"/>
                <w:szCs w:val="18"/>
                <w:u w:val="single"/>
              </w:rPr>
              <w:t>Sólo en caso afirmativo, deberá contestar las siguientes 3 cuestiones:</w:t>
            </w:r>
          </w:p>
          <w:p w:rsidR="001771B0" w:rsidRPr="00C757D5" w:rsidRDefault="001771B0" w:rsidP="007A5D21">
            <w:pPr>
              <w:shd w:val="clear" w:color="auto" w:fill="EAF1DD"/>
              <w:spacing w:line="276" w:lineRule="auto"/>
              <w:rPr>
                <w:rFonts w:ascii="Cambria" w:hAnsi="Cambria" w:cs="Arial"/>
                <w:i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</w:rPr>
              <w:t xml:space="preserve">Se aportará listado de maquinaria autopropulsada que va a trabajar en actuación del Grupo </w:t>
            </w:r>
            <w:proofErr w:type="spellStart"/>
            <w:r w:rsidRPr="00C757D5">
              <w:rPr>
                <w:rFonts w:ascii="Cambria" w:hAnsi="Cambria" w:cs="Arial"/>
                <w:i/>
                <w:sz w:val="12"/>
                <w:szCs w:val="14"/>
              </w:rPr>
              <w:t>Tragsa</w:t>
            </w:r>
            <w:proofErr w:type="spellEnd"/>
            <w:r w:rsidRPr="00C757D5">
              <w:rPr>
                <w:rFonts w:ascii="Cambria" w:hAnsi="Cambria" w:cs="Arial"/>
                <w:i/>
                <w:sz w:val="12"/>
                <w:szCs w:val="14"/>
              </w:rPr>
              <w:t xml:space="preserve"> (tipo de máquina, ,marca y modelo DNI y matrícula, en su caso)  Se aportará </w:t>
            </w:r>
            <w:r w:rsidRPr="00C757D5">
              <w:rPr>
                <w:rFonts w:ascii="Cambria" w:hAnsi="Cambria" w:cs="Arial"/>
                <w:sz w:val="12"/>
                <w:szCs w:val="14"/>
              </w:rPr>
              <w:t xml:space="preserve"> </w:t>
            </w:r>
            <w:r w:rsidRPr="00C757D5">
              <w:rPr>
                <w:rFonts w:ascii="Cambria" w:hAnsi="Cambria" w:cs="Arial"/>
                <w:b/>
                <w:i/>
                <w:sz w:val="12"/>
                <w:szCs w:val="14"/>
              </w:rPr>
              <w:t>Acreditación Propiedad</w:t>
            </w:r>
            <w:r w:rsidRPr="00C757D5">
              <w:rPr>
                <w:rFonts w:ascii="Cambria" w:hAnsi="Cambria" w:cs="Arial"/>
                <w:sz w:val="12"/>
                <w:szCs w:val="14"/>
              </w:rPr>
              <w:t>, si no queda suficientemente justificado con la documentación siguiente</w:t>
            </w:r>
            <w:r w:rsidRPr="00C757D5">
              <w:rPr>
                <w:rFonts w:ascii="Cambria" w:hAnsi="Cambria" w:cs="Arial"/>
                <w:i/>
                <w:sz w:val="12"/>
                <w:szCs w:val="14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lang w:eastAsia="en-US"/>
              </w:rPr>
            </w:pPr>
          </w:p>
          <w:tbl>
            <w:tblPr>
              <w:tblW w:w="5400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552"/>
            </w:tblGrid>
            <w:tr w:rsidR="001771B0" w:rsidRPr="00C757D5" w:rsidTr="00F57BA3">
              <w:trPr>
                <w:cantSplit/>
                <w:trHeight w:val="283"/>
                <w:jc w:val="center"/>
              </w:trPr>
              <w:tc>
                <w:tcPr>
                  <w:tcW w:w="270" w:type="pct"/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>SÍ</w:t>
                  </w:r>
                </w:p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vertAlign w:val="superscript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separate"/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end"/>
                  </w:r>
                </w:p>
              </w:tc>
              <w:tc>
                <w:tcPr>
                  <w:tcW w:w="286" w:type="pct"/>
                  <w:shd w:val="clear" w:color="auto" w:fill="EAF1DD"/>
                  <w:vAlign w:val="center"/>
                  <w:hideMark/>
                </w:tcPr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t>NO</w:t>
                  </w:r>
                </w:p>
                <w:p w:rsidR="001771B0" w:rsidRPr="00C757D5" w:rsidRDefault="001771B0" w:rsidP="007A5D21">
                  <w:pPr>
                    <w:pStyle w:val="Textonotapie"/>
                    <w:spacing w:line="276" w:lineRule="auto"/>
                    <w:jc w:val="center"/>
                    <w:rPr>
                      <w:rFonts w:ascii="Cambria" w:hAnsi="Cambria" w:cs="Arial"/>
                      <w:sz w:val="16"/>
                      <w:szCs w:val="18"/>
                      <w:vertAlign w:val="superscript"/>
                      <w:lang w:eastAsia="en-US"/>
                    </w:rPr>
                  </w:pP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instrText xml:space="preserve"> FORMCHECKBOX </w:instrText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</w:r>
                  <w:r w:rsidR="00EE4AFC"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separate"/>
                  </w:r>
                  <w:r w:rsidRPr="00C757D5">
                    <w:rPr>
                      <w:rFonts w:ascii="Cambria" w:hAnsi="Cambria" w:cs="Arial"/>
                      <w:sz w:val="16"/>
                      <w:szCs w:val="18"/>
                    </w:rPr>
                    <w:fldChar w:fldCharType="end"/>
                  </w:r>
                </w:p>
              </w:tc>
            </w:tr>
          </w:tbl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2"/>
                <w:szCs w:val="14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4.6.1. La maquinaria a utilizar para la realización de los trabajos, ¿posee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Declaración de Conformidad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y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Marcado CE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? En caso contrario, ¿dispone de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Certificado de Adaptación al R.D. 1215/1997</w:t>
            </w:r>
            <w:r w:rsidRPr="00C757D5">
              <w:rPr>
                <w:rFonts w:ascii="Cambria" w:hAnsi="Cambria" w:cs="Arial"/>
                <w:sz w:val="16"/>
                <w:szCs w:val="18"/>
              </w:rPr>
              <w:t>?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Cs/>
                <w:i/>
                <w:sz w:val="12"/>
                <w:szCs w:val="14"/>
                <w:lang w:val="es-ES_tradnl"/>
              </w:rPr>
              <w:t>Se aportará Declaración de Conformidad o Marcado CE</w:t>
            </w:r>
            <w:r w:rsidRPr="00C757D5">
              <w:rPr>
                <w:rFonts w:ascii="Cambria" w:hAnsi="Cambria" w:cs="Arial"/>
                <w:i/>
                <w:sz w:val="12"/>
                <w:szCs w:val="14"/>
                <w:lang w:val="es-ES_tradnl"/>
              </w:rPr>
              <w:t xml:space="preserve"> (o, en su lugar, Justificación documental que acredite la adecuación al R.D. 1215/1997) de toda la maquinaria a emplear en la actuación objeto del contrato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4.6.2. El personal que maneja estos equipos ¿dispone de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 xml:space="preserve">Autorización de Uso de </w:t>
            </w:r>
            <w:proofErr w:type="gramStart"/>
            <w:r w:rsidRPr="00C757D5">
              <w:rPr>
                <w:rFonts w:ascii="Cambria" w:hAnsi="Cambria" w:cs="Arial"/>
                <w:b/>
                <w:sz w:val="16"/>
                <w:szCs w:val="18"/>
              </w:rPr>
              <w:t xml:space="preserve">Maquinaria 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por</w:t>
            </w:r>
            <w:proofErr w:type="gramEnd"/>
            <w:r w:rsidRPr="00C757D5">
              <w:rPr>
                <w:rFonts w:ascii="Cambria" w:hAnsi="Cambria" w:cs="Arial"/>
                <w:sz w:val="16"/>
                <w:szCs w:val="18"/>
              </w:rPr>
              <w:t xml:space="preserve"> parte de la empresa?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</w:rPr>
              <w:t>Se aportará Certificado de Autorización que relacione a cada trabajador con las máquinas para las que está autorizado su manejo en función de la formación en manejo seguro recibida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4.6.3. ¿Todas las máquinas tienen a disposición el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Manual del Operador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y el </w:t>
            </w:r>
            <w:r w:rsidRPr="00C757D5">
              <w:rPr>
                <w:rFonts w:ascii="Cambria" w:hAnsi="Cambria" w:cs="Arial"/>
                <w:b/>
                <w:sz w:val="16"/>
                <w:szCs w:val="18"/>
              </w:rPr>
              <w:t>Libro de Mantenimiento?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i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</w:rPr>
              <w:t xml:space="preserve">Se aportarán ambos documentos y un </w:t>
            </w:r>
            <w:proofErr w:type="spellStart"/>
            <w:r w:rsidRPr="00C757D5">
              <w:rPr>
                <w:rFonts w:ascii="Cambria" w:hAnsi="Cambria" w:cs="Arial"/>
                <w:i/>
                <w:sz w:val="12"/>
                <w:szCs w:val="14"/>
              </w:rPr>
              <w:t>Autocertificado</w:t>
            </w:r>
            <w:proofErr w:type="spellEnd"/>
            <w:r w:rsidRPr="00C757D5">
              <w:rPr>
                <w:rFonts w:ascii="Cambria" w:hAnsi="Cambria" w:cs="Arial"/>
                <w:i/>
                <w:sz w:val="12"/>
                <w:szCs w:val="14"/>
              </w:rPr>
              <w:t xml:space="preserve"> de Mantenimiento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/>
                <w:sz w:val="16"/>
                <w:szCs w:val="18"/>
              </w:rPr>
              <w:t>4.7. OTROS: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 xml:space="preserve">¿Se entregan a los trabajadores las </w:t>
            </w: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Fichas de Seguridad</w:t>
            </w:r>
            <w:r w:rsidRPr="00C757D5">
              <w:rPr>
                <w:rFonts w:ascii="Cambria" w:hAnsi="Cambria" w:cs="Arial"/>
                <w:sz w:val="16"/>
                <w:szCs w:val="18"/>
              </w:rPr>
              <w:t xml:space="preserve"> de los productos químicos a utilizar?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i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/>
                <w:i/>
                <w:sz w:val="12"/>
                <w:szCs w:val="14"/>
              </w:rPr>
              <w:t>   Aportará r</w:t>
            </w:r>
            <w:r w:rsidRPr="00C757D5">
              <w:rPr>
                <w:rFonts w:ascii="Cambria" w:hAnsi="Cambria" w:cs="Arial"/>
                <w:i/>
                <w:sz w:val="12"/>
                <w:szCs w:val="14"/>
              </w:rPr>
              <w:t>elación de Fichas de Datos de Seguridad de los productos químicos que, en su caso, se vayan a emplear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trHeight w:val="355"/>
          <w:jc w:val="center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t>Si va a subcontratar parte del objeto de su contrato, maque esta casilla</w:t>
            </w:r>
          </w:p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i/>
                <w:sz w:val="12"/>
                <w:szCs w:val="14"/>
                <w:lang w:eastAsia="en-US"/>
              </w:rPr>
            </w:pPr>
            <w:r w:rsidRPr="00C757D5">
              <w:rPr>
                <w:rFonts w:ascii="Cambria" w:hAnsi="Cambria" w:cs="Arial"/>
                <w:i/>
                <w:sz w:val="12"/>
                <w:szCs w:val="14"/>
              </w:rPr>
              <w:t>Debe aportar este mismo anexo cumplimentado por cada empresa y aportar toda la documentación descrita en el mismo.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8"/>
                <w:vertAlign w:val="superscript"/>
                <w:lang w:eastAsia="en-US"/>
              </w:rPr>
            </w:pPr>
            <w:r w:rsidRPr="00C757D5">
              <w:rPr>
                <w:rFonts w:ascii="Cambria" w:hAnsi="Cambria" w:cs="Arial"/>
                <w:sz w:val="16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7D5">
              <w:rPr>
                <w:rFonts w:ascii="Cambria" w:hAnsi="Cambria" w:cs="Arial"/>
                <w:sz w:val="16"/>
                <w:szCs w:val="18"/>
              </w:rPr>
              <w:instrText xml:space="preserve"> FORMCHECKBOX </w:instrText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</w:r>
            <w:r w:rsidR="00EE4AFC" w:rsidRPr="00C757D5">
              <w:rPr>
                <w:rFonts w:ascii="Cambria" w:hAnsi="Cambria" w:cs="Arial"/>
                <w:sz w:val="16"/>
                <w:szCs w:val="18"/>
              </w:rPr>
              <w:fldChar w:fldCharType="separate"/>
            </w:r>
            <w:r w:rsidRPr="00C757D5">
              <w:rPr>
                <w:rFonts w:ascii="Cambria" w:hAnsi="Cambria" w:cs="Arial"/>
                <w:sz w:val="16"/>
                <w:szCs w:val="18"/>
              </w:rPr>
              <w:fldChar w:fldCharType="end"/>
            </w:r>
            <w:r w:rsidRPr="00C757D5">
              <w:rPr>
                <w:rFonts w:ascii="Cambria" w:hAnsi="Cambria" w:cs="Arial"/>
                <w:sz w:val="16"/>
                <w:szCs w:val="18"/>
                <w:vertAlign w:val="superscript"/>
              </w:rPr>
              <w:t>c</w:t>
            </w:r>
          </w:p>
        </w:tc>
      </w:tr>
      <w:tr w:rsidR="001771B0" w:rsidRPr="00C757D5" w:rsidTr="00F57BA3">
        <w:trPr>
          <w:cantSplit/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771B0" w:rsidRPr="00C757D5" w:rsidRDefault="001771B0" w:rsidP="007A5D21">
            <w:pPr>
              <w:pStyle w:val="TDC10"/>
              <w:spacing w:line="276" w:lineRule="auto"/>
              <w:rPr>
                <w:sz w:val="14"/>
              </w:rPr>
            </w:pPr>
            <w:r w:rsidRPr="00C757D5">
              <w:rPr>
                <w:sz w:val="14"/>
              </w:rPr>
              <w:t>5. RESPONSABLE DE LA EMPRESA</w:t>
            </w:r>
          </w:p>
        </w:tc>
      </w:tr>
      <w:tr w:rsidR="001771B0" w:rsidRPr="00C757D5" w:rsidTr="00F57BA3">
        <w:trPr>
          <w:cantSplit/>
          <w:trHeight w:val="301"/>
          <w:jc w:val="center"/>
        </w:trPr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Nombre:</w:t>
            </w:r>
          </w:p>
        </w:tc>
        <w:tc>
          <w:tcPr>
            <w:tcW w:w="3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Fecha, Sello y Firma:</w:t>
            </w:r>
          </w:p>
        </w:tc>
      </w:tr>
      <w:tr w:rsidR="001771B0" w:rsidRPr="00C757D5" w:rsidTr="00F57BA3">
        <w:trPr>
          <w:cantSplit/>
          <w:trHeight w:val="257"/>
          <w:jc w:val="center"/>
        </w:trPr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Cargo en la empresa:</w:t>
            </w:r>
          </w:p>
        </w:tc>
        <w:tc>
          <w:tcPr>
            <w:tcW w:w="6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1771B0" w:rsidRPr="00C757D5" w:rsidTr="00F57BA3">
        <w:trPr>
          <w:cantSplit/>
          <w:trHeight w:val="36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Teléfono: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8"/>
                <w:lang w:eastAsia="en-US"/>
              </w:rPr>
            </w:pPr>
            <w:r w:rsidRPr="00C757D5">
              <w:rPr>
                <w:rFonts w:ascii="Cambria" w:hAnsi="Cambria" w:cs="Arial"/>
                <w:b/>
                <w:bCs/>
                <w:sz w:val="16"/>
                <w:szCs w:val="18"/>
              </w:rPr>
              <w:t>Correo electrónico:</w:t>
            </w:r>
          </w:p>
        </w:tc>
        <w:tc>
          <w:tcPr>
            <w:tcW w:w="6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0" w:rsidRPr="00C757D5" w:rsidRDefault="001771B0" w:rsidP="007A5D21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:rsidR="001771B0" w:rsidRPr="00677969" w:rsidRDefault="001771B0" w:rsidP="007A5D21">
      <w:pPr>
        <w:pStyle w:val="Textonotapie"/>
        <w:spacing w:line="276" w:lineRule="auto"/>
        <w:rPr>
          <w:rFonts w:ascii="Cambria" w:hAnsi="Cambria"/>
          <w:sz w:val="16"/>
          <w:szCs w:val="16"/>
          <w:lang w:eastAsia="en-US"/>
        </w:rPr>
      </w:pPr>
    </w:p>
    <w:p w:rsidR="001771B0" w:rsidRPr="00677969" w:rsidRDefault="001771B0" w:rsidP="007A5D21">
      <w:pPr>
        <w:pStyle w:val="Textonotapie"/>
        <w:spacing w:line="276" w:lineRule="auto"/>
        <w:rPr>
          <w:rFonts w:ascii="Cambria" w:hAnsi="Cambria" w:cs="Arial"/>
          <w:sz w:val="16"/>
          <w:szCs w:val="16"/>
          <w:lang w:val="es-ES_tradnl"/>
        </w:rPr>
      </w:pPr>
      <w:r w:rsidRPr="00677969">
        <w:rPr>
          <w:rStyle w:val="Refdenotaalfinal"/>
          <w:rFonts w:ascii="Cambria" w:hAnsi="Cambria"/>
          <w:sz w:val="16"/>
          <w:szCs w:val="16"/>
        </w:rPr>
        <w:t>a</w:t>
      </w:r>
      <w:r w:rsidRPr="00677969">
        <w:rPr>
          <w:rFonts w:ascii="Cambria" w:hAnsi="Cambria" w:cs="Arial"/>
          <w:sz w:val="16"/>
          <w:szCs w:val="16"/>
          <w:lang w:val="es-ES_tradnl"/>
        </w:rPr>
        <w:t>Obligatorio con la firma del contrato</w:t>
      </w:r>
    </w:p>
    <w:p w:rsidR="001771B0" w:rsidRPr="00677969" w:rsidRDefault="001771B0" w:rsidP="007A5D21">
      <w:pPr>
        <w:pStyle w:val="Textonotapie"/>
        <w:spacing w:line="276" w:lineRule="auto"/>
        <w:rPr>
          <w:rFonts w:ascii="Cambria" w:hAnsi="Cambria" w:cs="Arial"/>
          <w:sz w:val="16"/>
          <w:szCs w:val="16"/>
          <w:lang w:val="es-ES_tradnl"/>
        </w:rPr>
      </w:pPr>
      <w:r w:rsidRPr="00677969">
        <w:rPr>
          <w:rFonts w:ascii="Cambria" w:hAnsi="Cambria" w:cs="Arial"/>
          <w:sz w:val="16"/>
          <w:szCs w:val="16"/>
          <w:vertAlign w:val="superscript"/>
          <w:lang w:val="es-ES_tradnl"/>
        </w:rPr>
        <w:t xml:space="preserve">b </w:t>
      </w:r>
      <w:r w:rsidRPr="00677969">
        <w:rPr>
          <w:rFonts w:ascii="Cambria" w:hAnsi="Cambria" w:cs="Arial"/>
          <w:sz w:val="16"/>
          <w:szCs w:val="16"/>
          <w:lang w:val="es-ES_tradnl"/>
        </w:rPr>
        <w:t>No es de aplicación a Trabajadores Autónomos (excepto si tiene personal a su cargo)</w:t>
      </w:r>
    </w:p>
    <w:p w:rsidR="001771B0" w:rsidRPr="00677969" w:rsidRDefault="001771B0" w:rsidP="007A5D21">
      <w:pPr>
        <w:pStyle w:val="Textonotapie"/>
        <w:spacing w:line="276" w:lineRule="auto"/>
        <w:rPr>
          <w:rFonts w:ascii="Cambria" w:hAnsi="Cambria" w:cs="Arial"/>
          <w:sz w:val="16"/>
          <w:szCs w:val="16"/>
          <w:lang w:val="es-ES_tradnl"/>
        </w:rPr>
      </w:pPr>
      <w:r w:rsidRPr="00677969">
        <w:rPr>
          <w:rFonts w:ascii="Cambria" w:hAnsi="Cambria" w:cs="Arial"/>
          <w:sz w:val="16"/>
          <w:szCs w:val="16"/>
          <w:vertAlign w:val="superscript"/>
          <w:lang w:val="es-ES_tradnl"/>
        </w:rPr>
        <w:t xml:space="preserve">c </w:t>
      </w:r>
      <w:r w:rsidRPr="00677969">
        <w:rPr>
          <w:rFonts w:ascii="Cambria" w:hAnsi="Cambria" w:cs="Arial"/>
          <w:sz w:val="16"/>
          <w:szCs w:val="16"/>
          <w:lang w:val="es-ES_tradnl"/>
        </w:rPr>
        <w:t>Obligatorio antes del inicio de las actividades contratadas</w:t>
      </w:r>
    </w:p>
    <w:p w:rsidR="001771B0" w:rsidRPr="00677969" w:rsidRDefault="001771B0" w:rsidP="007A5D21">
      <w:pPr>
        <w:pStyle w:val="Textonotapie"/>
        <w:spacing w:line="276" w:lineRule="auto"/>
        <w:rPr>
          <w:rFonts w:ascii="Cambria" w:hAnsi="Cambria" w:cs="Arial"/>
          <w:sz w:val="16"/>
          <w:szCs w:val="16"/>
          <w:lang w:val="es-ES_tradnl"/>
        </w:rPr>
      </w:pPr>
      <w:r w:rsidRPr="00677969">
        <w:rPr>
          <w:rFonts w:ascii="Cambria" w:hAnsi="Cambria" w:cs="Arial"/>
          <w:sz w:val="16"/>
          <w:szCs w:val="16"/>
          <w:vertAlign w:val="superscript"/>
          <w:lang w:val="es-ES_tradnl"/>
        </w:rPr>
        <w:t xml:space="preserve">d </w:t>
      </w:r>
      <w:r w:rsidRPr="00677969">
        <w:rPr>
          <w:rFonts w:ascii="Cambria" w:hAnsi="Cambria" w:cs="Arial"/>
          <w:sz w:val="16"/>
          <w:szCs w:val="16"/>
          <w:lang w:val="es-ES_tradnl"/>
        </w:rPr>
        <w:t xml:space="preserve">En contratos de </w:t>
      </w:r>
      <w:r w:rsidRPr="00677969">
        <w:rPr>
          <w:rFonts w:ascii="Cambria" w:hAnsi="Cambria" w:cs="Arial"/>
          <w:b/>
          <w:sz w:val="16"/>
          <w:szCs w:val="16"/>
          <w:lang w:val="es-ES_tradnl"/>
        </w:rPr>
        <w:t>Servicios</w:t>
      </w:r>
      <w:r w:rsidRPr="00677969">
        <w:rPr>
          <w:rFonts w:ascii="Cambria" w:hAnsi="Cambria" w:cs="Arial"/>
          <w:sz w:val="16"/>
          <w:szCs w:val="16"/>
          <w:lang w:val="es-ES_tradnl"/>
        </w:rPr>
        <w:t xml:space="preserve"> sólo aplica si su personal va a tener una presencia continuada en el centro.</w:t>
      </w:r>
    </w:p>
    <w:p w:rsidR="001771B0" w:rsidRDefault="001771B0" w:rsidP="007A5D21">
      <w:pPr>
        <w:pStyle w:val="Textonotapie"/>
        <w:spacing w:line="276" w:lineRule="auto"/>
        <w:rPr>
          <w:rFonts w:ascii="Cambria" w:hAnsi="Cambria" w:cs="Arial"/>
          <w:sz w:val="16"/>
          <w:szCs w:val="16"/>
          <w:lang w:val="es-ES_tradnl"/>
        </w:rPr>
        <w:sectPr w:rsidR="001771B0" w:rsidSect="001771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1134" w:bottom="1843" w:left="993" w:header="1134" w:footer="567" w:gutter="0"/>
          <w:pgNumType w:start="1"/>
          <w:cols w:space="708"/>
          <w:titlePg/>
          <w:docGrid w:linePitch="360"/>
        </w:sectPr>
      </w:pPr>
      <w:proofErr w:type="spellStart"/>
      <w:r w:rsidRPr="00677969">
        <w:rPr>
          <w:rFonts w:ascii="Cambria" w:hAnsi="Cambria" w:cs="Arial"/>
          <w:sz w:val="16"/>
          <w:szCs w:val="16"/>
          <w:vertAlign w:val="superscript"/>
          <w:lang w:val="es-ES_tradnl"/>
        </w:rPr>
        <w:t>e</w:t>
      </w:r>
      <w:proofErr w:type="spellEnd"/>
      <w:r w:rsidRPr="00677969">
        <w:rPr>
          <w:rFonts w:ascii="Cambria" w:hAnsi="Cambria" w:cs="Arial"/>
          <w:sz w:val="16"/>
          <w:szCs w:val="16"/>
          <w:lang w:val="es-ES_tradnl"/>
        </w:rPr>
        <w:t xml:space="preserve"> Por ejemplo: Laboratorio</w:t>
      </w:r>
      <w:r>
        <w:rPr>
          <w:rFonts w:ascii="Cambria" w:hAnsi="Cambria" w:cs="Arial"/>
          <w:sz w:val="16"/>
          <w:szCs w:val="16"/>
          <w:lang w:val="es-ES_tradnl"/>
        </w:rPr>
        <w:t>s, oficinas ajenas, industria</w:t>
      </w:r>
    </w:p>
    <w:p w:rsidR="001771B0" w:rsidRPr="00324880" w:rsidRDefault="001771B0" w:rsidP="007A5D21">
      <w:pPr>
        <w:pStyle w:val="Textonotapie"/>
        <w:spacing w:line="276" w:lineRule="auto"/>
        <w:rPr>
          <w:rFonts w:ascii="Cambria" w:hAnsi="Cambria"/>
          <w:b/>
          <w:lang w:val="es-ES_tradnl"/>
        </w:rPr>
      </w:pPr>
    </w:p>
    <w:sectPr w:rsidR="001771B0" w:rsidRPr="00324880" w:rsidSect="001771B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43" w:right="1134" w:bottom="1843" w:left="993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A1" w:rsidRDefault="004C1FA1" w:rsidP="00B210B5">
      <w:r>
        <w:separator/>
      </w:r>
    </w:p>
  </w:endnote>
  <w:endnote w:type="continuationSeparator" w:id="0">
    <w:p w:rsidR="004C1FA1" w:rsidRDefault="004C1FA1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Pr="0014387C" w:rsidRDefault="004C1FA1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EE4AFC">
      <w:rPr>
        <w:rFonts w:ascii="Cambria" w:eastAsia="Calibri" w:hAnsi="Cambria"/>
        <w:bCs/>
        <w:noProof/>
        <w:sz w:val="18"/>
        <w:szCs w:val="18"/>
        <w:lang w:eastAsia="en-US"/>
      </w:rPr>
      <w:t>10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EE4AFC">
      <w:rPr>
        <w:rFonts w:ascii="Cambria" w:eastAsia="Calibri" w:hAnsi="Cambria"/>
        <w:bCs/>
        <w:noProof/>
        <w:sz w:val="18"/>
        <w:szCs w:val="18"/>
        <w:lang w:eastAsia="en-US"/>
      </w:rPr>
      <w:t>10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4C1FA1" w:rsidRPr="0014387C" w:rsidRDefault="004C1FA1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Pr="008A35A6" w:rsidRDefault="004C1FA1" w:rsidP="007A5E76">
    <w:pPr>
      <w:pStyle w:val="TRAGSAPIEDEPGINA"/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Pr="0014387C" w:rsidRDefault="004C1FA1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>
      <w:rPr>
        <w:rFonts w:ascii="Cambria" w:eastAsia="Calibri" w:hAnsi="Cambria"/>
        <w:bCs/>
        <w:noProof/>
        <w:sz w:val="18"/>
        <w:szCs w:val="18"/>
        <w:lang w:eastAsia="en-US"/>
      </w:rPr>
      <w:t>22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3C4ACF">
      <w:rPr>
        <w:rFonts w:ascii="Cambria" w:eastAsia="Calibri" w:hAnsi="Cambria"/>
        <w:bCs/>
        <w:noProof/>
        <w:sz w:val="18"/>
        <w:szCs w:val="18"/>
        <w:lang w:eastAsia="en-US"/>
      </w:rPr>
      <w:t>30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4C1FA1" w:rsidRPr="0014387C" w:rsidRDefault="004C1FA1" w:rsidP="0014387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Pr="008A35A6" w:rsidRDefault="004C1FA1" w:rsidP="007A5E76">
    <w:pPr>
      <w:pStyle w:val="TRAGSAPIEDEPGINA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0"/>
          <wp:wrapNone/>
          <wp:docPr id="1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A1" w:rsidRDefault="004C1FA1" w:rsidP="00B210B5">
      <w:r>
        <w:separator/>
      </w:r>
    </w:p>
  </w:footnote>
  <w:footnote w:type="continuationSeparator" w:id="0">
    <w:p w:rsidR="004C1FA1" w:rsidRDefault="004C1FA1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Default="004C1FA1">
    <w:pPr>
      <w:pStyle w:val="Encabezado"/>
    </w:pPr>
  </w:p>
  <w:p w:rsidR="004C1FA1" w:rsidRDefault="004C1FA1">
    <w:pPr>
      <w:pStyle w:val="Encabezado"/>
    </w:pPr>
  </w:p>
  <w:p w:rsidR="004C1FA1" w:rsidRDefault="004C1FA1">
    <w:pPr>
      <w:pStyle w:val="Encabezado"/>
    </w:pPr>
  </w:p>
  <w:p w:rsidR="004C1FA1" w:rsidRDefault="004C1FA1">
    <w:pPr>
      <w:pStyle w:val="Encabezado"/>
    </w:pPr>
  </w:p>
  <w:p w:rsidR="004C1FA1" w:rsidRDefault="004C1FA1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Pr="00306929" w:rsidRDefault="004C1FA1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6389370</wp:posOffset>
          </wp:positionH>
          <wp:positionV relativeFrom="page">
            <wp:posOffset>471170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613410</wp:posOffset>
          </wp:positionH>
          <wp:positionV relativeFrom="page">
            <wp:posOffset>379730</wp:posOffset>
          </wp:positionV>
          <wp:extent cx="1325245" cy="5035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Default="004C1FA1">
    <w:pPr>
      <w:pStyle w:val="Encabezado"/>
    </w:pPr>
  </w:p>
  <w:p w:rsidR="004C1FA1" w:rsidRDefault="004C1FA1">
    <w:pPr>
      <w:pStyle w:val="Encabezado"/>
    </w:pPr>
  </w:p>
  <w:p w:rsidR="004C1FA1" w:rsidRDefault="004C1FA1">
    <w:pPr>
      <w:pStyle w:val="Encabezado"/>
    </w:pPr>
  </w:p>
  <w:p w:rsidR="004C1FA1" w:rsidRDefault="004C1FA1">
    <w:pPr>
      <w:pStyle w:val="Encabezado"/>
    </w:pPr>
  </w:p>
  <w:p w:rsidR="004C1FA1" w:rsidRDefault="004C1FA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0" b="0"/>
          <wp:wrapNone/>
          <wp:docPr id="1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0" b="0"/>
          <wp:wrapNone/>
          <wp:docPr id="1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A1" w:rsidRPr="00306929" w:rsidRDefault="004C1FA1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6389370</wp:posOffset>
          </wp:positionH>
          <wp:positionV relativeFrom="page">
            <wp:posOffset>471170</wp:posOffset>
          </wp:positionV>
          <wp:extent cx="503555" cy="503555"/>
          <wp:effectExtent l="0" t="0" r="0" b="0"/>
          <wp:wrapNone/>
          <wp:docPr id="1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613410</wp:posOffset>
          </wp:positionH>
          <wp:positionV relativeFrom="page">
            <wp:posOffset>379730</wp:posOffset>
          </wp:positionV>
          <wp:extent cx="1325245" cy="503555"/>
          <wp:effectExtent l="0" t="0" r="0" b="0"/>
          <wp:wrapNone/>
          <wp:docPr id="1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1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C4120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1">
    <w:nsid w:val="05333153"/>
    <w:multiLevelType w:val="multilevel"/>
    <w:tmpl w:val="E6C47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1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1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80B0155"/>
    <w:multiLevelType w:val="hybridMultilevel"/>
    <w:tmpl w:val="8E12A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8507A1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1">
    <w:nsid w:val="18B34C7A"/>
    <w:multiLevelType w:val="multilevel"/>
    <w:tmpl w:val="168EB52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1">
    <w:nsid w:val="1978359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1">
    <w:nsid w:val="1AAC7F04"/>
    <w:multiLevelType w:val="hybridMultilevel"/>
    <w:tmpl w:val="012E9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DD402CB"/>
    <w:multiLevelType w:val="hybridMultilevel"/>
    <w:tmpl w:val="E492689E"/>
    <w:lvl w:ilvl="0" w:tplc="562069F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1">
    <w:nsid w:val="208B24E4"/>
    <w:multiLevelType w:val="hybridMultilevel"/>
    <w:tmpl w:val="11402442"/>
    <w:lvl w:ilvl="0" w:tplc="0FFA2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226C4990"/>
    <w:multiLevelType w:val="hybridMultilevel"/>
    <w:tmpl w:val="D7B01FC4"/>
    <w:lvl w:ilvl="0" w:tplc="CB60CD94">
      <w:start w:val="5"/>
      <w:numFmt w:val="bullet"/>
      <w:lvlText w:val="-"/>
      <w:lvlJc w:val="left"/>
      <w:pPr>
        <w:ind w:left="117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1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24E236B2"/>
    <w:multiLevelType w:val="hybridMultilevel"/>
    <w:tmpl w:val="21D68E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E7288E"/>
    <w:multiLevelType w:val="multilevel"/>
    <w:tmpl w:val="93CEC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1">
    <w:nsid w:val="27285130"/>
    <w:multiLevelType w:val="hybridMultilevel"/>
    <w:tmpl w:val="437435D0"/>
    <w:lvl w:ilvl="0" w:tplc="92E00DD8">
      <w:start w:val="2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1">
    <w:nsid w:val="2D426ADC"/>
    <w:multiLevelType w:val="multilevel"/>
    <w:tmpl w:val="793EBD02"/>
    <w:lvl w:ilvl="0">
      <w:start w:val="1"/>
      <w:numFmt w:val="decimal"/>
      <w:lvlText w:val="%1."/>
      <w:lvlJc w:val="left"/>
      <w:pPr>
        <w:ind w:left="1068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6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8" w:hanging="1800"/>
      </w:pPr>
      <w:rPr>
        <w:rFonts w:hint="default"/>
      </w:rPr>
    </w:lvl>
  </w:abstractNum>
  <w:abstractNum w:abstractNumId="19" w15:restartNumberingAfterBreak="1">
    <w:nsid w:val="2D717E5D"/>
    <w:multiLevelType w:val="hybridMultilevel"/>
    <w:tmpl w:val="2074854A"/>
    <w:lvl w:ilvl="0" w:tplc="0C0A0013">
      <w:start w:val="1"/>
      <w:numFmt w:val="upperRoman"/>
      <w:lvlText w:val="%1."/>
      <w:lvlJc w:val="righ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1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1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1">
    <w:nsid w:val="3A516B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3E2B2C62"/>
    <w:multiLevelType w:val="hybridMultilevel"/>
    <w:tmpl w:val="D7F8D5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3F3B7780"/>
    <w:multiLevelType w:val="hybridMultilevel"/>
    <w:tmpl w:val="71B236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8" w15:restartNumberingAfterBreak="1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8AD5153"/>
    <w:multiLevelType w:val="hybridMultilevel"/>
    <w:tmpl w:val="5FDE252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1">
    <w:nsid w:val="4B943CBD"/>
    <w:multiLevelType w:val="multilevel"/>
    <w:tmpl w:val="DFF09F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1">
    <w:nsid w:val="4F153079"/>
    <w:multiLevelType w:val="hybridMultilevel"/>
    <w:tmpl w:val="C18A8704"/>
    <w:lvl w:ilvl="0" w:tplc="0C0A000F">
      <w:start w:val="1"/>
      <w:numFmt w:val="decimal"/>
      <w:lvlText w:val="%1."/>
      <w:lvlJc w:val="left"/>
      <w:pPr>
        <w:tabs>
          <w:tab w:val="num" w:pos="904"/>
        </w:tabs>
        <w:ind w:left="904" w:hanging="45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1">
    <w:nsid w:val="57A40802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1">
    <w:nsid w:val="59D21EBC"/>
    <w:multiLevelType w:val="multilevel"/>
    <w:tmpl w:val="6C186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1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 w15:restartNumberingAfterBreak="1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7" w15:restartNumberingAfterBreak="1">
    <w:nsid w:val="66993834"/>
    <w:multiLevelType w:val="hybridMultilevel"/>
    <w:tmpl w:val="E2BCC6D6"/>
    <w:lvl w:ilvl="0" w:tplc="0C0A0001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7852C68"/>
    <w:multiLevelType w:val="hybridMultilevel"/>
    <w:tmpl w:val="CC186D48"/>
    <w:lvl w:ilvl="0" w:tplc="37C4BCC0">
      <w:start w:val="5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9" w15:restartNumberingAfterBreak="0">
    <w:nsid w:val="6B3802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1">
    <w:nsid w:val="6C456ADD"/>
    <w:multiLevelType w:val="hybridMultilevel"/>
    <w:tmpl w:val="FBDE1F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6E03425C"/>
    <w:multiLevelType w:val="hybridMultilevel"/>
    <w:tmpl w:val="30B05A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3" w15:restartNumberingAfterBreak="1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E112468"/>
    <w:multiLevelType w:val="hybridMultilevel"/>
    <w:tmpl w:val="CB504F62"/>
    <w:lvl w:ilvl="0" w:tplc="0C0A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5"/>
  </w:num>
  <w:num w:numId="5">
    <w:abstractNumId w:val="42"/>
  </w:num>
  <w:num w:numId="6">
    <w:abstractNumId w:val="27"/>
  </w:num>
  <w:num w:numId="7">
    <w:abstractNumId w:val="35"/>
  </w:num>
  <w:num w:numId="8">
    <w:abstractNumId w:val="36"/>
  </w:num>
  <w:num w:numId="9">
    <w:abstractNumId w:val="43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2"/>
  </w:num>
  <w:num w:numId="15">
    <w:abstractNumId w:val="16"/>
  </w:num>
  <w:num w:numId="16">
    <w:abstractNumId w:val="29"/>
  </w:num>
  <w:num w:numId="17">
    <w:abstractNumId w:val="44"/>
  </w:num>
  <w:num w:numId="18">
    <w:abstractNumId w:val="7"/>
  </w:num>
  <w:num w:numId="19">
    <w:abstractNumId w:val="6"/>
  </w:num>
  <w:num w:numId="20">
    <w:abstractNumId w:val="0"/>
  </w:num>
  <w:num w:numId="21">
    <w:abstractNumId w:val="8"/>
  </w:num>
  <w:num w:numId="22">
    <w:abstractNumId w:val="18"/>
  </w:num>
  <w:num w:numId="23">
    <w:abstractNumId w:val="34"/>
  </w:num>
  <w:num w:numId="24">
    <w:abstractNumId w:val="17"/>
  </w:num>
  <w:num w:numId="25">
    <w:abstractNumId w:val="33"/>
  </w:num>
  <w:num w:numId="26">
    <w:abstractNumId w:val="19"/>
  </w:num>
  <w:num w:numId="27">
    <w:abstractNumId w:val="14"/>
  </w:num>
  <w:num w:numId="28">
    <w:abstractNumId w:val="2"/>
  </w:num>
  <w:num w:numId="29">
    <w:abstractNumId w:val="25"/>
  </w:num>
  <w:num w:numId="30">
    <w:abstractNumId w:val="30"/>
  </w:num>
  <w:num w:numId="31">
    <w:abstractNumId w:val="37"/>
  </w:num>
  <w:num w:numId="32">
    <w:abstractNumId w:val="15"/>
  </w:num>
  <w:num w:numId="33">
    <w:abstractNumId w:val="26"/>
  </w:num>
  <w:num w:numId="34">
    <w:abstractNumId w:val="38"/>
  </w:num>
  <w:num w:numId="35">
    <w:abstractNumId w:val="40"/>
  </w:num>
  <w:num w:numId="36">
    <w:abstractNumId w:val="11"/>
  </w:num>
  <w:num w:numId="37">
    <w:abstractNumId w:val="13"/>
  </w:num>
  <w:num w:numId="38">
    <w:abstractNumId w:val="1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3"/>
  </w:num>
  <w:num w:numId="42">
    <w:abstractNumId w:val="31"/>
  </w:num>
  <w:num w:numId="43">
    <w:abstractNumId w:val="12"/>
  </w:num>
  <w:num w:numId="44">
    <w:abstractNumId w:val="41"/>
  </w:num>
  <w:num w:numId="45">
    <w:abstractNumId w:val="1"/>
  </w:num>
  <w:num w:numId="46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085F"/>
    <w:rsid w:val="0000141A"/>
    <w:rsid w:val="0000172D"/>
    <w:rsid w:val="00002D1E"/>
    <w:rsid w:val="000043CB"/>
    <w:rsid w:val="00004E1F"/>
    <w:rsid w:val="00007289"/>
    <w:rsid w:val="00007DD0"/>
    <w:rsid w:val="00010C30"/>
    <w:rsid w:val="00014338"/>
    <w:rsid w:val="000156EF"/>
    <w:rsid w:val="00017931"/>
    <w:rsid w:val="000207A7"/>
    <w:rsid w:val="0002367D"/>
    <w:rsid w:val="00025D89"/>
    <w:rsid w:val="000264ED"/>
    <w:rsid w:val="00027096"/>
    <w:rsid w:val="0003183C"/>
    <w:rsid w:val="000364E4"/>
    <w:rsid w:val="00036A21"/>
    <w:rsid w:val="0004102D"/>
    <w:rsid w:val="00041AE5"/>
    <w:rsid w:val="00044F58"/>
    <w:rsid w:val="00046C0A"/>
    <w:rsid w:val="00046D30"/>
    <w:rsid w:val="00046E67"/>
    <w:rsid w:val="00050DE1"/>
    <w:rsid w:val="000514A6"/>
    <w:rsid w:val="00053F3A"/>
    <w:rsid w:val="00054208"/>
    <w:rsid w:val="000546DB"/>
    <w:rsid w:val="00055317"/>
    <w:rsid w:val="00055E30"/>
    <w:rsid w:val="000574F0"/>
    <w:rsid w:val="00057C67"/>
    <w:rsid w:val="00060BE0"/>
    <w:rsid w:val="00060FB4"/>
    <w:rsid w:val="00063E1B"/>
    <w:rsid w:val="0006430B"/>
    <w:rsid w:val="00065F20"/>
    <w:rsid w:val="00070F4C"/>
    <w:rsid w:val="00072CBA"/>
    <w:rsid w:val="00073986"/>
    <w:rsid w:val="00075331"/>
    <w:rsid w:val="00081A57"/>
    <w:rsid w:val="000823AC"/>
    <w:rsid w:val="00086A04"/>
    <w:rsid w:val="00087AA1"/>
    <w:rsid w:val="00092599"/>
    <w:rsid w:val="000925D1"/>
    <w:rsid w:val="0009617F"/>
    <w:rsid w:val="00096793"/>
    <w:rsid w:val="000A01DA"/>
    <w:rsid w:val="000A0839"/>
    <w:rsid w:val="000A5387"/>
    <w:rsid w:val="000B03F4"/>
    <w:rsid w:val="000B1346"/>
    <w:rsid w:val="000B4CF4"/>
    <w:rsid w:val="000B4D77"/>
    <w:rsid w:val="000B79C4"/>
    <w:rsid w:val="000C3EF5"/>
    <w:rsid w:val="000C6845"/>
    <w:rsid w:val="000C6F24"/>
    <w:rsid w:val="000D1722"/>
    <w:rsid w:val="000D1C59"/>
    <w:rsid w:val="000D31FC"/>
    <w:rsid w:val="000D325C"/>
    <w:rsid w:val="000D72A4"/>
    <w:rsid w:val="000E3176"/>
    <w:rsid w:val="000E485B"/>
    <w:rsid w:val="000E612E"/>
    <w:rsid w:val="000E69DD"/>
    <w:rsid w:val="000F0EF8"/>
    <w:rsid w:val="000F14EA"/>
    <w:rsid w:val="000F2BDC"/>
    <w:rsid w:val="000F7265"/>
    <w:rsid w:val="000F7A4A"/>
    <w:rsid w:val="00100A92"/>
    <w:rsid w:val="001013CB"/>
    <w:rsid w:val="00101653"/>
    <w:rsid w:val="001027C8"/>
    <w:rsid w:val="00103AA4"/>
    <w:rsid w:val="00104AE7"/>
    <w:rsid w:val="00106DDC"/>
    <w:rsid w:val="00106FC0"/>
    <w:rsid w:val="001070E7"/>
    <w:rsid w:val="00112EC8"/>
    <w:rsid w:val="001139DF"/>
    <w:rsid w:val="001146C6"/>
    <w:rsid w:val="00115050"/>
    <w:rsid w:val="00116E7C"/>
    <w:rsid w:val="00117A4D"/>
    <w:rsid w:val="00117AFB"/>
    <w:rsid w:val="001209A8"/>
    <w:rsid w:val="001215F3"/>
    <w:rsid w:val="00122527"/>
    <w:rsid w:val="00130B54"/>
    <w:rsid w:val="001318D9"/>
    <w:rsid w:val="0013391E"/>
    <w:rsid w:val="00136BCA"/>
    <w:rsid w:val="00136DCB"/>
    <w:rsid w:val="001401C4"/>
    <w:rsid w:val="001402E1"/>
    <w:rsid w:val="00142B16"/>
    <w:rsid w:val="0014387C"/>
    <w:rsid w:val="0014578D"/>
    <w:rsid w:val="0015146D"/>
    <w:rsid w:val="00151E11"/>
    <w:rsid w:val="00152D14"/>
    <w:rsid w:val="0015328F"/>
    <w:rsid w:val="00154472"/>
    <w:rsid w:val="0015682F"/>
    <w:rsid w:val="00162CFD"/>
    <w:rsid w:val="001640B7"/>
    <w:rsid w:val="00166C49"/>
    <w:rsid w:val="00166EDD"/>
    <w:rsid w:val="00166F37"/>
    <w:rsid w:val="00173B52"/>
    <w:rsid w:val="00174023"/>
    <w:rsid w:val="001771B0"/>
    <w:rsid w:val="00180FFE"/>
    <w:rsid w:val="001813CD"/>
    <w:rsid w:val="00181C2F"/>
    <w:rsid w:val="00181EF7"/>
    <w:rsid w:val="001861C7"/>
    <w:rsid w:val="0019043E"/>
    <w:rsid w:val="00190BC7"/>
    <w:rsid w:val="00195E60"/>
    <w:rsid w:val="001A168F"/>
    <w:rsid w:val="001A197D"/>
    <w:rsid w:val="001A2F6C"/>
    <w:rsid w:val="001A4B7E"/>
    <w:rsid w:val="001A4C6E"/>
    <w:rsid w:val="001A4CAC"/>
    <w:rsid w:val="001A6660"/>
    <w:rsid w:val="001A7516"/>
    <w:rsid w:val="001A77BB"/>
    <w:rsid w:val="001B1E2B"/>
    <w:rsid w:val="001B2E27"/>
    <w:rsid w:val="001B3C00"/>
    <w:rsid w:val="001B415C"/>
    <w:rsid w:val="001B5EBF"/>
    <w:rsid w:val="001B7E40"/>
    <w:rsid w:val="001C077C"/>
    <w:rsid w:val="001C107C"/>
    <w:rsid w:val="001C162D"/>
    <w:rsid w:val="001C17AF"/>
    <w:rsid w:val="001C2666"/>
    <w:rsid w:val="001C3E59"/>
    <w:rsid w:val="001C612D"/>
    <w:rsid w:val="001C672F"/>
    <w:rsid w:val="001C78E0"/>
    <w:rsid w:val="001D1312"/>
    <w:rsid w:val="001D55C0"/>
    <w:rsid w:val="001D6A0A"/>
    <w:rsid w:val="001D746D"/>
    <w:rsid w:val="001E15E7"/>
    <w:rsid w:val="001E316E"/>
    <w:rsid w:val="001E38DE"/>
    <w:rsid w:val="001E447E"/>
    <w:rsid w:val="001E67FD"/>
    <w:rsid w:val="001E7245"/>
    <w:rsid w:val="001E7A17"/>
    <w:rsid w:val="001F0A75"/>
    <w:rsid w:val="001F2C71"/>
    <w:rsid w:val="001F2E19"/>
    <w:rsid w:val="001F43F5"/>
    <w:rsid w:val="001F454B"/>
    <w:rsid w:val="001F4CF2"/>
    <w:rsid w:val="001F7C94"/>
    <w:rsid w:val="002018BF"/>
    <w:rsid w:val="002045B9"/>
    <w:rsid w:val="002069B6"/>
    <w:rsid w:val="00207144"/>
    <w:rsid w:val="00207790"/>
    <w:rsid w:val="00207DDB"/>
    <w:rsid w:val="00211BC8"/>
    <w:rsid w:val="0021397C"/>
    <w:rsid w:val="0022019E"/>
    <w:rsid w:val="00221E1F"/>
    <w:rsid w:val="002231F2"/>
    <w:rsid w:val="0022620B"/>
    <w:rsid w:val="00226544"/>
    <w:rsid w:val="00226BF2"/>
    <w:rsid w:val="00226F34"/>
    <w:rsid w:val="0022748F"/>
    <w:rsid w:val="00230B41"/>
    <w:rsid w:val="00232587"/>
    <w:rsid w:val="002352B9"/>
    <w:rsid w:val="00235DCD"/>
    <w:rsid w:val="0023666F"/>
    <w:rsid w:val="002464B9"/>
    <w:rsid w:val="002507D7"/>
    <w:rsid w:val="00250D04"/>
    <w:rsid w:val="00251EAF"/>
    <w:rsid w:val="00252074"/>
    <w:rsid w:val="00252AFD"/>
    <w:rsid w:val="00254011"/>
    <w:rsid w:val="00257358"/>
    <w:rsid w:val="002606F0"/>
    <w:rsid w:val="00260E8C"/>
    <w:rsid w:val="00262455"/>
    <w:rsid w:val="00263E19"/>
    <w:rsid w:val="002640AB"/>
    <w:rsid w:val="00264873"/>
    <w:rsid w:val="002664C5"/>
    <w:rsid w:val="00266986"/>
    <w:rsid w:val="002710C4"/>
    <w:rsid w:val="0027133B"/>
    <w:rsid w:val="0027288B"/>
    <w:rsid w:val="00273750"/>
    <w:rsid w:val="00275343"/>
    <w:rsid w:val="0027758D"/>
    <w:rsid w:val="00283383"/>
    <w:rsid w:val="00283C7D"/>
    <w:rsid w:val="00284965"/>
    <w:rsid w:val="00285190"/>
    <w:rsid w:val="0028526F"/>
    <w:rsid w:val="00285A7C"/>
    <w:rsid w:val="00291077"/>
    <w:rsid w:val="002946CF"/>
    <w:rsid w:val="00294A63"/>
    <w:rsid w:val="002A2267"/>
    <w:rsid w:val="002A2C91"/>
    <w:rsid w:val="002A5AF2"/>
    <w:rsid w:val="002A5D63"/>
    <w:rsid w:val="002A60DD"/>
    <w:rsid w:val="002B50C2"/>
    <w:rsid w:val="002B7E0B"/>
    <w:rsid w:val="002C0520"/>
    <w:rsid w:val="002C47BE"/>
    <w:rsid w:val="002C4B40"/>
    <w:rsid w:val="002C4F8B"/>
    <w:rsid w:val="002C520A"/>
    <w:rsid w:val="002C5578"/>
    <w:rsid w:val="002C7169"/>
    <w:rsid w:val="002C7408"/>
    <w:rsid w:val="002C7E5A"/>
    <w:rsid w:val="002D121D"/>
    <w:rsid w:val="002D4277"/>
    <w:rsid w:val="002E002D"/>
    <w:rsid w:val="002E04E0"/>
    <w:rsid w:val="002E132E"/>
    <w:rsid w:val="002E27C4"/>
    <w:rsid w:val="002E2E21"/>
    <w:rsid w:val="002E38BE"/>
    <w:rsid w:val="002E3FA0"/>
    <w:rsid w:val="002E419E"/>
    <w:rsid w:val="002E7577"/>
    <w:rsid w:val="002F0790"/>
    <w:rsid w:val="002F2116"/>
    <w:rsid w:val="002F29E3"/>
    <w:rsid w:val="002F4358"/>
    <w:rsid w:val="002F7520"/>
    <w:rsid w:val="002F7DD4"/>
    <w:rsid w:val="003038D1"/>
    <w:rsid w:val="00305CDF"/>
    <w:rsid w:val="00305F21"/>
    <w:rsid w:val="00306929"/>
    <w:rsid w:val="00306D95"/>
    <w:rsid w:val="0030790F"/>
    <w:rsid w:val="00307FE0"/>
    <w:rsid w:val="003147D9"/>
    <w:rsid w:val="0031669E"/>
    <w:rsid w:val="0031704E"/>
    <w:rsid w:val="00320111"/>
    <w:rsid w:val="00321993"/>
    <w:rsid w:val="0032323E"/>
    <w:rsid w:val="00323916"/>
    <w:rsid w:val="00324328"/>
    <w:rsid w:val="00324880"/>
    <w:rsid w:val="003310F2"/>
    <w:rsid w:val="0033390A"/>
    <w:rsid w:val="003345F9"/>
    <w:rsid w:val="00334C9D"/>
    <w:rsid w:val="00336FF1"/>
    <w:rsid w:val="00341831"/>
    <w:rsid w:val="003450CE"/>
    <w:rsid w:val="00347663"/>
    <w:rsid w:val="00347958"/>
    <w:rsid w:val="00352135"/>
    <w:rsid w:val="00352B77"/>
    <w:rsid w:val="00352F31"/>
    <w:rsid w:val="00353D34"/>
    <w:rsid w:val="0035471B"/>
    <w:rsid w:val="0035589C"/>
    <w:rsid w:val="003558D4"/>
    <w:rsid w:val="0035666D"/>
    <w:rsid w:val="0035704E"/>
    <w:rsid w:val="003572B9"/>
    <w:rsid w:val="00362FB8"/>
    <w:rsid w:val="00363481"/>
    <w:rsid w:val="003668AC"/>
    <w:rsid w:val="003676E8"/>
    <w:rsid w:val="00371D54"/>
    <w:rsid w:val="00372894"/>
    <w:rsid w:val="00372D6B"/>
    <w:rsid w:val="003738FA"/>
    <w:rsid w:val="00373FA8"/>
    <w:rsid w:val="003749D0"/>
    <w:rsid w:val="00374BDB"/>
    <w:rsid w:val="00382312"/>
    <w:rsid w:val="003956F5"/>
    <w:rsid w:val="0039791B"/>
    <w:rsid w:val="003A1E19"/>
    <w:rsid w:val="003A31F2"/>
    <w:rsid w:val="003A413C"/>
    <w:rsid w:val="003A4319"/>
    <w:rsid w:val="003A655F"/>
    <w:rsid w:val="003A7DF8"/>
    <w:rsid w:val="003B086B"/>
    <w:rsid w:val="003B0D16"/>
    <w:rsid w:val="003B14F5"/>
    <w:rsid w:val="003B29B6"/>
    <w:rsid w:val="003B38B1"/>
    <w:rsid w:val="003B5D8D"/>
    <w:rsid w:val="003B71DC"/>
    <w:rsid w:val="003B766B"/>
    <w:rsid w:val="003C0C96"/>
    <w:rsid w:val="003C1185"/>
    <w:rsid w:val="003C19FC"/>
    <w:rsid w:val="003C30A7"/>
    <w:rsid w:val="003C3ABE"/>
    <w:rsid w:val="003C4ACF"/>
    <w:rsid w:val="003D073D"/>
    <w:rsid w:val="003D0EF5"/>
    <w:rsid w:val="003D1BF2"/>
    <w:rsid w:val="003D29ED"/>
    <w:rsid w:val="003D60A8"/>
    <w:rsid w:val="003E1C8E"/>
    <w:rsid w:val="003E32EF"/>
    <w:rsid w:val="003E38CC"/>
    <w:rsid w:val="003E3B81"/>
    <w:rsid w:val="003E50F0"/>
    <w:rsid w:val="003E72DF"/>
    <w:rsid w:val="003E7FF2"/>
    <w:rsid w:val="003F05A7"/>
    <w:rsid w:val="003F24D5"/>
    <w:rsid w:val="003F50E1"/>
    <w:rsid w:val="003F5CF6"/>
    <w:rsid w:val="003F7769"/>
    <w:rsid w:val="0040693B"/>
    <w:rsid w:val="004115DB"/>
    <w:rsid w:val="004128DA"/>
    <w:rsid w:val="0041496F"/>
    <w:rsid w:val="00415954"/>
    <w:rsid w:val="00415EDA"/>
    <w:rsid w:val="00416952"/>
    <w:rsid w:val="00424914"/>
    <w:rsid w:val="00425579"/>
    <w:rsid w:val="0042794D"/>
    <w:rsid w:val="00427A4B"/>
    <w:rsid w:val="00430F3D"/>
    <w:rsid w:val="00431CC0"/>
    <w:rsid w:val="00431EC3"/>
    <w:rsid w:val="0043271D"/>
    <w:rsid w:val="00434CD3"/>
    <w:rsid w:val="00437305"/>
    <w:rsid w:val="0043750C"/>
    <w:rsid w:val="00440CF7"/>
    <w:rsid w:val="00442485"/>
    <w:rsid w:val="0044340F"/>
    <w:rsid w:val="00445172"/>
    <w:rsid w:val="00445896"/>
    <w:rsid w:val="00445FF3"/>
    <w:rsid w:val="00447B42"/>
    <w:rsid w:val="00450111"/>
    <w:rsid w:val="00450956"/>
    <w:rsid w:val="00451E31"/>
    <w:rsid w:val="004543D8"/>
    <w:rsid w:val="00455374"/>
    <w:rsid w:val="00455C85"/>
    <w:rsid w:val="00457DE0"/>
    <w:rsid w:val="004706D5"/>
    <w:rsid w:val="00470B50"/>
    <w:rsid w:val="00472495"/>
    <w:rsid w:val="00472F6E"/>
    <w:rsid w:val="00473524"/>
    <w:rsid w:val="0047413E"/>
    <w:rsid w:val="00481034"/>
    <w:rsid w:val="00481894"/>
    <w:rsid w:val="00482E68"/>
    <w:rsid w:val="004840A3"/>
    <w:rsid w:val="00484513"/>
    <w:rsid w:val="00485E98"/>
    <w:rsid w:val="00486901"/>
    <w:rsid w:val="00487CC4"/>
    <w:rsid w:val="0049064F"/>
    <w:rsid w:val="00493AF7"/>
    <w:rsid w:val="00494E6A"/>
    <w:rsid w:val="00495594"/>
    <w:rsid w:val="0049593B"/>
    <w:rsid w:val="00495A2A"/>
    <w:rsid w:val="00495D93"/>
    <w:rsid w:val="004A0DF1"/>
    <w:rsid w:val="004A5D01"/>
    <w:rsid w:val="004A6421"/>
    <w:rsid w:val="004A7C87"/>
    <w:rsid w:val="004B4115"/>
    <w:rsid w:val="004B4883"/>
    <w:rsid w:val="004B571C"/>
    <w:rsid w:val="004B5835"/>
    <w:rsid w:val="004B7DCE"/>
    <w:rsid w:val="004C1FA1"/>
    <w:rsid w:val="004C7F1F"/>
    <w:rsid w:val="004D02D9"/>
    <w:rsid w:val="004D0638"/>
    <w:rsid w:val="004D1F80"/>
    <w:rsid w:val="004D67C1"/>
    <w:rsid w:val="004E0AB7"/>
    <w:rsid w:val="004E0F14"/>
    <w:rsid w:val="004E3F4A"/>
    <w:rsid w:val="004E5E97"/>
    <w:rsid w:val="004E7E33"/>
    <w:rsid w:val="004F478D"/>
    <w:rsid w:val="004F5635"/>
    <w:rsid w:val="004F67D0"/>
    <w:rsid w:val="005013A3"/>
    <w:rsid w:val="00502DB5"/>
    <w:rsid w:val="0050459F"/>
    <w:rsid w:val="005052B5"/>
    <w:rsid w:val="00505366"/>
    <w:rsid w:val="005062FE"/>
    <w:rsid w:val="00507345"/>
    <w:rsid w:val="00512D00"/>
    <w:rsid w:val="0051377C"/>
    <w:rsid w:val="00514C79"/>
    <w:rsid w:val="00516B6E"/>
    <w:rsid w:val="00516B7C"/>
    <w:rsid w:val="00516D3C"/>
    <w:rsid w:val="005261B6"/>
    <w:rsid w:val="00530B5D"/>
    <w:rsid w:val="00531826"/>
    <w:rsid w:val="00531F65"/>
    <w:rsid w:val="00533F32"/>
    <w:rsid w:val="00540DCD"/>
    <w:rsid w:val="00545114"/>
    <w:rsid w:val="00545DA1"/>
    <w:rsid w:val="005467A2"/>
    <w:rsid w:val="00547A4F"/>
    <w:rsid w:val="00550D8B"/>
    <w:rsid w:val="005526A2"/>
    <w:rsid w:val="005533E6"/>
    <w:rsid w:val="00556065"/>
    <w:rsid w:val="00556375"/>
    <w:rsid w:val="00557A9E"/>
    <w:rsid w:val="005613FF"/>
    <w:rsid w:val="00561E48"/>
    <w:rsid w:val="0056238E"/>
    <w:rsid w:val="00562A0C"/>
    <w:rsid w:val="00562EF2"/>
    <w:rsid w:val="0056358D"/>
    <w:rsid w:val="0056451B"/>
    <w:rsid w:val="00565732"/>
    <w:rsid w:val="00567499"/>
    <w:rsid w:val="005674EB"/>
    <w:rsid w:val="00567BD6"/>
    <w:rsid w:val="005770D3"/>
    <w:rsid w:val="00577A09"/>
    <w:rsid w:val="00580CB4"/>
    <w:rsid w:val="00581323"/>
    <w:rsid w:val="00581642"/>
    <w:rsid w:val="00583658"/>
    <w:rsid w:val="00584508"/>
    <w:rsid w:val="00585450"/>
    <w:rsid w:val="005861C4"/>
    <w:rsid w:val="00587CB4"/>
    <w:rsid w:val="00591712"/>
    <w:rsid w:val="00592425"/>
    <w:rsid w:val="00592E57"/>
    <w:rsid w:val="0059354C"/>
    <w:rsid w:val="005A0004"/>
    <w:rsid w:val="005A03A8"/>
    <w:rsid w:val="005A10FA"/>
    <w:rsid w:val="005A2220"/>
    <w:rsid w:val="005A2616"/>
    <w:rsid w:val="005A393E"/>
    <w:rsid w:val="005A4251"/>
    <w:rsid w:val="005A4569"/>
    <w:rsid w:val="005A56A5"/>
    <w:rsid w:val="005A697F"/>
    <w:rsid w:val="005A6E0A"/>
    <w:rsid w:val="005A7379"/>
    <w:rsid w:val="005A764E"/>
    <w:rsid w:val="005A7693"/>
    <w:rsid w:val="005B6DA6"/>
    <w:rsid w:val="005C2C3E"/>
    <w:rsid w:val="005C41D0"/>
    <w:rsid w:val="005C462B"/>
    <w:rsid w:val="005D05DC"/>
    <w:rsid w:val="005D2A68"/>
    <w:rsid w:val="005D30AA"/>
    <w:rsid w:val="005D342D"/>
    <w:rsid w:val="005D476D"/>
    <w:rsid w:val="005D50F2"/>
    <w:rsid w:val="005D7962"/>
    <w:rsid w:val="005E0C02"/>
    <w:rsid w:val="005E152F"/>
    <w:rsid w:val="005E193E"/>
    <w:rsid w:val="005E201E"/>
    <w:rsid w:val="005E7043"/>
    <w:rsid w:val="005F3385"/>
    <w:rsid w:val="005F39B5"/>
    <w:rsid w:val="005F3A68"/>
    <w:rsid w:val="005F49E4"/>
    <w:rsid w:val="005F4FF2"/>
    <w:rsid w:val="00600424"/>
    <w:rsid w:val="00600E6A"/>
    <w:rsid w:val="006020E5"/>
    <w:rsid w:val="006107E5"/>
    <w:rsid w:val="006147CB"/>
    <w:rsid w:val="00616095"/>
    <w:rsid w:val="006208BC"/>
    <w:rsid w:val="0062342F"/>
    <w:rsid w:val="00627928"/>
    <w:rsid w:val="00632A4C"/>
    <w:rsid w:val="00633846"/>
    <w:rsid w:val="00633E38"/>
    <w:rsid w:val="00634195"/>
    <w:rsid w:val="006347E1"/>
    <w:rsid w:val="0063483E"/>
    <w:rsid w:val="00637419"/>
    <w:rsid w:val="0063748D"/>
    <w:rsid w:val="00640DDA"/>
    <w:rsid w:val="006415EC"/>
    <w:rsid w:val="00643E0F"/>
    <w:rsid w:val="006479C4"/>
    <w:rsid w:val="00647DB8"/>
    <w:rsid w:val="00650942"/>
    <w:rsid w:val="00650D94"/>
    <w:rsid w:val="00651D9C"/>
    <w:rsid w:val="006525C9"/>
    <w:rsid w:val="0065298E"/>
    <w:rsid w:val="00655015"/>
    <w:rsid w:val="00655F52"/>
    <w:rsid w:val="006570D6"/>
    <w:rsid w:val="00661C14"/>
    <w:rsid w:val="00662714"/>
    <w:rsid w:val="00662D10"/>
    <w:rsid w:val="006638B2"/>
    <w:rsid w:val="00664144"/>
    <w:rsid w:val="00664378"/>
    <w:rsid w:val="00664A5C"/>
    <w:rsid w:val="00666951"/>
    <w:rsid w:val="00670F56"/>
    <w:rsid w:val="00673777"/>
    <w:rsid w:val="00676318"/>
    <w:rsid w:val="00676E53"/>
    <w:rsid w:val="00677969"/>
    <w:rsid w:val="00680ABB"/>
    <w:rsid w:val="00680F21"/>
    <w:rsid w:val="00681680"/>
    <w:rsid w:val="00683593"/>
    <w:rsid w:val="00685C29"/>
    <w:rsid w:val="00686CB8"/>
    <w:rsid w:val="00687589"/>
    <w:rsid w:val="00691087"/>
    <w:rsid w:val="006912DE"/>
    <w:rsid w:val="0069194E"/>
    <w:rsid w:val="00694427"/>
    <w:rsid w:val="006956F8"/>
    <w:rsid w:val="00695C71"/>
    <w:rsid w:val="00695D01"/>
    <w:rsid w:val="006A0B62"/>
    <w:rsid w:val="006A214C"/>
    <w:rsid w:val="006A29B9"/>
    <w:rsid w:val="006A4782"/>
    <w:rsid w:val="006A541E"/>
    <w:rsid w:val="006A70C0"/>
    <w:rsid w:val="006A7C59"/>
    <w:rsid w:val="006B0B9C"/>
    <w:rsid w:val="006B2F2D"/>
    <w:rsid w:val="006B407C"/>
    <w:rsid w:val="006B5F6A"/>
    <w:rsid w:val="006B7D01"/>
    <w:rsid w:val="006C2923"/>
    <w:rsid w:val="006C5A12"/>
    <w:rsid w:val="006C6825"/>
    <w:rsid w:val="006C6ACF"/>
    <w:rsid w:val="006C7824"/>
    <w:rsid w:val="006C7FDD"/>
    <w:rsid w:val="006D2F82"/>
    <w:rsid w:val="006D32E7"/>
    <w:rsid w:val="006D3E96"/>
    <w:rsid w:val="006D46FC"/>
    <w:rsid w:val="006D514D"/>
    <w:rsid w:val="006E0243"/>
    <w:rsid w:val="006E1B5B"/>
    <w:rsid w:val="006E4261"/>
    <w:rsid w:val="006E77E2"/>
    <w:rsid w:val="006F0CC4"/>
    <w:rsid w:val="006F0FD9"/>
    <w:rsid w:val="006F5327"/>
    <w:rsid w:val="006F5BD7"/>
    <w:rsid w:val="007018F3"/>
    <w:rsid w:val="0070345D"/>
    <w:rsid w:val="00710967"/>
    <w:rsid w:val="00710D8A"/>
    <w:rsid w:val="00713565"/>
    <w:rsid w:val="00714F1C"/>
    <w:rsid w:val="00722E3B"/>
    <w:rsid w:val="00725E48"/>
    <w:rsid w:val="00727669"/>
    <w:rsid w:val="00727DB3"/>
    <w:rsid w:val="007302C8"/>
    <w:rsid w:val="00730EF7"/>
    <w:rsid w:val="00731D65"/>
    <w:rsid w:val="00733891"/>
    <w:rsid w:val="00733E2C"/>
    <w:rsid w:val="007345F6"/>
    <w:rsid w:val="00734B9D"/>
    <w:rsid w:val="0073611B"/>
    <w:rsid w:val="00736B7D"/>
    <w:rsid w:val="0074072E"/>
    <w:rsid w:val="00740AD6"/>
    <w:rsid w:val="007418EB"/>
    <w:rsid w:val="00741D5E"/>
    <w:rsid w:val="00741E88"/>
    <w:rsid w:val="007435E1"/>
    <w:rsid w:val="007439C7"/>
    <w:rsid w:val="00743A96"/>
    <w:rsid w:val="00744048"/>
    <w:rsid w:val="007460EF"/>
    <w:rsid w:val="00746A5B"/>
    <w:rsid w:val="0074782F"/>
    <w:rsid w:val="00747EAB"/>
    <w:rsid w:val="00751033"/>
    <w:rsid w:val="007534F2"/>
    <w:rsid w:val="007545D1"/>
    <w:rsid w:val="007668DC"/>
    <w:rsid w:val="007725A0"/>
    <w:rsid w:val="0077273D"/>
    <w:rsid w:val="007748A6"/>
    <w:rsid w:val="0077796B"/>
    <w:rsid w:val="0078071D"/>
    <w:rsid w:val="00780A7B"/>
    <w:rsid w:val="00780EC4"/>
    <w:rsid w:val="00781E47"/>
    <w:rsid w:val="007825EE"/>
    <w:rsid w:val="00782F15"/>
    <w:rsid w:val="0079135B"/>
    <w:rsid w:val="00792CFD"/>
    <w:rsid w:val="00793BF8"/>
    <w:rsid w:val="007947A1"/>
    <w:rsid w:val="00795739"/>
    <w:rsid w:val="007957A0"/>
    <w:rsid w:val="007A05D4"/>
    <w:rsid w:val="007A2DF6"/>
    <w:rsid w:val="007A5D21"/>
    <w:rsid w:val="007A5E76"/>
    <w:rsid w:val="007A6C2B"/>
    <w:rsid w:val="007B17B8"/>
    <w:rsid w:val="007B1C57"/>
    <w:rsid w:val="007B5439"/>
    <w:rsid w:val="007B5D21"/>
    <w:rsid w:val="007B6AD4"/>
    <w:rsid w:val="007B775D"/>
    <w:rsid w:val="007C023D"/>
    <w:rsid w:val="007C08BC"/>
    <w:rsid w:val="007C1426"/>
    <w:rsid w:val="007C32B5"/>
    <w:rsid w:val="007C37C9"/>
    <w:rsid w:val="007C3B77"/>
    <w:rsid w:val="007C3E20"/>
    <w:rsid w:val="007C42B5"/>
    <w:rsid w:val="007C59B8"/>
    <w:rsid w:val="007C60C0"/>
    <w:rsid w:val="007C6394"/>
    <w:rsid w:val="007D023B"/>
    <w:rsid w:val="007D24CF"/>
    <w:rsid w:val="007D49E7"/>
    <w:rsid w:val="007D4AF2"/>
    <w:rsid w:val="007D5031"/>
    <w:rsid w:val="007E30C5"/>
    <w:rsid w:val="007E50AB"/>
    <w:rsid w:val="007E5210"/>
    <w:rsid w:val="007E570F"/>
    <w:rsid w:val="007E669D"/>
    <w:rsid w:val="007E6959"/>
    <w:rsid w:val="007F1D0B"/>
    <w:rsid w:val="007F2106"/>
    <w:rsid w:val="007F6153"/>
    <w:rsid w:val="00800CA7"/>
    <w:rsid w:val="008024D3"/>
    <w:rsid w:val="00802B6B"/>
    <w:rsid w:val="00804A08"/>
    <w:rsid w:val="0080518D"/>
    <w:rsid w:val="0080545C"/>
    <w:rsid w:val="00807202"/>
    <w:rsid w:val="00807268"/>
    <w:rsid w:val="00807773"/>
    <w:rsid w:val="0081605F"/>
    <w:rsid w:val="00820F30"/>
    <w:rsid w:val="0082214C"/>
    <w:rsid w:val="00822672"/>
    <w:rsid w:val="008236F1"/>
    <w:rsid w:val="00830545"/>
    <w:rsid w:val="008305CB"/>
    <w:rsid w:val="008307A6"/>
    <w:rsid w:val="00831BA2"/>
    <w:rsid w:val="00831ED4"/>
    <w:rsid w:val="00835E93"/>
    <w:rsid w:val="00836628"/>
    <w:rsid w:val="008411BC"/>
    <w:rsid w:val="00841B4F"/>
    <w:rsid w:val="00842ED4"/>
    <w:rsid w:val="00845500"/>
    <w:rsid w:val="0084585E"/>
    <w:rsid w:val="00846559"/>
    <w:rsid w:val="008502E0"/>
    <w:rsid w:val="008512A9"/>
    <w:rsid w:val="00851468"/>
    <w:rsid w:val="0085206A"/>
    <w:rsid w:val="00852752"/>
    <w:rsid w:val="00854821"/>
    <w:rsid w:val="0085547E"/>
    <w:rsid w:val="00860D7D"/>
    <w:rsid w:val="0086422C"/>
    <w:rsid w:val="008655D7"/>
    <w:rsid w:val="00865B81"/>
    <w:rsid w:val="008676DA"/>
    <w:rsid w:val="00867B6C"/>
    <w:rsid w:val="00872FA7"/>
    <w:rsid w:val="00875C36"/>
    <w:rsid w:val="00876526"/>
    <w:rsid w:val="00876B98"/>
    <w:rsid w:val="00881D82"/>
    <w:rsid w:val="00881DB7"/>
    <w:rsid w:val="00882127"/>
    <w:rsid w:val="00882797"/>
    <w:rsid w:val="00882A12"/>
    <w:rsid w:val="0088560A"/>
    <w:rsid w:val="0088566C"/>
    <w:rsid w:val="0089047D"/>
    <w:rsid w:val="00892773"/>
    <w:rsid w:val="0089291F"/>
    <w:rsid w:val="00893F4B"/>
    <w:rsid w:val="00894227"/>
    <w:rsid w:val="0089657B"/>
    <w:rsid w:val="00896C50"/>
    <w:rsid w:val="00897CDE"/>
    <w:rsid w:val="008A039E"/>
    <w:rsid w:val="008A03AF"/>
    <w:rsid w:val="008A22E1"/>
    <w:rsid w:val="008A2C8E"/>
    <w:rsid w:val="008A35A6"/>
    <w:rsid w:val="008A382F"/>
    <w:rsid w:val="008A3BA2"/>
    <w:rsid w:val="008A62AB"/>
    <w:rsid w:val="008A69C5"/>
    <w:rsid w:val="008B44DA"/>
    <w:rsid w:val="008B55D4"/>
    <w:rsid w:val="008B5ED7"/>
    <w:rsid w:val="008B7234"/>
    <w:rsid w:val="008C2628"/>
    <w:rsid w:val="008D4108"/>
    <w:rsid w:val="008D4C7E"/>
    <w:rsid w:val="008D5E83"/>
    <w:rsid w:val="008D7D9E"/>
    <w:rsid w:val="008E1F9E"/>
    <w:rsid w:val="008E20CE"/>
    <w:rsid w:val="008E2154"/>
    <w:rsid w:val="008E3065"/>
    <w:rsid w:val="008E3A7E"/>
    <w:rsid w:val="008E3F69"/>
    <w:rsid w:val="008E488A"/>
    <w:rsid w:val="008E4F91"/>
    <w:rsid w:val="008E528B"/>
    <w:rsid w:val="008E6113"/>
    <w:rsid w:val="008E7C13"/>
    <w:rsid w:val="008F0C6D"/>
    <w:rsid w:val="008F1CCF"/>
    <w:rsid w:val="008F3036"/>
    <w:rsid w:val="008F4153"/>
    <w:rsid w:val="008F61D3"/>
    <w:rsid w:val="008F6B40"/>
    <w:rsid w:val="00910DA4"/>
    <w:rsid w:val="00912C02"/>
    <w:rsid w:val="00913658"/>
    <w:rsid w:val="009164D3"/>
    <w:rsid w:val="0092036E"/>
    <w:rsid w:val="00921192"/>
    <w:rsid w:val="00925E36"/>
    <w:rsid w:val="00937041"/>
    <w:rsid w:val="00945FD0"/>
    <w:rsid w:val="00946B0A"/>
    <w:rsid w:val="009507CF"/>
    <w:rsid w:val="00951F70"/>
    <w:rsid w:val="009529F3"/>
    <w:rsid w:val="009568D7"/>
    <w:rsid w:val="00961C24"/>
    <w:rsid w:val="00962833"/>
    <w:rsid w:val="00963648"/>
    <w:rsid w:val="00963903"/>
    <w:rsid w:val="009647E7"/>
    <w:rsid w:val="009654D5"/>
    <w:rsid w:val="00965801"/>
    <w:rsid w:val="00970E55"/>
    <w:rsid w:val="00971338"/>
    <w:rsid w:val="009721CF"/>
    <w:rsid w:val="009722D7"/>
    <w:rsid w:val="00974E9E"/>
    <w:rsid w:val="00976702"/>
    <w:rsid w:val="009778B3"/>
    <w:rsid w:val="0098003F"/>
    <w:rsid w:val="009805E9"/>
    <w:rsid w:val="00981331"/>
    <w:rsid w:val="0098135D"/>
    <w:rsid w:val="0098360A"/>
    <w:rsid w:val="00985011"/>
    <w:rsid w:val="0099115D"/>
    <w:rsid w:val="00996AA3"/>
    <w:rsid w:val="009976A2"/>
    <w:rsid w:val="009A0CF7"/>
    <w:rsid w:val="009A18CA"/>
    <w:rsid w:val="009A27E7"/>
    <w:rsid w:val="009A3AAD"/>
    <w:rsid w:val="009A469C"/>
    <w:rsid w:val="009A4D51"/>
    <w:rsid w:val="009A75EE"/>
    <w:rsid w:val="009B0936"/>
    <w:rsid w:val="009B1652"/>
    <w:rsid w:val="009B1CBF"/>
    <w:rsid w:val="009B4700"/>
    <w:rsid w:val="009C0BEE"/>
    <w:rsid w:val="009C366E"/>
    <w:rsid w:val="009C3B62"/>
    <w:rsid w:val="009C634E"/>
    <w:rsid w:val="009C6BF6"/>
    <w:rsid w:val="009C7025"/>
    <w:rsid w:val="009D25B3"/>
    <w:rsid w:val="009D2FF0"/>
    <w:rsid w:val="009D7DEB"/>
    <w:rsid w:val="009D7E2B"/>
    <w:rsid w:val="009E03D0"/>
    <w:rsid w:val="009E15E1"/>
    <w:rsid w:val="009E3882"/>
    <w:rsid w:val="009E715A"/>
    <w:rsid w:val="009F2C87"/>
    <w:rsid w:val="009F51B4"/>
    <w:rsid w:val="009F6E48"/>
    <w:rsid w:val="009F7E2C"/>
    <w:rsid w:val="00A01BDD"/>
    <w:rsid w:val="00A01F11"/>
    <w:rsid w:val="00A0265D"/>
    <w:rsid w:val="00A02B5A"/>
    <w:rsid w:val="00A031AA"/>
    <w:rsid w:val="00A03789"/>
    <w:rsid w:val="00A03A47"/>
    <w:rsid w:val="00A04326"/>
    <w:rsid w:val="00A04FF5"/>
    <w:rsid w:val="00A060A9"/>
    <w:rsid w:val="00A06489"/>
    <w:rsid w:val="00A06AE9"/>
    <w:rsid w:val="00A120B1"/>
    <w:rsid w:val="00A1343F"/>
    <w:rsid w:val="00A15167"/>
    <w:rsid w:val="00A169F7"/>
    <w:rsid w:val="00A2005F"/>
    <w:rsid w:val="00A202FB"/>
    <w:rsid w:val="00A23051"/>
    <w:rsid w:val="00A23716"/>
    <w:rsid w:val="00A26474"/>
    <w:rsid w:val="00A26A13"/>
    <w:rsid w:val="00A277B4"/>
    <w:rsid w:val="00A31794"/>
    <w:rsid w:val="00A32333"/>
    <w:rsid w:val="00A35C64"/>
    <w:rsid w:val="00A40A92"/>
    <w:rsid w:val="00A41407"/>
    <w:rsid w:val="00A41A4A"/>
    <w:rsid w:val="00A42031"/>
    <w:rsid w:val="00A4438F"/>
    <w:rsid w:val="00A445DB"/>
    <w:rsid w:val="00A44ED3"/>
    <w:rsid w:val="00A45D43"/>
    <w:rsid w:val="00A5099B"/>
    <w:rsid w:val="00A519F8"/>
    <w:rsid w:val="00A51B88"/>
    <w:rsid w:val="00A55BA9"/>
    <w:rsid w:val="00A569E1"/>
    <w:rsid w:val="00A600C0"/>
    <w:rsid w:val="00A60C97"/>
    <w:rsid w:val="00A60EE9"/>
    <w:rsid w:val="00A61C85"/>
    <w:rsid w:val="00A622F4"/>
    <w:rsid w:val="00A66099"/>
    <w:rsid w:val="00A67416"/>
    <w:rsid w:val="00A674E2"/>
    <w:rsid w:val="00A676EB"/>
    <w:rsid w:val="00A67A1B"/>
    <w:rsid w:val="00A70A34"/>
    <w:rsid w:val="00A70B07"/>
    <w:rsid w:val="00A70CB5"/>
    <w:rsid w:val="00A715A1"/>
    <w:rsid w:val="00A75463"/>
    <w:rsid w:val="00A82123"/>
    <w:rsid w:val="00A8264D"/>
    <w:rsid w:val="00A841AE"/>
    <w:rsid w:val="00A84A3F"/>
    <w:rsid w:val="00A858F9"/>
    <w:rsid w:val="00A87271"/>
    <w:rsid w:val="00A918A5"/>
    <w:rsid w:val="00A92685"/>
    <w:rsid w:val="00A92713"/>
    <w:rsid w:val="00A94789"/>
    <w:rsid w:val="00A9544F"/>
    <w:rsid w:val="00A95E51"/>
    <w:rsid w:val="00A96CCC"/>
    <w:rsid w:val="00AA164F"/>
    <w:rsid w:val="00AA3402"/>
    <w:rsid w:val="00AA3765"/>
    <w:rsid w:val="00AA66BB"/>
    <w:rsid w:val="00AA7BD7"/>
    <w:rsid w:val="00AB010B"/>
    <w:rsid w:val="00AB047D"/>
    <w:rsid w:val="00AB2A73"/>
    <w:rsid w:val="00AB3143"/>
    <w:rsid w:val="00AB5C4E"/>
    <w:rsid w:val="00AB74E4"/>
    <w:rsid w:val="00AC056B"/>
    <w:rsid w:val="00AC2907"/>
    <w:rsid w:val="00AC5185"/>
    <w:rsid w:val="00AC51BA"/>
    <w:rsid w:val="00AC669F"/>
    <w:rsid w:val="00AC6C33"/>
    <w:rsid w:val="00AD0185"/>
    <w:rsid w:val="00AD1ED3"/>
    <w:rsid w:val="00AD2734"/>
    <w:rsid w:val="00AD3B12"/>
    <w:rsid w:val="00AD436F"/>
    <w:rsid w:val="00AD64CB"/>
    <w:rsid w:val="00AD6B43"/>
    <w:rsid w:val="00AE0B17"/>
    <w:rsid w:val="00AE0DF1"/>
    <w:rsid w:val="00AE15CF"/>
    <w:rsid w:val="00AE1958"/>
    <w:rsid w:val="00AE24D3"/>
    <w:rsid w:val="00AE27FF"/>
    <w:rsid w:val="00AE4EDE"/>
    <w:rsid w:val="00AE5333"/>
    <w:rsid w:val="00AE6987"/>
    <w:rsid w:val="00AE71AD"/>
    <w:rsid w:val="00AF0DB1"/>
    <w:rsid w:val="00AF3277"/>
    <w:rsid w:val="00AF4627"/>
    <w:rsid w:val="00B022D4"/>
    <w:rsid w:val="00B048F6"/>
    <w:rsid w:val="00B050E0"/>
    <w:rsid w:val="00B0714C"/>
    <w:rsid w:val="00B13057"/>
    <w:rsid w:val="00B16C5E"/>
    <w:rsid w:val="00B179BA"/>
    <w:rsid w:val="00B206C5"/>
    <w:rsid w:val="00B210B5"/>
    <w:rsid w:val="00B21ED8"/>
    <w:rsid w:val="00B2385C"/>
    <w:rsid w:val="00B27C10"/>
    <w:rsid w:val="00B30F16"/>
    <w:rsid w:val="00B31366"/>
    <w:rsid w:val="00B320FB"/>
    <w:rsid w:val="00B3709F"/>
    <w:rsid w:val="00B37323"/>
    <w:rsid w:val="00B40114"/>
    <w:rsid w:val="00B420BA"/>
    <w:rsid w:val="00B4329A"/>
    <w:rsid w:val="00B43586"/>
    <w:rsid w:val="00B43F3E"/>
    <w:rsid w:val="00B46A1E"/>
    <w:rsid w:val="00B50C5D"/>
    <w:rsid w:val="00B54457"/>
    <w:rsid w:val="00B549E7"/>
    <w:rsid w:val="00B55460"/>
    <w:rsid w:val="00B55B37"/>
    <w:rsid w:val="00B60731"/>
    <w:rsid w:val="00B6298A"/>
    <w:rsid w:val="00B64014"/>
    <w:rsid w:val="00B7297A"/>
    <w:rsid w:val="00B72DD8"/>
    <w:rsid w:val="00B7599D"/>
    <w:rsid w:val="00B76C97"/>
    <w:rsid w:val="00B8199F"/>
    <w:rsid w:val="00B81D49"/>
    <w:rsid w:val="00B81DCE"/>
    <w:rsid w:val="00B84684"/>
    <w:rsid w:val="00B84ECF"/>
    <w:rsid w:val="00B860AC"/>
    <w:rsid w:val="00B871F7"/>
    <w:rsid w:val="00B878A6"/>
    <w:rsid w:val="00B936C3"/>
    <w:rsid w:val="00B94974"/>
    <w:rsid w:val="00B952AF"/>
    <w:rsid w:val="00B95420"/>
    <w:rsid w:val="00B95DCF"/>
    <w:rsid w:val="00B96365"/>
    <w:rsid w:val="00B9666C"/>
    <w:rsid w:val="00B97AA9"/>
    <w:rsid w:val="00BA0312"/>
    <w:rsid w:val="00BA0BCE"/>
    <w:rsid w:val="00BA2CE0"/>
    <w:rsid w:val="00BA4980"/>
    <w:rsid w:val="00BA4C97"/>
    <w:rsid w:val="00BA59D2"/>
    <w:rsid w:val="00BA5D1C"/>
    <w:rsid w:val="00BB027C"/>
    <w:rsid w:val="00BC1EAD"/>
    <w:rsid w:val="00BC2433"/>
    <w:rsid w:val="00BC547B"/>
    <w:rsid w:val="00BD3C76"/>
    <w:rsid w:val="00BD4772"/>
    <w:rsid w:val="00BD4CF5"/>
    <w:rsid w:val="00BD4D7E"/>
    <w:rsid w:val="00BD5A29"/>
    <w:rsid w:val="00BD704E"/>
    <w:rsid w:val="00BE03CB"/>
    <w:rsid w:val="00BE063D"/>
    <w:rsid w:val="00BE0CB7"/>
    <w:rsid w:val="00BE1194"/>
    <w:rsid w:val="00BE1BC6"/>
    <w:rsid w:val="00BE3C1F"/>
    <w:rsid w:val="00BE46C9"/>
    <w:rsid w:val="00BE654B"/>
    <w:rsid w:val="00BE79C6"/>
    <w:rsid w:val="00BF0C97"/>
    <w:rsid w:val="00BF1D98"/>
    <w:rsid w:val="00BF1F59"/>
    <w:rsid w:val="00BF2609"/>
    <w:rsid w:val="00BF3621"/>
    <w:rsid w:val="00BF51C1"/>
    <w:rsid w:val="00BF5FCA"/>
    <w:rsid w:val="00C020A7"/>
    <w:rsid w:val="00C03DA6"/>
    <w:rsid w:val="00C0441F"/>
    <w:rsid w:val="00C10987"/>
    <w:rsid w:val="00C12675"/>
    <w:rsid w:val="00C1442D"/>
    <w:rsid w:val="00C1645F"/>
    <w:rsid w:val="00C1677F"/>
    <w:rsid w:val="00C21678"/>
    <w:rsid w:val="00C21CB0"/>
    <w:rsid w:val="00C2243B"/>
    <w:rsid w:val="00C22A2F"/>
    <w:rsid w:val="00C23136"/>
    <w:rsid w:val="00C23606"/>
    <w:rsid w:val="00C2387D"/>
    <w:rsid w:val="00C25B6A"/>
    <w:rsid w:val="00C329F2"/>
    <w:rsid w:val="00C3339E"/>
    <w:rsid w:val="00C345E2"/>
    <w:rsid w:val="00C34917"/>
    <w:rsid w:val="00C35780"/>
    <w:rsid w:val="00C407BA"/>
    <w:rsid w:val="00C45ADC"/>
    <w:rsid w:val="00C45ADF"/>
    <w:rsid w:val="00C52D2E"/>
    <w:rsid w:val="00C533A4"/>
    <w:rsid w:val="00C53A4C"/>
    <w:rsid w:val="00C55F11"/>
    <w:rsid w:val="00C61550"/>
    <w:rsid w:val="00C63590"/>
    <w:rsid w:val="00C6494F"/>
    <w:rsid w:val="00C668C4"/>
    <w:rsid w:val="00C670F4"/>
    <w:rsid w:val="00C700D7"/>
    <w:rsid w:val="00C72CC1"/>
    <w:rsid w:val="00C731BE"/>
    <w:rsid w:val="00C757D5"/>
    <w:rsid w:val="00C75F7D"/>
    <w:rsid w:val="00C76A12"/>
    <w:rsid w:val="00C76F58"/>
    <w:rsid w:val="00C81D94"/>
    <w:rsid w:val="00C824CA"/>
    <w:rsid w:val="00C85D4F"/>
    <w:rsid w:val="00C90EC8"/>
    <w:rsid w:val="00C929C0"/>
    <w:rsid w:val="00C92BAA"/>
    <w:rsid w:val="00C9666E"/>
    <w:rsid w:val="00C97BF7"/>
    <w:rsid w:val="00CA36A4"/>
    <w:rsid w:val="00CA3838"/>
    <w:rsid w:val="00CA47B1"/>
    <w:rsid w:val="00CA61F4"/>
    <w:rsid w:val="00CA673D"/>
    <w:rsid w:val="00CB09BE"/>
    <w:rsid w:val="00CB2EEC"/>
    <w:rsid w:val="00CB3082"/>
    <w:rsid w:val="00CB5566"/>
    <w:rsid w:val="00CB6B8A"/>
    <w:rsid w:val="00CB7232"/>
    <w:rsid w:val="00CC083E"/>
    <w:rsid w:val="00CC3A75"/>
    <w:rsid w:val="00CC3CB5"/>
    <w:rsid w:val="00CC6672"/>
    <w:rsid w:val="00CD06B6"/>
    <w:rsid w:val="00CD28E2"/>
    <w:rsid w:val="00CD2CD2"/>
    <w:rsid w:val="00CD406F"/>
    <w:rsid w:val="00CD4CF2"/>
    <w:rsid w:val="00CD792D"/>
    <w:rsid w:val="00CE116A"/>
    <w:rsid w:val="00CE1EE0"/>
    <w:rsid w:val="00CE27A9"/>
    <w:rsid w:val="00CE2832"/>
    <w:rsid w:val="00CE5F6F"/>
    <w:rsid w:val="00CE5FDD"/>
    <w:rsid w:val="00CE764E"/>
    <w:rsid w:val="00CF04BC"/>
    <w:rsid w:val="00CF0824"/>
    <w:rsid w:val="00CF1FC0"/>
    <w:rsid w:val="00CF3801"/>
    <w:rsid w:val="00CF6245"/>
    <w:rsid w:val="00CF75B9"/>
    <w:rsid w:val="00D0468F"/>
    <w:rsid w:val="00D04AA9"/>
    <w:rsid w:val="00D05537"/>
    <w:rsid w:val="00D06547"/>
    <w:rsid w:val="00D1027F"/>
    <w:rsid w:val="00D16403"/>
    <w:rsid w:val="00D25BD4"/>
    <w:rsid w:val="00D26850"/>
    <w:rsid w:val="00D26FE3"/>
    <w:rsid w:val="00D27500"/>
    <w:rsid w:val="00D35CE1"/>
    <w:rsid w:val="00D365A1"/>
    <w:rsid w:val="00D37066"/>
    <w:rsid w:val="00D3734F"/>
    <w:rsid w:val="00D405A5"/>
    <w:rsid w:val="00D41D95"/>
    <w:rsid w:val="00D42A7E"/>
    <w:rsid w:val="00D435A2"/>
    <w:rsid w:val="00D45CDF"/>
    <w:rsid w:val="00D46616"/>
    <w:rsid w:val="00D46AED"/>
    <w:rsid w:val="00D5051B"/>
    <w:rsid w:val="00D519B0"/>
    <w:rsid w:val="00D52BDC"/>
    <w:rsid w:val="00D541C5"/>
    <w:rsid w:val="00D54AD7"/>
    <w:rsid w:val="00D60095"/>
    <w:rsid w:val="00D6222F"/>
    <w:rsid w:val="00D63A3B"/>
    <w:rsid w:val="00D63F30"/>
    <w:rsid w:val="00D640D7"/>
    <w:rsid w:val="00D66A1C"/>
    <w:rsid w:val="00D72603"/>
    <w:rsid w:val="00D73FC2"/>
    <w:rsid w:val="00D74BF4"/>
    <w:rsid w:val="00D825E8"/>
    <w:rsid w:val="00D82AEC"/>
    <w:rsid w:val="00D83CDE"/>
    <w:rsid w:val="00D84021"/>
    <w:rsid w:val="00D84BC7"/>
    <w:rsid w:val="00D85444"/>
    <w:rsid w:val="00D86283"/>
    <w:rsid w:val="00D86B25"/>
    <w:rsid w:val="00D912C2"/>
    <w:rsid w:val="00D950D6"/>
    <w:rsid w:val="00D95865"/>
    <w:rsid w:val="00D96334"/>
    <w:rsid w:val="00D97CD4"/>
    <w:rsid w:val="00DA07A2"/>
    <w:rsid w:val="00DA1445"/>
    <w:rsid w:val="00DA25D0"/>
    <w:rsid w:val="00DA2647"/>
    <w:rsid w:val="00DA3389"/>
    <w:rsid w:val="00DA3A0E"/>
    <w:rsid w:val="00DA60CA"/>
    <w:rsid w:val="00DA6715"/>
    <w:rsid w:val="00DA69FE"/>
    <w:rsid w:val="00DB08F4"/>
    <w:rsid w:val="00DB0E5F"/>
    <w:rsid w:val="00DB1C27"/>
    <w:rsid w:val="00DB5D91"/>
    <w:rsid w:val="00DB77E8"/>
    <w:rsid w:val="00DB7869"/>
    <w:rsid w:val="00DC1799"/>
    <w:rsid w:val="00DC2B12"/>
    <w:rsid w:val="00DC35B6"/>
    <w:rsid w:val="00DC3813"/>
    <w:rsid w:val="00DC393A"/>
    <w:rsid w:val="00DC4660"/>
    <w:rsid w:val="00DC7901"/>
    <w:rsid w:val="00DD1822"/>
    <w:rsid w:val="00DD233D"/>
    <w:rsid w:val="00DD3FEE"/>
    <w:rsid w:val="00DD4035"/>
    <w:rsid w:val="00DD50B8"/>
    <w:rsid w:val="00DD5C36"/>
    <w:rsid w:val="00DD60C8"/>
    <w:rsid w:val="00DE2455"/>
    <w:rsid w:val="00DE2B1B"/>
    <w:rsid w:val="00DE30A4"/>
    <w:rsid w:val="00DE5390"/>
    <w:rsid w:val="00DF6F6F"/>
    <w:rsid w:val="00DF71AB"/>
    <w:rsid w:val="00E01E08"/>
    <w:rsid w:val="00E0469E"/>
    <w:rsid w:val="00E077A3"/>
    <w:rsid w:val="00E0796B"/>
    <w:rsid w:val="00E13200"/>
    <w:rsid w:val="00E1342F"/>
    <w:rsid w:val="00E137A5"/>
    <w:rsid w:val="00E14C21"/>
    <w:rsid w:val="00E14E0A"/>
    <w:rsid w:val="00E1620F"/>
    <w:rsid w:val="00E162A6"/>
    <w:rsid w:val="00E224BA"/>
    <w:rsid w:val="00E232B7"/>
    <w:rsid w:val="00E25029"/>
    <w:rsid w:val="00E257DC"/>
    <w:rsid w:val="00E260A4"/>
    <w:rsid w:val="00E30F6C"/>
    <w:rsid w:val="00E312C9"/>
    <w:rsid w:val="00E31393"/>
    <w:rsid w:val="00E3139A"/>
    <w:rsid w:val="00E31ED9"/>
    <w:rsid w:val="00E32C69"/>
    <w:rsid w:val="00E36826"/>
    <w:rsid w:val="00E4301A"/>
    <w:rsid w:val="00E431B4"/>
    <w:rsid w:val="00E436E4"/>
    <w:rsid w:val="00E44B8E"/>
    <w:rsid w:val="00E44C5F"/>
    <w:rsid w:val="00E4633F"/>
    <w:rsid w:val="00E502A9"/>
    <w:rsid w:val="00E519F7"/>
    <w:rsid w:val="00E51CF3"/>
    <w:rsid w:val="00E537F0"/>
    <w:rsid w:val="00E543BB"/>
    <w:rsid w:val="00E56D50"/>
    <w:rsid w:val="00E5728C"/>
    <w:rsid w:val="00E60CD2"/>
    <w:rsid w:val="00E63A17"/>
    <w:rsid w:val="00E659BF"/>
    <w:rsid w:val="00E66660"/>
    <w:rsid w:val="00E66854"/>
    <w:rsid w:val="00E6704D"/>
    <w:rsid w:val="00E70367"/>
    <w:rsid w:val="00E707DF"/>
    <w:rsid w:val="00E71044"/>
    <w:rsid w:val="00E72838"/>
    <w:rsid w:val="00E72D05"/>
    <w:rsid w:val="00E72D8C"/>
    <w:rsid w:val="00E76FB2"/>
    <w:rsid w:val="00E800E1"/>
    <w:rsid w:val="00E8110A"/>
    <w:rsid w:val="00E83787"/>
    <w:rsid w:val="00E87D98"/>
    <w:rsid w:val="00E9095B"/>
    <w:rsid w:val="00E90B20"/>
    <w:rsid w:val="00E91709"/>
    <w:rsid w:val="00E927BA"/>
    <w:rsid w:val="00E93314"/>
    <w:rsid w:val="00E94962"/>
    <w:rsid w:val="00E94A05"/>
    <w:rsid w:val="00E955A2"/>
    <w:rsid w:val="00E9582B"/>
    <w:rsid w:val="00E97647"/>
    <w:rsid w:val="00E97C89"/>
    <w:rsid w:val="00EA0DE9"/>
    <w:rsid w:val="00EA418F"/>
    <w:rsid w:val="00EA4F14"/>
    <w:rsid w:val="00EA59C7"/>
    <w:rsid w:val="00EA5DCB"/>
    <w:rsid w:val="00EA7FD9"/>
    <w:rsid w:val="00EB0810"/>
    <w:rsid w:val="00EB0D85"/>
    <w:rsid w:val="00EB1702"/>
    <w:rsid w:val="00EB189B"/>
    <w:rsid w:val="00EB2F18"/>
    <w:rsid w:val="00EB480D"/>
    <w:rsid w:val="00EC2C6C"/>
    <w:rsid w:val="00EC3939"/>
    <w:rsid w:val="00EC630A"/>
    <w:rsid w:val="00EC673A"/>
    <w:rsid w:val="00EC7957"/>
    <w:rsid w:val="00ED0D8C"/>
    <w:rsid w:val="00ED0DAA"/>
    <w:rsid w:val="00ED2517"/>
    <w:rsid w:val="00ED2753"/>
    <w:rsid w:val="00ED2FBE"/>
    <w:rsid w:val="00ED4D3B"/>
    <w:rsid w:val="00ED7DC4"/>
    <w:rsid w:val="00EE082A"/>
    <w:rsid w:val="00EE0B6E"/>
    <w:rsid w:val="00EE1E4E"/>
    <w:rsid w:val="00EE274E"/>
    <w:rsid w:val="00EE418F"/>
    <w:rsid w:val="00EE454D"/>
    <w:rsid w:val="00EE4AFC"/>
    <w:rsid w:val="00EE4C42"/>
    <w:rsid w:val="00EE6F79"/>
    <w:rsid w:val="00EF0EE2"/>
    <w:rsid w:val="00EF208A"/>
    <w:rsid w:val="00EF2832"/>
    <w:rsid w:val="00EF36DD"/>
    <w:rsid w:val="00EF3CA9"/>
    <w:rsid w:val="00EF4AF2"/>
    <w:rsid w:val="00EF5598"/>
    <w:rsid w:val="00EF6B1D"/>
    <w:rsid w:val="00F0019C"/>
    <w:rsid w:val="00F0238B"/>
    <w:rsid w:val="00F02C31"/>
    <w:rsid w:val="00F0347F"/>
    <w:rsid w:val="00F04DAB"/>
    <w:rsid w:val="00F05873"/>
    <w:rsid w:val="00F072E3"/>
    <w:rsid w:val="00F10AED"/>
    <w:rsid w:val="00F10D84"/>
    <w:rsid w:val="00F11659"/>
    <w:rsid w:val="00F1301C"/>
    <w:rsid w:val="00F15023"/>
    <w:rsid w:val="00F15C7A"/>
    <w:rsid w:val="00F16492"/>
    <w:rsid w:val="00F1716D"/>
    <w:rsid w:val="00F203E7"/>
    <w:rsid w:val="00F216AF"/>
    <w:rsid w:val="00F21942"/>
    <w:rsid w:val="00F21AC0"/>
    <w:rsid w:val="00F21F2F"/>
    <w:rsid w:val="00F23874"/>
    <w:rsid w:val="00F246A6"/>
    <w:rsid w:val="00F25D1F"/>
    <w:rsid w:val="00F26079"/>
    <w:rsid w:val="00F268E7"/>
    <w:rsid w:val="00F26CDB"/>
    <w:rsid w:val="00F2791E"/>
    <w:rsid w:val="00F303EF"/>
    <w:rsid w:val="00F3049C"/>
    <w:rsid w:val="00F30AAA"/>
    <w:rsid w:val="00F30B3D"/>
    <w:rsid w:val="00F32783"/>
    <w:rsid w:val="00F32DF7"/>
    <w:rsid w:val="00F42FFC"/>
    <w:rsid w:val="00F43F8C"/>
    <w:rsid w:val="00F44C9D"/>
    <w:rsid w:val="00F452DA"/>
    <w:rsid w:val="00F45342"/>
    <w:rsid w:val="00F469C2"/>
    <w:rsid w:val="00F50C77"/>
    <w:rsid w:val="00F56074"/>
    <w:rsid w:val="00F57197"/>
    <w:rsid w:val="00F57BA3"/>
    <w:rsid w:val="00F632EB"/>
    <w:rsid w:val="00F644E9"/>
    <w:rsid w:val="00F66542"/>
    <w:rsid w:val="00F7036A"/>
    <w:rsid w:val="00F721B7"/>
    <w:rsid w:val="00F72C7C"/>
    <w:rsid w:val="00F72F5B"/>
    <w:rsid w:val="00F75B40"/>
    <w:rsid w:val="00F765C6"/>
    <w:rsid w:val="00F8173E"/>
    <w:rsid w:val="00F81A9A"/>
    <w:rsid w:val="00F84A82"/>
    <w:rsid w:val="00F84ED5"/>
    <w:rsid w:val="00F86435"/>
    <w:rsid w:val="00F86557"/>
    <w:rsid w:val="00F86C0D"/>
    <w:rsid w:val="00F86CB8"/>
    <w:rsid w:val="00F91927"/>
    <w:rsid w:val="00F93945"/>
    <w:rsid w:val="00F93B2F"/>
    <w:rsid w:val="00F93F8A"/>
    <w:rsid w:val="00F946CA"/>
    <w:rsid w:val="00F959A6"/>
    <w:rsid w:val="00F960AF"/>
    <w:rsid w:val="00F963DD"/>
    <w:rsid w:val="00F96836"/>
    <w:rsid w:val="00F96A12"/>
    <w:rsid w:val="00F97697"/>
    <w:rsid w:val="00F97B02"/>
    <w:rsid w:val="00FA336C"/>
    <w:rsid w:val="00FA4BA2"/>
    <w:rsid w:val="00FA545A"/>
    <w:rsid w:val="00FA5CC7"/>
    <w:rsid w:val="00FA680E"/>
    <w:rsid w:val="00FB17FC"/>
    <w:rsid w:val="00FB1A9C"/>
    <w:rsid w:val="00FB4F7F"/>
    <w:rsid w:val="00FB6D9D"/>
    <w:rsid w:val="00FC0243"/>
    <w:rsid w:val="00FC6B92"/>
    <w:rsid w:val="00FC7059"/>
    <w:rsid w:val="00FD0317"/>
    <w:rsid w:val="00FD13F2"/>
    <w:rsid w:val="00FD1BAF"/>
    <w:rsid w:val="00FD22DA"/>
    <w:rsid w:val="00FD28FF"/>
    <w:rsid w:val="00FD3FDF"/>
    <w:rsid w:val="00FD5DB0"/>
    <w:rsid w:val="00FE14D2"/>
    <w:rsid w:val="00FE28EB"/>
    <w:rsid w:val="00FE2AE9"/>
    <w:rsid w:val="00FE35B4"/>
    <w:rsid w:val="00FE4651"/>
    <w:rsid w:val="00FE4724"/>
    <w:rsid w:val="00FE586F"/>
    <w:rsid w:val="00FE76DC"/>
    <w:rsid w:val="00FF0ED3"/>
    <w:rsid w:val="00FF1B53"/>
    <w:rsid w:val="00FF2C3A"/>
    <w:rsid w:val="00FF3E93"/>
    <w:rsid w:val="00FF7348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33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uiPriority w:val="99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uiPriority w:val="99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5052B5"/>
    <w:pPr>
      <w:spacing w:after="120"/>
    </w:pPr>
    <w:rPr>
      <w:rFonts w:ascii="Arial" w:hAnsi="Arial"/>
      <w:sz w:val="16"/>
      <w:szCs w:val="16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uiPriority w:val="99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3B086B"/>
    <w:rPr>
      <w:rFonts w:ascii="Times New Roman" w:hAnsi="Times New Roman" w:cs="Times New Roman" w:hint="default"/>
      <w:b/>
      <w:bCs w:val="0"/>
    </w:rPr>
  </w:style>
  <w:style w:type="paragraph" w:styleId="Textonotaalfinal">
    <w:name w:val="endnote text"/>
    <w:basedOn w:val="Normal"/>
    <w:link w:val="TextonotaalfinalCar"/>
    <w:rsid w:val="00434CD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434CD3"/>
    <w:rPr>
      <w:rFonts w:ascii="Times New Roman" w:eastAsia="Times New Roman" w:hAnsi="Times New Roman"/>
    </w:rPr>
  </w:style>
  <w:style w:type="paragraph" w:customStyle="1" w:styleId="ttabla">
    <w:name w:val="ttabla"/>
    <w:basedOn w:val="Normal"/>
    <w:rsid w:val="000207A7"/>
    <w:pPr>
      <w:spacing w:after="100" w:afterAutospacing="1"/>
      <w:ind w:left="375" w:hanging="525"/>
      <w:jc w:val="center"/>
    </w:pPr>
    <w:rPr>
      <w:rFonts w:ascii="Arial Unicode MS" w:eastAsia="Arial Unicode MS" w:hAnsi="Arial Unicode MS" w:cs="Arial Unicode MS"/>
      <w:color w:val="FF0000"/>
    </w:rPr>
  </w:style>
  <w:style w:type="character" w:customStyle="1" w:styleId="primera">
    <w:name w:val="primera"/>
    <w:rsid w:val="0002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A0D4-65D9-49BF-9C96-562E2760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10</Pages>
  <Words>4422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28692</CharactersWithSpaces>
  <SharedDoc>false</SharedDoc>
  <HLinks>
    <vt:vector size="60" baseType="variant">
      <vt:variant>
        <vt:i4>2228403</vt:i4>
      </vt:variant>
      <vt:variant>
        <vt:i4>27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7143428</vt:i4>
      </vt:variant>
      <vt:variant>
        <vt:i4>24</vt:i4>
      </vt:variant>
      <vt:variant>
        <vt:i4>0</vt:i4>
      </vt:variant>
      <vt:variant>
        <vt:i4>5</vt:i4>
      </vt:variant>
      <vt:variant>
        <vt:lpwstr>mailto:delegacion.orense@tragsa.es</vt:lpwstr>
      </vt:variant>
      <vt:variant>
        <vt:lpwstr/>
      </vt:variant>
      <vt:variant>
        <vt:i4>852044</vt:i4>
      </vt:variant>
      <vt:variant>
        <vt:i4>21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7012473</vt:i4>
      </vt:variant>
      <vt:variant>
        <vt:i4>18</vt:i4>
      </vt:variant>
      <vt:variant>
        <vt:i4>0</vt:i4>
      </vt:variant>
      <vt:variant>
        <vt:i4>5</vt:i4>
      </vt:variant>
      <vt:variant>
        <vt:lpwstr>http://www.fomento.es/NR/rdonlyres/9E2EE441-B05E-40C5-9090-3F6E92180F6E/37433/Anejo21borde.pdf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9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6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3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http://www.boe.es/boe/dias/2008/06/19/pdfs/A27794-27841.pdf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2021-01-13T13:31:00Z</dcterms:created>
  <dcterms:modified xsi:type="dcterms:W3CDTF">2021-01-13T14:53:00Z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