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2E" w:rsidRPr="0074072E" w:rsidRDefault="00C4549A" w:rsidP="00804707">
      <w:pPr>
        <w:spacing w:line="360" w:lineRule="auto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ANEXO I</w:t>
      </w:r>
      <w:r w:rsidR="0057015B">
        <w:rPr>
          <w:rFonts w:ascii="Cambria" w:hAnsi="Cambria" w:cs="Arial"/>
          <w:b/>
          <w:sz w:val="20"/>
        </w:rPr>
        <w:t xml:space="preserve"> (SOBRE ÚNICO)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  <w:lang w:val="es-ES_tradnl"/>
        </w:rPr>
      </w:pPr>
    </w:p>
    <w:p w:rsidR="00134BAF" w:rsidRPr="005E01FD" w:rsidRDefault="0074072E" w:rsidP="00134BAF">
      <w:pPr>
        <w:widowControl w:val="0"/>
        <w:tabs>
          <w:tab w:val="center" w:pos="4513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74072E">
        <w:rPr>
          <w:rFonts w:ascii="Cambria" w:hAnsi="Cambria" w:cs="Arial"/>
          <w:b/>
          <w:spacing w:val="-3"/>
          <w:sz w:val="20"/>
        </w:rPr>
        <w:t xml:space="preserve">DECLARACIÓN RESPONSABLE DE CUMPLIMIENTO DE LOS REQUISITOS MÍNIMOS PARA LICITAR AL CONCURSO </w:t>
      </w:r>
      <w:r w:rsidR="00C4549A" w:rsidRPr="00C4549A">
        <w:rPr>
          <w:rFonts w:ascii="Cambria" w:hAnsi="Cambria" w:cs="Arial"/>
          <w:b/>
          <w:spacing w:val="-3"/>
          <w:sz w:val="20"/>
        </w:rPr>
        <w:t xml:space="preserve">PARA LA CONCLUSIÓN DE </w:t>
      </w:r>
      <w:r w:rsidR="00E4473C" w:rsidRPr="00E4473C">
        <w:rPr>
          <w:rFonts w:ascii="Cambria" w:hAnsi="Cambria" w:cs="Arial"/>
          <w:b/>
          <w:spacing w:val="-3"/>
          <w:sz w:val="20"/>
        </w:rPr>
        <w:t xml:space="preserve">ACUERDO MARCO PARA EL ALQUILER DE MAQUINARIA CON OPERARIO PARA LAS ACTUACIONES DEL ÁMBITO </w:t>
      </w:r>
      <w:r w:rsidR="00F0649D">
        <w:rPr>
          <w:rFonts w:ascii="Cambria" w:hAnsi="Cambria" w:cs="Arial"/>
          <w:b/>
          <w:spacing w:val="-3"/>
          <w:sz w:val="20"/>
        </w:rPr>
        <w:t xml:space="preserve">TERRITORIAL </w:t>
      </w:r>
      <w:r w:rsidR="00E4473C" w:rsidRPr="00E4473C">
        <w:rPr>
          <w:rFonts w:ascii="Cambria" w:hAnsi="Cambria" w:cs="Arial"/>
          <w:b/>
          <w:spacing w:val="-3"/>
          <w:sz w:val="20"/>
        </w:rPr>
        <w:t xml:space="preserve">DE LA GERENCIA PROVINCIAL DE TRAGSA </w:t>
      </w:r>
      <w:r w:rsidR="00B5685D" w:rsidRPr="00DF6B04">
        <w:rPr>
          <w:rFonts w:ascii="Cambria" w:hAnsi="Cambria"/>
          <w:b/>
          <w:iCs/>
          <w:sz w:val="20"/>
          <w:szCs w:val="20"/>
        </w:rPr>
        <w:t xml:space="preserve">EN </w:t>
      </w:r>
      <w:r w:rsidR="006A3B97">
        <w:rPr>
          <w:rFonts w:ascii="Cambria" w:hAnsi="Cambria"/>
          <w:b/>
          <w:iCs/>
          <w:sz w:val="20"/>
          <w:szCs w:val="20"/>
        </w:rPr>
        <w:t>JAÉN</w:t>
      </w:r>
      <w:r w:rsidR="00C4549A" w:rsidRPr="00C4549A">
        <w:rPr>
          <w:rFonts w:ascii="Cambria" w:hAnsi="Cambria" w:cs="Arial"/>
          <w:b/>
          <w:spacing w:val="-3"/>
          <w:sz w:val="20"/>
        </w:rPr>
        <w:t>.</w:t>
      </w:r>
      <w:r w:rsidR="00134BAF">
        <w:rPr>
          <w:rFonts w:ascii="Cambria" w:hAnsi="Cambria" w:cs="Arial"/>
          <w:b/>
          <w:spacing w:val="-3"/>
          <w:sz w:val="20"/>
        </w:rPr>
        <w:t xml:space="preserve"> </w:t>
      </w:r>
      <w:r w:rsidR="00134BAF" w:rsidRPr="005E01FD">
        <w:rPr>
          <w:rFonts w:ascii="Cambria" w:hAnsi="Cambria" w:cs="Arial"/>
          <w:b/>
          <w:spacing w:val="-3"/>
          <w:sz w:val="20"/>
        </w:rPr>
        <w:t>PROCEDIMIENTO ABIERTO</w:t>
      </w:r>
      <w:r w:rsidR="00134BAF">
        <w:rPr>
          <w:rFonts w:ascii="Cambria" w:hAnsi="Cambria" w:cs="Arial"/>
          <w:b/>
          <w:spacing w:val="-3"/>
          <w:sz w:val="20"/>
        </w:rPr>
        <w:t xml:space="preserve"> SIMPLIFICADO</w:t>
      </w:r>
      <w:r w:rsidR="00134BAF" w:rsidRPr="005E01FD">
        <w:rPr>
          <w:rFonts w:ascii="Cambria" w:hAnsi="Cambria" w:cs="Arial"/>
          <w:b/>
          <w:spacing w:val="-3"/>
          <w:sz w:val="20"/>
        </w:rPr>
        <w:t>.</w:t>
      </w:r>
    </w:p>
    <w:p w:rsidR="0074072E" w:rsidRPr="003C56E1" w:rsidRDefault="00134BAF" w:rsidP="00C4549A">
      <w:pPr>
        <w:widowControl w:val="0"/>
        <w:tabs>
          <w:tab w:val="center" w:pos="4513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 xml:space="preserve">REF. </w:t>
      </w:r>
      <w:r w:rsidR="00207F70" w:rsidRPr="003C56E1">
        <w:rPr>
          <w:rFonts w:ascii="Cambria" w:hAnsi="Cambria" w:cs="Arial"/>
          <w:b/>
          <w:spacing w:val="-3"/>
          <w:sz w:val="20"/>
        </w:rPr>
        <w:t>TSA00</w:t>
      </w:r>
      <w:r w:rsidR="0080571B">
        <w:rPr>
          <w:rFonts w:ascii="Cambria" w:hAnsi="Cambria" w:cs="Arial"/>
          <w:b/>
          <w:spacing w:val="-3"/>
          <w:sz w:val="20"/>
        </w:rPr>
        <w:t>70</w:t>
      </w:r>
      <w:r w:rsidR="006A3B97">
        <w:rPr>
          <w:rFonts w:ascii="Cambria" w:hAnsi="Cambria" w:cs="Arial"/>
          <w:b/>
          <w:spacing w:val="-3"/>
          <w:sz w:val="20"/>
        </w:rPr>
        <w:t>967</w:t>
      </w:r>
    </w:p>
    <w:p w:rsidR="00134BAF" w:rsidRDefault="00134BAF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Don</w:t>
      </w:r>
      <w:r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864400821"/>
          <w:placeholder>
            <w:docPart w:val="E99C152115E14E7C9A982B2CA1E488B5"/>
          </w:placeholder>
          <w:showingPlcHdr/>
        </w:sdtPr>
        <w:sdtEndPr/>
        <w:sdtContent>
          <w:bookmarkStart w:id="0" w:name="_GoBack"/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  <w:bookmarkEnd w:id="0"/>
        </w:sdtContent>
      </w:sdt>
      <w:r w:rsidRPr="0074072E">
        <w:rPr>
          <w:rFonts w:ascii="Cambria" w:hAnsi="Cambria" w:cs="Arial"/>
          <w:spacing w:val="-3"/>
          <w:sz w:val="20"/>
        </w:rPr>
        <w:t xml:space="preserve">, como </w:t>
      </w:r>
      <w:sdt>
        <w:sdtPr>
          <w:rPr>
            <w:rFonts w:ascii="Cambria" w:hAnsi="Cambria" w:cs="Arial"/>
            <w:spacing w:val="-3"/>
            <w:sz w:val="20"/>
          </w:rPr>
          <w:id w:val="492075657"/>
          <w:placeholder>
            <w:docPart w:val="A4B948D8E4BD48B1A68E165F00B0B48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de la Empresa</w:t>
      </w:r>
      <w:r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-1435975456"/>
          <w:placeholder>
            <w:docPart w:val="BC47F37189F946C5A8C113DEC1CA352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74072E" w:rsidRPr="0074072E" w:rsidRDefault="004C0B84" w:rsidP="004C0B8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b/>
          <w:spacing w:val="-3"/>
          <w:sz w:val="20"/>
        </w:rPr>
        <w:t xml:space="preserve"> </w:t>
      </w:r>
      <w:r w:rsidR="0074072E" w:rsidRPr="0074072E">
        <w:rPr>
          <w:rFonts w:ascii="Cambria" w:hAnsi="Cambria" w:cs="Arial"/>
          <w:b/>
          <w:spacing w:val="-3"/>
          <w:sz w:val="20"/>
        </w:rPr>
        <w:t>DECLARA BAJO SU RESPONSABILIDAD:</w:t>
      </w:r>
      <w:r w:rsidR="0074072E" w:rsidRPr="0074072E">
        <w:rPr>
          <w:rFonts w:ascii="Cambria" w:hAnsi="Cambria" w:cs="Arial"/>
          <w:spacing w:val="-3"/>
          <w:sz w:val="20"/>
        </w:rPr>
        <w:t xml:space="preserve"> </w:t>
      </w:r>
      <w:r w:rsidR="0074072E" w:rsidRPr="0074072E">
        <w:rPr>
          <w:rFonts w:ascii="Cambria" w:hAnsi="Cambria" w:cs="Arial"/>
          <w:sz w:val="20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ascii="Cambria" w:hAnsi="Cambria" w:cs="Arial"/>
          <w:sz w:val="20"/>
        </w:rPr>
        <w:t>l</w:t>
      </w:r>
      <w:r w:rsidR="0074072E" w:rsidRPr="00AD436F">
        <w:rPr>
          <w:rFonts w:ascii="Cambria" w:hAnsi="Cambria" w:cs="Arial"/>
          <w:sz w:val="20"/>
        </w:rPr>
        <w:t>a</w:t>
      </w:r>
      <w:r w:rsidR="0074072E" w:rsidRPr="0074072E">
        <w:rPr>
          <w:rFonts w:ascii="Cambria" w:hAnsi="Cambria" w:cs="Arial"/>
          <w:i/>
          <w:sz w:val="20"/>
        </w:rPr>
        <w:t xml:space="preserve"> Empresa de Transformación Agraria, S.A., S.M.E., M.P</w:t>
      </w:r>
      <w:r w:rsidR="005F49E4">
        <w:rPr>
          <w:rFonts w:ascii="Cambria" w:hAnsi="Cambria" w:cs="Arial"/>
          <w:i/>
          <w:sz w:val="20"/>
        </w:rPr>
        <w:t>.</w:t>
      </w:r>
      <w:r w:rsidR="0074072E" w:rsidRPr="0074072E">
        <w:rPr>
          <w:rFonts w:ascii="Cambria" w:hAnsi="Cambria" w:cs="Arial"/>
          <w:i/>
          <w:sz w:val="20"/>
        </w:rPr>
        <w:t xml:space="preserve"> </w:t>
      </w:r>
      <w:r w:rsidR="0074072E" w:rsidRPr="0074072E">
        <w:rPr>
          <w:rFonts w:ascii="Cambria" w:hAnsi="Cambria" w:cs="Arial"/>
          <w:sz w:val="20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ascii="Cambria" w:hAnsi="Cambria" w:cs="Arial"/>
          <w:sz w:val="20"/>
        </w:rPr>
        <w:t xml:space="preserve">libre y </w:t>
      </w:r>
      <w:r w:rsidR="0074072E" w:rsidRPr="0074072E">
        <w:rPr>
          <w:rFonts w:ascii="Cambria" w:hAnsi="Cambria" w:cs="Arial"/>
          <w:sz w:val="20"/>
        </w:rPr>
        <w:t>gratuita</w:t>
      </w:r>
      <w:r w:rsidR="005F49E4">
        <w:rPr>
          <w:rFonts w:ascii="Cambria" w:hAnsi="Cambria" w:cs="Arial"/>
          <w:sz w:val="20"/>
        </w:rPr>
        <w:t>,</w:t>
      </w:r>
      <w:r w:rsidR="0074072E" w:rsidRPr="0074072E">
        <w:rPr>
          <w:rFonts w:ascii="Cambria" w:hAnsi="Cambria" w:cs="Arial"/>
          <w:sz w:val="20"/>
        </w:rPr>
        <w:t xml:space="preserve"> de los facilitados en la presente declaración</w:t>
      </w:r>
      <w:r w:rsidR="005F49E4">
        <w:rPr>
          <w:rFonts w:ascii="Cambria" w:hAnsi="Cambria" w:cs="Arial"/>
          <w:sz w:val="20"/>
        </w:rPr>
        <w:t>,</w:t>
      </w:r>
      <w:r w:rsidR="0074072E" w:rsidRPr="0074072E">
        <w:rPr>
          <w:rFonts w:ascii="Cambria" w:hAnsi="Cambria" w:cs="Arial"/>
          <w:sz w:val="20"/>
        </w:rPr>
        <w:t xml:space="preserve"> que permita a</w:t>
      </w:r>
      <w:r w:rsidR="00AD436F">
        <w:rPr>
          <w:rFonts w:ascii="Cambria" w:hAnsi="Cambria" w:cs="Arial"/>
          <w:sz w:val="20"/>
        </w:rPr>
        <w:t xml:space="preserve"> la</w:t>
      </w:r>
      <w:r w:rsidR="0074072E" w:rsidRPr="0074072E">
        <w:rPr>
          <w:rFonts w:ascii="Cambria" w:hAnsi="Cambria" w:cs="Arial"/>
          <w:sz w:val="20"/>
        </w:rPr>
        <w:t xml:space="preserve"> </w:t>
      </w:r>
      <w:r w:rsidR="0074072E" w:rsidRPr="0074072E">
        <w:rPr>
          <w:rFonts w:ascii="Cambria" w:hAnsi="Cambria" w:cs="Arial"/>
          <w:i/>
          <w:sz w:val="20"/>
        </w:rPr>
        <w:t>Empresa de Transformación Agraria, S.A., S.M.E., M.P</w:t>
      </w:r>
      <w:r w:rsidR="005F49E4">
        <w:rPr>
          <w:rFonts w:ascii="Cambria" w:hAnsi="Cambria" w:cs="Arial"/>
          <w:i/>
          <w:sz w:val="20"/>
        </w:rPr>
        <w:t xml:space="preserve"> </w:t>
      </w:r>
      <w:r w:rsidR="0074072E" w:rsidRPr="0074072E">
        <w:rPr>
          <w:rFonts w:ascii="Cambria" w:hAnsi="Cambria" w:cs="Arial"/>
          <w:i/>
          <w:sz w:val="20"/>
        </w:rPr>
        <w:t xml:space="preserve">a </w:t>
      </w:r>
      <w:r w:rsidR="0074072E" w:rsidRPr="0074072E">
        <w:rPr>
          <w:rFonts w:ascii="Cambria" w:hAnsi="Cambria" w:cs="Arial"/>
          <w:sz w:val="20"/>
        </w:rPr>
        <w:t>hacerlo; si fuera preciso, deberá otorgarse el oportuno consentimiento para acceder a  dicha base de datos</w:t>
      </w:r>
      <w:r w:rsidR="005F49E4">
        <w:rPr>
          <w:rFonts w:ascii="Cambria" w:hAnsi="Cambria" w:cs="Arial"/>
          <w:sz w:val="20"/>
        </w:rPr>
        <w:t>.</w:t>
      </w:r>
    </w:p>
    <w:p w:rsidR="0074072E" w:rsidRPr="00C4549A" w:rsidRDefault="0074072E" w:rsidP="00C4549A">
      <w:pPr>
        <w:widowControl w:val="0"/>
        <w:tabs>
          <w:tab w:val="center" w:pos="4513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74072E">
        <w:rPr>
          <w:rFonts w:ascii="Cambria" w:hAnsi="Cambria" w:cs="Arial"/>
          <w:sz w:val="20"/>
        </w:rPr>
        <w:t xml:space="preserve">A estos efectos sirva la presente para dar consentimiento expreso a la </w:t>
      </w:r>
      <w:r w:rsidRPr="0074072E">
        <w:rPr>
          <w:rFonts w:ascii="Cambria" w:hAnsi="Cambria" w:cs="Arial"/>
          <w:i/>
          <w:sz w:val="20"/>
        </w:rPr>
        <w:t>Empresa de Transformaci</w:t>
      </w:r>
      <w:r w:rsidR="005F49E4">
        <w:rPr>
          <w:rFonts w:ascii="Cambria" w:hAnsi="Cambria" w:cs="Arial"/>
          <w:i/>
          <w:sz w:val="20"/>
        </w:rPr>
        <w:t>ón Agraria, S.A., S.M.E., M.P.,</w:t>
      </w:r>
      <w:r w:rsidRPr="0074072E">
        <w:rPr>
          <w:rFonts w:ascii="Cambria" w:hAnsi="Cambria" w:cs="Arial"/>
          <w:i/>
          <w:sz w:val="20"/>
        </w:rPr>
        <w:t xml:space="preserve"> para que </w:t>
      </w:r>
      <w:r w:rsidRPr="0074072E">
        <w:rPr>
          <w:rFonts w:ascii="Cambria" w:hAnsi="Cambria" w:cs="Arial"/>
          <w:sz w:val="20"/>
        </w:rPr>
        <w:t xml:space="preserve">tenga acceso a los documentos justificativos de la información que se ha facilitado en la presente declaración a efectos de la contratación de la </w:t>
      </w:r>
      <w:r w:rsidRPr="00C4549A">
        <w:rPr>
          <w:rFonts w:ascii="Cambria" w:hAnsi="Cambria" w:cs="Arial"/>
          <w:sz w:val="20"/>
        </w:rPr>
        <w:t>licitación</w:t>
      </w:r>
      <w:r w:rsidRPr="00C4549A">
        <w:rPr>
          <w:rFonts w:ascii="Cambria" w:hAnsi="Cambria" w:cs="Arial"/>
          <w:spacing w:val="-3"/>
          <w:sz w:val="20"/>
        </w:rPr>
        <w:t xml:space="preserve"> </w:t>
      </w:r>
      <w:r w:rsidR="00C4549A" w:rsidRPr="00C4549A">
        <w:rPr>
          <w:rFonts w:ascii="Cambria" w:hAnsi="Cambria" w:cs="Arial"/>
          <w:spacing w:val="-3"/>
          <w:sz w:val="20"/>
        </w:rPr>
        <w:t xml:space="preserve">para la conclusión de acuerdos marco para el </w:t>
      </w:r>
      <w:r w:rsidR="00E4473C" w:rsidRPr="00E4473C">
        <w:rPr>
          <w:rFonts w:ascii="Cambria" w:hAnsi="Cambria" w:cs="Arial"/>
          <w:spacing w:val="-3"/>
          <w:sz w:val="20"/>
        </w:rPr>
        <w:t>ALQUILER DE MAQUINARIA CON OPERARIO PARA LAS ACTUACIONES DEL ÁMBITO</w:t>
      </w:r>
      <w:r w:rsidR="00F0649D">
        <w:rPr>
          <w:rFonts w:ascii="Cambria" w:hAnsi="Cambria" w:cs="Arial"/>
          <w:spacing w:val="-3"/>
          <w:sz w:val="20"/>
        </w:rPr>
        <w:t xml:space="preserve"> TERRITORIAL</w:t>
      </w:r>
      <w:r w:rsidR="00E4473C" w:rsidRPr="00E4473C">
        <w:rPr>
          <w:rFonts w:ascii="Cambria" w:hAnsi="Cambria" w:cs="Arial"/>
          <w:spacing w:val="-3"/>
          <w:sz w:val="20"/>
        </w:rPr>
        <w:t xml:space="preserve"> DE LA GERENCIA</w:t>
      </w:r>
      <w:r w:rsidR="004A04D6">
        <w:rPr>
          <w:rFonts w:ascii="Cambria" w:hAnsi="Cambria" w:cs="Arial"/>
          <w:spacing w:val="-3"/>
          <w:sz w:val="20"/>
        </w:rPr>
        <w:t xml:space="preserve"> PROVINCIAL DE TRAGSA </w:t>
      </w:r>
      <w:r w:rsidR="0080571B">
        <w:rPr>
          <w:rFonts w:ascii="Cambria" w:hAnsi="Cambria" w:cs="Arial"/>
          <w:spacing w:val="-3"/>
          <w:sz w:val="20"/>
        </w:rPr>
        <w:t>EN</w:t>
      </w:r>
      <w:r w:rsidR="00C71381">
        <w:rPr>
          <w:rFonts w:ascii="Cambria" w:hAnsi="Cambria" w:cs="Arial"/>
          <w:spacing w:val="-3"/>
          <w:sz w:val="20"/>
        </w:rPr>
        <w:t xml:space="preserve"> </w:t>
      </w:r>
      <w:r w:rsidR="006A3B97">
        <w:rPr>
          <w:rFonts w:ascii="Cambria" w:hAnsi="Cambria" w:cs="Arial"/>
          <w:spacing w:val="-3"/>
          <w:sz w:val="20"/>
        </w:rPr>
        <w:t>JAÉN</w:t>
      </w:r>
      <w:r w:rsidR="004A04D6">
        <w:rPr>
          <w:rFonts w:ascii="Cambria" w:hAnsi="Cambria" w:cs="Arial"/>
          <w:spacing w:val="-3"/>
          <w:sz w:val="20"/>
        </w:rPr>
        <w:t xml:space="preserve">, </w:t>
      </w:r>
      <w:r w:rsidR="00E4473C">
        <w:rPr>
          <w:rFonts w:ascii="Cambria" w:hAnsi="Cambria" w:cs="Arial"/>
          <w:spacing w:val="-3"/>
          <w:sz w:val="20"/>
        </w:rPr>
        <w:t>T</w:t>
      </w:r>
      <w:r w:rsidR="00207F70" w:rsidRPr="003C56E1">
        <w:rPr>
          <w:rFonts w:ascii="Cambria" w:hAnsi="Cambria" w:cs="Arial"/>
          <w:spacing w:val="-3"/>
          <w:sz w:val="20"/>
        </w:rPr>
        <w:t>SA00</w:t>
      </w:r>
      <w:r w:rsidR="00B5685D">
        <w:rPr>
          <w:rFonts w:ascii="Cambria" w:hAnsi="Cambria" w:cs="Arial"/>
          <w:spacing w:val="-3"/>
          <w:sz w:val="20"/>
        </w:rPr>
        <w:t>70</w:t>
      </w:r>
      <w:r w:rsidR="006A3B97">
        <w:rPr>
          <w:rFonts w:ascii="Cambria" w:hAnsi="Cambria" w:cs="Arial"/>
          <w:spacing w:val="-3"/>
          <w:sz w:val="20"/>
        </w:rPr>
        <w:t>967</w:t>
      </w:r>
      <w:r w:rsidR="00C4549A" w:rsidRPr="003C56E1">
        <w:rPr>
          <w:rFonts w:ascii="Cambria" w:hAnsi="Cambria" w:cs="Arial"/>
          <w:spacing w:val="-3"/>
          <w:sz w:val="20"/>
        </w:rPr>
        <w:t xml:space="preserve"> </w:t>
      </w:r>
      <w:r w:rsidR="005F49E4">
        <w:rPr>
          <w:rFonts w:ascii="Cambria" w:hAnsi="Cambria" w:cs="Arial"/>
          <w:spacing w:val="-3"/>
          <w:sz w:val="20"/>
        </w:rPr>
        <w:t>por parte de</w:t>
      </w:r>
      <w:r w:rsidRPr="0074072E">
        <w:rPr>
          <w:rFonts w:ascii="Cambria" w:hAnsi="Cambria" w:cs="Arial"/>
          <w:b/>
          <w:spacing w:val="-3"/>
          <w:sz w:val="20"/>
        </w:rPr>
        <w:t xml:space="preserve"> </w:t>
      </w:r>
      <w:r w:rsidR="005F49E4" w:rsidRPr="005F49E4">
        <w:rPr>
          <w:rFonts w:ascii="Cambria" w:hAnsi="Cambria" w:cs="Arial"/>
          <w:spacing w:val="-3"/>
          <w:sz w:val="20"/>
        </w:rPr>
        <w:t xml:space="preserve">la </w:t>
      </w:r>
      <w:r w:rsidRPr="0074072E">
        <w:rPr>
          <w:rFonts w:ascii="Cambria" w:hAnsi="Cambria" w:cs="Arial"/>
          <w:i/>
          <w:sz w:val="20"/>
        </w:rPr>
        <w:t>Empresa de Transformación Agraria, S.A., S.M.E., M.P.,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74072E" w:rsidRPr="0074072E" w:rsidRDefault="000B5E56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noProof/>
          <w:spacing w:val="-3"/>
          <w:sz w:val="20"/>
        </w:rPr>
        <mc:AlternateContent>
          <mc:Choice Requires="wps">
            <w:drawing>
              <wp:inline distT="0" distB="0" distL="0" distR="0">
                <wp:extent cx="2393315" cy="278130"/>
                <wp:effectExtent l="9525" t="9525" r="38100" b="28575"/>
                <wp:docPr id="1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3315" cy="278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EA" w:rsidRDefault="00F446EA" w:rsidP="000B5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E7F7D">
                              <w:rPr>
                                <w:rFonts w:ascii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I.- INFORMACIÓN DEL LICITADOR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8.4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F446EA" w:rsidRDefault="00F446EA" w:rsidP="000B5E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E7F7D">
                        <w:rPr>
                          <w:rFonts w:ascii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I.- INFORMACIÓN DEL LICITADOR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74072E">
        <w:rPr>
          <w:rFonts w:ascii="Cambria" w:hAnsi="Cambria" w:cs="Arial"/>
          <w:b/>
          <w:spacing w:val="-3"/>
          <w:sz w:val="20"/>
          <w:u w:val="single"/>
        </w:rPr>
        <w:t>1.1.- DATOS GENERALES DEL LICITADOR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Razón Social : </w:t>
      </w:r>
      <w:sdt>
        <w:sdtPr>
          <w:rPr>
            <w:rFonts w:ascii="Cambria" w:hAnsi="Cambria" w:cs="Arial"/>
            <w:spacing w:val="-3"/>
            <w:sz w:val="20"/>
          </w:rPr>
          <w:id w:val="-276955811"/>
          <w:placeholder>
            <w:docPart w:val="53953647A2534BE687CDAACE4C469FE8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N.I.F., Número de IVA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(si procede)</w:t>
      </w:r>
      <w:r w:rsidRPr="0074072E">
        <w:rPr>
          <w:rFonts w:ascii="Cambria" w:hAnsi="Cambria" w:cs="Arial"/>
          <w:spacing w:val="-3"/>
          <w:sz w:val="20"/>
        </w:rPr>
        <w:t xml:space="preserve">: </w:t>
      </w:r>
      <w:sdt>
        <w:sdtPr>
          <w:rPr>
            <w:rFonts w:ascii="Cambria" w:hAnsi="Cambria" w:cs="Arial"/>
            <w:spacing w:val="-3"/>
            <w:sz w:val="20"/>
          </w:rPr>
          <w:id w:val="-2060615838"/>
          <w:placeholder>
            <w:docPart w:val="735B20252C324B138BC9CA663DCA375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Dirección: </w:t>
      </w:r>
      <w:sdt>
        <w:sdtPr>
          <w:rPr>
            <w:rFonts w:ascii="Cambria" w:hAnsi="Cambria" w:cs="Arial"/>
            <w:spacing w:val="-3"/>
            <w:sz w:val="20"/>
          </w:rPr>
          <w:id w:val="1758166868"/>
          <w:placeholder>
            <w:docPart w:val="AE3228B747C34E2186E66B562A25832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Dirección de internet (página web en su caso): </w:t>
      </w:r>
      <w:sdt>
        <w:sdtPr>
          <w:rPr>
            <w:rFonts w:ascii="Cambria" w:hAnsi="Cambria" w:cs="Arial"/>
            <w:spacing w:val="-3"/>
            <w:sz w:val="20"/>
          </w:rPr>
          <w:id w:val="603689874"/>
          <w:placeholder>
            <w:docPart w:val="FD5AB99EA1B14ADF9FE6D5A56437185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Correo electrónico de contacto: </w:t>
      </w:r>
      <w:sdt>
        <w:sdtPr>
          <w:rPr>
            <w:rFonts w:ascii="Cambria" w:hAnsi="Cambria" w:cs="Arial"/>
            <w:spacing w:val="-3"/>
            <w:sz w:val="20"/>
          </w:rPr>
          <w:id w:val="178934709"/>
          <w:placeholder>
            <w:docPart w:val="79187FC6891048BF8C2C40776ADBE0E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Teléfono: </w:t>
      </w:r>
      <w:sdt>
        <w:sdtPr>
          <w:rPr>
            <w:rFonts w:ascii="Cambria" w:hAnsi="Cambria" w:cs="Arial"/>
            <w:spacing w:val="-3"/>
            <w:sz w:val="20"/>
          </w:rPr>
          <w:id w:val="-2005505326"/>
          <w:placeholder>
            <w:docPart w:val="8BC47C5161E34BADB429B8279217A50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Persona/s de contacto: </w:t>
      </w:r>
      <w:sdt>
        <w:sdtPr>
          <w:rPr>
            <w:rFonts w:ascii="Cambria" w:hAnsi="Cambria" w:cs="Arial"/>
            <w:spacing w:val="-3"/>
            <w:sz w:val="20"/>
          </w:rPr>
          <w:id w:val="-1291969377"/>
          <w:placeholder>
            <w:docPart w:val="1C4FCAD5A2CF43B1BA94D0D8D0742D29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>
        <w:rPr>
          <w:rFonts w:ascii="Cambria" w:hAnsi="Cambria" w:cs="Arial"/>
          <w:spacing w:val="-3"/>
          <w:sz w:val="20"/>
        </w:rPr>
        <w:lastRenderedPageBreak/>
        <w:t xml:space="preserve">Microempresa o </w:t>
      </w:r>
      <w:r w:rsidRPr="0074072E">
        <w:rPr>
          <w:rFonts w:ascii="Cambria" w:hAnsi="Cambria" w:cs="Arial"/>
          <w:spacing w:val="-3"/>
          <w:sz w:val="20"/>
        </w:rPr>
        <w:t xml:space="preserve">PYME: </w:t>
      </w:r>
      <w:r w:rsidRPr="006C2C92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120250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/ </w:t>
      </w:r>
      <w:r w:rsidRPr="006C2C92">
        <w:rPr>
          <w:rFonts w:ascii="Cambria" w:hAnsi="Cambria" w:cs="Arial"/>
          <w:b/>
          <w:spacing w:val="-3"/>
          <w:sz w:val="20"/>
        </w:rPr>
        <w:t xml:space="preserve">No </w:t>
      </w:r>
      <w:sdt>
        <w:sdtPr>
          <w:rPr>
            <w:rFonts w:ascii="Cambria" w:hAnsi="Cambria" w:cs="Arial"/>
            <w:b/>
            <w:spacing w:val="-3"/>
            <w:sz w:val="20"/>
          </w:rPr>
          <w:id w:val="117445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correcta)</w:t>
      </w:r>
    </w:p>
    <w:p w:rsidR="004C0B84" w:rsidRPr="009531FC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9531FC">
        <w:rPr>
          <w:rFonts w:ascii="Cambria" w:hAnsi="Cambria" w:cs="Arial"/>
          <w:spacing w:val="-3"/>
          <w:sz w:val="20"/>
        </w:rPr>
        <w:t>Número de trabajadores en plantilla</w:t>
      </w:r>
      <w:r>
        <w:rPr>
          <w:rFonts w:ascii="Cambria" w:hAnsi="Cambria" w:cs="Arial"/>
          <w:spacing w:val="-3"/>
          <w:sz w:val="20"/>
        </w:rPr>
        <w:t xml:space="preserve">: </w:t>
      </w:r>
      <w:sdt>
        <w:sdtPr>
          <w:rPr>
            <w:rFonts w:ascii="Cambria" w:hAnsi="Cambria" w:cs="Arial"/>
            <w:spacing w:val="-3"/>
            <w:sz w:val="20"/>
          </w:rPr>
          <w:id w:val="-1790039109"/>
          <w:placeholder>
            <w:docPart w:val="71C154A23D0B42ECAB6224B982AD9E2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9531FC">
        <w:rPr>
          <w:rFonts w:ascii="Cambria" w:hAnsi="Cambria" w:cs="Arial"/>
          <w:spacing w:val="-3"/>
          <w:sz w:val="20"/>
        </w:rPr>
        <w:t>Porcentaje de trabajadores discapacitados o desfavorecidos</w:t>
      </w:r>
      <w:r>
        <w:rPr>
          <w:rFonts w:ascii="Cambria" w:hAnsi="Cambria" w:cs="Arial"/>
          <w:spacing w:val="-3"/>
          <w:sz w:val="20"/>
        </w:rPr>
        <w:t xml:space="preserve">: </w:t>
      </w:r>
      <w:sdt>
        <w:sdtPr>
          <w:rPr>
            <w:rFonts w:ascii="Cambria" w:hAnsi="Cambria" w:cs="Arial"/>
            <w:spacing w:val="-3"/>
            <w:sz w:val="20"/>
          </w:rPr>
          <w:id w:val="1730644543"/>
          <w:placeholder>
            <w:docPart w:val="AA6D3ACA0B354A60ADF2F40A85D41C3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74072E">
        <w:rPr>
          <w:rFonts w:ascii="Cambria" w:hAnsi="Cambria" w:cs="Arial"/>
          <w:b/>
          <w:spacing w:val="-3"/>
          <w:sz w:val="20"/>
          <w:u w:val="single"/>
        </w:rPr>
        <w:t>1.2.- CLASIFICACIÓN / INSCRIPCIÓN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Se encuentra clasificado: </w:t>
      </w:r>
      <w:r w:rsidRPr="006C2C92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119519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6C2C92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155288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Nª Inscripción o certificación: </w:t>
      </w:r>
      <w:sdt>
        <w:sdtPr>
          <w:rPr>
            <w:rFonts w:ascii="Cambria" w:hAnsi="Cambria" w:cs="Arial"/>
            <w:spacing w:val="-3"/>
            <w:sz w:val="20"/>
          </w:rPr>
          <w:id w:val="1375355300"/>
          <w:placeholder>
            <w:docPart w:val="A9B8FB561144430E9E815A28229E3117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(Si procede)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spacing w:val="-3"/>
          <w:sz w:val="20"/>
        </w:rPr>
        <w:t>El certificado de inscripción o certificación están disponibles en formato electrónico</w:t>
      </w:r>
      <w:r w:rsidRPr="0074072E">
        <w:rPr>
          <w:rFonts w:ascii="Cambria" w:hAnsi="Cambria" w:cs="Arial"/>
          <w:i/>
          <w:spacing w:val="-3"/>
          <w:sz w:val="20"/>
        </w:rPr>
        <w:t xml:space="preserve">: </w:t>
      </w:r>
      <w:r w:rsidRPr="006C2C92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110438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6C2C92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-57574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Grupo: </w:t>
      </w:r>
      <w:sdt>
        <w:sdtPr>
          <w:rPr>
            <w:rFonts w:ascii="Cambria" w:hAnsi="Cambria" w:cs="Arial"/>
            <w:spacing w:val="-3"/>
            <w:sz w:val="20"/>
          </w:rPr>
          <w:id w:val="-199246401"/>
          <w:placeholder>
            <w:docPart w:val="CDD9AB3971764BF5B82B61CC159A0E3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Subgrupo </w:t>
      </w:r>
      <w:sdt>
        <w:sdtPr>
          <w:rPr>
            <w:rFonts w:ascii="Cambria" w:hAnsi="Cambria" w:cs="Arial"/>
            <w:spacing w:val="-3"/>
            <w:sz w:val="20"/>
          </w:rPr>
          <w:id w:val="1137074402"/>
          <w:placeholder>
            <w:docPart w:val="C747558054AC449EAF6E8FF6AD362F0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Categoría </w:t>
      </w:r>
      <w:sdt>
        <w:sdtPr>
          <w:rPr>
            <w:rFonts w:ascii="Cambria" w:hAnsi="Cambria" w:cs="Arial"/>
            <w:spacing w:val="-3"/>
            <w:sz w:val="20"/>
          </w:rPr>
          <w:id w:val="1733274583"/>
          <w:placeholder>
            <w:docPart w:val="E6BBAEB5011344809F676DD597208110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o Referencias en las que se basa la inscripción o certificación </w:t>
      </w:r>
      <w:sdt>
        <w:sdtPr>
          <w:rPr>
            <w:rFonts w:ascii="Cambria" w:hAnsi="Cambria" w:cs="Arial"/>
            <w:spacing w:val="-3"/>
            <w:sz w:val="20"/>
          </w:rPr>
          <w:id w:val="-774714415"/>
          <w:placeholder>
            <w:docPart w:val="16D37D53FFC44C219D51E4FF946F5EB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16"/>
          <w:szCs w:val="16"/>
        </w:rPr>
      </w:pPr>
      <w:r w:rsidRPr="0074072E">
        <w:rPr>
          <w:rFonts w:ascii="Cambria" w:hAnsi="Cambria" w:cs="Arial"/>
          <w:spacing w:val="-3"/>
          <w:sz w:val="20"/>
        </w:rPr>
        <w:t xml:space="preserve">La inscripción o certificación abarca todos los criterios de selección exigidos: </w:t>
      </w:r>
      <w:r w:rsidRPr="006C2C92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76790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6C2C92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-3353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</w:t>
      </w:r>
      <w:r w:rsidRPr="0074072E">
        <w:rPr>
          <w:rFonts w:ascii="Cambria" w:hAnsi="Cambria" w:cs="Arial"/>
          <w:spacing w:val="-3"/>
          <w:sz w:val="16"/>
          <w:szCs w:val="16"/>
        </w:rPr>
        <w:t>(Señalar si la inscripción no abarca todos los criterios de selección elegidos)</w:t>
      </w:r>
    </w:p>
    <w:p w:rsidR="004C0B84" w:rsidRPr="00CC166D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16"/>
          <w:szCs w:val="16"/>
          <w:u w:val="single"/>
        </w:rPr>
      </w:pPr>
      <w:r w:rsidRPr="00CC166D">
        <w:rPr>
          <w:rFonts w:ascii="Cambria" w:hAnsi="Cambria" w:cs="Arial"/>
          <w:spacing w:val="-3"/>
          <w:sz w:val="16"/>
          <w:szCs w:val="16"/>
          <w:u w:val="single"/>
        </w:rPr>
        <w:t>A cumplimentar si el apartado anterior es No:</w:t>
      </w:r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 w:hanging="448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Me encuentro inscrito en el Registro profesional de mi Estado miembro de mi establecimiento de acuerdo con el Anexo IX de la Directiva 2014/24/UE y cumplo cualquier requisito adicional solicitado legalmente por dicho estado incluidos en dicho Anexo: </w:t>
      </w:r>
      <w:r w:rsidRPr="006C2C92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111440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6C2C92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200562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(Señalar la opción correcta)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-191523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92368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787393595"/>
          <w:placeholder>
            <w:docPart w:val="5D8874F43AF541A9BC1497D2E2E31620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310384554"/>
          <w:placeholder>
            <w:docPart w:val="B872181A924246EDB767976674E6BD1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-159698463"/>
          <w:placeholder>
            <w:docPart w:val="3A09E6E9B86B4794B1694637ACFA4CE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 w:hanging="448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Me encuentro inscrito en el Registro Mercantil del Estado miembro de mi establecimiento de acuerdo con el Anexo IX de la Directiva 2014/24/UE y cumplo cualquier requisito adicional solicitado legalmente por dicho estado incluidos en dicho Anexo: </w:t>
      </w:r>
      <w:r w:rsidRPr="006C2C92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-75767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6C2C92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191312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(Señalar la opción correcta)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after="200" w:line="360" w:lineRule="auto"/>
        <w:ind w:left="567"/>
        <w:jc w:val="both"/>
        <w:rPr>
          <w:rFonts w:ascii="Cambria" w:hAnsi="Cambria" w:cs="Arial"/>
          <w:spacing w:val="-3"/>
          <w:sz w:val="20"/>
        </w:rPr>
      </w:pP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6C2C92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-153687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6C2C92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-26538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C92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-925881593"/>
          <w:placeholder>
            <w:docPart w:val="7166CFDE7E794A7F9097575CB5C2FE2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Código</w:t>
      </w:r>
      <w:r>
        <w:rPr>
          <w:rFonts w:ascii="Cambria" w:hAnsi="Cambria" w:cs="Arial"/>
          <w:spacing w:val="-3"/>
          <w:sz w:val="20"/>
        </w:rPr>
        <w:t xml:space="preserve">: </w:t>
      </w:r>
      <w:r w:rsidRPr="00B30AC8">
        <w:rPr>
          <w:rStyle w:val="Textodelmarcadordeposicin"/>
          <w:rFonts w:eastAsia="Calibri"/>
        </w:rPr>
        <w:t>.</w:t>
      </w:r>
      <w:r w:rsidRPr="00103831"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581032399"/>
          <w:placeholder>
            <w:docPart w:val="DE0D827C7B45431CB1100EF4C51B82C5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941486228"/>
          <w:placeholder>
            <w:docPart w:val="A421912A5D40459C8FD3893EAB7B346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i/>
          <w:spacing w:val="-3"/>
          <w:sz w:val="16"/>
        </w:rPr>
      </w:pPr>
      <w:r w:rsidRPr="0074072E">
        <w:rPr>
          <w:rFonts w:ascii="Cambria" w:hAnsi="Cambria" w:cs="Arial"/>
          <w:i/>
          <w:spacing w:val="-3"/>
          <w:sz w:val="16"/>
        </w:rPr>
        <w:t>(Los siguientes dos apartados se rellenarán s</w:t>
      </w:r>
      <w:r>
        <w:rPr>
          <w:rFonts w:ascii="Cambria" w:hAnsi="Cambria" w:cs="Arial"/>
          <w:i/>
          <w:spacing w:val="-3"/>
          <w:sz w:val="16"/>
        </w:rPr>
        <w:t>i el objeto del contrato es un</w:t>
      </w:r>
      <w:r w:rsidRPr="0074072E">
        <w:rPr>
          <w:rFonts w:ascii="Cambria" w:hAnsi="Cambria" w:cs="Arial"/>
          <w:i/>
          <w:spacing w:val="-3"/>
          <w:sz w:val="16"/>
          <w:u w:val="single"/>
        </w:rPr>
        <w:t xml:space="preserve"> </w:t>
      </w:r>
      <w:r w:rsidRPr="0038679B">
        <w:rPr>
          <w:rFonts w:ascii="Cambria" w:hAnsi="Cambria" w:cs="Arial"/>
          <w:b/>
          <w:i/>
          <w:spacing w:val="-3"/>
          <w:sz w:val="16"/>
          <w:u w:val="single"/>
        </w:rPr>
        <w:t>servicio</w:t>
      </w:r>
      <w:r w:rsidRPr="0074072E">
        <w:rPr>
          <w:rFonts w:ascii="Cambria" w:hAnsi="Cambria" w:cs="Arial"/>
          <w:i/>
          <w:spacing w:val="-3"/>
          <w:sz w:val="16"/>
        </w:rPr>
        <w:t>)</w:t>
      </w:r>
    </w:p>
    <w:p w:rsidR="004C0B84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i/>
          <w:spacing w:val="-3"/>
          <w:sz w:val="20"/>
        </w:rPr>
        <w:t xml:space="preserve">Es preciso para la realización de los servicios descritos en los pliegos una autorización específica: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i/>
          <w:spacing w:val="-3"/>
          <w:sz w:val="20"/>
        </w:rPr>
      </w:pPr>
      <w:r w:rsidRPr="00CC166D">
        <w:rPr>
          <w:rFonts w:ascii="Cambria" w:hAnsi="Cambria" w:cs="Arial"/>
          <w:b/>
          <w:i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i/>
            <w:spacing w:val="-3"/>
            <w:sz w:val="20"/>
          </w:rPr>
          <w:id w:val="-92927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66D">
            <w:rPr>
              <w:rFonts w:ascii="MS Gothic" w:eastAsia="MS Gothic" w:hAnsi="MS Gothic" w:cs="Arial" w:hint="eastAsia"/>
              <w:b/>
              <w:i/>
              <w:spacing w:val="-3"/>
              <w:sz w:val="20"/>
            </w:rPr>
            <w:t>☐</w:t>
          </w:r>
        </w:sdtContent>
      </w:sdt>
      <w:r w:rsidRPr="00CC166D">
        <w:rPr>
          <w:rFonts w:ascii="Cambria" w:hAnsi="Cambria" w:cs="Arial"/>
          <w:b/>
          <w:i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i/>
            <w:spacing w:val="-3"/>
            <w:sz w:val="20"/>
          </w:rPr>
          <w:id w:val="119172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66D">
            <w:rPr>
              <w:rFonts w:ascii="MS Gothic" w:eastAsia="MS Gothic" w:hAnsi="MS Gothic" w:cs="Arial" w:hint="eastAsia"/>
              <w:b/>
              <w:i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(Señalar la opción correcta y en caso de marcar SI se incluirá una descripción de la misma)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42023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08966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-1563010795"/>
          <w:placeholder>
            <w:docPart w:val="C3EDA41C705841EB8B4603A20390FE3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-1956698500"/>
          <w:placeholder>
            <w:docPart w:val="78B555B3832548AF9C55E1CCC7A1D7A0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38679B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i/>
          <w:spacing w:val="-3"/>
          <w:sz w:val="20"/>
        </w:rPr>
        <w:t xml:space="preserve"> Es preciso para la realización de los servicios descritos en los pliegos estar afiliado a una determinada organización</w:t>
      </w:r>
      <w:r w:rsidRPr="00CC166D">
        <w:rPr>
          <w:rFonts w:ascii="Cambria" w:hAnsi="Cambria" w:cs="Arial"/>
          <w:b/>
          <w:spacing w:val="-3"/>
          <w:sz w:val="20"/>
        </w:rPr>
        <w:t xml:space="preserve"> </w:t>
      </w:r>
      <w:r w:rsidRPr="00CC166D">
        <w:rPr>
          <w:rFonts w:ascii="Cambria" w:hAnsi="Cambria" w:cs="Arial"/>
          <w:b/>
          <w:i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i/>
            <w:spacing w:val="-3"/>
            <w:sz w:val="20"/>
          </w:rPr>
          <w:id w:val="-204373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66D">
            <w:rPr>
              <w:rFonts w:ascii="MS Gothic" w:eastAsia="MS Gothic" w:hAnsi="MS Gothic" w:cs="Arial" w:hint="eastAsia"/>
              <w:b/>
              <w:i/>
              <w:spacing w:val="-3"/>
              <w:sz w:val="20"/>
            </w:rPr>
            <w:t>☐</w:t>
          </w:r>
        </w:sdtContent>
      </w:sdt>
      <w:r w:rsidRPr="00CC166D">
        <w:rPr>
          <w:rFonts w:ascii="Cambria" w:hAnsi="Cambria" w:cs="Arial"/>
          <w:b/>
          <w:i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i/>
            <w:spacing w:val="-3"/>
            <w:sz w:val="20"/>
          </w:rPr>
          <w:id w:val="38438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66D">
            <w:rPr>
              <w:rFonts w:ascii="MS Gothic" w:eastAsia="MS Gothic" w:hAnsi="MS Gothic" w:cs="Arial" w:hint="eastAsia"/>
              <w:b/>
              <w:i/>
              <w:spacing w:val="-3"/>
              <w:sz w:val="20"/>
            </w:rPr>
            <w:t>☐</w:t>
          </w:r>
        </w:sdtContent>
      </w:sdt>
      <w:r w:rsidRPr="00CC166D">
        <w:rPr>
          <w:rFonts w:ascii="Cambria" w:hAnsi="Cambria" w:cs="Arial"/>
          <w:i/>
          <w:spacing w:val="-3"/>
          <w:sz w:val="16"/>
          <w:szCs w:val="16"/>
        </w:rPr>
        <w:t xml:space="preserve"> (Señalar la opción correcta, si se ha marcado afirmativamente se incluirá una descripción)</w:t>
      </w:r>
    </w:p>
    <w:p w:rsidR="004C0B84" w:rsidRPr="0038679B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38679B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38679B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38679B"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-2700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679B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38679B">
        <w:rPr>
          <w:rFonts w:ascii="Cambria" w:hAnsi="Cambria" w:cs="Arial"/>
          <w:b/>
          <w:spacing w:val="-3"/>
          <w:sz w:val="20"/>
        </w:rPr>
        <w:t xml:space="preserve"> No </w:t>
      </w:r>
      <w:sdt>
        <w:sdtPr>
          <w:rPr>
            <w:rFonts w:ascii="Cambria" w:hAnsi="Cambria" w:cs="Arial"/>
            <w:b/>
            <w:spacing w:val="-3"/>
            <w:sz w:val="20"/>
          </w:rPr>
          <w:id w:val="21080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679B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38679B">
        <w:rPr>
          <w:rFonts w:ascii="Cambria" w:hAnsi="Cambria" w:cs="Arial"/>
          <w:spacing w:val="-3"/>
          <w:sz w:val="16"/>
          <w:szCs w:val="16"/>
        </w:rPr>
        <w:t xml:space="preserve"> (Señalar la opción correcta, si se ha marcado afirmativamente se rellenarán los 3 apartados siguientes)</w:t>
      </w:r>
    </w:p>
    <w:p w:rsidR="004C0B84" w:rsidRPr="0038679B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38679B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593057253"/>
          <w:placeholder>
            <w:docPart w:val="B4558A17B60F45A886C5456B6A04B0A0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38679B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38679B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270211823"/>
          <w:placeholder>
            <w:docPart w:val="F17821D0CFEB4CA2AF9BE932830EBAE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38679B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spacing w:val="-3"/>
          <w:sz w:val="20"/>
        </w:rPr>
      </w:pPr>
      <w:r w:rsidRPr="0038679B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1089891183"/>
          <w:placeholder>
            <w:docPart w:val="9874E9492F28490786347F860A7503EC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both"/>
        <w:rPr>
          <w:rFonts w:ascii="Cambria" w:hAnsi="Cambria" w:cs="Arial"/>
          <w:i/>
          <w:spacing w:val="-3"/>
          <w:sz w:val="20"/>
        </w:rPr>
      </w:pPr>
    </w:p>
    <w:p w:rsidR="0074072E" w:rsidRPr="005F49E4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F49E4">
        <w:rPr>
          <w:rFonts w:ascii="Cambria" w:hAnsi="Cambria" w:cs="Arial"/>
          <w:b/>
          <w:spacing w:val="-3"/>
          <w:sz w:val="20"/>
          <w:u w:val="single"/>
        </w:rPr>
        <w:t>1.3.- OFERTAS DE AGRUPACIONES DE ENTIDADES / UTEs</w:t>
      </w:r>
    </w:p>
    <w:p w:rsidR="004C0B84" w:rsidRPr="00D02FE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20"/>
        </w:rPr>
      </w:pPr>
      <w:r w:rsidRPr="004C0B84">
        <w:rPr>
          <w:rFonts w:ascii="Cambria" w:hAnsi="Cambria" w:cs="Arial"/>
          <w:b/>
          <w:i/>
          <w:spacing w:val="-3"/>
          <w:sz w:val="20"/>
        </w:rPr>
        <w:t>(Se rellenará sólo en el caso de que se pretenda concurrir a esta licitación constituyendo UTE)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spacing w:val="-3"/>
          <w:sz w:val="20"/>
        </w:rPr>
        <w:t xml:space="preserve">Participo en la licitación conjuntamente con otro/s operadores económicos: </w:t>
      </w:r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Nombre del grupo/UTE: </w:t>
      </w:r>
      <w:sdt>
        <w:sdtPr>
          <w:rPr>
            <w:rFonts w:ascii="Cambria" w:hAnsi="Cambria" w:cs="Arial"/>
            <w:spacing w:val="-3"/>
            <w:sz w:val="20"/>
          </w:rPr>
          <w:id w:val="-745345531"/>
          <w:placeholder>
            <w:docPart w:val="C54FFEDF3E084BF3BC73ECD9C3DBEA4A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Los operadores que presentamos proposición conjunta somos </w:t>
      </w:r>
      <w:r w:rsidRPr="0074072E">
        <w:rPr>
          <w:rFonts w:ascii="Cambria" w:hAnsi="Cambria" w:cs="Arial"/>
          <w:spacing w:val="-3"/>
          <w:sz w:val="16"/>
        </w:rPr>
        <w:t>(Identificar todos)</w:t>
      </w:r>
      <w:r w:rsidRPr="0074072E">
        <w:rPr>
          <w:rFonts w:ascii="Cambria" w:hAnsi="Cambria" w:cs="Arial"/>
          <w:spacing w:val="-3"/>
          <w:sz w:val="20"/>
        </w:rPr>
        <w:t>:</w:t>
      </w:r>
      <w:r w:rsidRPr="00103831"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371197104"/>
          <w:placeholder>
            <w:docPart w:val="A6E0806592E64032A782FE5E84D37631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El Responsable principal es </w:t>
      </w:r>
      <w:sdt>
        <w:sdtPr>
          <w:rPr>
            <w:rFonts w:ascii="Cambria" w:hAnsi="Cambria" w:cs="Arial"/>
            <w:spacing w:val="-3"/>
            <w:sz w:val="20"/>
          </w:rPr>
          <w:id w:val="-2030483056"/>
          <w:placeholder>
            <w:docPart w:val="6780DA2CF7354BEEBC1EEFBB89498CC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su participación en el grupo es </w:t>
      </w:r>
      <w:sdt>
        <w:sdtPr>
          <w:rPr>
            <w:rFonts w:ascii="Cambria" w:hAnsi="Cambria" w:cs="Arial"/>
            <w:spacing w:val="-3"/>
            <w:sz w:val="20"/>
          </w:rPr>
          <w:id w:val="1869638203"/>
          <w:placeholder>
            <w:docPart w:val="9D2980E359244E3099B855C3AAF90B1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A47E1E">
        <w:rPr>
          <w:rFonts w:ascii="Cambria" w:hAnsi="Cambria" w:cs="Arial"/>
          <w:spacing w:val="-3"/>
          <w:sz w:val="20"/>
        </w:rPr>
        <w:t xml:space="preserve">El Responsable de realizar </w:t>
      </w:r>
      <w:sdt>
        <w:sdtPr>
          <w:rPr>
            <w:rFonts w:ascii="Cambria" w:hAnsi="Cambria" w:cs="Arial"/>
            <w:spacing w:val="-3"/>
            <w:sz w:val="20"/>
          </w:rPr>
          <w:id w:val="-619757087"/>
          <w:placeholder>
            <w:docPart w:val="B8330897DD61482DB2B0ADDACCC5DCEA"/>
          </w:placeholder>
        </w:sdtPr>
        <w:sdtEndPr/>
        <w:sdtContent>
          <w:sdt>
            <w:sdtPr>
              <w:rPr>
                <w:rFonts w:ascii="Cambria" w:hAnsi="Cambria" w:cs="Arial"/>
                <w:spacing w:val="-3"/>
                <w:sz w:val="20"/>
              </w:rPr>
              <w:id w:val="-1342853954"/>
              <w:placeholder>
                <w:docPart w:val="F13E542E458F4DE6B05068B311F2BCDF"/>
              </w:placeholder>
              <w:showingPlcHdr/>
            </w:sdtPr>
            <w:sdtEndPr/>
            <w:sdtContent>
              <w:r>
                <w:rPr>
                  <w:rStyle w:val="Textodelmarcadordeposicin"/>
                  <w:rFonts w:eastAsia="Calibri"/>
                </w:rPr>
                <w:t>Pulse</w:t>
              </w:r>
              <w:r w:rsidRPr="00B30AC8">
                <w:rPr>
                  <w:rStyle w:val="Textodelmarcadordeposicin"/>
                  <w:rFonts w:eastAsia="Calibri"/>
                </w:rPr>
                <w:t xml:space="preserve"> aquí para escribir.</w:t>
              </w:r>
            </w:sdtContent>
          </w:sdt>
        </w:sdtContent>
      </w:sdt>
      <w:r w:rsidRPr="00A47E1E">
        <w:rPr>
          <w:rFonts w:ascii="Cambria" w:hAnsi="Cambria" w:cs="Arial"/>
          <w:spacing w:val="-3"/>
          <w:sz w:val="20"/>
        </w:rPr>
        <w:t xml:space="preserve"> es </w:t>
      </w:r>
      <w:sdt>
        <w:sdtPr>
          <w:rPr>
            <w:rFonts w:ascii="Cambria" w:hAnsi="Cambria" w:cs="Arial"/>
            <w:spacing w:val="-3"/>
            <w:sz w:val="20"/>
          </w:rPr>
          <w:id w:val="-140968019"/>
          <w:placeholder>
            <w:docPart w:val="2307CF73D0C34179980FAEFA63C7888D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A47E1E">
        <w:rPr>
          <w:rFonts w:ascii="Cambria" w:hAnsi="Cambria" w:cs="Arial"/>
          <w:spacing w:val="-3"/>
          <w:sz w:val="20"/>
        </w:rPr>
        <w:t xml:space="preserve"> su participación en </w:t>
      </w:r>
      <w:r w:rsidRPr="0074072E">
        <w:rPr>
          <w:rFonts w:ascii="Cambria" w:hAnsi="Cambria" w:cs="Arial"/>
          <w:spacing w:val="-3"/>
          <w:sz w:val="20"/>
        </w:rPr>
        <w:t xml:space="preserve">el grupo es </w:t>
      </w:r>
      <w:sdt>
        <w:sdtPr>
          <w:rPr>
            <w:rFonts w:ascii="Cambria" w:hAnsi="Cambria" w:cs="Arial"/>
            <w:spacing w:val="-3"/>
            <w:sz w:val="20"/>
          </w:rPr>
          <w:id w:val="993448903"/>
          <w:placeholder>
            <w:docPart w:val="3E3DE7AD232F4252AA79A73415C1E2C5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 incluirán todos los integrantes con sus funciones y participaciones)</w:t>
      </w:r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Representante del grupo/UTE:</w:t>
      </w:r>
    </w:p>
    <w:p w:rsidR="004C0B84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Nombre:</w:t>
      </w:r>
      <w:r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-964346350"/>
          <w:placeholder>
            <w:docPart w:val="E2F406E4D61B4A4DB389632C640CEE58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Apellidos: </w:t>
      </w:r>
      <w:sdt>
        <w:sdtPr>
          <w:rPr>
            <w:rFonts w:ascii="Cambria" w:hAnsi="Cambria" w:cs="Arial"/>
            <w:spacing w:val="-3"/>
            <w:sz w:val="20"/>
          </w:rPr>
          <w:id w:val="553744183"/>
          <w:placeholder>
            <w:docPart w:val="3CDF6FF1F1614B5B970904CA0848EDF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Dirección</w:t>
      </w:r>
      <w:r>
        <w:rPr>
          <w:rFonts w:ascii="Cambria" w:hAnsi="Cambria" w:cs="Arial"/>
          <w:spacing w:val="-3"/>
          <w:sz w:val="20"/>
        </w:rPr>
        <w:t xml:space="preserve">: </w:t>
      </w:r>
      <w:sdt>
        <w:sdtPr>
          <w:rPr>
            <w:rFonts w:ascii="Cambria" w:hAnsi="Cambria" w:cs="Arial"/>
            <w:spacing w:val="-3"/>
            <w:sz w:val="20"/>
          </w:rPr>
          <w:id w:val="1630513340"/>
          <w:placeholder>
            <w:docPart w:val="5509784841904C8493066136A9DED210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Correo Electrónico: </w:t>
      </w:r>
      <w:sdt>
        <w:sdtPr>
          <w:rPr>
            <w:rFonts w:ascii="Cambria" w:hAnsi="Cambria" w:cs="Arial"/>
            <w:spacing w:val="-3"/>
            <w:sz w:val="20"/>
          </w:rPr>
          <w:id w:val="1774513158"/>
          <w:placeholder>
            <w:docPart w:val="BCB3C326C4794C30ABEDF4AD7C50A9F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Teléfono: </w:t>
      </w:r>
      <w:sdt>
        <w:sdtPr>
          <w:rPr>
            <w:rFonts w:ascii="Cambria" w:hAnsi="Cambria" w:cs="Arial"/>
            <w:spacing w:val="-3"/>
            <w:sz w:val="20"/>
          </w:rPr>
          <w:id w:val="899180815"/>
          <w:placeholder>
            <w:docPart w:val="67BE07935DF7499AAC457EFC8E4C566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Cargo en el grupo/Calidad en la que actúa: </w:t>
      </w:r>
      <w:sdt>
        <w:sdtPr>
          <w:rPr>
            <w:rFonts w:ascii="Cambria" w:hAnsi="Cambria" w:cs="Arial"/>
            <w:spacing w:val="-3"/>
            <w:sz w:val="20"/>
          </w:rPr>
          <w:id w:val="1024519896"/>
          <w:placeholder>
            <w:docPart w:val="A28400DF9379457EB34FCFAC480B22E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Alcance de su representación: </w:t>
      </w:r>
      <w:sdt>
        <w:sdtPr>
          <w:rPr>
            <w:rFonts w:ascii="Cambria" w:hAnsi="Cambria" w:cs="Arial"/>
            <w:spacing w:val="-3"/>
            <w:sz w:val="20"/>
          </w:rPr>
          <w:id w:val="1622958428"/>
          <w:placeholder>
            <w:docPart w:val="CB4BB31D433848178DC586CEE3EEBAD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74072E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</w:t>
      </w:r>
      <w:r w:rsidR="0074072E" w:rsidRPr="0074072E">
        <w:rPr>
          <w:rFonts w:ascii="Cambria" w:hAnsi="Cambria" w:cs="Arial"/>
          <w:spacing w:val="-3"/>
          <w:sz w:val="20"/>
        </w:rPr>
        <w:t xml:space="preserve">En el </w:t>
      </w:r>
      <w:r w:rsidR="0074072E" w:rsidRPr="00000164">
        <w:rPr>
          <w:rFonts w:ascii="Cambria" w:hAnsi="Cambria" w:cs="Arial"/>
          <w:b/>
          <w:spacing w:val="-3"/>
          <w:sz w:val="20"/>
        </w:rPr>
        <w:t xml:space="preserve">Sobre </w:t>
      </w:r>
      <w:r w:rsidR="00000164" w:rsidRPr="00000164">
        <w:rPr>
          <w:rFonts w:ascii="Cambria" w:hAnsi="Cambria" w:cs="Arial"/>
          <w:b/>
          <w:spacing w:val="-3"/>
          <w:sz w:val="20"/>
        </w:rPr>
        <w:t>Único</w:t>
      </w:r>
      <w:r w:rsidR="0074072E" w:rsidRPr="0074072E">
        <w:rPr>
          <w:rFonts w:ascii="Cambria" w:hAnsi="Cambria" w:cs="Arial"/>
          <w:spacing w:val="-3"/>
          <w:sz w:val="20"/>
        </w:rPr>
        <w:t xml:space="preserve"> de la presente licitación adjunto:</w:t>
      </w:r>
    </w:p>
    <w:p w:rsidR="0074072E" w:rsidRPr="0074072E" w:rsidRDefault="0074072E" w:rsidP="000514A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ind w:left="902" w:hanging="448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i/>
          <w:spacing w:val="-3"/>
          <w:sz w:val="20"/>
        </w:rPr>
        <w:t>Declaración responsable firmada por todos los miembros de su compromiso de formalizar la UTE/agrupación en caso de resultar adjudicataria</w:t>
      </w:r>
    </w:p>
    <w:p w:rsidR="0074072E" w:rsidRPr="0074072E" w:rsidRDefault="0074072E" w:rsidP="000514A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line="360" w:lineRule="auto"/>
        <w:ind w:left="902" w:hanging="448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i/>
          <w:spacing w:val="-3"/>
          <w:sz w:val="20"/>
        </w:rPr>
        <w:t xml:space="preserve">Una Declaración Responsable de </w:t>
      </w:r>
      <w:r w:rsidR="005F49E4">
        <w:rPr>
          <w:rFonts w:ascii="Cambria" w:hAnsi="Cambria" w:cs="Arial"/>
          <w:i/>
          <w:spacing w:val="-3"/>
          <w:sz w:val="20"/>
        </w:rPr>
        <w:t xml:space="preserve">cumplimiento de </w:t>
      </w:r>
      <w:r w:rsidRPr="0074072E">
        <w:rPr>
          <w:rFonts w:ascii="Cambria" w:hAnsi="Cambria" w:cs="Arial"/>
          <w:i/>
          <w:spacing w:val="-3"/>
          <w:sz w:val="20"/>
        </w:rPr>
        <w:t>requisitos mínimos por cada uno de los participantes en la UTE / Agrupación.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F49E4">
        <w:rPr>
          <w:rFonts w:ascii="Cambria" w:hAnsi="Cambria" w:cs="Arial"/>
          <w:b/>
          <w:spacing w:val="-3"/>
          <w:sz w:val="20"/>
          <w:u w:val="single"/>
        </w:rPr>
        <w:t>1.4.- INDICACIÓN DE</w:t>
      </w:r>
      <w:r w:rsidR="00567BD6">
        <w:rPr>
          <w:rFonts w:ascii="Cambria" w:hAnsi="Cambria" w:cs="Arial"/>
          <w:b/>
          <w:spacing w:val="-3"/>
          <w:sz w:val="20"/>
          <w:u w:val="single"/>
        </w:rPr>
        <w:t xml:space="preserve"> LOS LOTES A LOS QUE SE PRESENTA EL LICITADOR</w:t>
      </w:r>
    </w:p>
    <w:p w:rsidR="00FF04CC" w:rsidRPr="00FF04CC" w:rsidRDefault="00FF04CC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color w:val="FF0000"/>
          <w:spacing w:val="-3"/>
          <w:sz w:val="20"/>
        </w:rPr>
      </w:pPr>
      <w:r w:rsidRPr="00FF04CC">
        <w:rPr>
          <w:rFonts w:ascii="Cambria" w:hAnsi="Cambria" w:cs="Arial"/>
          <w:color w:val="FF0000"/>
          <w:spacing w:val="-3"/>
          <w:sz w:val="20"/>
        </w:rPr>
        <w:t>No procede</w:t>
      </w:r>
    </w:p>
    <w:p w:rsidR="00B13990" w:rsidRPr="00B13990" w:rsidRDefault="00B13990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  <w:szCs w:val="20"/>
        </w:rPr>
      </w:pPr>
      <w:r w:rsidRPr="00B13990">
        <w:rPr>
          <w:rFonts w:ascii="Cambria" w:hAnsi="Cambria" w:cs="Arial"/>
          <w:spacing w:val="-3"/>
          <w:sz w:val="20"/>
          <w:szCs w:val="20"/>
        </w:rPr>
        <w:t>El licitador declara responsablemente que se presente al siguiente lote o lotes</w:t>
      </w:r>
    </w:p>
    <w:p w:rsidR="00134BAF" w:rsidRDefault="00134BAF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74072E" w:rsidRPr="005F49E4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1.</w:t>
      </w:r>
      <w:r w:rsidR="0074072E" w:rsidRPr="005F49E4">
        <w:rPr>
          <w:rFonts w:ascii="Cambria" w:hAnsi="Cambria" w:cs="Arial"/>
          <w:b/>
          <w:spacing w:val="-3"/>
          <w:sz w:val="20"/>
          <w:u w:val="single"/>
        </w:rPr>
        <w:t>5.- REPRESENTANTE DEL LICITADOR EN EL PROCEDIMIENTO DE LICITACIÓN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Nombre y Apellidos: </w:t>
      </w:r>
      <w:sdt>
        <w:sdtPr>
          <w:rPr>
            <w:rFonts w:ascii="Cambria" w:hAnsi="Cambria" w:cs="Arial"/>
            <w:spacing w:val="-3"/>
            <w:sz w:val="20"/>
          </w:rPr>
          <w:id w:val="18597156"/>
          <w:placeholder>
            <w:docPart w:val="E780FD91D2124639B61CC83C83C35B7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N.I.F.,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(si procede)</w:t>
      </w:r>
      <w:r w:rsidRPr="0074072E">
        <w:rPr>
          <w:rFonts w:ascii="Cambria" w:hAnsi="Cambria" w:cs="Arial"/>
          <w:spacing w:val="-3"/>
          <w:sz w:val="20"/>
        </w:rPr>
        <w:t xml:space="preserve">: </w:t>
      </w:r>
      <w:sdt>
        <w:sdtPr>
          <w:rPr>
            <w:rFonts w:ascii="Cambria" w:hAnsi="Cambria" w:cs="Arial"/>
            <w:spacing w:val="-3"/>
            <w:sz w:val="20"/>
          </w:rPr>
          <w:id w:val="1440795139"/>
          <w:placeholder>
            <w:docPart w:val="49CD679121184406A929635BD6D0635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Cargo/calidad en la que actúa</w:t>
      </w:r>
      <w:r>
        <w:rPr>
          <w:rFonts w:ascii="Cambria" w:hAnsi="Cambria" w:cs="Arial"/>
          <w:spacing w:val="-3"/>
          <w:sz w:val="20"/>
        </w:rPr>
        <w:t xml:space="preserve">: </w:t>
      </w:r>
      <w:sdt>
        <w:sdtPr>
          <w:rPr>
            <w:rFonts w:ascii="Cambria" w:hAnsi="Cambria" w:cs="Arial"/>
            <w:spacing w:val="-3"/>
            <w:sz w:val="20"/>
          </w:rPr>
          <w:id w:val="-659163566"/>
          <w:placeholder>
            <w:docPart w:val="77782828F69C476BA850D217B98BBFD7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Dirección: </w:t>
      </w:r>
      <w:sdt>
        <w:sdtPr>
          <w:rPr>
            <w:rFonts w:ascii="Cambria" w:hAnsi="Cambria" w:cs="Arial"/>
            <w:spacing w:val="-3"/>
            <w:sz w:val="20"/>
          </w:rPr>
          <w:id w:val="-1080673425"/>
          <w:placeholder>
            <w:docPart w:val="3664F847125B44189233628451C155E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Correo electrónico de contacto: </w:t>
      </w:r>
      <w:sdt>
        <w:sdtPr>
          <w:rPr>
            <w:rFonts w:ascii="Cambria" w:hAnsi="Cambria" w:cs="Arial"/>
            <w:spacing w:val="-3"/>
            <w:sz w:val="20"/>
          </w:rPr>
          <w:id w:val="1901393142"/>
          <w:placeholder>
            <w:docPart w:val="F12A8C3D45CC4126A3EFCEF35FE644E3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Teléfono: </w:t>
      </w:r>
      <w:sdt>
        <w:sdtPr>
          <w:rPr>
            <w:rFonts w:ascii="Cambria" w:hAnsi="Cambria" w:cs="Arial"/>
            <w:spacing w:val="-3"/>
            <w:sz w:val="20"/>
          </w:rPr>
          <w:id w:val="-1980599931"/>
          <w:placeholder>
            <w:docPart w:val="E8346A1AD137438897BB06F4A4C44099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Alcance de su representación: </w:t>
      </w:r>
      <w:sdt>
        <w:sdtPr>
          <w:rPr>
            <w:rFonts w:ascii="Cambria" w:hAnsi="Cambria" w:cs="Arial"/>
            <w:spacing w:val="-3"/>
            <w:sz w:val="20"/>
          </w:rPr>
          <w:id w:val="1936391825"/>
          <w:placeholder>
            <w:docPart w:val="9BAD3258B89849A1B1011BDCDE204917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74072E" w:rsidRPr="00DE3A8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DE3A86">
        <w:rPr>
          <w:rFonts w:ascii="Cambria" w:hAnsi="Cambria" w:cs="Arial"/>
          <w:b/>
          <w:spacing w:val="-3"/>
          <w:sz w:val="20"/>
          <w:u w:val="single"/>
        </w:rPr>
        <w:t>1.6.- ACREDITACIÓN DE LA SOLVENCIA CON MEDIOS EXTERNOS</w:t>
      </w:r>
    </w:p>
    <w:p w:rsidR="004C0B84" w:rsidRPr="008B4BE8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20"/>
        </w:rPr>
      </w:pPr>
      <w:r w:rsidRPr="004C0B84">
        <w:rPr>
          <w:rFonts w:ascii="Cambria" w:hAnsi="Cambria" w:cs="Arial"/>
          <w:b/>
          <w:i/>
          <w:spacing w:val="-3"/>
          <w:sz w:val="20"/>
        </w:rPr>
        <w:t>(Se rellenará sólo en el caso de que se pretenda recurrid a medios externos para acreditar la solvencia)</w:t>
      </w:r>
    </w:p>
    <w:p w:rsidR="004C0B84" w:rsidRPr="0074072E" w:rsidRDefault="00567BD6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DE3A86">
        <w:rPr>
          <w:rFonts w:ascii="Cambria" w:hAnsi="Cambria" w:cs="Arial"/>
          <w:spacing w:val="-3"/>
          <w:sz w:val="20"/>
        </w:rPr>
        <w:t>Recurro</w:t>
      </w:r>
      <w:r w:rsidR="0074072E" w:rsidRPr="00DE3A86">
        <w:rPr>
          <w:rFonts w:ascii="Cambria" w:hAnsi="Cambria" w:cs="Arial"/>
          <w:spacing w:val="-3"/>
          <w:sz w:val="20"/>
        </w:rPr>
        <w:t xml:space="preserve"> para acreditar la solvencia económica y financiera; y técnica y profesional a la capacidad de otras entidades: </w:t>
      </w:r>
      <w:r w:rsidR="004C0B84"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-185395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8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="004C0B84"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13367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B84"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="004C0B84" w:rsidRPr="0074072E">
        <w:rPr>
          <w:rFonts w:ascii="Cambria" w:hAnsi="Cambria" w:cs="Arial"/>
          <w:spacing w:val="-3"/>
          <w:sz w:val="20"/>
        </w:rPr>
        <w:t>.</w:t>
      </w:r>
    </w:p>
    <w:p w:rsidR="0074072E" w:rsidRPr="00DE3A86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DE3A86">
        <w:rPr>
          <w:rFonts w:ascii="Cambria" w:hAnsi="Cambria" w:cs="Arial"/>
          <w:spacing w:val="-3"/>
          <w:sz w:val="20"/>
        </w:rPr>
        <w:t>En caso de haber señalado afirmativamente la cuestión anterior, me comprometo, a solicitud de Tragsa a:</w:t>
      </w:r>
      <w:r w:rsidRPr="00DE3A86">
        <w:rPr>
          <w:rFonts w:ascii="Cambria" w:hAnsi="Cambria" w:cs="Arial"/>
          <w:i/>
          <w:spacing w:val="-3"/>
          <w:sz w:val="16"/>
        </w:rPr>
        <w:t xml:space="preserve"> </w:t>
      </w:r>
    </w:p>
    <w:p w:rsidR="0074072E" w:rsidRPr="00DE3A86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 w:hanging="448"/>
        <w:jc w:val="both"/>
        <w:rPr>
          <w:rFonts w:ascii="Cambria" w:hAnsi="Cambria" w:cs="Arial"/>
          <w:spacing w:val="-3"/>
          <w:sz w:val="20"/>
          <w:szCs w:val="16"/>
        </w:rPr>
      </w:pPr>
      <w:r w:rsidRPr="00DE3A86">
        <w:rPr>
          <w:rFonts w:ascii="Cambria" w:hAnsi="Cambria" w:cs="Arial"/>
          <w:spacing w:val="-3"/>
          <w:sz w:val="20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74072E" w:rsidRPr="00DE3A86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 w:hanging="448"/>
        <w:jc w:val="both"/>
        <w:rPr>
          <w:rFonts w:ascii="Cambria" w:hAnsi="Cambria" w:cs="Arial"/>
          <w:spacing w:val="-3"/>
          <w:sz w:val="20"/>
          <w:szCs w:val="16"/>
        </w:rPr>
      </w:pPr>
      <w:r w:rsidRPr="00DE3A86">
        <w:rPr>
          <w:rFonts w:ascii="Cambria" w:hAnsi="Cambria" w:cs="Arial"/>
          <w:spacing w:val="-3"/>
          <w:sz w:val="20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:rsidR="00567BD6" w:rsidRPr="00DE3A86" w:rsidRDefault="00567BD6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spacing w:line="360" w:lineRule="auto"/>
        <w:ind w:left="567" w:hanging="448"/>
        <w:jc w:val="both"/>
        <w:rPr>
          <w:rFonts w:ascii="Cambria" w:hAnsi="Cambria" w:cs="Arial"/>
          <w:spacing w:val="-3"/>
          <w:sz w:val="20"/>
          <w:szCs w:val="16"/>
        </w:rPr>
      </w:pPr>
      <w:r w:rsidRPr="00DE3A86">
        <w:rPr>
          <w:rFonts w:ascii="Cambria" w:hAnsi="Cambria" w:cs="Arial"/>
          <w:spacing w:val="-3"/>
          <w:sz w:val="20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:rsidR="0074072E" w:rsidRPr="00DE3A8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74072E" w:rsidRPr="00DE3A8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DE3A86">
        <w:rPr>
          <w:rFonts w:ascii="Cambria" w:hAnsi="Cambria" w:cs="Arial"/>
          <w:b/>
          <w:spacing w:val="-3"/>
          <w:sz w:val="20"/>
          <w:u w:val="single"/>
        </w:rPr>
        <w:t xml:space="preserve">1.7.- SUBCONTRATISTAS </w:t>
      </w:r>
    </w:p>
    <w:p w:rsidR="0074072E" w:rsidRPr="00DE3A8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DE3A86">
        <w:rPr>
          <w:rFonts w:ascii="Cambria" w:hAnsi="Cambria" w:cs="Arial"/>
          <w:i/>
          <w:spacing w:val="-3"/>
          <w:sz w:val="16"/>
        </w:rPr>
        <w:t>(Se rellenará sólo en el caso de que se pretenda subcontratar parte de la ejecución del contrato</w:t>
      </w:r>
      <w:r w:rsidR="00B23B3B">
        <w:rPr>
          <w:rFonts w:ascii="Cambria" w:hAnsi="Cambria" w:cs="Arial"/>
          <w:i/>
          <w:spacing w:val="-3"/>
          <w:sz w:val="16"/>
        </w:rPr>
        <w:t>, en el sentido indicado en el punto 14 del Pliego de Cláusulas. En</w:t>
      </w:r>
      <w:r w:rsidRPr="00DE3A86">
        <w:rPr>
          <w:rFonts w:ascii="Cambria" w:hAnsi="Cambria" w:cs="Arial"/>
          <w:i/>
          <w:spacing w:val="-3"/>
          <w:sz w:val="16"/>
        </w:rPr>
        <w:t xml:space="preserve"> caso contrario se presumirá que  el licitador declara que no celebrará subcontrataciones en la ejecución del contrato)</w:t>
      </w:r>
    </w:p>
    <w:p w:rsidR="0074072E" w:rsidRPr="00DE3A8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DE3A86">
        <w:rPr>
          <w:rFonts w:ascii="Cambria" w:hAnsi="Cambria" w:cs="Arial"/>
          <w:spacing w:val="-3"/>
          <w:sz w:val="20"/>
        </w:rPr>
        <w:t xml:space="preserve">El licitador subcontratará parte de la ejecución del contrato derivado de la presente licitación, en un porcentaje </w:t>
      </w:r>
      <w:r w:rsidR="004C0B84">
        <w:rPr>
          <w:rFonts w:ascii="Cambria" w:hAnsi="Cambria" w:cs="Arial"/>
          <w:spacing w:val="-3"/>
          <w:sz w:val="20"/>
        </w:rPr>
        <w:t xml:space="preserve">del </w:t>
      </w:r>
      <w:sdt>
        <w:sdtPr>
          <w:rPr>
            <w:rFonts w:ascii="Cambria" w:hAnsi="Cambria" w:cs="Arial"/>
            <w:spacing w:val="-3"/>
            <w:sz w:val="20"/>
          </w:rPr>
          <w:id w:val="513269644"/>
          <w:placeholder>
            <w:docPart w:val="A430FB806E89424FA0177756A1DDB51C"/>
          </w:placeholder>
          <w:showingPlcHdr/>
        </w:sdtPr>
        <w:sdtEndPr/>
        <w:sdtContent>
          <w:r w:rsidR="004C0B84">
            <w:rPr>
              <w:rStyle w:val="Textodelmarcadordeposicin"/>
              <w:rFonts w:eastAsia="Calibri"/>
            </w:rPr>
            <w:t>Indíquese el % que será subcontratado</w:t>
          </w:r>
        </w:sdtContent>
      </w:sdt>
      <w:r w:rsidR="004C0B84" w:rsidRPr="00DE3A86">
        <w:rPr>
          <w:rFonts w:ascii="Cambria" w:hAnsi="Cambria" w:cs="Arial"/>
          <w:spacing w:val="-3"/>
          <w:sz w:val="20"/>
        </w:rPr>
        <w:t xml:space="preserve"> </w:t>
      </w:r>
      <w:r w:rsidRPr="00DE3A86">
        <w:rPr>
          <w:rFonts w:ascii="Cambria" w:hAnsi="Cambria" w:cs="Arial"/>
          <w:spacing w:val="-3"/>
          <w:sz w:val="20"/>
        </w:rPr>
        <w:t xml:space="preserve">de acuerdo con el siguiente detalle: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DE3A86">
        <w:rPr>
          <w:rFonts w:ascii="Cambria" w:hAnsi="Cambria" w:cs="Arial"/>
          <w:i/>
          <w:spacing w:val="-3"/>
          <w:sz w:val="16"/>
        </w:rPr>
        <w:t>(Se procederá a enumerar los subcontratistas previstos, los trabajos que realizarán y el porcentaje que éstos suponen sobre el total del valor estimado ofertado)</w:t>
      </w:r>
    </w:p>
    <w:sdt>
      <w:sdtPr>
        <w:rPr>
          <w:rFonts w:ascii="Cambria" w:hAnsi="Cambria" w:cs="Arial"/>
          <w:spacing w:val="-3"/>
          <w:sz w:val="20"/>
        </w:rPr>
        <w:id w:val="180489898"/>
        <w:placeholder>
          <w:docPart w:val="DefaultPlaceholder_-1854013440"/>
        </w:placeholder>
        <w:showingPlcHdr/>
      </w:sdtPr>
      <w:sdtEndPr/>
      <w:sdtContent>
        <w:p w:rsidR="00EE623C" w:rsidRPr="0074072E" w:rsidRDefault="004C0B84" w:rsidP="0074072E">
          <w:pPr>
            <w:widowControl w:val="0"/>
            <w:tabs>
              <w:tab w:val="left" w:pos="-720"/>
            </w:tabs>
            <w:suppressAutoHyphens/>
            <w:autoSpaceDE w:val="0"/>
            <w:autoSpaceDN w:val="0"/>
            <w:spacing w:line="360" w:lineRule="auto"/>
            <w:jc w:val="both"/>
            <w:rPr>
              <w:rFonts w:ascii="Cambria" w:hAnsi="Cambria" w:cs="Arial"/>
              <w:spacing w:val="-3"/>
              <w:sz w:val="20"/>
            </w:rPr>
          </w:pPr>
          <w:r w:rsidRPr="00D65940">
            <w:rPr>
              <w:rStyle w:val="Textodelmarcadordeposicin"/>
              <w:rFonts w:eastAsia="Calibri"/>
            </w:rPr>
            <w:t>Haga clic o pulse aquí para escribir texto.</w:t>
          </w:r>
        </w:p>
      </w:sdtContent>
    </w:sdt>
    <w:p w:rsidR="00F47D0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En caso de que Tragsa</w:t>
      </w:r>
      <w:r w:rsidRPr="0074072E">
        <w:rPr>
          <w:rFonts w:ascii="Cambria" w:hAnsi="Cambria" w:cs="Arial"/>
          <w:spacing w:val="-3"/>
          <w:sz w:val="20"/>
        </w:rPr>
        <w:t xml:space="preserve"> solicite información de los mismos por resultar adjudicador el licitador adjuntaré la información y documentación correspondiente a los puntos 1.1, 1.2, y 1.5. </w:t>
      </w:r>
      <w:r w:rsidR="0074072E" w:rsidRPr="0074072E">
        <w:rPr>
          <w:rFonts w:ascii="Cambria" w:hAnsi="Cambria" w:cs="Arial"/>
          <w:spacing w:val="-3"/>
          <w:sz w:val="20"/>
        </w:rPr>
        <w:t>y la solvencia exigible a los mismos de acuerdo con los pliegos, mediante la presentación de esta declaración por cada uno de los contratistas o categorías de subcontratistas.</w:t>
      </w:r>
    </w:p>
    <w:p w:rsidR="00F47D0E" w:rsidRDefault="00F47D0E">
      <w:pPr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br w:type="page"/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74072E" w:rsidRPr="0074072E" w:rsidRDefault="000B5E56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i/>
          <w:spacing w:val="-3"/>
          <w:sz w:val="20"/>
        </w:rPr>
      </w:pPr>
      <w:r>
        <w:rPr>
          <w:rFonts w:ascii="Cambria" w:hAnsi="Cambria" w:cs="Arial"/>
          <w:i/>
          <w:noProof/>
          <w:spacing w:val="-3"/>
          <w:sz w:val="20"/>
        </w:rPr>
        <mc:AlternateContent>
          <mc:Choice Requires="wps">
            <w:drawing>
              <wp:inline distT="0" distB="0" distL="0" distR="0">
                <wp:extent cx="2313940" cy="286385"/>
                <wp:effectExtent l="9525" t="9525" r="38100" b="28575"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3940" cy="28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EA" w:rsidRDefault="00F446EA" w:rsidP="000B5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E7F7D">
                              <w:rPr>
                                <w:rFonts w:ascii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II.- MOTIVOS DE EXCLUSIÓN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82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F446EA" w:rsidRDefault="00F446EA" w:rsidP="000B5E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E7F7D">
                        <w:rPr>
                          <w:rFonts w:ascii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II.- MOTIVOS DE EXCLUSIÓN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072E" w:rsidRPr="0074072E">
        <w:rPr>
          <w:rFonts w:ascii="Cambria" w:hAnsi="Cambria" w:cs="Arial"/>
          <w:i/>
          <w:spacing w:val="-3"/>
          <w:sz w:val="20"/>
        </w:rPr>
        <w:t xml:space="preserve">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4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186493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692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869721359"/>
          <w:placeholder>
            <w:docPart w:val="6247CE04347E471DA2C6A34716945AF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-448390710"/>
          <w:placeholder>
            <w:docPart w:val="93E49AE78E474DA681FCF7D7E53D255C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-679282154"/>
          <w:placeholder>
            <w:docPart w:val="7E2EC3574F504F989784EBEDDA1E8D11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4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44573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137114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-1071199463"/>
          <w:placeholder>
            <w:docPart w:val="5B2EDCF5C36048839F9A1A154A611368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1228424875"/>
          <w:placeholder>
            <w:docPart w:val="BC7A053B2A4540AB8B218C356AC717D5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633756632"/>
          <w:placeholder>
            <w:docPart w:val="4869544CF307431EA558698FCAE7906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Por fraude en el sentido del art 1 del Convenio relativo a la protección de los intereses financieros de las Comunidades Europeas (DO C 316 de 27.11.1995, p.48).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ab/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-202038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77876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-2141413358"/>
          <w:placeholder>
            <w:docPart w:val="5903AE098CD34AE1AEC79AB4D07E973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923229671"/>
          <w:placeholder>
            <w:docPart w:val="91FEDD334CCD4089A76A5ADAB21E0118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2121107503"/>
          <w:placeholder>
            <w:docPart w:val="F8B460C0E4994377AE984B6F91A37BFA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109644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59612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-252280174"/>
          <w:placeholder>
            <w:docPart w:val="EC1B486BA3964393B7E22E46CE8ECFDD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-1844233172"/>
          <w:placeholder>
            <w:docPart w:val="739DA7ED288848E799FCE1C7BDC0B807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2126423045"/>
          <w:placeholder>
            <w:docPart w:val="D7EE406EC57947A0A2A245AD7406A3CD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4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3106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3591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-1163382686"/>
          <w:placeholder>
            <w:docPart w:val="E3A4E36A2A9841B9A3D44BA7E13C6EA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1568842670"/>
          <w:placeholder>
            <w:docPart w:val="CDFBCD4E08514D8F8A9B627FB6EFD06D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1297182002"/>
          <w:placeholder>
            <w:docPart w:val="A2C60656A6B640D3AB3251CA0AB37C35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4"/>
        <w:jc w:val="both"/>
        <w:rPr>
          <w:rFonts w:ascii="Cambria" w:hAnsi="Cambria" w:cs="Arial"/>
          <w:i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 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</w:t>
      </w:r>
      <w:r>
        <w:rPr>
          <w:rFonts w:ascii="Cambria" w:hAnsi="Cambria" w:cs="Arial"/>
          <w:spacing w:val="-3"/>
          <w:sz w:val="20"/>
        </w:rPr>
        <w:t xml:space="preserve">un Estado Miembro de la UE: 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B50C4">
        <w:rPr>
          <w:rFonts w:ascii="Cambria" w:hAnsi="Cambria" w:cs="Arial"/>
          <w:b/>
          <w:spacing w:val="-3"/>
          <w:sz w:val="20"/>
        </w:rPr>
        <w:t xml:space="preserve">Si </w:t>
      </w:r>
      <w:sdt>
        <w:sdtPr>
          <w:rPr>
            <w:rFonts w:ascii="Cambria" w:hAnsi="Cambria" w:cs="Arial"/>
            <w:b/>
            <w:spacing w:val="-3"/>
            <w:sz w:val="20"/>
          </w:rPr>
          <w:id w:val="194788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B50C4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15286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50C4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20"/>
        </w:rPr>
        <w:t xml:space="preserve"> 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797799005"/>
          <w:placeholder>
            <w:docPart w:val="978BB4D50DD74DC785E16272CB484DD3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-930817122"/>
          <w:placeholder>
            <w:docPart w:val="3C1E6E3BC9314016BDB52C68CB27AD41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Expedidor:</w:t>
      </w:r>
      <w:r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-968583227"/>
          <w:placeholder>
            <w:docPart w:val="35BB839068B04592BD02EB6CE82913D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4C0B84" w:rsidRPr="0014065D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20"/>
          <w:u w:val="single"/>
        </w:rPr>
      </w:pPr>
      <w:r w:rsidRPr="004808B3">
        <w:rPr>
          <w:rFonts w:ascii="Cambria" w:hAnsi="Cambria" w:cs="Arial"/>
          <w:b/>
          <w:spacing w:val="-3"/>
          <w:sz w:val="20"/>
          <w:u w:val="single"/>
        </w:rPr>
        <w:t>2.2.- PAGO DE IMPUESTOS O DE COTIZACIONES A LA SEGURIDAD SOCIAL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>2.2.1.- Pago de impuestos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El licitador al que represento ha cumplido con sus obligaciones relativas al pago de impuestos, en el país en el que está establecido o en España:</w:t>
      </w:r>
      <w:r>
        <w:rPr>
          <w:rFonts w:ascii="Cambria" w:hAnsi="Cambria" w:cs="Arial"/>
          <w:b/>
          <w:spacing w:val="-3"/>
          <w:sz w:val="20"/>
        </w:rPr>
        <w:t xml:space="preserve"> Sí </w:t>
      </w:r>
      <w:sdt>
        <w:sdtPr>
          <w:rPr>
            <w:rFonts w:ascii="Cambria" w:hAnsi="Cambria" w:cs="Arial"/>
            <w:b/>
            <w:spacing w:val="-3"/>
            <w:sz w:val="20"/>
          </w:rPr>
          <w:id w:val="51318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177697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16"/>
        </w:rPr>
      </w:pPr>
      <w:r>
        <w:rPr>
          <w:rFonts w:ascii="Cambria" w:hAnsi="Cambria" w:cs="Arial"/>
          <w:b/>
          <w:i/>
          <w:spacing w:val="-3"/>
          <w:sz w:val="16"/>
        </w:rPr>
        <w:t>En caso de haber marcado “NO” se rellenará lo siguiente: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Importe: </w:t>
      </w:r>
      <w:sdt>
        <w:sdtPr>
          <w:rPr>
            <w:rFonts w:ascii="Cambria" w:hAnsi="Cambria" w:cs="Arial"/>
            <w:spacing w:val="-3"/>
            <w:sz w:val="20"/>
          </w:rPr>
          <w:id w:val="784082131"/>
          <w:placeholder>
            <w:docPart w:val="219F89DEC4B440BDBE2B718773AF8FAC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País o Estado de que se trata: </w:t>
      </w:r>
      <w:sdt>
        <w:sdtPr>
          <w:rPr>
            <w:rFonts w:ascii="Cambria" w:hAnsi="Cambria" w:cs="Arial"/>
            <w:spacing w:val="-3"/>
            <w:sz w:val="20"/>
          </w:rPr>
          <w:id w:val="-945995607"/>
          <w:placeholder>
            <w:docPart w:val="E69A165774F7413982465BA54A1348B5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El incumplimiento ha quedado establecido por medios distintos de una resolución judicial o administrativa: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-185264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47537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>
        <w:rPr>
          <w:rFonts w:ascii="Cambria" w:hAnsi="Cambria" w:cs="Arial"/>
          <w:spacing w:val="-3"/>
          <w:sz w:val="20"/>
        </w:rPr>
        <w:t xml:space="preserve">Descripción de los medios utilizados </w:t>
      </w:r>
      <w:sdt>
        <w:sdtPr>
          <w:rPr>
            <w:rFonts w:ascii="Cambria" w:hAnsi="Cambria" w:cs="Arial"/>
            <w:spacing w:val="-3"/>
            <w:sz w:val="20"/>
          </w:rPr>
          <w:id w:val="1513801086"/>
          <w:placeholder>
            <w:docPart w:val="3D093210250244889BFC1E889CA13D83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>
        <w:rPr>
          <w:rFonts w:ascii="Cambria" w:hAnsi="Cambria" w:cs="Arial"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  <w:szCs w:val="16"/>
        </w:rPr>
        <w:t>(En caso de que se haya establecido por medios distintos a la resolución judicial o administrativa).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>
        <w:rPr>
          <w:rFonts w:ascii="Cambria" w:hAnsi="Cambria" w:cs="Arial"/>
          <w:spacing w:val="-3"/>
          <w:sz w:val="20"/>
        </w:rPr>
        <w:t xml:space="preserve">La resolución anterior es firme y vinculante: </w:t>
      </w: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181051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15561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</w:rPr>
        <w:t>(En caso de que el incumplimiento sea por resolución)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Fecha de la condena o resolución:  </w:t>
      </w:r>
      <w:sdt>
        <w:sdtPr>
          <w:rPr>
            <w:rFonts w:ascii="Cambria" w:hAnsi="Cambria" w:cs="Arial"/>
            <w:spacing w:val="-3"/>
            <w:sz w:val="20"/>
          </w:rPr>
          <w:id w:val="1448815136"/>
          <w:placeholder>
            <w:docPart w:val="8584DFC695734B61A047D319DF99831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>
        <w:rPr>
          <w:rFonts w:ascii="Cambria" w:hAnsi="Cambria" w:cs="Arial"/>
          <w:spacing w:val="-3"/>
          <w:sz w:val="20"/>
        </w:rPr>
        <w:t xml:space="preserve"> (</w:t>
      </w:r>
      <w:r>
        <w:rPr>
          <w:rFonts w:ascii="Cambria" w:hAnsi="Cambria" w:cs="Arial"/>
          <w:i/>
          <w:spacing w:val="-3"/>
          <w:sz w:val="16"/>
        </w:rPr>
        <w:t>En caso de que sea firme y vinculante)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En la condena se establece una duración del periodo de exclusión de: </w:t>
      </w:r>
      <w:sdt>
        <w:sdtPr>
          <w:rPr>
            <w:rFonts w:ascii="Cambria" w:hAnsi="Cambria" w:cs="Arial"/>
            <w:spacing w:val="-3"/>
            <w:sz w:val="20"/>
          </w:rPr>
          <w:id w:val="-606116562"/>
          <w:placeholder>
            <w:docPart w:val="EE8C001D88054872808DF30E57318928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70098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212445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i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319933362"/>
          <w:placeholder>
            <w:docPart w:val="9B208B267E7C4F099C88B284B57FA12A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-476220576"/>
          <w:placeholder>
            <w:docPart w:val="AF3B6DDA641E40C3810EC5CAF5D2833C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-134869228"/>
          <w:placeholder>
            <w:docPart w:val="24533A5C78D44B4AACBE1F4BC851052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El licitador al que represento ha cumplido con sus obligaciones relativas al pago de impuestos, en el país en el que está establecido y en España, si no coincide con su país de establecimiento:</w:t>
      </w:r>
      <w:r>
        <w:rPr>
          <w:rFonts w:ascii="Cambria" w:hAnsi="Cambria" w:cs="Arial"/>
          <w:b/>
          <w:spacing w:val="-3"/>
          <w:sz w:val="20"/>
        </w:rPr>
        <w:t xml:space="preserve"> Sí </w:t>
      </w:r>
      <w:sdt>
        <w:sdtPr>
          <w:rPr>
            <w:rFonts w:ascii="Cambria" w:hAnsi="Cambria" w:cs="Arial"/>
            <w:b/>
            <w:spacing w:val="-3"/>
            <w:sz w:val="20"/>
          </w:rPr>
          <w:id w:val="154664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8913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spacing w:val="-3"/>
          <w:sz w:val="20"/>
        </w:rPr>
        <w:t xml:space="preserve"> (</w:t>
      </w:r>
      <w:r>
        <w:rPr>
          <w:rFonts w:ascii="Cambria" w:hAnsi="Cambria" w:cs="Arial"/>
          <w:i/>
          <w:spacing w:val="-3"/>
          <w:sz w:val="16"/>
        </w:rPr>
        <w:t>En caso de incumplimiento se rellenan los 2 apartados sig.)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Importe: </w:t>
      </w:r>
      <w:sdt>
        <w:sdtPr>
          <w:rPr>
            <w:rFonts w:ascii="Cambria" w:hAnsi="Cambria" w:cs="Arial"/>
            <w:spacing w:val="-3"/>
            <w:sz w:val="20"/>
          </w:rPr>
          <w:id w:val="-1740246468"/>
          <w:placeholder>
            <w:docPart w:val="ED7B103FFF7647C88DBEFCDE65A461E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País o Estado de que se trata: </w:t>
      </w:r>
      <w:sdt>
        <w:sdtPr>
          <w:rPr>
            <w:rFonts w:ascii="Cambria" w:hAnsi="Cambria" w:cs="Arial"/>
            <w:spacing w:val="-3"/>
            <w:sz w:val="20"/>
          </w:rPr>
          <w:id w:val="-1288584443"/>
          <w:placeholder>
            <w:docPart w:val="4615E592539F40C789C66AF1DF9EB7F4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>2.2.2.- Pago de cotizaciones a la seguridad social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El licitador al que represento ha cumplido con sus obligaciones relativas al pago de las cotizaciones a la seguridad social, en el país en el que está establecido o en España:</w:t>
      </w:r>
      <w:r>
        <w:rPr>
          <w:rFonts w:ascii="Cambria" w:hAnsi="Cambria" w:cs="Arial"/>
          <w:b/>
          <w:spacing w:val="-3"/>
          <w:sz w:val="20"/>
        </w:rPr>
        <w:t xml:space="preserve"> Sí </w:t>
      </w:r>
      <w:sdt>
        <w:sdtPr>
          <w:rPr>
            <w:rFonts w:ascii="Cambria" w:hAnsi="Cambria" w:cs="Arial"/>
            <w:b/>
            <w:spacing w:val="-3"/>
            <w:sz w:val="20"/>
          </w:rPr>
          <w:id w:val="57192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25502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16"/>
        </w:rPr>
      </w:pPr>
      <w:r>
        <w:rPr>
          <w:rFonts w:ascii="Cambria" w:hAnsi="Cambria" w:cs="Arial"/>
          <w:b/>
          <w:i/>
          <w:spacing w:val="-3"/>
          <w:sz w:val="16"/>
        </w:rPr>
        <w:t>En caso de haber marcado “No”se rellenará lo siguiente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Importe: </w:t>
      </w:r>
      <w:sdt>
        <w:sdtPr>
          <w:rPr>
            <w:rFonts w:ascii="Cambria" w:hAnsi="Cambria" w:cs="Arial"/>
            <w:spacing w:val="-3"/>
            <w:sz w:val="20"/>
          </w:rPr>
          <w:id w:val="-807387618"/>
          <w:placeholder>
            <w:docPart w:val="4EA3C36652994157BD5445AED4708A2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País o Estado de que se trata: </w:t>
      </w:r>
      <w:sdt>
        <w:sdtPr>
          <w:rPr>
            <w:rFonts w:ascii="Cambria" w:hAnsi="Cambria" w:cs="Arial"/>
            <w:spacing w:val="-3"/>
            <w:sz w:val="20"/>
          </w:rPr>
          <w:id w:val="-1631322272"/>
          <w:placeholder>
            <w:docPart w:val="CC0D7B143FAA4FCEAC8ABCA3E167D6A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El incumplimiento ha quedado establecido por medios distintos de una resolución judicial o administrativa: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16"/>
        </w:rPr>
      </w:pP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-46520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92662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 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Descripción de los medios  utilizados </w:t>
      </w:r>
      <w:sdt>
        <w:sdtPr>
          <w:rPr>
            <w:rFonts w:ascii="Cambria" w:hAnsi="Cambria" w:cs="Arial"/>
            <w:spacing w:val="-3"/>
            <w:sz w:val="20"/>
          </w:rPr>
          <w:id w:val="-1326504997"/>
          <w:placeholder>
            <w:docPart w:val="CFFC03A64C864D0582996B04ED04F593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>
        <w:rPr>
          <w:rFonts w:ascii="Cambria" w:hAnsi="Cambria" w:cs="Arial"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  <w:szCs w:val="16"/>
        </w:rPr>
        <w:t>(En caso de que se haya establecido por medios distintos a la resolución judicial o administrativa)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>
        <w:rPr>
          <w:rFonts w:ascii="Cambria" w:hAnsi="Cambria" w:cs="Arial"/>
          <w:spacing w:val="-3"/>
          <w:sz w:val="20"/>
        </w:rPr>
        <w:t xml:space="preserve">La resolución anterior es firme y vinculante: </w:t>
      </w: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201294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>/ No</w:t>
      </w:r>
      <w:r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-206447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</w:rPr>
        <w:t>(En caso de haberse establecido por resolución judicial o administrativa)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>
        <w:rPr>
          <w:rFonts w:ascii="Cambria" w:hAnsi="Cambria" w:cs="Arial"/>
          <w:spacing w:val="-3"/>
          <w:sz w:val="20"/>
        </w:rPr>
        <w:t xml:space="preserve">Fecha de la condena o resolución: </w:t>
      </w:r>
      <w:sdt>
        <w:sdtPr>
          <w:rPr>
            <w:rFonts w:ascii="Cambria" w:hAnsi="Cambria" w:cs="Arial"/>
            <w:spacing w:val="-3"/>
            <w:sz w:val="20"/>
          </w:rPr>
          <w:id w:val="1618493817"/>
          <w:placeholder>
            <w:docPart w:val="4E108AC16DD14CDBA2EBFBC9937A18E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>
        <w:rPr>
          <w:rFonts w:ascii="Cambria" w:hAnsi="Cambria" w:cs="Arial"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</w:rPr>
        <w:t>(En caso de que sea firme y vinculante)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En la condena se establece una duración del periodo de exclusión de: </w:t>
      </w:r>
      <w:sdt>
        <w:sdtPr>
          <w:rPr>
            <w:rFonts w:ascii="Cambria" w:hAnsi="Cambria" w:cs="Arial"/>
            <w:spacing w:val="-3"/>
            <w:sz w:val="20"/>
          </w:rPr>
          <w:id w:val="-665319464"/>
          <w:placeholder>
            <w:docPart w:val="D6B67AEED8084E17B5B6A36DAAB503BA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169171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25936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i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-1641869701"/>
          <w:placeholder>
            <w:docPart w:val="7F600B4B6D554DC0AD080FC4C1B354EC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-10073461"/>
          <w:placeholder>
            <w:docPart w:val="28887EAD8DCA4642B71F4A2761873F67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-1166395336"/>
          <w:placeholder>
            <w:docPart w:val="22558DDCF4D44A938B98D80A6966C42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>El licitador al que represento ha cumplido con sus obligaciones relativas al pago de las cotizaciones a la seguridad social, en el país en el que está establecido y en España, si no coincide con su país de establecimiento: :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>
        <w:rPr>
          <w:rFonts w:ascii="Cambria" w:hAnsi="Cambria" w:cs="Arial"/>
          <w:b/>
          <w:spacing w:val="-3"/>
          <w:sz w:val="20"/>
        </w:rPr>
        <w:t xml:space="preserve">Sí </w:t>
      </w:r>
      <w:sdt>
        <w:sdtPr>
          <w:rPr>
            <w:rFonts w:ascii="Cambria" w:hAnsi="Cambria" w:cs="Arial"/>
            <w:b/>
            <w:spacing w:val="-3"/>
            <w:sz w:val="20"/>
          </w:rPr>
          <w:id w:val="191042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197768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spacing w:val="-3"/>
          <w:sz w:val="20"/>
        </w:rPr>
        <w:t xml:space="preserve"> (</w:t>
      </w:r>
      <w:r>
        <w:rPr>
          <w:rFonts w:ascii="Cambria" w:hAnsi="Cambria" w:cs="Arial"/>
          <w:i/>
          <w:spacing w:val="-3"/>
          <w:sz w:val="16"/>
        </w:rPr>
        <w:t>En caso de incumplimiento se rellenan los 2 apartados sig.)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Importe: </w:t>
      </w:r>
      <w:sdt>
        <w:sdtPr>
          <w:rPr>
            <w:rFonts w:ascii="Cambria" w:hAnsi="Cambria" w:cs="Arial"/>
            <w:spacing w:val="-3"/>
            <w:sz w:val="20"/>
          </w:rPr>
          <w:id w:val="-1319336764"/>
          <w:placeholder>
            <w:docPart w:val="DEB729ADD1A944F3BB6270742AEE996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País o Estado de que se trata: </w:t>
      </w:r>
      <w:sdt>
        <w:sdtPr>
          <w:rPr>
            <w:rFonts w:ascii="Cambria" w:hAnsi="Cambria" w:cs="Arial"/>
            <w:spacing w:val="-3"/>
            <w:sz w:val="20"/>
          </w:rPr>
          <w:id w:val="1453357915"/>
          <w:placeholder>
            <w:docPart w:val="5592B2FCF6F346EB9EF4995A50E5B7D2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Pr="00567BD6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67BD6">
        <w:rPr>
          <w:rFonts w:ascii="Cambria" w:hAnsi="Cambria" w:cs="Arial"/>
          <w:b/>
          <w:spacing w:val="-3"/>
          <w:sz w:val="20"/>
          <w:u w:val="single"/>
        </w:rPr>
        <w:t>2.3-. INSOLVENCIA, CONFLICTOS DE INTERESES O LA FALTA PROFESIONAL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74072E">
        <w:rPr>
          <w:rFonts w:ascii="Cambria" w:hAnsi="Cambria" w:cs="Arial"/>
          <w:spacing w:val="-3"/>
          <w:sz w:val="20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Pr="00DE1B76">
        <w:rPr>
          <w:rFonts w:ascii="Cambria" w:hAnsi="Cambria" w:cs="Arial"/>
          <w:b/>
          <w:spacing w:val="-3"/>
          <w:sz w:val="20"/>
        </w:rPr>
        <w:t>S</w:t>
      </w:r>
      <w:r>
        <w:rPr>
          <w:rFonts w:ascii="Cambria" w:hAnsi="Cambria" w:cs="Arial"/>
          <w:b/>
          <w:spacing w:val="-3"/>
          <w:sz w:val="20"/>
        </w:rPr>
        <w:t>í</w:t>
      </w:r>
      <w:r w:rsidRPr="00DE1B76">
        <w:rPr>
          <w:rFonts w:ascii="Cambria" w:hAnsi="Cambria" w:cs="Arial"/>
          <w:b/>
          <w:spacing w:val="-3"/>
          <w:sz w:val="20"/>
        </w:rPr>
        <w:t xml:space="preserve"> </w:t>
      </w:r>
      <w:sdt>
        <w:sdtPr>
          <w:rPr>
            <w:rFonts w:ascii="Cambria" w:hAnsi="Cambria" w:cs="Arial"/>
            <w:b/>
            <w:spacing w:val="-3"/>
            <w:sz w:val="20"/>
          </w:rPr>
          <w:id w:val="-83907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76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DE1B76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26784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76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74072E">
        <w:rPr>
          <w:rFonts w:ascii="Cambria" w:hAnsi="Cambria" w:cs="Arial"/>
          <w:i/>
          <w:spacing w:val="-3"/>
          <w:sz w:val="16"/>
        </w:rPr>
        <w:t xml:space="preserve"> (En caso de incumplimiento, se indicará lo siguiente)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Ámbito incumplido: </w:t>
      </w:r>
      <w:sdt>
        <w:sdtPr>
          <w:rPr>
            <w:rFonts w:ascii="Cambria" w:hAnsi="Cambria" w:cs="Arial"/>
            <w:spacing w:val="-3"/>
            <w:sz w:val="20"/>
          </w:rPr>
          <w:id w:val="410978235"/>
          <w:placeholder>
            <w:docPart w:val="8269FA9BB2C14CAC8131143253E2D886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Preceptos incumplidos: </w:t>
      </w:r>
      <w:sdt>
        <w:sdtPr>
          <w:rPr>
            <w:rFonts w:ascii="Cambria" w:hAnsi="Cambria" w:cs="Arial"/>
            <w:spacing w:val="-3"/>
            <w:sz w:val="20"/>
          </w:rPr>
          <w:id w:val="487521629"/>
          <w:placeholder>
            <w:docPart w:val="3C96FB8E1E054F5CA53B38DF57E97B7F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 xml:space="preserve">Medidas adoptadas para demostrar su credibilidad: </w:t>
      </w:r>
      <w:sdt>
        <w:sdtPr>
          <w:rPr>
            <w:rFonts w:ascii="Cambria" w:hAnsi="Cambria" w:cs="Arial"/>
            <w:spacing w:val="-3"/>
            <w:sz w:val="20"/>
          </w:rPr>
          <w:id w:val="1805811117"/>
          <w:placeholder>
            <w:docPart w:val="6470276C9C52477AB644AE0F569234F0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Pr="00567BD6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67BD6">
        <w:rPr>
          <w:rFonts w:ascii="Cambria" w:hAnsi="Cambria" w:cs="Arial"/>
          <w:b/>
          <w:spacing w:val="-3"/>
          <w:sz w:val="20"/>
          <w:u w:val="single"/>
        </w:rPr>
        <w:t>2.</w:t>
      </w:r>
      <w:r>
        <w:rPr>
          <w:rFonts w:ascii="Cambria" w:hAnsi="Cambria" w:cs="Arial"/>
          <w:b/>
          <w:spacing w:val="-3"/>
          <w:sz w:val="20"/>
          <w:u w:val="single"/>
        </w:rPr>
        <w:t>4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SOMETIMIENTO A FUERO NACIONAL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por la presente renuncia a cualquier fuero que pudiera corresponderme en las controversias que se produzcan con motivo de la contratación referida, sometiéndome para estos asuntos y cualesquiera otros relacionados con el correspondiente contrato a los Juzgados y Tribunales Españoles.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4C0B84" w:rsidRPr="00567BD6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67BD6">
        <w:rPr>
          <w:rFonts w:ascii="Cambria" w:hAnsi="Cambria" w:cs="Arial"/>
          <w:b/>
          <w:spacing w:val="-3"/>
          <w:sz w:val="20"/>
          <w:u w:val="single"/>
        </w:rPr>
        <w:t>2.</w:t>
      </w:r>
      <w:r>
        <w:rPr>
          <w:rFonts w:ascii="Cambria" w:hAnsi="Cambria" w:cs="Arial"/>
          <w:b/>
          <w:spacing w:val="-3"/>
          <w:sz w:val="20"/>
          <w:u w:val="single"/>
        </w:rPr>
        <w:t>5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MOTIVOS DE EXCLUSIÓN NACIONALES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/>
          <w:sz w:val="20"/>
          <w:lang w:val="es-ES_tradnl"/>
        </w:rPr>
      </w:pPr>
      <w:r w:rsidRPr="0074072E">
        <w:rPr>
          <w:rFonts w:ascii="Cambria" w:hAnsi="Cambria" w:cs="Arial"/>
          <w:spacing w:val="-3"/>
          <w:sz w:val="20"/>
        </w:rPr>
        <w:t xml:space="preserve">El licitador declara que no se encuentra incurso en ninguno de los supuestos incluidos en el art. 71 referente a las Prohibiciones de Contratar recogido en la Subsección 2ª del Capítulo II del Título II de la </w:t>
      </w:r>
      <w:r>
        <w:rPr>
          <w:rFonts w:ascii="Cambria" w:hAnsi="Cambria"/>
          <w:sz w:val="20"/>
          <w:lang w:val="es-ES_tradnl"/>
        </w:rPr>
        <w:t xml:space="preserve">Ley 9/2017, de 9 de noviembre. </w:t>
      </w:r>
      <w:r w:rsidRPr="0022620B">
        <w:rPr>
          <w:rFonts w:ascii="Cambria" w:hAnsi="Cambria"/>
          <w:sz w:val="20"/>
          <w:lang w:val="es-ES_tradnl"/>
        </w:rPr>
        <w:t>por la que se transponen al ordenamiento jurídico español las Directivas del Parlamento Europeo y del Consejo 2014/23/UE y 2014/24/UE, de 26 de febrero de 2014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Pr="00567BD6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567BD6">
        <w:rPr>
          <w:rFonts w:ascii="Cambria" w:hAnsi="Cambria" w:cs="Arial"/>
          <w:b/>
          <w:spacing w:val="-3"/>
          <w:sz w:val="20"/>
          <w:u w:val="single"/>
        </w:rPr>
        <w:t>2.</w:t>
      </w:r>
      <w:r>
        <w:rPr>
          <w:rFonts w:ascii="Cambria" w:hAnsi="Cambria" w:cs="Arial"/>
          <w:b/>
          <w:spacing w:val="-3"/>
          <w:sz w:val="20"/>
          <w:u w:val="single"/>
        </w:rPr>
        <w:t>6</w:t>
      </w:r>
      <w:r w:rsidRPr="00567BD6">
        <w:rPr>
          <w:rFonts w:ascii="Cambria" w:hAnsi="Cambria" w:cs="Arial"/>
          <w:b/>
          <w:spacing w:val="-3"/>
          <w:sz w:val="20"/>
          <w:u w:val="single"/>
        </w:rPr>
        <w:t>.- PERTENENCIA A GRUPO EMPRESARIAL</w:t>
      </w:r>
    </w:p>
    <w:p w:rsidR="004C0B84" w:rsidRPr="0012675C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16"/>
        </w:rPr>
      </w:pPr>
      <w:r w:rsidRPr="0012675C">
        <w:rPr>
          <w:rFonts w:ascii="Cambria" w:hAnsi="Cambria" w:cs="Arial"/>
          <w:b/>
          <w:i/>
          <w:spacing w:val="-3"/>
          <w:sz w:val="16"/>
        </w:rPr>
        <w:t>Cumplimentar sólo en el caso de pertene</w:t>
      </w:r>
      <w:r>
        <w:rPr>
          <w:rFonts w:ascii="Cambria" w:hAnsi="Cambria" w:cs="Arial"/>
          <w:b/>
          <w:i/>
          <w:spacing w:val="-3"/>
          <w:sz w:val="16"/>
        </w:rPr>
        <w:t>cer</w:t>
      </w:r>
      <w:r w:rsidRPr="0012675C">
        <w:rPr>
          <w:rFonts w:ascii="Cambria" w:hAnsi="Cambria" w:cs="Arial"/>
          <w:b/>
          <w:i/>
          <w:spacing w:val="-3"/>
          <w:sz w:val="16"/>
        </w:rPr>
        <w:t xml:space="preserve"> a grupo empresarial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El licitador declara su pertenencia al siguiente Grupo empresarial,</w:t>
      </w:r>
      <w:r>
        <w:rPr>
          <w:rFonts w:ascii="Cambria" w:hAnsi="Cambria" w:cs="Arial"/>
          <w:spacing w:val="-3"/>
          <w:sz w:val="20"/>
        </w:rPr>
        <w:t xml:space="preserve"> </w:t>
      </w:r>
      <w:sdt>
        <w:sdtPr>
          <w:rPr>
            <w:rFonts w:ascii="Cambria" w:hAnsi="Cambria" w:cs="Arial"/>
            <w:spacing w:val="-3"/>
            <w:sz w:val="20"/>
          </w:rPr>
          <w:id w:val="920219557"/>
          <w:placeholder>
            <w:docPart w:val="B01E37466CC64008A7D4393911411AA5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  <w:r w:rsidRPr="0074072E">
        <w:rPr>
          <w:rFonts w:ascii="Cambria" w:hAnsi="Cambria" w:cs="Arial"/>
          <w:spacing w:val="-3"/>
          <w:sz w:val="20"/>
        </w:rPr>
        <w:t xml:space="preserve"> de conformidad con lo dispuesto en el art 42.1 del Código de Comercio. Así mismo declaro que respecto de la presente licitación, presentan proposiciones a dicha licitación otras empresas del mismo grupo: </w:t>
      </w:r>
      <w:r w:rsidRPr="00DE1B76">
        <w:rPr>
          <w:rFonts w:ascii="Cambria" w:hAnsi="Cambria" w:cs="Arial"/>
          <w:b/>
          <w:spacing w:val="-3"/>
          <w:sz w:val="20"/>
        </w:rPr>
        <w:t>S</w:t>
      </w:r>
      <w:r>
        <w:rPr>
          <w:rFonts w:ascii="Cambria" w:hAnsi="Cambria" w:cs="Arial"/>
          <w:b/>
          <w:spacing w:val="-3"/>
          <w:sz w:val="20"/>
        </w:rPr>
        <w:t>Í</w:t>
      </w:r>
      <w:r w:rsidRPr="00DE1B76">
        <w:rPr>
          <w:rFonts w:ascii="Cambria" w:hAnsi="Cambria" w:cs="Arial"/>
          <w:b/>
          <w:spacing w:val="-3"/>
          <w:sz w:val="20"/>
        </w:rPr>
        <w:t xml:space="preserve"> </w:t>
      </w:r>
      <w:sdt>
        <w:sdtPr>
          <w:rPr>
            <w:rFonts w:ascii="Cambria" w:hAnsi="Cambria" w:cs="Arial"/>
            <w:b/>
            <w:spacing w:val="-3"/>
            <w:sz w:val="20"/>
          </w:rPr>
          <w:id w:val="-128225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76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DE1B76">
        <w:rPr>
          <w:rFonts w:ascii="Cambria" w:hAnsi="Cambria" w:cs="Arial"/>
          <w:b/>
          <w:spacing w:val="-3"/>
          <w:sz w:val="20"/>
        </w:rPr>
        <w:t xml:space="preserve">/ NO </w:t>
      </w:r>
      <w:sdt>
        <w:sdtPr>
          <w:rPr>
            <w:rFonts w:ascii="Cambria" w:hAnsi="Cambria" w:cs="Arial"/>
            <w:b/>
            <w:spacing w:val="-3"/>
            <w:sz w:val="20"/>
          </w:rPr>
          <w:id w:val="-5091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76"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i/>
          <w:spacing w:val="-3"/>
          <w:sz w:val="16"/>
          <w:szCs w:val="16"/>
        </w:rPr>
        <w:t>(En caso afirmativo incluir el nombre de dichas empresas)</w:t>
      </w:r>
      <w:r>
        <w:rPr>
          <w:rFonts w:ascii="Cambria" w:hAnsi="Cambria" w:cs="Arial"/>
          <w:i/>
          <w:spacing w:val="-3"/>
          <w:sz w:val="16"/>
          <w:szCs w:val="16"/>
        </w:rPr>
        <w:t>: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 xml:space="preserve"> </w:t>
      </w:r>
    </w:p>
    <w:p w:rsidR="004C0B84" w:rsidRPr="0074072E" w:rsidRDefault="00C04903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sdt>
        <w:sdtPr>
          <w:rPr>
            <w:rFonts w:ascii="Cambria" w:hAnsi="Cambria" w:cs="Arial"/>
            <w:spacing w:val="-3"/>
            <w:sz w:val="20"/>
          </w:rPr>
          <w:id w:val="1455755438"/>
          <w:placeholder>
            <w:docPart w:val="1B3B41BFB722446CB5E8779140E2C37A"/>
          </w:placeholder>
          <w:showingPlcHdr/>
        </w:sdtPr>
        <w:sdtEndPr/>
        <w:sdtContent>
          <w:r w:rsidR="004C0B84">
            <w:rPr>
              <w:rStyle w:val="Textodelmarcadordeposicin"/>
              <w:rFonts w:eastAsia="Calibri"/>
            </w:rPr>
            <w:t>Pulse</w:t>
          </w:r>
          <w:r w:rsidR="004C0B84"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16"/>
          <w:szCs w:val="16"/>
        </w:rPr>
      </w:pP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74072E">
        <w:rPr>
          <w:rFonts w:ascii="Cambria" w:hAnsi="Cambria" w:cs="Arial"/>
          <w:b/>
          <w:spacing w:val="-3"/>
          <w:sz w:val="20"/>
        </w:rPr>
        <w:t>2.</w:t>
      </w:r>
      <w:r>
        <w:rPr>
          <w:rFonts w:ascii="Cambria" w:hAnsi="Cambria" w:cs="Arial"/>
          <w:b/>
          <w:spacing w:val="-3"/>
          <w:sz w:val="20"/>
        </w:rPr>
        <w:t>7</w:t>
      </w:r>
      <w:r w:rsidRPr="0074072E">
        <w:rPr>
          <w:rFonts w:ascii="Cambria" w:hAnsi="Cambria" w:cs="Arial"/>
          <w:b/>
          <w:spacing w:val="-3"/>
          <w:sz w:val="20"/>
        </w:rPr>
        <w:t>.- MEDIOS ADSCRITOS A LA REALIZACIÓN DE LOS TRABAJOS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Los medios que el licitador se compromete a adscribir a la realización de los trabajos son:</w:t>
      </w:r>
    </w:p>
    <w:p w:rsidR="004C0B84" w:rsidRPr="0074072E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74072E">
        <w:rPr>
          <w:rFonts w:ascii="Cambria" w:hAnsi="Cambria" w:cs="Arial"/>
          <w:i/>
          <w:spacing w:val="-3"/>
          <w:sz w:val="16"/>
          <w:szCs w:val="16"/>
        </w:rPr>
        <w:t>(Enumerar</w:t>
      </w:r>
      <w:r>
        <w:rPr>
          <w:rFonts w:ascii="Cambria" w:hAnsi="Cambria" w:cs="Arial"/>
          <w:i/>
          <w:spacing w:val="-3"/>
          <w:sz w:val="16"/>
          <w:szCs w:val="16"/>
        </w:rPr>
        <w:t xml:space="preserve"> en caso de solicitarlo el pliego</w:t>
      </w:r>
      <w:r w:rsidRPr="0074072E">
        <w:rPr>
          <w:rFonts w:ascii="Cambria" w:hAnsi="Cambria" w:cs="Arial"/>
          <w:i/>
          <w:spacing w:val="-3"/>
          <w:sz w:val="16"/>
          <w:szCs w:val="16"/>
        </w:rPr>
        <w:t>)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6A3B97" w:rsidRDefault="006A3B97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C75BC9" w:rsidRDefault="00C75BC9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74072E" w:rsidRPr="0074072E" w:rsidRDefault="000B5E56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567"/>
        <w:jc w:val="center"/>
        <w:rPr>
          <w:rFonts w:ascii="Cambria" w:hAnsi="Cambria" w:cs="Arial"/>
          <w:spacing w:val="-3"/>
          <w:sz w:val="20"/>
          <w:lang w:val="es-ES_tradnl"/>
        </w:rPr>
      </w:pPr>
      <w:r>
        <w:rPr>
          <w:rFonts w:ascii="Cambria" w:hAnsi="Cambria" w:cs="Arial"/>
          <w:noProof/>
          <w:spacing w:val="-3"/>
          <w:sz w:val="20"/>
        </w:rPr>
        <mc:AlternateContent>
          <mc:Choice Requires="wps">
            <w:drawing>
              <wp:inline distT="0" distB="0" distL="0" distR="0">
                <wp:extent cx="2719070" cy="286385"/>
                <wp:effectExtent l="9525" t="9525" r="38100" b="28575"/>
                <wp:docPr id="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9070" cy="28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EA" w:rsidRDefault="00F446EA" w:rsidP="000B5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E7F7D">
                              <w:rPr>
                                <w:rFonts w:ascii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III.- SOLVENCIA ECONÓMICA Y FINANCIERA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214.1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F446EA" w:rsidRDefault="00F446EA" w:rsidP="000B5E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E7F7D">
                        <w:rPr>
                          <w:rFonts w:ascii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III.- SOLVENCIA ECONÓMICA Y FINANCIERA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72E" w:rsidRPr="0074072E" w:rsidRDefault="0074072E" w:rsidP="0074072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  <w:lang w:val="es-ES_tradnl"/>
        </w:rPr>
      </w:pPr>
    </w:p>
    <w:p w:rsidR="0074072E" w:rsidRPr="00567BD6" w:rsidRDefault="00B13990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>
        <w:rPr>
          <w:rFonts w:ascii="Cambria" w:hAnsi="Cambria" w:cs="Arial"/>
          <w:b/>
          <w:spacing w:val="-3"/>
          <w:sz w:val="20"/>
          <w:u w:val="single"/>
        </w:rPr>
        <w:t>3.1</w:t>
      </w:r>
      <w:r w:rsidR="0074072E" w:rsidRPr="00567BD6">
        <w:rPr>
          <w:rFonts w:ascii="Cambria" w:hAnsi="Cambria" w:cs="Arial"/>
          <w:b/>
          <w:spacing w:val="-3"/>
          <w:sz w:val="20"/>
          <w:u w:val="single"/>
        </w:rPr>
        <w:t xml:space="preserve">.- SEGURO DE INDEMNIZACIÓN DE RIESGOS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74072E">
        <w:rPr>
          <w:rFonts w:ascii="Cambria" w:hAnsi="Cambria" w:cs="Arial"/>
          <w:spacing w:val="-3"/>
          <w:sz w:val="20"/>
        </w:rPr>
        <w:t>En relación con los datos del seguro de indemnización por riesgos profesionales solicitado en los pliegos y el anuncio de licitación, declaro que el licitador tiene contratado el seguro correspondiente o se compromete a tenerlo contratado en caso de resultar adjudicatario</w:t>
      </w:r>
      <w:r w:rsidR="00DE3A86">
        <w:rPr>
          <w:rFonts w:ascii="Cambria" w:hAnsi="Cambria" w:cs="Arial"/>
          <w:spacing w:val="-3"/>
          <w:sz w:val="20"/>
        </w:rPr>
        <w:t xml:space="preserve"> de un contrato basado en el acuerdo marco</w:t>
      </w:r>
      <w:r w:rsidRPr="0074072E">
        <w:rPr>
          <w:rFonts w:ascii="Cambria" w:hAnsi="Cambria" w:cs="Arial"/>
          <w:spacing w:val="-3"/>
          <w:sz w:val="20"/>
        </w:rPr>
        <w:t>, que se encontrará en vigor antes de la formalización del contrato, que los riesgos asegurados son los solicitados en los pliegos y por las cuantías establecidas en los mismos.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</w:p>
    <w:p w:rsidR="00B13990" w:rsidRPr="00B13990" w:rsidRDefault="00B13990" w:rsidP="00776034">
      <w:pPr>
        <w:widowControl w:val="0"/>
        <w:numPr>
          <w:ilvl w:val="0"/>
          <w:numId w:val="21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B13990">
        <w:rPr>
          <w:rFonts w:ascii="Cambria" w:hAnsi="Cambria" w:cs="Arial"/>
          <w:spacing w:val="-3"/>
          <w:sz w:val="20"/>
        </w:rPr>
        <w:t>El ofertante tendrá suscrito seguro de Responsabilidad Civil de Explotación con cobertura de 500.000 euros por daños materiales y  personales con un sublímite por víctima de 300.000 €.</w:t>
      </w:r>
    </w:p>
    <w:p w:rsidR="00B13990" w:rsidRPr="00B13990" w:rsidRDefault="00B13990" w:rsidP="00776034">
      <w:pPr>
        <w:widowControl w:val="0"/>
        <w:numPr>
          <w:ilvl w:val="0"/>
          <w:numId w:val="21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B13990">
        <w:rPr>
          <w:rFonts w:ascii="Cambria" w:hAnsi="Cambria" w:cs="Arial"/>
          <w:spacing w:val="-3"/>
          <w:sz w:val="20"/>
        </w:rPr>
        <w:t>El ofertante tendrá suscrito seguro de Responsabilidad Civil Patronal con cobertura de 500.000 euros por daños materiales y  personales con un sublímite por víctima de 300.000 €.</w:t>
      </w:r>
    </w:p>
    <w:p w:rsidR="00B13990" w:rsidRPr="00B13990" w:rsidRDefault="00B13990" w:rsidP="00776034">
      <w:pPr>
        <w:widowControl w:val="0"/>
        <w:numPr>
          <w:ilvl w:val="0"/>
          <w:numId w:val="21"/>
        </w:num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B13990">
        <w:rPr>
          <w:rFonts w:ascii="Cambria" w:hAnsi="Cambria" w:cs="Arial"/>
          <w:spacing w:val="-3"/>
          <w:sz w:val="20"/>
        </w:rPr>
        <w:t>El ofertante deberá tener cubiertos los riesgos que cubran la actividad circulatoria de la maquinaria, en su caso, mediante el correspondiente Seguro de Circulación (seguro obligatorio y voluntario de Responsabilidad Civil).</w:t>
      </w:r>
    </w:p>
    <w:p w:rsidR="00B13990" w:rsidRPr="0074072E" w:rsidRDefault="00B13990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La información anterior se halla disponible sin coste en una base de datos de un Estado Miembro de la UE: 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2030A2">
        <w:rPr>
          <w:rFonts w:ascii="Cambria" w:hAnsi="Cambria" w:cs="Arial"/>
          <w:b/>
          <w:spacing w:val="-3"/>
          <w:sz w:val="20"/>
        </w:rPr>
        <w:t>S</w:t>
      </w:r>
      <w:r>
        <w:rPr>
          <w:rFonts w:ascii="Cambria" w:hAnsi="Cambria" w:cs="Arial"/>
          <w:b/>
          <w:spacing w:val="-3"/>
          <w:sz w:val="20"/>
        </w:rPr>
        <w:t>í</w:t>
      </w:r>
      <w:r w:rsidRPr="002030A2">
        <w:rPr>
          <w:rFonts w:ascii="Cambria" w:hAnsi="Cambria" w:cs="Arial"/>
          <w:b/>
          <w:spacing w:val="-3"/>
          <w:sz w:val="20"/>
        </w:rPr>
        <w:t xml:space="preserve"> </w:t>
      </w:r>
      <w:sdt>
        <w:sdtPr>
          <w:rPr>
            <w:rFonts w:ascii="Cambria" w:hAnsi="Cambria" w:cs="Arial"/>
            <w:b/>
            <w:spacing w:val="-3"/>
            <w:sz w:val="20"/>
          </w:rPr>
          <w:id w:val="87026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 w:rsidRPr="002030A2">
        <w:rPr>
          <w:rFonts w:ascii="Cambria" w:hAnsi="Cambria" w:cs="Arial"/>
          <w:b/>
          <w:spacing w:val="-3"/>
          <w:sz w:val="20"/>
        </w:rPr>
        <w:t>/ No</w:t>
      </w:r>
      <w:r>
        <w:rPr>
          <w:rFonts w:ascii="Cambria" w:hAnsi="Cambria" w:cs="Arial"/>
          <w:b/>
          <w:spacing w:val="-3"/>
          <w:sz w:val="20"/>
        </w:rPr>
        <w:t xml:space="preserve"> </w:t>
      </w:r>
      <w:sdt>
        <w:sdtPr>
          <w:rPr>
            <w:rFonts w:ascii="Cambria" w:hAnsi="Cambria" w:cs="Arial"/>
            <w:b/>
            <w:spacing w:val="-3"/>
            <w:sz w:val="20"/>
          </w:rPr>
          <w:id w:val="-209838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pacing w:val="-3"/>
              <w:sz w:val="20"/>
            </w:rPr>
            <w:t>☐</w:t>
          </w:r>
        </w:sdtContent>
      </w:sdt>
      <w:r>
        <w:rPr>
          <w:rFonts w:ascii="Cambria" w:hAnsi="Cambria" w:cs="Arial"/>
          <w:i/>
          <w:spacing w:val="-3"/>
          <w:sz w:val="20"/>
        </w:rPr>
        <w:t xml:space="preserve"> </w:t>
      </w:r>
      <w:r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Url: </w:t>
      </w:r>
      <w:sdt>
        <w:sdtPr>
          <w:rPr>
            <w:rFonts w:ascii="Cambria" w:hAnsi="Cambria" w:cs="Arial"/>
            <w:spacing w:val="-3"/>
            <w:sz w:val="20"/>
          </w:rPr>
          <w:id w:val="29539231"/>
          <w:placeholder>
            <w:docPart w:val="BB21165754894A9DA1D22BEF32399921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Código: </w:t>
      </w:r>
      <w:sdt>
        <w:sdtPr>
          <w:rPr>
            <w:rFonts w:ascii="Cambria" w:hAnsi="Cambria" w:cs="Arial"/>
            <w:spacing w:val="-3"/>
            <w:sz w:val="20"/>
          </w:rPr>
          <w:id w:val="2146313159"/>
          <w:placeholder>
            <w:docPart w:val="36C7799EBFAA438C8D96FFB09A124F1B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4C0B84" w:rsidRDefault="004C0B84" w:rsidP="004C0B84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>
        <w:rPr>
          <w:rFonts w:ascii="Cambria" w:hAnsi="Cambria" w:cs="Arial"/>
          <w:spacing w:val="-3"/>
          <w:sz w:val="20"/>
        </w:rPr>
        <w:t xml:space="preserve">Expedidor: </w:t>
      </w:r>
      <w:sdt>
        <w:sdtPr>
          <w:rPr>
            <w:rFonts w:ascii="Cambria" w:hAnsi="Cambria" w:cs="Arial"/>
            <w:spacing w:val="-3"/>
            <w:sz w:val="20"/>
          </w:rPr>
          <w:id w:val="-632717022"/>
          <w:placeholder>
            <w:docPart w:val="C21828CE3184408898AF6ECB59ECA74E"/>
          </w:placeholder>
          <w:showingPlcHdr/>
        </w:sdtPr>
        <w:sdtEndPr/>
        <w:sdtContent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sdtContent>
      </w:sdt>
    </w:p>
    <w:p w:rsidR="00685CF8" w:rsidRDefault="00685CF8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FFFFFF"/>
        </w:rPr>
        <w:sectPr w:rsidR="00685CF8" w:rsidSect="00562A0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32" w:right="1134" w:bottom="2126" w:left="1134" w:header="1134" w:footer="567" w:gutter="0"/>
          <w:cols w:space="708"/>
          <w:titlePg/>
          <w:docGrid w:linePitch="360"/>
        </w:sectPr>
      </w:pPr>
    </w:p>
    <w:p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FFFFFF"/>
        </w:rPr>
      </w:pPr>
      <w:r w:rsidRPr="0074072E">
        <w:rPr>
          <w:rFonts w:ascii="DejaVuSans-Bold" w:hAnsi="DejaVuSans-Bold" w:cs="DejaVuSans-Bold"/>
          <w:b/>
          <w:bCs/>
          <w:color w:val="FFFFFF"/>
        </w:rPr>
        <w:t>C: Capacidad técnica y profesional</w:t>
      </w:r>
    </w:p>
    <w:p w:rsidR="0074072E" w:rsidRPr="0074072E" w:rsidRDefault="000B5E56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i/>
          <w:color w:val="FF0000"/>
          <w:spacing w:val="-3"/>
          <w:sz w:val="20"/>
        </w:rPr>
      </w:pPr>
      <w:r>
        <w:rPr>
          <w:rFonts w:ascii="Cambria" w:hAnsi="Cambria" w:cs="Arial"/>
          <w:noProof/>
          <w:spacing w:val="-3"/>
          <w:sz w:val="20"/>
        </w:rPr>
        <mc:AlternateContent>
          <mc:Choice Requires="wps">
            <w:drawing>
              <wp:inline distT="0" distB="0" distL="0" distR="0" wp14:anchorId="3D351DD7" wp14:editId="39C68E22">
                <wp:extent cx="2019935" cy="246380"/>
                <wp:effectExtent l="9525" t="9525" r="38100" b="28575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935" cy="246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EA" w:rsidRDefault="00F446EA" w:rsidP="000B5E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E7F7D">
                              <w:rPr>
                                <w:rFonts w:ascii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IV.- SOLVENCIA TÉCNICA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51DD7" id="WordArt 4" o:spid="_x0000_s1029" type="#_x0000_t202" style="width:159.0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F446EA" w:rsidRDefault="00F446EA" w:rsidP="000B5E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E7F7D">
                        <w:rPr>
                          <w:rFonts w:ascii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IV.- SOLVENCIA TÉCNICA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color w:val="FF0000"/>
          <w:spacing w:val="-3"/>
          <w:sz w:val="20"/>
        </w:rPr>
      </w:pPr>
    </w:p>
    <w:p w:rsidR="00134BAF" w:rsidRPr="003814B7" w:rsidRDefault="00134BAF" w:rsidP="00134BAF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3814B7">
        <w:rPr>
          <w:rFonts w:ascii="Cambria" w:hAnsi="Cambria" w:cs="Arial"/>
          <w:b/>
          <w:spacing w:val="-3"/>
          <w:sz w:val="20"/>
          <w:u w:val="single"/>
        </w:rPr>
        <w:t>4.1.- MAQUINARIA DEL LICITADOR:</w:t>
      </w:r>
    </w:p>
    <w:p w:rsidR="001E5C2B" w:rsidRPr="00685CF8" w:rsidRDefault="00134BAF" w:rsidP="001E5C2B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trike/>
          <w:color w:val="FF0000"/>
          <w:spacing w:val="-3"/>
          <w:sz w:val="20"/>
          <w:u w:val="single"/>
          <w:lang w:val="es-ES_tradnl"/>
        </w:rPr>
      </w:pPr>
      <w:r w:rsidRPr="003814B7">
        <w:rPr>
          <w:rFonts w:ascii="Cambria" w:hAnsi="Cambria" w:cs="Arial"/>
          <w:spacing w:val="-3"/>
          <w:sz w:val="20"/>
        </w:rPr>
        <w:t xml:space="preserve">En relación a los requerimientos solicitados en los pliegos y el anuncio de licitación a este </w:t>
      </w:r>
      <w:r w:rsidR="00C52686" w:rsidRPr="003814B7">
        <w:rPr>
          <w:rFonts w:ascii="Cambria" w:hAnsi="Cambria" w:cs="Arial"/>
          <w:spacing w:val="-3"/>
          <w:sz w:val="20"/>
        </w:rPr>
        <w:t>respecto, el</w:t>
      </w:r>
      <w:r w:rsidRPr="003814B7">
        <w:rPr>
          <w:rFonts w:ascii="Cambria" w:hAnsi="Cambria" w:cs="Arial"/>
          <w:spacing w:val="-3"/>
          <w:sz w:val="20"/>
        </w:rPr>
        <w:t xml:space="preserve"> licitador declara que para la realización del alquiler dispondrá, </w:t>
      </w:r>
      <w:r w:rsidRPr="003814B7">
        <w:rPr>
          <w:rFonts w:ascii="Cambria" w:hAnsi="Cambria" w:cs="Arial"/>
          <w:b/>
          <w:spacing w:val="-3"/>
          <w:sz w:val="20"/>
          <w:u w:val="single"/>
        </w:rPr>
        <w:t>como mínimo</w:t>
      </w:r>
      <w:r w:rsidRPr="003814B7">
        <w:rPr>
          <w:rFonts w:ascii="Cambria" w:hAnsi="Cambria" w:cs="Arial"/>
          <w:spacing w:val="-3"/>
          <w:sz w:val="20"/>
        </w:rPr>
        <w:t>, de la maquinaria que indica</w:t>
      </w:r>
      <w:r w:rsidR="00685CF8">
        <w:rPr>
          <w:rFonts w:ascii="Cambria" w:hAnsi="Cambria" w:cs="Arial"/>
          <w:spacing w:val="-3"/>
          <w:sz w:val="20"/>
        </w:rPr>
        <w:t xml:space="preserve"> en la siguiente tabla:</w:t>
      </w:r>
    </w:p>
    <w:tbl>
      <w:tblPr>
        <w:tblW w:w="136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134"/>
        <w:gridCol w:w="2268"/>
        <w:gridCol w:w="3544"/>
      </w:tblGrid>
      <w:tr w:rsidR="00685CF8" w:rsidRPr="001E5C2B" w:rsidTr="00E94B4D">
        <w:trPr>
          <w:tblHeader/>
        </w:trPr>
        <w:tc>
          <w:tcPr>
            <w:tcW w:w="5246" w:type="dxa"/>
            <w:shd w:val="clear" w:color="auto" w:fill="BFBFBF"/>
            <w:vAlign w:val="center"/>
          </w:tcPr>
          <w:p w:rsidR="00685CF8" w:rsidRPr="001E5C2B" w:rsidRDefault="00685CF8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>Descripción de la máquina</w:t>
            </w:r>
          </w:p>
          <w:p w:rsidR="00685CF8" w:rsidRPr="001E5C2B" w:rsidRDefault="00685CF8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>(por ejemplo: retroexcavadora oruga)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85CF8" w:rsidRPr="001E5C2B" w:rsidRDefault="00685CF8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>Marca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85CF8" w:rsidRPr="001E5C2B" w:rsidRDefault="00685CF8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>Modelo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85CF8" w:rsidRPr="001E5C2B" w:rsidRDefault="00685CF8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 xml:space="preserve">Matrícula o </w:t>
            </w:r>
          </w:p>
          <w:p w:rsidR="00685CF8" w:rsidRPr="001E5C2B" w:rsidRDefault="00685CF8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>Nº Serie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685CF8" w:rsidRPr="001E5C2B" w:rsidRDefault="00FB51E6" w:rsidP="005531F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 xml:space="preserve">Características Técnicas; </w:t>
            </w:r>
            <w:r w:rsidR="00685CF8" w:rsidRPr="001E5C2B">
              <w:rPr>
                <w:rFonts w:ascii="Cambria" w:hAnsi="Cambria" w:cs="Arial"/>
                <w:b/>
                <w:spacing w:val="-3"/>
                <w:sz w:val="20"/>
              </w:rPr>
              <w:t>Potencia</w:t>
            </w:r>
          </w:p>
          <w:p w:rsidR="00685CF8" w:rsidRPr="001E5C2B" w:rsidRDefault="00685CF8" w:rsidP="00FB51E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pacing w:val="-3"/>
                <w:sz w:val="20"/>
              </w:rPr>
            </w:pPr>
            <w:r w:rsidRPr="001E5C2B">
              <w:rPr>
                <w:rFonts w:ascii="Cambria" w:hAnsi="Cambria" w:cs="Arial"/>
                <w:b/>
                <w:spacing w:val="-3"/>
                <w:sz w:val="20"/>
              </w:rPr>
              <w:t xml:space="preserve">(cv*)/Tonelaje/ </w:t>
            </w:r>
            <w:r w:rsidR="00FB51E6" w:rsidRPr="001E5C2B">
              <w:rPr>
                <w:rFonts w:ascii="Cambria" w:hAnsi="Cambria" w:cs="Arial"/>
                <w:b/>
                <w:spacing w:val="-3"/>
                <w:sz w:val="20"/>
              </w:rPr>
              <w:t>etc.</w:t>
            </w:r>
          </w:p>
        </w:tc>
      </w:tr>
    </w:tbl>
    <w:sdt>
      <w:sdtPr>
        <w:rPr>
          <w:rFonts w:ascii="Cambria" w:hAnsi="Cambria" w:cs="Arial"/>
          <w:spacing w:val="-3"/>
          <w:sz w:val="20"/>
        </w:rPr>
        <w:id w:val="-122698243"/>
        <w:placeholder>
          <w:docPart w:val="DefaultPlaceholder_-1854013440"/>
        </w:placeholder>
      </w:sdtPr>
      <w:sdtEndPr/>
      <w:sdtContent>
        <w:tbl>
          <w:tblPr>
            <w:tblW w:w="13609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246"/>
            <w:gridCol w:w="1417"/>
            <w:gridCol w:w="1134"/>
            <w:gridCol w:w="2268"/>
            <w:gridCol w:w="3544"/>
          </w:tblGrid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  <w:tr w:rsidR="00E94B4D" w:rsidRPr="001E5C2B" w:rsidTr="00210AE0">
            <w:tc>
              <w:tcPr>
                <w:tcW w:w="5246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z w:val="20"/>
                    <w:szCs w:val="20"/>
                    <w:lang w:val="es-ES_tradnl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113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  <w:tc>
              <w:tcPr>
                <w:tcW w:w="3544" w:type="dxa"/>
                <w:shd w:val="clear" w:color="auto" w:fill="auto"/>
              </w:tcPr>
              <w:p w:rsidR="00E94B4D" w:rsidRPr="001E5C2B" w:rsidRDefault="00E94B4D" w:rsidP="00210AE0">
                <w:pPr>
                  <w:widowControl w:val="0"/>
                  <w:tabs>
                    <w:tab w:val="left" w:pos="-720"/>
                  </w:tabs>
                  <w:suppressAutoHyphens/>
                  <w:autoSpaceDE w:val="0"/>
                  <w:autoSpaceDN w:val="0"/>
                  <w:spacing w:line="360" w:lineRule="auto"/>
                  <w:jc w:val="both"/>
                  <w:rPr>
                    <w:rFonts w:ascii="Cambria" w:hAnsi="Cambria" w:cs="Arial"/>
                    <w:spacing w:val="-3"/>
                    <w:sz w:val="20"/>
                  </w:rPr>
                </w:pPr>
              </w:p>
            </w:tc>
          </w:tr>
        </w:tbl>
        <w:p w:rsidR="00685CF8" w:rsidRDefault="00C04903" w:rsidP="00134BAF">
          <w:pPr>
            <w:widowControl w:val="0"/>
            <w:tabs>
              <w:tab w:val="left" w:pos="-720"/>
            </w:tabs>
            <w:suppressAutoHyphens/>
            <w:autoSpaceDE w:val="0"/>
            <w:autoSpaceDN w:val="0"/>
            <w:spacing w:line="360" w:lineRule="auto"/>
            <w:jc w:val="both"/>
            <w:rPr>
              <w:rFonts w:ascii="Cambria" w:hAnsi="Cambria" w:cs="Arial"/>
              <w:spacing w:val="-3"/>
              <w:sz w:val="20"/>
            </w:rPr>
          </w:pPr>
        </w:p>
      </w:sdtContent>
    </w:sdt>
    <w:p w:rsidR="00DF6B04" w:rsidRDefault="00DF6B04" w:rsidP="00134BAF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DF6B04" w:rsidRDefault="00DF6B04" w:rsidP="00134BAF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DF6B04" w:rsidRPr="003814B7" w:rsidRDefault="00DF6B04" w:rsidP="00DF6B04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  <w:lang w:val="es-ES_tradnl"/>
        </w:rPr>
      </w:pPr>
      <w:r w:rsidRPr="003814B7">
        <w:rPr>
          <w:rFonts w:ascii="Cambria" w:hAnsi="Cambria" w:cs="Arial"/>
          <w:spacing w:val="-3"/>
          <w:sz w:val="20"/>
          <w:lang w:val="es-ES_tradnl"/>
        </w:rPr>
        <w:t>(Lugar, fecha y firma)</w:t>
      </w:r>
    </w:p>
    <w:p w:rsidR="00DF6B04" w:rsidRPr="003814B7" w:rsidRDefault="00DF6B04" w:rsidP="00DF6B04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360" w:lineRule="auto"/>
        <w:ind w:right="-46"/>
        <w:jc w:val="both"/>
        <w:rPr>
          <w:rFonts w:ascii="Cambria" w:hAnsi="Cambria" w:cs="Arial"/>
          <w:spacing w:val="-3"/>
          <w:sz w:val="20"/>
        </w:rPr>
      </w:pPr>
      <w:r w:rsidRPr="003814B7">
        <w:rPr>
          <w:rFonts w:ascii="Cambria" w:hAnsi="Cambria" w:cs="Arial"/>
          <w:spacing w:val="-3"/>
          <w:sz w:val="20"/>
        </w:rPr>
        <w:t>Sr. Presidente de la Mesa Central de Contratación de la</w:t>
      </w:r>
      <w:r w:rsidRPr="003814B7">
        <w:rPr>
          <w:rFonts w:ascii="Cambria" w:hAnsi="Cambria" w:cs="Arial"/>
          <w:i/>
          <w:spacing w:val="-3"/>
          <w:sz w:val="20"/>
        </w:rPr>
        <w:t xml:space="preserve"> Empresa de Transformación Agraria, S.A., S.M.E., M.P., </w:t>
      </w:r>
    </w:p>
    <w:p w:rsidR="00DF6B04" w:rsidRPr="00DF6B04" w:rsidRDefault="00DF6B04" w:rsidP="00DF6B04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360" w:lineRule="auto"/>
        <w:ind w:right="-46"/>
        <w:jc w:val="both"/>
        <w:rPr>
          <w:rFonts w:ascii="Cambria" w:hAnsi="Cambria" w:cs="Arial"/>
          <w:spacing w:val="-3"/>
          <w:sz w:val="20"/>
          <w:szCs w:val="16"/>
        </w:rPr>
      </w:pPr>
      <w:r w:rsidRPr="00DF6B04">
        <w:rPr>
          <w:rFonts w:ascii="Calibri" w:hAnsi="Calibri"/>
          <w:b/>
          <w:i/>
          <w:sz w:val="20"/>
          <w:szCs w:val="16"/>
          <w:u w:val="single"/>
          <w:lang w:eastAsia="en-US"/>
        </w:rPr>
        <w:t xml:space="preserve">Nota: </w:t>
      </w:r>
      <w:r w:rsidRPr="00DF6B04">
        <w:rPr>
          <w:rFonts w:ascii="Calibri" w:hAnsi="Calibri"/>
          <w:b/>
          <w:i/>
          <w:sz w:val="20"/>
          <w:szCs w:val="16"/>
          <w:highlight w:val="lightGray"/>
          <w:u w:val="single"/>
          <w:lang w:eastAsia="en-US"/>
        </w:rPr>
        <w:t>se firmarán todas y cada una de las hojas</w:t>
      </w:r>
      <w:r w:rsidRPr="00DF6B04">
        <w:rPr>
          <w:rFonts w:ascii="Calibri" w:hAnsi="Calibri"/>
          <w:b/>
          <w:i/>
          <w:sz w:val="20"/>
          <w:szCs w:val="16"/>
          <w:u w:val="single"/>
          <w:lang w:eastAsia="en-US"/>
        </w:rPr>
        <w:t xml:space="preserve"> en que el licitador cumplimente datos referentes a la licitación, los medios electrónicos de comprobación consignados deberán ser de libre acceso y gratuitos </w:t>
      </w:r>
    </w:p>
    <w:p w:rsidR="00DF6B04" w:rsidRDefault="00DF6B04" w:rsidP="00134BAF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sectPr w:rsidR="00DF6B04" w:rsidSect="00C95B01">
      <w:footerReference w:type="default" r:id="rId12"/>
      <w:footerReference w:type="first" r:id="rId13"/>
      <w:pgSz w:w="16838" w:h="11906" w:orient="landscape" w:code="9"/>
      <w:pgMar w:top="1991" w:right="2232" w:bottom="1418" w:left="2126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EA" w:rsidRDefault="00F446EA" w:rsidP="00B210B5">
      <w:r>
        <w:separator/>
      </w:r>
    </w:p>
  </w:endnote>
  <w:endnote w:type="continuationSeparator" w:id="0">
    <w:p w:rsidR="00F446EA" w:rsidRDefault="00F446EA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A" w:rsidRPr="0014387C" w:rsidRDefault="00F446EA" w:rsidP="00296070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6D4BC6">
      <w:rPr>
        <w:rFonts w:ascii="Cambria" w:eastAsia="Calibri" w:hAnsi="Cambria"/>
        <w:bCs/>
        <w:noProof/>
        <w:sz w:val="18"/>
        <w:szCs w:val="18"/>
        <w:lang w:eastAsia="en-US"/>
      </w:rPr>
      <w:t>2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6D4BC6">
      <w:rPr>
        <w:rFonts w:ascii="Cambria" w:eastAsia="Calibri" w:hAnsi="Cambria"/>
        <w:bCs/>
        <w:noProof/>
        <w:sz w:val="18"/>
        <w:szCs w:val="18"/>
        <w:lang w:eastAsia="en-US"/>
      </w:rPr>
      <w:t>13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F446EA" w:rsidRPr="0014387C" w:rsidRDefault="00F446EA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A" w:rsidRPr="008A35A6" w:rsidRDefault="00F446EA" w:rsidP="007A5E76">
    <w:pPr>
      <w:pStyle w:val="TRAGSAPIEDEPGINA"/>
    </w:pPr>
    <w:r>
      <w:drawing>
        <wp:anchor distT="0" distB="0" distL="114300" distR="114300" simplePos="0" relativeHeight="251655680" behindDoc="0" locked="0" layoutInCell="1" allowOverlap="1" wp14:anchorId="4E93797E" wp14:editId="0AA8C91E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A" w:rsidRPr="0014387C" w:rsidRDefault="00F446EA" w:rsidP="00296070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6D4BC6">
      <w:rPr>
        <w:rFonts w:ascii="Cambria" w:eastAsia="Calibri" w:hAnsi="Cambria"/>
        <w:bCs/>
        <w:noProof/>
        <w:sz w:val="18"/>
        <w:szCs w:val="18"/>
        <w:lang w:eastAsia="en-US"/>
      </w:rPr>
      <w:t>13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6D4BC6">
      <w:rPr>
        <w:rFonts w:ascii="Cambria" w:eastAsia="Calibri" w:hAnsi="Cambria"/>
        <w:bCs/>
        <w:noProof/>
        <w:sz w:val="18"/>
        <w:szCs w:val="18"/>
        <w:lang w:eastAsia="en-US"/>
      </w:rPr>
      <w:t>13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F446EA" w:rsidRPr="0014387C" w:rsidRDefault="00F446EA" w:rsidP="0014387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A" w:rsidRPr="00296070" w:rsidRDefault="00F446EA" w:rsidP="00296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EA" w:rsidRDefault="00F446EA" w:rsidP="00B210B5">
      <w:r>
        <w:separator/>
      </w:r>
    </w:p>
  </w:footnote>
  <w:footnote w:type="continuationSeparator" w:id="0">
    <w:p w:rsidR="00F446EA" w:rsidRDefault="00F446EA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A" w:rsidRDefault="00F446EA" w:rsidP="00245120">
    <w:pPr>
      <w:pStyle w:val="Encabezado"/>
      <w:jc w:val="cent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20587ABF" wp14:editId="7D69ADB3">
          <wp:simplePos x="0" y="0"/>
          <wp:positionH relativeFrom="page">
            <wp:posOffset>5681704</wp:posOffset>
          </wp:positionH>
          <wp:positionV relativeFrom="page">
            <wp:posOffset>751260</wp:posOffset>
          </wp:positionV>
          <wp:extent cx="503555" cy="503555"/>
          <wp:effectExtent l="0" t="0" r="0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AC2">
      <w:rPr>
        <w:b/>
        <w:noProof/>
      </w:rPr>
      <w:drawing>
        <wp:inline distT="0" distB="0" distL="0" distR="0" wp14:anchorId="7528E1E3" wp14:editId="3C6EC723">
          <wp:extent cx="1811655" cy="50927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40F4F92A" wp14:editId="11078BB7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9879B95" wp14:editId="12689480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762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A" w:rsidRPr="00306929" w:rsidRDefault="00F446EA" w:rsidP="003C01BD">
    <w:pPr>
      <w:pStyle w:val="Encabezado"/>
      <w:jc w:val="center"/>
      <w:rPr>
        <w:b/>
      </w:rPr>
    </w:pPr>
    <w:r w:rsidRPr="001D6A8F">
      <w:rPr>
        <w:noProof/>
      </w:rPr>
      <w:drawing>
        <wp:inline distT="0" distB="0" distL="0" distR="0">
          <wp:extent cx="1807210" cy="501015"/>
          <wp:effectExtent l="0" t="0" r="254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751B813" wp14:editId="750F84BF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FDBCC1C" wp14:editId="2E32470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9DBD74B" wp14:editId="61DF4CD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E73F2"/>
    <w:multiLevelType w:val="hybridMultilevel"/>
    <w:tmpl w:val="7BBAF0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A5EE8"/>
    <w:multiLevelType w:val="hybridMultilevel"/>
    <w:tmpl w:val="B5D4F628"/>
    <w:lvl w:ilvl="0" w:tplc="857669A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8442D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76FC9"/>
    <w:multiLevelType w:val="hybridMultilevel"/>
    <w:tmpl w:val="DB76DB34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96170"/>
    <w:multiLevelType w:val="hybridMultilevel"/>
    <w:tmpl w:val="839C9B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087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77ED5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3B5CA0C4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94DC3"/>
    <w:multiLevelType w:val="hybridMultilevel"/>
    <w:tmpl w:val="D96A76D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F63"/>
    <w:multiLevelType w:val="hybridMultilevel"/>
    <w:tmpl w:val="F32223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087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77ED5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3B5CA0C4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4183B"/>
    <w:multiLevelType w:val="hybridMultilevel"/>
    <w:tmpl w:val="836EBA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0668B"/>
    <w:multiLevelType w:val="hybridMultilevel"/>
    <w:tmpl w:val="90A490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C510CD"/>
    <w:multiLevelType w:val="hybridMultilevel"/>
    <w:tmpl w:val="574A32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15023"/>
    <w:multiLevelType w:val="hybridMultilevel"/>
    <w:tmpl w:val="0AA25D2C"/>
    <w:lvl w:ilvl="0" w:tplc="18442D30">
      <w:start w:val="1"/>
      <w:numFmt w:val="bullet"/>
      <w:lvlText w:val="-"/>
      <w:lvlJc w:val="left"/>
      <w:pPr>
        <w:ind w:left="511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870" w:hanging="360"/>
      </w:pPr>
      <w:rPr>
        <w:rFonts w:ascii="Wingdings" w:hAnsi="Wingdings" w:hint="default"/>
      </w:rPr>
    </w:lvl>
  </w:abstractNum>
  <w:abstractNum w:abstractNumId="15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61F7D77"/>
    <w:multiLevelType w:val="hybridMultilevel"/>
    <w:tmpl w:val="275A249A"/>
    <w:lvl w:ilvl="0" w:tplc="FFFFFFFF">
      <w:start w:val="1"/>
      <w:numFmt w:val="bullet"/>
      <w:lvlText w:val=""/>
      <w:legacy w:legacy="1" w:legacySpace="0" w:legacyIndent="283"/>
      <w:lvlJc w:val="left"/>
      <w:pPr>
        <w:ind w:left="79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9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42365"/>
    <w:multiLevelType w:val="hybridMultilevel"/>
    <w:tmpl w:val="EE3622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B558F"/>
    <w:multiLevelType w:val="hybridMultilevel"/>
    <w:tmpl w:val="1EA02A92"/>
    <w:lvl w:ilvl="0" w:tplc="F89881A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3" w15:restartNumberingAfterBreak="0">
    <w:nsid w:val="4C2F7119"/>
    <w:multiLevelType w:val="hybridMultilevel"/>
    <w:tmpl w:val="7BBAF0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54C153C"/>
    <w:multiLevelType w:val="hybridMultilevel"/>
    <w:tmpl w:val="B29C9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40A3E"/>
    <w:multiLevelType w:val="hybridMultilevel"/>
    <w:tmpl w:val="742AE1C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C8E710A"/>
    <w:multiLevelType w:val="hybridMultilevel"/>
    <w:tmpl w:val="DF6E042E"/>
    <w:lvl w:ilvl="0" w:tplc="FFFFFFFF">
      <w:start w:val="1"/>
      <w:numFmt w:val="bullet"/>
      <w:lvlText w:val=""/>
      <w:legacy w:legacy="1" w:legacySpace="0" w:legacyIndent="283"/>
      <w:lvlJc w:val="left"/>
      <w:pPr>
        <w:ind w:left="9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28" w15:restartNumberingAfterBreak="0">
    <w:nsid w:val="5E9C57FB"/>
    <w:multiLevelType w:val="hybridMultilevel"/>
    <w:tmpl w:val="0718863E"/>
    <w:lvl w:ilvl="0" w:tplc="FFFFFFFF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9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6D6F1775"/>
    <w:multiLevelType w:val="hybridMultilevel"/>
    <w:tmpl w:val="48A2DD10"/>
    <w:lvl w:ilvl="0" w:tplc="18442D3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3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0"/>
  </w:num>
  <w:num w:numId="5">
    <w:abstractNumId w:val="17"/>
  </w:num>
  <w:num w:numId="6">
    <w:abstractNumId w:val="6"/>
  </w:num>
  <w:num w:numId="7">
    <w:abstractNumId w:val="33"/>
  </w:num>
  <w:num w:numId="8">
    <w:abstractNumId w:val="18"/>
  </w:num>
  <w:num w:numId="9">
    <w:abstractNumId w:val="29"/>
  </w:num>
  <w:num w:numId="10">
    <w:abstractNumId w:val="30"/>
  </w:num>
  <w:num w:numId="11">
    <w:abstractNumId w:val="34"/>
  </w:num>
  <w:num w:numId="12">
    <w:abstractNumId w:val="3"/>
  </w:num>
  <w:num w:numId="13">
    <w:abstractNumId w:val="32"/>
  </w:num>
  <w:num w:numId="14">
    <w:abstractNumId w:val="2"/>
  </w:num>
  <w:num w:numId="15">
    <w:abstractNumId w:val="9"/>
  </w:num>
  <w:num w:numId="16">
    <w:abstractNumId w:val="24"/>
  </w:num>
  <w:num w:numId="17">
    <w:abstractNumId w:val="6"/>
  </w:num>
  <w:num w:numId="18">
    <w:abstractNumId w:val="26"/>
  </w:num>
  <w:num w:numId="19">
    <w:abstractNumId w:val="12"/>
  </w:num>
  <w:num w:numId="20">
    <w:abstractNumId w:val="8"/>
  </w:num>
  <w:num w:numId="21">
    <w:abstractNumId w:val="25"/>
  </w:num>
  <w:num w:numId="22">
    <w:abstractNumId w:val="23"/>
  </w:num>
  <w:num w:numId="23">
    <w:abstractNumId w:val="5"/>
  </w:num>
  <w:num w:numId="24">
    <w:abstractNumId w:val="16"/>
  </w:num>
  <w:num w:numId="25">
    <w:abstractNumId w:val="27"/>
  </w:num>
  <w:num w:numId="26">
    <w:abstractNumId w:val="28"/>
  </w:num>
  <w:num w:numId="27">
    <w:abstractNumId w:val="21"/>
  </w:num>
  <w:num w:numId="28">
    <w:abstractNumId w:val="20"/>
  </w:num>
  <w:num w:numId="29">
    <w:abstractNumId w:val="10"/>
  </w:num>
  <w:num w:numId="30">
    <w:abstractNumId w:val="7"/>
  </w:num>
  <w:num w:numId="31">
    <w:abstractNumId w:val="1"/>
  </w:num>
  <w:num w:numId="32">
    <w:abstractNumId w:val="14"/>
  </w:num>
  <w:num w:numId="33">
    <w:abstractNumId w:val="31"/>
  </w:num>
  <w:num w:numId="34">
    <w:abstractNumId w:val="11"/>
  </w:num>
  <w:num w:numId="35">
    <w:abstractNumId w:val="13"/>
  </w:num>
  <w:num w:numId="36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attachedTemplate r:id="rId1"/>
  <w:revisionView w:inkAnnotations="0"/>
  <w:doNotTrackFormatting/>
  <w:documentProtection w:edit="forms" w:enforcement="1" w:cryptProviderType="rsaAES" w:cryptAlgorithmClass="hash" w:cryptAlgorithmType="typeAny" w:cryptAlgorithmSid="14" w:cryptSpinCount="100000" w:hash="cendnvGrLRB1Vffvq/+Qlt0YJvOkkVJKIqd3hP9BgcUDXUrs0uVNexAEiq24vJmE0zlss5r83IiaWcRdtOiSgg==" w:salt="KgyrTCoF024DPcJ9iCTRWg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0164"/>
    <w:rsid w:val="0000017F"/>
    <w:rsid w:val="0000141A"/>
    <w:rsid w:val="00001D8D"/>
    <w:rsid w:val="00015FC4"/>
    <w:rsid w:val="000163C3"/>
    <w:rsid w:val="000236AE"/>
    <w:rsid w:val="00025D89"/>
    <w:rsid w:val="00034337"/>
    <w:rsid w:val="000514A6"/>
    <w:rsid w:val="00062316"/>
    <w:rsid w:val="00075491"/>
    <w:rsid w:val="00082A0C"/>
    <w:rsid w:val="00083CF2"/>
    <w:rsid w:val="00084B3A"/>
    <w:rsid w:val="00086A04"/>
    <w:rsid w:val="000A0839"/>
    <w:rsid w:val="000A50AB"/>
    <w:rsid w:val="000B03F4"/>
    <w:rsid w:val="000B30EB"/>
    <w:rsid w:val="000B5E56"/>
    <w:rsid w:val="000B6B68"/>
    <w:rsid w:val="000C114E"/>
    <w:rsid w:val="000C6F24"/>
    <w:rsid w:val="000D1C59"/>
    <w:rsid w:val="000D3218"/>
    <w:rsid w:val="000E69DD"/>
    <w:rsid w:val="000E6AE7"/>
    <w:rsid w:val="000F0EF8"/>
    <w:rsid w:val="000F14EA"/>
    <w:rsid w:val="001027C8"/>
    <w:rsid w:val="00103CF1"/>
    <w:rsid w:val="00104AE7"/>
    <w:rsid w:val="001074CC"/>
    <w:rsid w:val="00110DBC"/>
    <w:rsid w:val="00114FF5"/>
    <w:rsid w:val="00117888"/>
    <w:rsid w:val="001215F3"/>
    <w:rsid w:val="001319FF"/>
    <w:rsid w:val="00133521"/>
    <w:rsid w:val="00134BAF"/>
    <w:rsid w:val="0014387C"/>
    <w:rsid w:val="00146679"/>
    <w:rsid w:val="0015146D"/>
    <w:rsid w:val="0015328F"/>
    <w:rsid w:val="00154472"/>
    <w:rsid w:val="001567F8"/>
    <w:rsid w:val="0015682F"/>
    <w:rsid w:val="00162CFD"/>
    <w:rsid w:val="00165A25"/>
    <w:rsid w:val="00165B09"/>
    <w:rsid w:val="001801E8"/>
    <w:rsid w:val="00181EF7"/>
    <w:rsid w:val="001976B8"/>
    <w:rsid w:val="001A197D"/>
    <w:rsid w:val="001A2F6C"/>
    <w:rsid w:val="001A6660"/>
    <w:rsid w:val="001A7516"/>
    <w:rsid w:val="001A77BB"/>
    <w:rsid w:val="001A7A76"/>
    <w:rsid w:val="001C3E59"/>
    <w:rsid w:val="001D1312"/>
    <w:rsid w:val="001D55C0"/>
    <w:rsid w:val="001E15E7"/>
    <w:rsid w:val="001E38DE"/>
    <w:rsid w:val="001E505A"/>
    <w:rsid w:val="001E5C2B"/>
    <w:rsid w:val="001F0A75"/>
    <w:rsid w:val="001F454B"/>
    <w:rsid w:val="001F5DF4"/>
    <w:rsid w:val="001F6FE1"/>
    <w:rsid w:val="00206D89"/>
    <w:rsid w:val="00207F70"/>
    <w:rsid w:val="00211BC8"/>
    <w:rsid w:val="00213740"/>
    <w:rsid w:val="00214B20"/>
    <w:rsid w:val="00221CC9"/>
    <w:rsid w:val="0022620B"/>
    <w:rsid w:val="0023099B"/>
    <w:rsid w:val="00230E39"/>
    <w:rsid w:val="00230F1C"/>
    <w:rsid w:val="00235DCD"/>
    <w:rsid w:val="00241B4E"/>
    <w:rsid w:val="0024476E"/>
    <w:rsid w:val="00245120"/>
    <w:rsid w:val="002507D7"/>
    <w:rsid w:val="00252BDA"/>
    <w:rsid w:val="00256F14"/>
    <w:rsid w:val="00257358"/>
    <w:rsid w:val="0027288B"/>
    <w:rsid w:val="002832EB"/>
    <w:rsid w:val="00283383"/>
    <w:rsid w:val="00283C7D"/>
    <w:rsid w:val="00292A50"/>
    <w:rsid w:val="00296070"/>
    <w:rsid w:val="002A5AF2"/>
    <w:rsid w:val="002A73B9"/>
    <w:rsid w:val="002B3305"/>
    <w:rsid w:val="002B4871"/>
    <w:rsid w:val="002B50C2"/>
    <w:rsid w:val="002C4E89"/>
    <w:rsid w:val="002C5578"/>
    <w:rsid w:val="002D0DBA"/>
    <w:rsid w:val="002D4277"/>
    <w:rsid w:val="002E27C4"/>
    <w:rsid w:val="002E419E"/>
    <w:rsid w:val="002E7577"/>
    <w:rsid w:val="002F72BC"/>
    <w:rsid w:val="002F7DD4"/>
    <w:rsid w:val="00302C30"/>
    <w:rsid w:val="003038D1"/>
    <w:rsid w:val="00306929"/>
    <w:rsid w:val="003072E1"/>
    <w:rsid w:val="0031704E"/>
    <w:rsid w:val="00321993"/>
    <w:rsid w:val="003628F1"/>
    <w:rsid w:val="00362FB8"/>
    <w:rsid w:val="00363481"/>
    <w:rsid w:val="003668AC"/>
    <w:rsid w:val="0036696A"/>
    <w:rsid w:val="003676E8"/>
    <w:rsid w:val="0037155A"/>
    <w:rsid w:val="00371D54"/>
    <w:rsid w:val="00372894"/>
    <w:rsid w:val="003738FA"/>
    <w:rsid w:val="00382312"/>
    <w:rsid w:val="00384230"/>
    <w:rsid w:val="00386963"/>
    <w:rsid w:val="00387594"/>
    <w:rsid w:val="003A1E19"/>
    <w:rsid w:val="003A4C1D"/>
    <w:rsid w:val="003A7DF8"/>
    <w:rsid w:val="003B0D16"/>
    <w:rsid w:val="003B14F5"/>
    <w:rsid w:val="003B1EE3"/>
    <w:rsid w:val="003B2455"/>
    <w:rsid w:val="003B6239"/>
    <w:rsid w:val="003C01BD"/>
    <w:rsid w:val="003C1185"/>
    <w:rsid w:val="003C2729"/>
    <w:rsid w:val="003C56E1"/>
    <w:rsid w:val="003D6DCA"/>
    <w:rsid w:val="003E0D35"/>
    <w:rsid w:val="003E32EF"/>
    <w:rsid w:val="003F24D5"/>
    <w:rsid w:val="004068BC"/>
    <w:rsid w:val="0040693B"/>
    <w:rsid w:val="00415954"/>
    <w:rsid w:val="0042352B"/>
    <w:rsid w:val="00430FDC"/>
    <w:rsid w:val="0043271D"/>
    <w:rsid w:val="00435F9E"/>
    <w:rsid w:val="004403EB"/>
    <w:rsid w:val="00440CF7"/>
    <w:rsid w:val="00466AA3"/>
    <w:rsid w:val="00486901"/>
    <w:rsid w:val="00492EBB"/>
    <w:rsid w:val="00494E6A"/>
    <w:rsid w:val="0049593B"/>
    <w:rsid w:val="004A04D6"/>
    <w:rsid w:val="004A12FA"/>
    <w:rsid w:val="004A5D01"/>
    <w:rsid w:val="004A6FFF"/>
    <w:rsid w:val="004B0816"/>
    <w:rsid w:val="004B2437"/>
    <w:rsid w:val="004C0B84"/>
    <w:rsid w:val="004C30C9"/>
    <w:rsid w:val="004D3817"/>
    <w:rsid w:val="004D6759"/>
    <w:rsid w:val="004D67C1"/>
    <w:rsid w:val="004D7092"/>
    <w:rsid w:val="004E0AB7"/>
    <w:rsid w:val="004F19D8"/>
    <w:rsid w:val="004F59B3"/>
    <w:rsid w:val="004F64BD"/>
    <w:rsid w:val="005023F9"/>
    <w:rsid w:val="00505366"/>
    <w:rsid w:val="00513E03"/>
    <w:rsid w:val="00516B7C"/>
    <w:rsid w:val="00516D3C"/>
    <w:rsid w:val="005179FD"/>
    <w:rsid w:val="005326E9"/>
    <w:rsid w:val="005401EE"/>
    <w:rsid w:val="00541AF1"/>
    <w:rsid w:val="0054346B"/>
    <w:rsid w:val="00543A8F"/>
    <w:rsid w:val="00545DA1"/>
    <w:rsid w:val="005467A2"/>
    <w:rsid w:val="005526A2"/>
    <w:rsid w:val="005531F2"/>
    <w:rsid w:val="0055355E"/>
    <w:rsid w:val="00553708"/>
    <w:rsid w:val="00562A0C"/>
    <w:rsid w:val="0056358D"/>
    <w:rsid w:val="0056451B"/>
    <w:rsid w:val="00567BD6"/>
    <w:rsid w:val="0057015B"/>
    <w:rsid w:val="0057099B"/>
    <w:rsid w:val="00573C30"/>
    <w:rsid w:val="00574956"/>
    <w:rsid w:val="005770D3"/>
    <w:rsid w:val="0057733B"/>
    <w:rsid w:val="00577ABE"/>
    <w:rsid w:val="00581323"/>
    <w:rsid w:val="005825FB"/>
    <w:rsid w:val="00582D04"/>
    <w:rsid w:val="00592E57"/>
    <w:rsid w:val="00593B94"/>
    <w:rsid w:val="005A0004"/>
    <w:rsid w:val="005A03A8"/>
    <w:rsid w:val="005A1479"/>
    <w:rsid w:val="005A2220"/>
    <w:rsid w:val="005A285B"/>
    <w:rsid w:val="005A6249"/>
    <w:rsid w:val="005A68E7"/>
    <w:rsid w:val="005A7693"/>
    <w:rsid w:val="005C4721"/>
    <w:rsid w:val="005D0C8A"/>
    <w:rsid w:val="005D30AA"/>
    <w:rsid w:val="005E36E7"/>
    <w:rsid w:val="005E659F"/>
    <w:rsid w:val="005F49E4"/>
    <w:rsid w:val="005F4FF2"/>
    <w:rsid w:val="00600E6A"/>
    <w:rsid w:val="006020E5"/>
    <w:rsid w:val="0060218D"/>
    <w:rsid w:val="00605419"/>
    <w:rsid w:val="0060629C"/>
    <w:rsid w:val="00610197"/>
    <w:rsid w:val="00623C46"/>
    <w:rsid w:val="00635AF2"/>
    <w:rsid w:val="0063685B"/>
    <w:rsid w:val="00637419"/>
    <w:rsid w:val="00647DB8"/>
    <w:rsid w:val="00654B14"/>
    <w:rsid w:val="006638B2"/>
    <w:rsid w:val="00665F41"/>
    <w:rsid w:val="00685C29"/>
    <w:rsid w:val="00685CF8"/>
    <w:rsid w:val="006867DE"/>
    <w:rsid w:val="006956F8"/>
    <w:rsid w:val="00695D01"/>
    <w:rsid w:val="006A3B97"/>
    <w:rsid w:val="006A4782"/>
    <w:rsid w:val="006D4BC6"/>
    <w:rsid w:val="006E6CBD"/>
    <w:rsid w:val="006E7823"/>
    <w:rsid w:val="006F165B"/>
    <w:rsid w:val="0070345D"/>
    <w:rsid w:val="00704D10"/>
    <w:rsid w:val="00710718"/>
    <w:rsid w:val="00710967"/>
    <w:rsid w:val="00713565"/>
    <w:rsid w:val="0072005B"/>
    <w:rsid w:val="00727669"/>
    <w:rsid w:val="00727DB3"/>
    <w:rsid w:val="007302C8"/>
    <w:rsid w:val="00731D65"/>
    <w:rsid w:val="00733E2C"/>
    <w:rsid w:val="0074072E"/>
    <w:rsid w:val="007435E1"/>
    <w:rsid w:val="00744048"/>
    <w:rsid w:val="00751033"/>
    <w:rsid w:val="00752C85"/>
    <w:rsid w:val="00755671"/>
    <w:rsid w:val="00755C1A"/>
    <w:rsid w:val="00770CF1"/>
    <w:rsid w:val="007725A0"/>
    <w:rsid w:val="00773212"/>
    <w:rsid w:val="0077367B"/>
    <w:rsid w:val="0077483A"/>
    <w:rsid w:val="00776034"/>
    <w:rsid w:val="00776E10"/>
    <w:rsid w:val="00782F15"/>
    <w:rsid w:val="00793BF8"/>
    <w:rsid w:val="00795739"/>
    <w:rsid w:val="007A45F4"/>
    <w:rsid w:val="007A5E76"/>
    <w:rsid w:val="007A6C2B"/>
    <w:rsid w:val="007B2026"/>
    <w:rsid w:val="007B5439"/>
    <w:rsid w:val="007B6A4D"/>
    <w:rsid w:val="007C2168"/>
    <w:rsid w:val="007C42B5"/>
    <w:rsid w:val="007C6848"/>
    <w:rsid w:val="007D023B"/>
    <w:rsid w:val="007D57B2"/>
    <w:rsid w:val="007E7F7D"/>
    <w:rsid w:val="007F2106"/>
    <w:rsid w:val="007F2578"/>
    <w:rsid w:val="007F6021"/>
    <w:rsid w:val="007F7722"/>
    <w:rsid w:val="00800CA7"/>
    <w:rsid w:val="00803F15"/>
    <w:rsid w:val="00804707"/>
    <w:rsid w:val="00805358"/>
    <w:rsid w:val="0080571B"/>
    <w:rsid w:val="00806295"/>
    <w:rsid w:val="00810660"/>
    <w:rsid w:val="00820F30"/>
    <w:rsid w:val="0082345B"/>
    <w:rsid w:val="008257BF"/>
    <w:rsid w:val="00826F81"/>
    <w:rsid w:val="008376ED"/>
    <w:rsid w:val="00842ED4"/>
    <w:rsid w:val="008447BB"/>
    <w:rsid w:val="008512A9"/>
    <w:rsid w:val="0085206A"/>
    <w:rsid w:val="00852F62"/>
    <w:rsid w:val="0085736B"/>
    <w:rsid w:val="00857AFF"/>
    <w:rsid w:val="0086001D"/>
    <w:rsid w:val="00860D7D"/>
    <w:rsid w:val="0086422C"/>
    <w:rsid w:val="00864E3B"/>
    <w:rsid w:val="008676DA"/>
    <w:rsid w:val="00867B6C"/>
    <w:rsid w:val="00872D7B"/>
    <w:rsid w:val="00876818"/>
    <w:rsid w:val="00883ECE"/>
    <w:rsid w:val="008849D6"/>
    <w:rsid w:val="008876EF"/>
    <w:rsid w:val="00892773"/>
    <w:rsid w:val="0089291F"/>
    <w:rsid w:val="00894227"/>
    <w:rsid w:val="00894C89"/>
    <w:rsid w:val="008A35A6"/>
    <w:rsid w:val="008B1CF6"/>
    <w:rsid w:val="008B7234"/>
    <w:rsid w:val="008C6EAE"/>
    <w:rsid w:val="008D3634"/>
    <w:rsid w:val="008E3F69"/>
    <w:rsid w:val="008E4379"/>
    <w:rsid w:val="008E488A"/>
    <w:rsid w:val="008F1CCF"/>
    <w:rsid w:val="008F3036"/>
    <w:rsid w:val="008F61D3"/>
    <w:rsid w:val="00911F32"/>
    <w:rsid w:val="00916917"/>
    <w:rsid w:val="00925E36"/>
    <w:rsid w:val="00927C9C"/>
    <w:rsid w:val="00946783"/>
    <w:rsid w:val="00955566"/>
    <w:rsid w:val="00955C20"/>
    <w:rsid w:val="009606EE"/>
    <w:rsid w:val="009705EF"/>
    <w:rsid w:val="00971AE6"/>
    <w:rsid w:val="009721CF"/>
    <w:rsid w:val="009722D7"/>
    <w:rsid w:val="0098135D"/>
    <w:rsid w:val="00993FFD"/>
    <w:rsid w:val="00995498"/>
    <w:rsid w:val="00995C35"/>
    <w:rsid w:val="009A469C"/>
    <w:rsid w:val="009A5F72"/>
    <w:rsid w:val="009B0936"/>
    <w:rsid w:val="009B6CCD"/>
    <w:rsid w:val="009C7436"/>
    <w:rsid w:val="009D25B3"/>
    <w:rsid w:val="009E15E1"/>
    <w:rsid w:val="009E574F"/>
    <w:rsid w:val="009E58CC"/>
    <w:rsid w:val="009F2C87"/>
    <w:rsid w:val="009F51B4"/>
    <w:rsid w:val="00A01BDD"/>
    <w:rsid w:val="00A0265D"/>
    <w:rsid w:val="00A04E50"/>
    <w:rsid w:val="00A06489"/>
    <w:rsid w:val="00A06AE9"/>
    <w:rsid w:val="00A06FCA"/>
    <w:rsid w:val="00A10194"/>
    <w:rsid w:val="00A120B1"/>
    <w:rsid w:val="00A1343F"/>
    <w:rsid w:val="00A14FBE"/>
    <w:rsid w:val="00A202FB"/>
    <w:rsid w:val="00A20855"/>
    <w:rsid w:val="00A37A17"/>
    <w:rsid w:val="00A40A92"/>
    <w:rsid w:val="00A41A4A"/>
    <w:rsid w:val="00A45D43"/>
    <w:rsid w:val="00A57212"/>
    <w:rsid w:val="00A60EE9"/>
    <w:rsid w:val="00A63B80"/>
    <w:rsid w:val="00A75463"/>
    <w:rsid w:val="00A841AE"/>
    <w:rsid w:val="00A84A3F"/>
    <w:rsid w:val="00A858F9"/>
    <w:rsid w:val="00A87271"/>
    <w:rsid w:val="00A96CCC"/>
    <w:rsid w:val="00A97579"/>
    <w:rsid w:val="00AA618E"/>
    <w:rsid w:val="00AA66BB"/>
    <w:rsid w:val="00AB010B"/>
    <w:rsid w:val="00AB3851"/>
    <w:rsid w:val="00AC2D41"/>
    <w:rsid w:val="00AD0185"/>
    <w:rsid w:val="00AD1BA8"/>
    <w:rsid w:val="00AD2734"/>
    <w:rsid w:val="00AD3B12"/>
    <w:rsid w:val="00AD436F"/>
    <w:rsid w:val="00AD64CB"/>
    <w:rsid w:val="00AE0F9E"/>
    <w:rsid w:val="00AE1958"/>
    <w:rsid w:val="00AE27FF"/>
    <w:rsid w:val="00AE304C"/>
    <w:rsid w:val="00AE358E"/>
    <w:rsid w:val="00AE366B"/>
    <w:rsid w:val="00AF1FEF"/>
    <w:rsid w:val="00B00635"/>
    <w:rsid w:val="00B02550"/>
    <w:rsid w:val="00B0357F"/>
    <w:rsid w:val="00B05860"/>
    <w:rsid w:val="00B07AF7"/>
    <w:rsid w:val="00B13990"/>
    <w:rsid w:val="00B179BA"/>
    <w:rsid w:val="00B206C5"/>
    <w:rsid w:val="00B210B5"/>
    <w:rsid w:val="00B2385C"/>
    <w:rsid w:val="00B23B3B"/>
    <w:rsid w:val="00B27C10"/>
    <w:rsid w:val="00B320FB"/>
    <w:rsid w:val="00B332E2"/>
    <w:rsid w:val="00B43586"/>
    <w:rsid w:val="00B44689"/>
    <w:rsid w:val="00B47AAE"/>
    <w:rsid w:val="00B5685D"/>
    <w:rsid w:val="00B6298A"/>
    <w:rsid w:val="00B62EFF"/>
    <w:rsid w:val="00B65C20"/>
    <w:rsid w:val="00B7224F"/>
    <w:rsid w:val="00B73326"/>
    <w:rsid w:val="00B76C97"/>
    <w:rsid w:val="00B8199F"/>
    <w:rsid w:val="00B878A6"/>
    <w:rsid w:val="00B96365"/>
    <w:rsid w:val="00B97CCA"/>
    <w:rsid w:val="00BA0800"/>
    <w:rsid w:val="00BA2CE0"/>
    <w:rsid w:val="00BA59D2"/>
    <w:rsid w:val="00BA5D1C"/>
    <w:rsid w:val="00BB027C"/>
    <w:rsid w:val="00BC03A7"/>
    <w:rsid w:val="00BC40A4"/>
    <w:rsid w:val="00BD2FC0"/>
    <w:rsid w:val="00BD4D7E"/>
    <w:rsid w:val="00BE19DC"/>
    <w:rsid w:val="00BE46C9"/>
    <w:rsid w:val="00BF0C97"/>
    <w:rsid w:val="00BF1F59"/>
    <w:rsid w:val="00BF2609"/>
    <w:rsid w:val="00BF4023"/>
    <w:rsid w:val="00BF51C1"/>
    <w:rsid w:val="00BF6FD1"/>
    <w:rsid w:val="00C04903"/>
    <w:rsid w:val="00C14F99"/>
    <w:rsid w:val="00C1774D"/>
    <w:rsid w:val="00C21678"/>
    <w:rsid w:val="00C22A2F"/>
    <w:rsid w:val="00C30BAF"/>
    <w:rsid w:val="00C34917"/>
    <w:rsid w:val="00C36EE3"/>
    <w:rsid w:val="00C4549A"/>
    <w:rsid w:val="00C52686"/>
    <w:rsid w:val="00C52972"/>
    <w:rsid w:val="00C52D2E"/>
    <w:rsid w:val="00C57ED2"/>
    <w:rsid w:val="00C60F67"/>
    <w:rsid w:val="00C620F9"/>
    <w:rsid w:val="00C670F4"/>
    <w:rsid w:val="00C71381"/>
    <w:rsid w:val="00C72CC1"/>
    <w:rsid w:val="00C75BC9"/>
    <w:rsid w:val="00C805A5"/>
    <w:rsid w:val="00C824CA"/>
    <w:rsid w:val="00C95B01"/>
    <w:rsid w:val="00CB5566"/>
    <w:rsid w:val="00CB7059"/>
    <w:rsid w:val="00CC083E"/>
    <w:rsid w:val="00CC6672"/>
    <w:rsid w:val="00CD06B6"/>
    <w:rsid w:val="00CD4CF2"/>
    <w:rsid w:val="00CD5C03"/>
    <w:rsid w:val="00CD7EE6"/>
    <w:rsid w:val="00CE4E5E"/>
    <w:rsid w:val="00CF3801"/>
    <w:rsid w:val="00D01757"/>
    <w:rsid w:val="00D02927"/>
    <w:rsid w:val="00D05537"/>
    <w:rsid w:val="00D14ACD"/>
    <w:rsid w:val="00D16993"/>
    <w:rsid w:val="00D245CE"/>
    <w:rsid w:val="00D26850"/>
    <w:rsid w:val="00D26FE3"/>
    <w:rsid w:val="00D35CE1"/>
    <w:rsid w:val="00D405A5"/>
    <w:rsid w:val="00D44900"/>
    <w:rsid w:val="00D44FC0"/>
    <w:rsid w:val="00D60095"/>
    <w:rsid w:val="00D61834"/>
    <w:rsid w:val="00D640D7"/>
    <w:rsid w:val="00D70E22"/>
    <w:rsid w:val="00D7352B"/>
    <w:rsid w:val="00D73FC2"/>
    <w:rsid w:val="00D81B9B"/>
    <w:rsid w:val="00D82AEC"/>
    <w:rsid w:val="00D84021"/>
    <w:rsid w:val="00D84BC7"/>
    <w:rsid w:val="00D85444"/>
    <w:rsid w:val="00D8767B"/>
    <w:rsid w:val="00DA2647"/>
    <w:rsid w:val="00DA3A0E"/>
    <w:rsid w:val="00DA6715"/>
    <w:rsid w:val="00DB0E5F"/>
    <w:rsid w:val="00DB4C2D"/>
    <w:rsid w:val="00DB5D91"/>
    <w:rsid w:val="00DB670C"/>
    <w:rsid w:val="00DB77E8"/>
    <w:rsid w:val="00DB7869"/>
    <w:rsid w:val="00DB7EF7"/>
    <w:rsid w:val="00DC279E"/>
    <w:rsid w:val="00DC2B12"/>
    <w:rsid w:val="00DC4660"/>
    <w:rsid w:val="00DD233D"/>
    <w:rsid w:val="00DD5C36"/>
    <w:rsid w:val="00DE2B1B"/>
    <w:rsid w:val="00DE3206"/>
    <w:rsid w:val="00DE3A86"/>
    <w:rsid w:val="00DF6B04"/>
    <w:rsid w:val="00DF71AB"/>
    <w:rsid w:val="00E0187F"/>
    <w:rsid w:val="00E01AD3"/>
    <w:rsid w:val="00E01E08"/>
    <w:rsid w:val="00E053B2"/>
    <w:rsid w:val="00E17DCF"/>
    <w:rsid w:val="00E21593"/>
    <w:rsid w:val="00E31393"/>
    <w:rsid w:val="00E3139A"/>
    <w:rsid w:val="00E31ED9"/>
    <w:rsid w:val="00E32C69"/>
    <w:rsid w:val="00E431B4"/>
    <w:rsid w:val="00E436E4"/>
    <w:rsid w:val="00E441CE"/>
    <w:rsid w:val="00E4473C"/>
    <w:rsid w:val="00E4633F"/>
    <w:rsid w:val="00E537F0"/>
    <w:rsid w:val="00E53A76"/>
    <w:rsid w:val="00E5728C"/>
    <w:rsid w:val="00E60CD2"/>
    <w:rsid w:val="00E63814"/>
    <w:rsid w:val="00E659BF"/>
    <w:rsid w:val="00E7197F"/>
    <w:rsid w:val="00E72D05"/>
    <w:rsid w:val="00E761DD"/>
    <w:rsid w:val="00E76E2B"/>
    <w:rsid w:val="00E800E1"/>
    <w:rsid w:val="00E87D98"/>
    <w:rsid w:val="00E90622"/>
    <w:rsid w:val="00E94B4D"/>
    <w:rsid w:val="00E963A4"/>
    <w:rsid w:val="00EA418F"/>
    <w:rsid w:val="00EA59C7"/>
    <w:rsid w:val="00EB45DF"/>
    <w:rsid w:val="00EC2C6C"/>
    <w:rsid w:val="00EC630A"/>
    <w:rsid w:val="00EC673A"/>
    <w:rsid w:val="00EC68EB"/>
    <w:rsid w:val="00EC7B0A"/>
    <w:rsid w:val="00ED1C51"/>
    <w:rsid w:val="00ED2517"/>
    <w:rsid w:val="00EE082A"/>
    <w:rsid w:val="00EE623C"/>
    <w:rsid w:val="00EF1374"/>
    <w:rsid w:val="00EF1692"/>
    <w:rsid w:val="00F0649D"/>
    <w:rsid w:val="00F143E1"/>
    <w:rsid w:val="00F1716D"/>
    <w:rsid w:val="00F216AF"/>
    <w:rsid w:val="00F21DEC"/>
    <w:rsid w:val="00F2434D"/>
    <w:rsid w:val="00F246A6"/>
    <w:rsid w:val="00F2688C"/>
    <w:rsid w:val="00F268E7"/>
    <w:rsid w:val="00F32085"/>
    <w:rsid w:val="00F446EA"/>
    <w:rsid w:val="00F44C9D"/>
    <w:rsid w:val="00F469C2"/>
    <w:rsid w:val="00F47D0E"/>
    <w:rsid w:val="00F52B03"/>
    <w:rsid w:val="00F60AB6"/>
    <w:rsid w:val="00F644E9"/>
    <w:rsid w:val="00F73529"/>
    <w:rsid w:val="00F76C18"/>
    <w:rsid w:val="00F8173E"/>
    <w:rsid w:val="00F93A07"/>
    <w:rsid w:val="00F959A6"/>
    <w:rsid w:val="00FA55FB"/>
    <w:rsid w:val="00FB1A9C"/>
    <w:rsid w:val="00FB4F7F"/>
    <w:rsid w:val="00FB51E6"/>
    <w:rsid w:val="00FB692C"/>
    <w:rsid w:val="00FC2CA1"/>
    <w:rsid w:val="00FD1BAF"/>
    <w:rsid w:val="00FD28FF"/>
    <w:rsid w:val="00FD3FDF"/>
    <w:rsid w:val="00FD6408"/>
    <w:rsid w:val="00FE4724"/>
    <w:rsid w:val="00FF04CC"/>
    <w:rsid w:val="00FF3E9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7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0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8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1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9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2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uiPriority w:val="99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B1CF6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qFormat/>
    <w:rsid w:val="008876EF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32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0D3218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D32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0D3218"/>
    <w:rPr>
      <w:rFonts w:ascii="Arial" w:eastAsia="Times New Roman" w:hAnsi="Arial" w:cs="Arial"/>
      <w:vanish/>
      <w:sz w:val="16"/>
      <w:szCs w:val="16"/>
    </w:rPr>
  </w:style>
  <w:style w:type="character" w:styleId="Textodelmarcadordeposicin">
    <w:name w:val="Placeholder Text"/>
    <w:uiPriority w:val="99"/>
    <w:semiHidden/>
    <w:rsid w:val="004C0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9C152115E14E7C9A982B2CA1E4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9B36-6472-4BD4-8FB5-EE5A31B46ECE}"/>
      </w:docPartPr>
      <w:docPartBody>
        <w:p w:rsidR="00DA4498" w:rsidRDefault="004556E8" w:rsidP="004556E8">
          <w:pPr>
            <w:pStyle w:val="E99C152115E14E7C9A982B2CA1E488B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4B948D8E4BD48B1A68E165F00B0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C2AB-6199-4EBC-9B95-36771CF14D71}"/>
      </w:docPartPr>
      <w:docPartBody>
        <w:p w:rsidR="00DA4498" w:rsidRDefault="004556E8" w:rsidP="004556E8">
          <w:pPr>
            <w:pStyle w:val="A4B948D8E4BD48B1A68E165F00B0B48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C47F37189F946C5A8C113DEC1CA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B8A2-7BF9-400F-A69D-BF40BA726073}"/>
      </w:docPartPr>
      <w:docPartBody>
        <w:p w:rsidR="00DA4498" w:rsidRDefault="004556E8" w:rsidP="004556E8">
          <w:pPr>
            <w:pStyle w:val="BC47F37189F946C5A8C113DEC1CA352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53953647A2534BE687CDAACE4C46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2657-A4F2-4DEF-B26E-29E75FAC93D7}"/>
      </w:docPartPr>
      <w:docPartBody>
        <w:p w:rsidR="00DA4498" w:rsidRDefault="004556E8" w:rsidP="004556E8">
          <w:pPr>
            <w:pStyle w:val="53953647A2534BE687CDAACE4C469FE8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35B20252C324B138BC9CA663DCA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BCE7-5A6B-49DA-A402-AE91F4A9E0D7}"/>
      </w:docPartPr>
      <w:docPartBody>
        <w:p w:rsidR="00DA4498" w:rsidRDefault="004556E8" w:rsidP="004556E8">
          <w:pPr>
            <w:pStyle w:val="735B20252C324B138BC9CA663DCA375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E3228B747C34E2186E66B562A25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FEAD-6574-4A30-A910-C2F5CC853846}"/>
      </w:docPartPr>
      <w:docPartBody>
        <w:p w:rsidR="00DA4498" w:rsidRDefault="004556E8" w:rsidP="004556E8">
          <w:pPr>
            <w:pStyle w:val="AE3228B747C34E2186E66B562A25832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FD5AB99EA1B14ADF9FE6D5A56437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893C-97C3-4D86-93D1-3CC1F756C9B7}"/>
      </w:docPartPr>
      <w:docPartBody>
        <w:p w:rsidR="00DA4498" w:rsidRDefault="004556E8" w:rsidP="004556E8">
          <w:pPr>
            <w:pStyle w:val="FD5AB99EA1B14ADF9FE6D5A56437185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9187FC6891048BF8C2C40776ADB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345D-425C-4F88-B985-5393A404168B}"/>
      </w:docPartPr>
      <w:docPartBody>
        <w:p w:rsidR="00DA4498" w:rsidRDefault="004556E8" w:rsidP="004556E8">
          <w:pPr>
            <w:pStyle w:val="79187FC6891048BF8C2C40776ADBE0E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8BC47C5161E34BADB429B8279217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4514-43A7-4549-9F3B-EBA493FD9FD8}"/>
      </w:docPartPr>
      <w:docPartBody>
        <w:p w:rsidR="00DA4498" w:rsidRDefault="004556E8" w:rsidP="004556E8">
          <w:pPr>
            <w:pStyle w:val="8BC47C5161E34BADB429B8279217A50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1C4FCAD5A2CF43B1BA94D0D8D074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A9BC-4F4D-4DD8-9E76-445ED4998CC2}"/>
      </w:docPartPr>
      <w:docPartBody>
        <w:p w:rsidR="00DA4498" w:rsidRDefault="004556E8" w:rsidP="004556E8">
          <w:pPr>
            <w:pStyle w:val="1C4FCAD5A2CF43B1BA94D0D8D0742D29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1C154A23D0B42ECAB6224B982AD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E46F-AC2E-4DE0-BB8F-CE156D8C33F6}"/>
      </w:docPartPr>
      <w:docPartBody>
        <w:p w:rsidR="00DA4498" w:rsidRDefault="004556E8" w:rsidP="004556E8">
          <w:pPr>
            <w:pStyle w:val="71C154A23D0B42ECAB6224B982AD9E2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A6D3ACA0B354A60ADF2F40A85D4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AE5A-4A9C-48FB-A9DB-397021AD9162}"/>
      </w:docPartPr>
      <w:docPartBody>
        <w:p w:rsidR="00DA4498" w:rsidRDefault="004556E8" w:rsidP="004556E8">
          <w:pPr>
            <w:pStyle w:val="AA6D3ACA0B354A60ADF2F40A85D41C3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9B8FB561144430E9E815A28229E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CBD0-A183-48CC-9342-3946125D1DFD}"/>
      </w:docPartPr>
      <w:docPartBody>
        <w:p w:rsidR="00DA4498" w:rsidRDefault="004556E8" w:rsidP="004556E8">
          <w:pPr>
            <w:pStyle w:val="A9B8FB561144430E9E815A28229E3117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DD9AB3971764BF5B82B61CC159A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9A06-51B6-4A12-887E-CD22806F7B60}"/>
      </w:docPartPr>
      <w:docPartBody>
        <w:p w:rsidR="00DA4498" w:rsidRDefault="004556E8" w:rsidP="004556E8">
          <w:pPr>
            <w:pStyle w:val="CDD9AB3971764BF5B82B61CC159A0E3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747558054AC449EAF6E8FF6AD36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BD15-EE4F-45AA-A690-EF33A9718806}"/>
      </w:docPartPr>
      <w:docPartBody>
        <w:p w:rsidR="00DA4498" w:rsidRDefault="004556E8" w:rsidP="004556E8">
          <w:pPr>
            <w:pStyle w:val="C747558054AC449EAF6E8FF6AD362F0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6BBAEB5011344809F676DD59720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A83A-6A1B-442B-9346-9BF227478D75}"/>
      </w:docPartPr>
      <w:docPartBody>
        <w:p w:rsidR="00DA4498" w:rsidRDefault="004556E8" w:rsidP="004556E8">
          <w:pPr>
            <w:pStyle w:val="E6BBAEB5011344809F676DD597208110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16D37D53FFC44C219D51E4FF946F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7D30-1410-461A-AE3E-10EB9BC109D8}"/>
      </w:docPartPr>
      <w:docPartBody>
        <w:p w:rsidR="00DA4498" w:rsidRDefault="004556E8" w:rsidP="004556E8">
          <w:pPr>
            <w:pStyle w:val="16D37D53FFC44C219D51E4FF946F5EB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5D8874F43AF541A9BC1497D2E2E3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AC23-75CE-4DED-9BF8-6F7D8D1520AC}"/>
      </w:docPartPr>
      <w:docPartBody>
        <w:p w:rsidR="00DA4498" w:rsidRDefault="004556E8" w:rsidP="004556E8">
          <w:pPr>
            <w:pStyle w:val="5D8874F43AF541A9BC1497D2E2E31620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872181A924246EDB767976674E6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2937-E81F-4847-A5BF-00F88B9057E8}"/>
      </w:docPartPr>
      <w:docPartBody>
        <w:p w:rsidR="00DA4498" w:rsidRDefault="004556E8" w:rsidP="004556E8">
          <w:pPr>
            <w:pStyle w:val="B872181A924246EDB767976674E6BD1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A09E6E9B86B4794B1694637ACFA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48B48-FA7C-44C0-A305-2D266BAB7836}"/>
      </w:docPartPr>
      <w:docPartBody>
        <w:p w:rsidR="00DA4498" w:rsidRDefault="004556E8" w:rsidP="004556E8">
          <w:pPr>
            <w:pStyle w:val="3A09E6E9B86B4794B1694637ACFA4CE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166CFDE7E794A7F9097575CB5C2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5057-0955-48F4-97E7-4B9614F82EFE}"/>
      </w:docPartPr>
      <w:docPartBody>
        <w:p w:rsidR="00DA4498" w:rsidRDefault="004556E8" w:rsidP="004556E8">
          <w:pPr>
            <w:pStyle w:val="7166CFDE7E794A7F9097575CB5C2FE2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DE0D827C7B45431CB1100EF4C51B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78C9-5AF0-4317-ADDA-A1879B03E2CA}"/>
      </w:docPartPr>
      <w:docPartBody>
        <w:p w:rsidR="00DA4498" w:rsidRDefault="004556E8" w:rsidP="004556E8">
          <w:pPr>
            <w:pStyle w:val="DE0D827C7B45431CB1100EF4C51B82C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421912A5D40459C8FD3893EAB7B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7AF8-1E6C-4990-AA22-EAC362ECEAF0}"/>
      </w:docPartPr>
      <w:docPartBody>
        <w:p w:rsidR="00DA4498" w:rsidRDefault="004556E8" w:rsidP="004556E8">
          <w:pPr>
            <w:pStyle w:val="A421912A5D40459C8FD3893EAB7B346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3EDA41C705841EB8B4603A20390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6D9C-680E-45E2-A6EB-14512BD8C0FF}"/>
      </w:docPartPr>
      <w:docPartBody>
        <w:p w:rsidR="00DA4498" w:rsidRDefault="004556E8" w:rsidP="004556E8">
          <w:pPr>
            <w:pStyle w:val="C3EDA41C705841EB8B4603A20390FE3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8B555B3832548AF9C55E1CCC7A1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7862-A67B-4889-A099-8FD6F9268FF3}"/>
      </w:docPartPr>
      <w:docPartBody>
        <w:p w:rsidR="00DA4498" w:rsidRDefault="004556E8" w:rsidP="004556E8">
          <w:pPr>
            <w:pStyle w:val="78B555B3832548AF9C55E1CCC7A1D7A0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4558A17B60F45A886C5456B6A04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2166-8EB3-482C-905D-FEFC61D40E3F}"/>
      </w:docPartPr>
      <w:docPartBody>
        <w:p w:rsidR="00DA4498" w:rsidRDefault="004556E8" w:rsidP="004556E8">
          <w:pPr>
            <w:pStyle w:val="B4558A17B60F45A886C5456B6A04B0A0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F17821D0CFEB4CA2AF9BE932830E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2412-B5AA-4AAB-8737-12BF5E261247}"/>
      </w:docPartPr>
      <w:docPartBody>
        <w:p w:rsidR="00DA4498" w:rsidRDefault="004556E8" w:rsidP="004556E8">
          <w:pPr>
            <w:pStyle w:val="F17821D0CFEB4CA2AF9BE932830EBAE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874E9492F28490786347F860A75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D430-752D-4E50-8163-9A611011DC96}"/>
      </w:docPartPr>
      <w:docPartBody>
        <w:p w:rsidR="00DA4498" w:rsidRDefault="004556E8" w:rsidP="004556E8">
          <w:pPr>
            <w:pStyle w:val="9874E9492F28490786347F860A7503EC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54FFEDF3E084BF3BC73ECD9C3DB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EA5C-00E0-4FD7-A0D4-51346AEA0212}"/>
      </w:docPartPr>
      <w:docPartBody>
        <w:p w:rsidR="00DA4498" w:rsidRDefault="004556E8" w:rsidP="004556E8">
          <w:pPr>
            <w:pStyle w:val="C54FFEDF3E084BF3BC73ECD9C3DBEA4A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6E0806592E64032A782FE5E84D3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5064-AEC8-4996-B994-1EB175F095D5}"/>
      </w:docPartPr>
      <w:docPartBody>
        <w:p w:rsidR="00DA4498" w:rsidRDefault="004556E8" w:rsidP="004556E8">
          <w:pPr>
            <w:pStyle w:val="A6E0806592E64032A782FE5E84D37631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6780DA2CF7354BEEBC1EEFBB8949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5BD5-469E-4E1A-9FB6-0C404C1BD9D9}"/>
      </w:docPartPr>
      <w:docPartBody>
        <w:p w:rsidR="00DA4498" w:rsidRDefault="004556E8" w:rsidP="004556E8">
          <w:pPr>
            <w:pStyle w:val="6780DA2CF7354BEEBC1EEFBB89498CC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D2980E359244E3099B855C3AAF9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BBF8-CD15-447F-A9C6-B2ED0CA2EF8D}"/>
      </w:docPartPr>
      <w:docPartBody>
        <w:p w:rsidR="00DA4498" w:rsidRDefault="004556E8" w:rsidP="004556E8">
          <w:pPr>
            <w:pStyle w:val="9D2980E359244E3099B855C3AAF90B1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8330897DD61482DB2B0ADDACCC5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20BE-AEA9-49C6-AE3C-901813B1F4AE}"/>
      </w:docPartPr>
      <w:docPartBody>
        <w:p w:rsidR="00DA4498" w:rsidRDefault="004556E8" w:rsidP="004556E8">
          <w:pPr>
            <w:pStyle w:val="B8330897DD61482DB2B0ADDACCC5DCEA"/>
          </w:pPr>
          <w:r w:rsidRPr="00103831">
            <w:rPr>
              <w:rStyle w:val="Textodelmarcadordeposicin"/>
              <w:rFonts w:eastAsia="Calibri"/>
              <w:color w:val="FF0000"/>
            </w:rPr>
            <w:t>Pulse aquí para escribir.</w:t>
          </w:r>
        </w:p>
      </w:docPartBody>
    </w:docPart>
    <w:docPart>
      <w:docPartPr>
        <w:name w:val="F13E542E458F4DE6B05068B311F2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68B7-690A-4450-B2D9-3F592E23877E}"/>
      </w:docPartPr>
      <w:docPartBody>
        <w:p w:rsidR="00DA4498" w:rsidRDefault="004556E8" w:rsidP="004556E8">
          <w:pPr>
            <w:pStyle w:val="F13E542E458F4DE6B05068B311F2BCD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2307CF73D0C34179980FAEFA63C7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5C16-0002-4CC4-9BA3-478728FB838F}"/>
      </w:docPartPr>
      <w:docPartBody>
        <w:p w:rsidR="00DA4498" w:rsidRDefault="004556E8" w:rsidP="004556E8">
          <w:pPr>
            <w:pStyle w:val="2307CF73D0C34179980FAEFA63C7888D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E3DE7AD232F4252AA79A73415C1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9E04-CE00-4AD7-8D10-470AA37F3A25}"/>
      </w:docPartPr>
      <w:docPartBody>
        <w:p w:rsidR="00DA4498" w:rsidRDefault="004556E8" w:rsidP="004556E8">
          <w:pPr>
            <w:pStyle w:val="3E3DE7AD232F4252AA79A73415C1E2C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2F406E4D61B4A4DB389632C640C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77E4-D90A-4B24-8DF5-59B0962A41E8}"/>
      </w:docPartPr>
      <w:docPartBody>
        <w:p w:rsidR="00DA4498" w:rsidRDefault="004556E8" w:rsidP="004556E8">
          <w:pPr>
            <w:pStyle w:val="E2F406E4D61B4A4DB389632C640CEE58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CDF6FF1F1614B5B970904CA0848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9EAF-1293-48FA-AA59-7094A6F26972}"/>
      </w:docPartPr>
      <w:docPartBody>
        <w:p w:rsidR="00DA4498" w:rsidRDefault="004556E8" w:rsidP="004556E8">
          <w:pPr>
            <w:pStyle w:val="3CDF6FF1F1614B5B970904CA0848EDF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5509784841904C8493066136A9DE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761D-8079-47FF-8D97-846B548C7751}"/>
      </w:docPartPr>
      <w:docPartBody>
        <w:p w:rsidR="00DA4498" w:rsidRDefault="004556E8" w:rsidP="004556E8">
          <w:pPr>
            <w:pStyle w:val="5509784841904C8493066136A9DED210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CB3C326C4794C30ABEDF4AD7C50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E15C-C4C0-4139-B554-03B3B3A44BA4}"/>
      </w:docPartPr>
      <w:docPartBody>
        <w:p w:rsidR="00DA4498" w:rsidRDefault="004556E8" w:rsidP="004556E8">
          <w:pPr>
            <w:pStyle w:val="BCB3C326C4794C30ABEDF4AD7C50A9F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67BE07935DF7499AAC457EFC8E4C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DE8C-0576-433A-9149-66F0B7E1B6C9}"/>
      </w:docPartPr>
      <w:docPartBody>
        <w:p w:rsidR="00DA4498" w:rsidRDefault="004556E8" w:rsidP="004556E8">
          <w:pPr>
            <w:pStyle w:val="67BE07935DF7499AAC457EFC8E4C566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28400DF9379457EB34FCFAC480B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778D-DC26-416A-8CBF-85A5614F134B}"/>
      </w:docPartPr>
      <w:docPartBody>
        <w:p w:rsidR="00DA4498" w:rsidRDefault="004556E8" w:rsidP="004556E8">
          <w:pPr>
            <w:pStyle w:val="A28400DF9379457EB34FCFAC480B22E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B4BB31D433848178DC586CEE3EE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ADA9-FB69-4CE9-8FE2-B3F51A4BA4CE}"/>
      </w:docPartPr>
      <w:docPartBody>
        <w:p w:rsidR="00DA4498" w:rsidRDefault="004556E8" w:rsidP="004556E8">
          <w:pPr>
            <w:pStyle w:val="CB4BB31D433848178DC586CEE3EEBAD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780FD91D2124639B61CC83C83C3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7CEA-5402-4C6B-8682-1EFC1427967A}"/>
      </w:docPartPr>
      <w:docPartBody>
        <w:p w:rsidR="00DA4498" w:rsidRDefault="004556E8" w:rsidP="004556E8">
          <w:pPr>
            <w:pStyle w:val="E780FD91D2124639B61CC83C83C35B7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49CD679121184406A929635BD6D0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EDD0-306E-4B6E-B936-972185117918}"/>
      </w:docPartPr>
      <w:docPartBody>
        <w:p w:rsidR="00DA4498" w:rsidRDefault="004556E8" w:rsidP="004556E8">
          <w:pPr>
            <w:pStyle w:val="49CD679121184406A929635BD6D0635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7782828F69C476BA850D217B98B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F386-0F81-4E18-BD94-D570BFE59190}"/>
      </w:docPartPr>
      <w:docPartBody>
        <w:p w:rsidR="00DA4498" w:rsidRDefault="004556E8" w:rsidP="004556E8">
          <w:pPr>
            <w:pStyle w:val="77782828F69C476BA850D217B98BBFD7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664F847125B44189233628451C1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6759-87D8-408D-920A-BB95F772EC85}"/>
      </w:docPartPr>
      <w:docPartBody>
        <w:p w:rsidR="00DA4498" w:rsidRDefault="004556E8" w:rsidP="004556E8">
          <w:pPr>
            <w:pStyle w:val="3664F847125B44189233628451C155E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F12A8C3D45CC4126A3EFCEF35FE6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85A1-777D-458F-9776-6D4B485580F3}"/>
      </w:docPartPr>
      <w:docPartBody>
        <w:p w:rsidR="00DA4498" w:rsidRDefault="004556E8" w:rsidP="004556E8">
          <w:pPr>
            <w:pStyle w:val="F12A8C3D45CC4126A3EFCEF35FE644E3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8346A1AD137438897BB06F4A4C4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F0D8-6987-45E9-A58C-887F4F364F2E}"/>
      </w:docPartPr>
      <w:docPartBody>
        <w:p w:rsidR="00DA4498" w:rsidRDefault="004556E8" w:rsidP="004556E8">
          <w:pPr>
            <w:pStyle w:val="E8346A1AD137438897BB06F4A4C44099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BAD3258B89849A1B1011BDCDE20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74EE-4AA2-4D00-8C96-EABD855C4996}"/>
      </w:docPartPr>
      <w:docPartBody>
        <w:p w:rsidR="00DA4498" w:rsidRDefault="004556E8" w:rsidP="004556E8">
          <w:pPr>
            <w:pStyle w:val="9BAD3258B89849A1B1011BDCDE204917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430FB806E89424FA0177756A1DD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5960-6396-4448-871C-67D59CC18497}"/>
      </w:docPartPr>
      <w:docPartBody>
        <w:p w:rsidR="00DA4498" w:rsidRDefault="004556E8" w:rsidP="004556E8">
          <w:pPr>
            <w:pStyle w:val="A430FB806E89424FA0177756A1DDB51C"/>
          </w:pPr>
          <w:r>
            <w:rPr>
              <w:rStyle w:val="Textodelmarcadordeposicin"/>
              <w:rFonts w:eastAsia="Calibri"/>
            </w:rPr>
            <w:t>Indíquese el % que será subcontratado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ACAC-A879-4114-89AC-3A089D7AD6BE}"/>
      </w:docPartPr>
      <w:docPartBody>
        <w:p w:rsidR="00DA4498" w:rsidRDefault="004556E8">
          <w:r w:rsidRPr="00D6594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47CE04347E471DA2C6A3471694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E76F-5BB6-42A9-86D0-B8189E28C58F}"/>
      </w:docPartPr>
      <w:docPartBody>
        <w:p w:rsidR="00DA4498" w:rsidRDefault="004556E8" w:rsidP="004556E8">
          <w:pPr>
            <w:pStyle w:val="6247CE04347E471DA2C6A34716945AF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3E49AE78E474DA681FCF7D7E53D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AC0C-9EBF-4191-B0A9-9ED4D344ECD0}"/>
      </w:docPartPr>
      <w:docPartBody>
        <w:p w:rsidR="00DA4498" w:rsidRDefault="004556E8" w:rsidP="004556E8">
          <w:pPr>
            <w:pStyle w:val="93E49AE78E474DA681FCF7D7E53D255C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E2EC3574F504F989784EBEDDA1E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285D-923B-4BDF-AEAF-2A34D3F04E78}"/>
      </w:docPartPr>
      <w:docPartBody>
        <w:p w:rsidR="00DA4498" w:rsidRDefault="004556E8" w:rsidP="004556E8">
          <w:pPr>
            <w:pStyle w:val="7E2EC3574F504F989784EBEDDA1E8D11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5B2EDCF5C36048839F9A1A154A61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9A7A-7418-428D-B3BC-4B94FFB24E05}"/>
      </w:docPartPr>
      <w:docPartBody>
        <w:p w:rsidR="00DA4498" w:rsidRDefault="004556E8" w:rsidP="004556E8">
          <w:pPr>
            <w:pStyle w:val="5B2EDCF5C36048839F9A1A154A611368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C7A053B2A4540AB8B218C356AC7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CFDD-2831-4F6E-BE98-0BC4D2B45775}"/>
      </w:docPartPr>
      <w:docPartBody>
        <w:p w:rsidR="00DA4498" w:rsidRDefault="004556E8" w:rsidP="004556E8">
          <w:pPr>
            <w:pStyle w:val="BC7A053B2A4540AB8B218C356AC717D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4869544CF307431EA558698FCAE7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2AB0-0FD0-4EB6-98E4-301039460245}"/>
      </w:docPartPr>
      <w:docPartBody>
        <w:p w:rsidR="00DA4498" w:rsidRDefault="004556E8" w:rsidP="004556E8">
          <w:pPr>
            <w:pStyle w:val="4869544CF307431EA558698FCAE7906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5903AE098CD34AE1AEC79AB4D07E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D4C7-FE3C-44B1-841D-8F6A76FF1370}"/>
      </w:docPartPr>
      <w:docPartBody>
        <w:p w:rsidR="00DA4498" w:rsidRDefault="004556E8" w:rsidP="004556E8">
          <w:pPr>
            <w:pStyle w:val="5903AE098CD34AE1AEC79AB4D07E973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1FEDD334CCD4089A76A5ADAB21E0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703F-247B-40F4-A47D-A61672BCFCA4}"/>
      </w:docPartPr>
      <w:docPartBody>
        <w:p w:rsidR="00DA4498" w:rsidRDefault="004556E8" w:rsidP="004556E8">
          <w:pPr>
            <w:pStyle w:val="91FEDD334CCD4089A76A5ADAB21E0118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F8B460C0E4994377AE984B6F91A3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C7AA-E64B-4D3E-99A8-DD75ECC9BD8E}"/>
      </w:docPartPr>
      <w:docPartBody>
        <w:p w:rsidR="00DA4498" w:rsidRDefault="004556E8" w:rsidP="004556E8">
          <w:pPr>
            <w:pStyle w:val="F8B460C0E4994377AE984B6F91A37BFA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C1B486BA3964393B7E22E46CE8E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2B27-5B10-406B-AF5E-54B20C63AFCF}"/>
      </w:docPartPr>
      <w:docPartBody>
        <w:p w:rsidR="00DA4498" w:rsidRDefault="004556E8" w:rsidP="004556E8">
          <w:pPr>
            <w:pStyle w:val="EC1B486BA3964393B7E22E46CE8ECFDD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39DA7ED288848E799FCE1C7BDC0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DA50-D306-4CB0-8892-F0648C06AC50}"/>
      </w:docPartPr>
      <w:docPartBody>
        <w:p w:rsidR="00DA4498" w:rsidRDefault="004556E8" w:rsidP="004556E8">
          <w:pPr>
            <w:pStyle w:val="739DA7ED288848E799FCE1C7BDC0B807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D7EE406EC57947A0A2A245AD7406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8D4C-C32C-4520-AE05-CBB977A8CE19}"/>
      </w:docPartPr>
      <w:docPartBody>
        <w:p w:rsidR="00DA4498" w:rsidRDefault="004556E8" w:rsidP="004556E8">
          <w:pPr>
            <w:pStyle w:val="D7EE406EC57947A0A2A245AD7406A3CD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3A4E36A2A9841B9A3D44BA7E13C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1D87-7DA7-452C-9A2F-2194986BCAEE}"/>
      </w:docPartPr>
      <w:docPartBody>
        <w:p w:rsidR="00DA4498" w:rsidRDefault="004556E8" w:rsidP="004556E8">
          <w:pPr>
            <w:pStyle w:val="E3A4E36A2A9841B9A3D44BA7E13C6EA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DFBCD4E08514D8F8A9B627FB6EF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5077-0D9C-4C25-8A99-0B255F344584}"/>
      </w:docPartPr>
      <w:docPartBody>
        <w:p w:rsidR="00DA4498" w:rsidRDefault="004556E8" w:rsidP="004556E8">
          <w:pPr>
            <w:pStyle w:val="CDFBCD4E08514D8F8A9B627FB6EFD06D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2C60656A6B640D3AB3251CA0AB3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B767-4373-4E4E-A9AF-D63D910BF46A}"/>
      </w:docPartPr>
      <w:docPartBody>
        <w:p w:rsidR="00DA4498" w:rsidRDefault="004556E8" w:rsidP="004556E8">
          <w:pPr>
            <w:pStyle w:val="A2C60656A6B640D3AB3251CA0AB37C3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78BB4D50DD74DC785E16272CB48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8D81-4A0F-4A39-837D-CA651D899C3E}"/>
      </w:docPartPr>
      <w:docPartBody>
        <w:p w:rsidR="00DA4498" w:rsidRDefault="004556E8" w:rsidP="004556E8">
          <w:pPr>
            <w:pStyle w:val="978BB4D50DD74DC785E16272CB484DD3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C1E6E3BC9314016BDB52C68CB27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E00E-72B1-4F04-B62C-CE7038E1EB01}"/>
      </w:docPartPr>
      <w:docPartBody>
        <w:p w:rsidR="00DA4498" w:rsidRDefault="004556E8" w:rsidP="004556E8">
          <w:pPr>
            <w:pStyle w:val="3C1E6E3BC9314016BDB52C68CB27AD41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5BB839068B04592BD02EB6CE829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2AE5-3AC8-48FC-B983-3DDBF7EB4E0F}"/>
      </w:docPartPr>
      <w:docPartBody>
        <w:p w:rsidR="00DA4498" w:rsidRDefault="004556E8" w:rsidP="004556E8">
          <w:pPr>
            <w:pStyle w:val="35BB839068B04592BD02EB6CE82913D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219F89DEC4B440BDBE2B718773AF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C58A-AD12-4A44-8ED4-DF8D83BABFBC}"/>
      </w:docPartPr>
      <w:docPartBody>
        <w:p w:rsidR="00DA4498" w:rsidRDefault="004556E8" w:rsidP="004556E8">
          <w:pPr>
            <w:pStyle w:val="219F89DEC4B440BDBE2B718773AF8FAC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69A165774F7413982465BA54A13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1C8E-2946-4CCB-A886-F059C4C155B1}"/>
      </w:docPartPr>
      <w:docPartBody>
        <w:p w:rsidR="00DA4498" w:rsidRDefault="004556E8" w:rsidP="004556E8">
          <w:pPr>
            <w:pStyle w:val="E69A165774F7413982465BA54A1348B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D093210250244889BFC1E889CA13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F34B-B028-4B04-A4CC-2A7DED5DD9E7}"/>
      </w:docPartPr>
      <w:docPartBody>
        <w:p w:rsidR="00DA4498" w:rsidRDefault="004556E8" w:rsidP="004556E8">
          <w:pPr>
            <w:pStyle w:val="3D093210250244889BFC1E889CA13D83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8584DFC695734B61A047D319DF99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092E-E085-4563-B2B6-F24870B155FC}"/>
      </w:docPartPr>
      <w:docPartBody>
        <w:p w:rsidR="00DA4498" w:rsidRDefault="004556E8" w:rsidP="004556E8">
          <w:pPr>
            <w:pStyle w:val="8584DFC695734B61A047D319DF99831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E8C001D88054872808DF30E5731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A6A9-CA19-4F67-AEA1-9AA3A29F09EF}"/>
      </w:docPartPr>
      <w:docPartBody>
        <w:p w:rsidR="00DA4498" w:rsidRDefault="004556E8" w:rsidP="004556E8">
          <w:pPr>
            <w:pStyle w:val="EE8C001D88054872808DF30E57318928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9B208B267E7C4F099C88B284B57F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DF93-B67C-422E-B2FB-4208FFEF0FFA}"/>
      </w:docPartPr>
      <w:docPartBody>
        <w:p w:rsidR="00DA4498" w:rsidRDefault="004556E8" w:rsidP="004556E8">
          <w:pPr>
            <w:pStyle w:val="9B208B267E7C4F099C88B284B57FA12A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AF3B6DDA641E40C3810EC5CAF5D2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7ACA-A381-4185-8D64-7B21E16B81A7}"/>
      </w:docPartPr>
      <w:docPartBody>
        <w:p w:rsidR="00DA4498" w:rsidRDefault="004556E8" w:rsidP="004556E8">
          <w:pPr>
            <w:pStyle w:val="AF3B6DDA641E40C3810EC5CAF5D2833C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24533A5C78D44B4AACBE1F4BC851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A7CE-17AD-4DE9-8F03-747484BD0D9E}"/>
      </w:docPartPr>
      <w:docPartBody>
        <w:p w:rsidR="00DA4498" w:rsidRDefault="004556E8" w:rsidP="004556E8">
          <w:pPr>
            <w:pStyle w:val="24533A5C78D44B4AACBE1F4BC851052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ED7B103FFF7647C88DBEFCDE65A4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90F9-E9A0-4A40-9D97-618E022E498F}"/>
      </w:docPartPr>
      <w:docPartBody>
        <w:p w:rsidR="00DA4498" w:rsidRDefault="004556E8" w:rsidP="004556E8">
          <w:pPr>
            <w:pStyle w:val="ED7B103FFF7647C88DBEFCDE65A461E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4615E592539F40C789C66AF1DF9E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FB373-3DD8-4F09-A7DF-B447935D0D8D}"/>
      </w:docPartPr>
      <w:docPartBody>
        <w:p w:rsidR="00DA4498" w:rsidRDefault="004556E8" w:rsidP="004556E8">
          <w:pPr>
            <w:pStyle w:val="4615E592539F40C789C66AF1DF9EB7F4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4EA3C36652994157BD5445AED47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C53A-4391-49D4-BC98-D9F1DFD6962D}"/>
      </w:docPartPr>
      <w:docPartBody>
        <w:p w:rsidR="00DA4498" w:rsidRDefault="004556E8" w:rsidP="004556E8">
          <w:pPr>
            <w:pStyle w:val="4EA3C36652994157BD5445AED4708A2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C0D7B143FAA4FCEAC8ABCA3E167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D71A-6600-4BD5-A200-CA8FBEBBCAB8}"/>
      </w:docPartPr>
      <w:docPartBody>
        <w:p w:rsidR="00DA4498" w:rsidRDefault="004556E8" w:rsidP="004556E8">
          <w:pPr>
            <w:pStyle w:val="CC0D7B143FAA4FCEAC8ABCA3E167D6A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FFC03A64C864D0582996B04ED04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411F-0A4A-4043-AC13-F573213F3AD7}"/>
      </w:docPartPr>
      <w:docPartBody>
        <w:p w:rsidR="00DA4498" w:rsidRDefault="004556E8" w:rsidP="004556E8">
          <w:pPr>
            <w:pStyle w:val="CFFC03A64C864D0582996B04ED04F593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4E108AC16DD14CDBA2EBFBC9937A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BBCF-E090-444B-82DD-489BFA1EE112}"/>
      </w:docPartPr>
      <w:docPartBody>
        <w:p w:rsidR="00DA4498" w:rsidRDefault="004556E8" w:rsidP="004556E8">
          <w:pPr>
            <w:pStyle w:val="4E108AC16DD14CDBA2EBFBC9937A18E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D6B67AEED8084E17B5B6A36DAAB5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05E2-3BAE-4217-9A78-967628B45C86}"/>
      </w:docPartPr>
      <w:docPartBody>
        <w:p w:rsidR="00DA4498" w:rsidRDefault="004556E8" w:rsidP="004556E8">
          <w:pPr>
            <w:pStyle w:val="D6B67AEED8084E17B5B6A36DAAB503BA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7F600B4B6D554DC0AD080FC4C1B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739A-1D62-44A2-AC99-B749016B1722}"/>
      </w:docPartPr>
      <w:docPartBody>
        <w:p w:rsidR="00DA4498" w:rsidRDefault="004556E8" w:rsidP="004556E8">
          <w:pPr>
            <w:pStyle w:val="7F600B4B6D554DC0AD080FC4C1B354EC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28887EAD8DCA4642B71F4A276187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80B1-E254-4239-A4B5-E03C6FDD1571}"/>
      </w:docPartPr>
      <w:docPartBody>
        <w:p w:rsidR="00DA4498" w:rsidRDefault="004556E8" w:rsidP="004556E8">
          <w:pPr>
            <w:pStyle w:val="28887EAD8DCA4642B71F4A2761873F67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22558DDCF4D44A938B98D80A6966C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FC89-361F-4050-B9A1-EF75681063C4}"/>
      </w:docPartPr>
      <w:docPartBody>
        <w:p w:rsidR="00DA4498" w:rsidRDefault="004556E8" w:rsidP="004556E8">
          <w:pPr>
            <w:pStyle w:val="22558DDCF4D44A938B98D80A6966C42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DEB729ADD1A944F3BB6270742AEE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C6F0-A1C5-4F5F-8D2E-6A36C57AEFCB}"/>
      </w:docPartPr>
      <w:docPartBody>
        <w:p w:rsidR="00DA4498" w:rsidRDefault="004556E8" w:rsidP="004556E8">
          <w:pPr>
            <w:pStyle w:val="DEB729ADD1A944F3BB6270742AEE996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5592B2FCF6F346EB9EF4995A50E5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FA30-99F0-437F-A256-2E0987196843}"/>
      </w:docPartPr>
      <w:docPartBody>
        <w:p w:rsidR="00DA4498" w:rsidRDefault="004556E8" w:rsidP="004556E8">
          <w:pPr>
            <w:pStyle w:val="5592B2FCF6F346EB9EF4995A50E5B7D2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8269FA9BB2C14CAC8131143253E2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AF9D-693D-4D16-B234-78AD4FD44600}"/>
      </w:docPartPr>
      <w:docPartBody>
        <w:p w:rsidR="00DA4498" w:rsidRDefault="004556E8" w:rsidP="004556E8">
          <w:pPr>
            <w:pStyle w:val="8269FA9BB2C14CAC8131143253E2D886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C96FB8E1E054F5CA53B38DF57E97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8E07-1544-46FA-BA93-862838B8B73F}"/>
      </w:docPartPr>
      <w:docPartBody>
        <w:p w:rsidR="00DA4498" w:rsidRDefault="004556E8" w:rsidP="004556E8">
          <w:pPr>
            <w:pStyle w:val="3C96FB8E1E054F5CA53B38DF57E97B7F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6470276C9C52477AB644AE0F5692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2BBE-C5D9-4433-BB0F-AFDBCFDBCD87}"/>
      </w:docPartPr>
      <w:docPartBody>
        <w:p w:rsidR="00DA4498" w:rsidRDefault="004556E8" w:rsidP="004556E8">
          <w:pPr>
            <w:pStyle w:val="6470276C9C52477AB644AE0F569234F0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01E37466CC64008A7D439391141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C4F4-05C2-4EDC-8D3C-0DB2DA5217AB}"/>
      </w:docPartPr>
      <w:docPartBody>
        <w:p w:rsidR="00DA4498" w:rsidRDefault="004556E8" w:rsidP="004556E8">
          <w:pPr>
            <w:pStyle w:val="B01E37466CC64008A7D4393911411AA5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1B3B41BFB722446CB5E8779140E2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39F6-4D38-4FFD-9521-92615D81681B}"/>
      </w:docPartPr>
      <w:docPartBody>
        <w:p w:rsidR="00DA4498" w:rsidRDefault="004556E8" w:rsidP="004556E8">
          <w:pPr>
            <w:pStyle w:val="1B3B41BFB722446CB5E8779140E2C37A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BB21165754894A9DA1D22BEF3239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C50E-FB51-4F34-B031-30FC3E03B0AD}"/>
      </w:docPartPr>
      <w:docPartBody>
        <w:p w:rsidR="00DA4498" w:rsidRDefault="004556E8" w:rsidP="004556E8">
          <w:pPr>
            <w:pStyle w:val="BB21165754894A9DA1D22BEF32399921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36C7799EBFAA438C8D96FFB09A124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353B-4CF2-40EC-8B56-8052C2F3C297}"/>
      </w:docPartPr>
      <w:docPartBody>
        <w:p w:rsidR="00DA4498" w:rsidRDefault="004556E8" w:rsidP="004556E8">
          <w:pPr>
            <w:pStyle w:val="36C7799EBFAA438C8D96FFB09A124F1B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  <w:docPart>
      <w:docPartPr>
        <w:name w:val="C21828CE3184408898AF6ECB59EC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79FE3-9C63-4981-A7A4-A7FE5DE29687}"/>
      </w:docPartPr>
      <w:docPartBody>
        <w:p w:rsidR="00DA4498" w:rsidRDefault="004556E8" w:rsidP="004556E8">
          <w:pPr>
            <w:pStyle w:val="C21828CE3184408898AF6ECB59ECA74E"/>
          </w:pPr>
          <w:r>
            <w:rPr>
              <w:rStyle w:val="Textodelmarcadordeposicin"/>
              <w:rFonts w:eastAsia="Calibri"/>
            </w:rPr>
            <w:t>Pulse</w:t>
          </w:r>
          <w:r w:rsidRPr="00B30AC8">
            <w:rPr>
              <w:rStyle w:val="Textodelmarcadordeposicin"/>
              <w:rFonts w:eastAsia="Calibri"/>
            </w:rPr>
            <w:t xml:space="preserve">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E8"/>
    <w:rsid w:val="004556E8"/>
    <w:rsid w:val="00D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6E8"/>
  </w:style>
  <w:style w:type="paragraph" w:customStyle="1" w:styleId="E99C152115E14E7C9A982B2CA1E488B5">
    <w:name w:val="E99C152115E14E7C9A982B2CA1E488B5"/>
    <w:rsid w:val="004556E8"/>
  </w:style>
  <w:style w:type="paragraph" w:customStyle="1" w:styleId="A4B948D8E4BD48B1A68E165F00B0B482">
    <w:name w:val="A4B948D8E4BD48B1A68E165F00B0B482"/>
    <w:rsid w:val="004556E8"/>
  </w:style>
  <w:style w:type="paragraph" w:customStyle="1" w:styleId="BC47F37189F946C5A8C113DEC1CA3524">
    <w:name w:val="BC47F37189F946C5A8C113DEC1CA3524"/>
    <w:rsid w:val="004556E8"/>
  </w:style>
  <w:style w:type="paragraph" w:customStyle="1" w:styleId="53953647A2534BE687CDAACE4C469FE8">
    <w:name w:val="53953647A2534BE687CDAACE4C469FE8"/>
    <w:rsid w:val="004556E8"/>
  </w:style>
  <w:style w:type="paragraph" w:customStyle="1" w:styleId="735B20252C324B138BC9CA663DCA3752">
    <w:name w:val="735B20252C324B138BC9CA663DCA3752"/>
    <w:rsid w:val="004556E8"/>
  </w:style>
  <w:style w:type="paragraph" w:customStyle="1" w:styleId="AE3228B747C34E2186E66B562A25832E">
    <w:name w:val="AE3228B747C34E2186E66B562A25832E"/>
    <w:rsid w:val="004556E8"/>
  </w:style>
  <w:style w:type="paragraph" w:customStyle="1" w:styleId="FD5AB99EA1B14ADF9FE6D5A56437185E">
    <w:name w:val="FD5AB99EA1B14ADF9FE6D5A56437185E"/>
    <w:rsid w:val="004556E8"/>
  </w:style>
  <w:style w:type="paragraph" w:customStyle="1" w:styleId="79187FC6891048BF8C2C40776ADBE0E6">
    <w:name w:val="79187FC6891048BF8C2C40776ADBE0E6"/>
    <w:rsid w:val="004556E8"/>
  </w:style>
  <w:style w:type="paragraph" w:customStyle="1" w:styleId="8BC47C5161E34BADB429B8279217A50F">
    <w:name w:val="8BC47C5161E34BADB429B8279217A50F"/>
    <w:rsid w:val="004556E8"/>
  </w:style>
  <w:style w:type="paragraph" w:customStyle="1" w:styleId="1C4FCAD5A2CF43B1BA94D0D8D0742D29">
    <w:name w:val="1C4FCAD5A2CF43B1BA94D0D8D0742D29"/>
    <w:rsid w:val="004556E8"/>
  </w:style>
  <w:style w:type="paragraph" w:customStyle="1" w:styleId="71C154A23D0B42ECAB6224B982AD9E22">
    <w:name w:val="71C154A23D0B42ECAB6224B982AD9E22"/>
    <w:rsid w:val="004556E8"/>
  </w:style>
  <w:style w:type="paragraph" w:customStyle="1" w:styleId="AA6D3ACA0B354A60ADF2F40A85D41C3E">
    <w:name w:val="AA6D3ACA0B354A60ADF2F40A85D41C3E"/>
    <w:rsid w:val="004556E8"/>
  </w:style>
  <w:style w:type="paragraph" w:customStyle="1" w:styleId="A9B8FB561144430E9E815A28229E3117">
    <w:name w:val="A9B8FB561144430E9E815A28229E3117"/>
    <w:rsid w:val="004556E8"/>
  </w:style>
  <w:style w:type="paragraph" w:customStyle="1" w:styleId="CDD9AB3971764BF5B82B61CC159A0E3B">
    <w:name w:val="CDD9AB3971764BF5B82B61CC159A0E3B"/>
    <w:rsid w:val="004556E8"/>
  </w:style>
  <w:style w:type="paragraph" w:customStyle="1" w:styleId="C747558054AC449EAF6E8FF6AD362F0F">
    <w:name w:val="C747558054AC449EAF6E8FF6AD362F0F"/>
    <w:rsid w:val="004556E8"/>
  </w:style>
  <w:style w:type="paragraph" w:customStyle="1" w:styleId="E6BBAEB5011344809F676DD597208110">
    <w:name w:val="E6BBAEB5011344809F676DD597208110"/>
    <w:rsid w:val="004556E8"/>
  </w:style>
  <w:style w:type="paragraph" w:customStyle="1" w:styleId="16D37D53FFC44C219D51E4FF946F5EB4">
    <w:name w:val="16D37D53FFC44C219D51E4FF946F5EB4"/>
    <w:rsid w:val="004556E8"/>
  </w:style>
  <w:style w:type="paragraph" w:customStyle="1" w:styleId="5D8874F43AF541A9BC1497D2E2E31620">
    <w:name w:val="5D8874F43AF541A9BC1497D2E2E31620"/>
    <w:rsid w:val="004556E8"/>
  </w:style>
  <w:style w:type="paragraph" w:customStyle="1" w:styleId="B872181A924246EDB767976674E6BD14">
    <w:name w:val="B872181A924246EDB767976674E6BD14"/>
    <w:rsid w:val="004556E8"/>
  </w:style>
  <w:style w:type="paragraph" w:customStyle="1" w:styleId="3A09E6E9B86B4794B1694637ACFA4CE2">
    <w:name w:val="3A09E6E9B86B4794B1694637ACFA4CE2"/>
    <w:rsid w:val="004556E8"/>
  </w:style>
  <w:style w:type="paragraph" w:customStyle="1" w:styleId="7166CFDE7E794A7F9097575CB5C2FE2B">
    <w:name w:val="7166CFDE7E794A7F9097575CB5C2FE2B"/>
    <w:rsid w:val="004556E8"/>
  </w:style>
  <w:style w:type="paragraph" w:customStyle="1" w:styleId="DE0D827C7B45431CB1100EF4C51B82C5">
    <w:name w:val="DE0D827C7B45431CB1100EF4C51B82C5"/>
    <w:rsid w:val="004556E8"/>
  </w:style>
  <w:style w:type="paragraph" w:customStyle="1" w:styleId="A421912A5D40459C8FD3893EAB7B3462">
    <w:name w:val="A421912A5D40459C8FD3893EAB7B3462"/>
    <w:rsid w:val="004556E8"/>
  </w:style>
  <w:style w:type="paragraph" w:customStyle="1" w:styleId="C3EDA41C705841EB8B4603A20390FE34">
    <w:name w:val="C3EDA41C705841EB8B4603A20390FE34"/>
    <w:rsid w:val="004556E8"/>
  </w:style>
  <w:style w:type="paragraph" w:customStyle="1" w:styleId="78B555B3832548AF9C55E1CCC7A1D7A0">
    <w:name w:val="78B555B3832548AF9C55E1CCC7A1D7A0"/>
    <w:rsid w:val="004556E8"/>
  </w:style>
  <w:style w:type="paragraph" w:customStyle="1" w:styleId="B4558A17B60F45A886C5456B6A04B0A0">
    <w:name w:val="B4558A17B60F45A886C5456B6A04B0A0"/>
    <w:rsid w:val="004556E8"/>
  </w:style>
  <w:style w:type="paragraph" w:customStyle="1" w:styleId="F17821D0CFEB4CA2AF9BE932830EBAE6">
    <w:name w:val="F17821D0CFEB4CA2AF9BE932830EBAE6"/>
    <w:rsid w:val="004556E8"/>
  </w:style>
  <w:style w:type="paragraph" w:customStyle="1" w:styleId="9874E9492F28490786347F860A7503EC">
    <w:name w:val="9874E9492F28490786347F860A7503EC"/>
    <w:rsid w:val="004556E8"/>
  </w:style>
  <w:style w:type="paragraph" w:customStyle="1" w:styleId="C54FFEDF3E084BF3BC73ECD9C3DBEA4A">
    <w:name w:val="C54FFEDF3E084BF3BC73ECD9C3DBEA4A"/>
    <w:rsid w:val="004556E8"/>
  </w:style>
  <w:style w:type="paragraph" w:customStyle="1" w:styleId="A6E0806592E64032A782FE5E84D37631">
    <w:name w:val="A6E0806592E64032A782FE5E84D37631"/>
    <w:rsid w:val="004556E8"/>
  </w:style>
  <w:style w:type="paragraph" w:customStyle="1" w:styleId="6780DA2CF7354BEEBC1EEFBB89498CC6">
    <w:name w:val="6780DA2CF7354BEEBC1EEFBB89498CC6"/>
    <w:rsid w:val="004556E8"/>
  </w:style>
  <w:style w:type="paragraph" w:customStyle="1" w:styleId="9D2980E359244E3099B855C3AAF90B1F">
    <w:name w:val="9D2980E359244E3099B855C3AAF90B1F"/>
    <w:rsid w:val="004556E8"/>
  </w:style>
  <w:style w:type="paragraph" w:customStyle="1" w:styleId="B8330897DD61482DB2B0ADDACCC5DCEA">
    <w:name w:val="B8330897DD61482DB2B0ADDACCC5DCEA"/>
    <w:rsid w:val="004556E8"/>
  </w:style>
  <w:style w:type="paragraph" w:customStyle="1" w:styleId="F13E542E458F4DE6B05068B311F2BCDF">
    <w:name w:val="F13E542E458F4DE6B05068B311F2BCDF"/>
    <w:rsid w:val="004556E8"/>
  </w:style>
  <w:style w:type="paragraph" w:customStyle="1" w:styleId="2307CF73D0C34179980FAEFA63C7888D">
    <w:name w:val="2307CF73D0C34179980FAEFA63C7888D"/>
    <w:rsid w:val="004556E8"/>
  </w:style>
  <w:style w:type="paragraph" w:customStyle="1" w:styleId="3E3DE7AD232F4252AA79A73415C1E2C5">
    <w:name w:val="3E3DE7AD232F4252AA79A73415C1E2C5"/>
    <w:rsid w:val="004556E8"/>
  </w:style>
  <w:style w:type="paragraph" w:customStyle="1" w:styleId="E2F406E4D61B4A4DB389632C640CEE58">
    <w:name w:val="E2F406E4D61B4A4DB389632C640CEE58"/>
    <w:rsid w:val="004556E8"/>
  </w:style>
  <w:style w:type="paragraph" w:customStyle="1" w:styleId="3CDF6FF1F1614B5B970904CA0848EDFE">
    <w:name w:val="3CDF6FF1F1614B5B970904CA0848EDFE"/>
    <w:rsid w:val="004556E8"/>
  </w:style>
  <w:style w:type="paragraph" w:customStyle="1" w:styleId="5509784841904C8493066136A9DED210">
    <w:name w:val="5509784841904C8493066136A9DED210"/>
    <w:rsid w:val="004556E8"/>
  </w:style>
  <w:style w:type="paragraph" w:customStyle="1" w:styleId="BCB3C326C4794C30ABEDF4AD7C50A9F4">
    <w:name w:val="BCB3C326C4794C30ABEDF4AD7C50A9F4"/>
    <w:rsid w:val="004556E8"/>
  </w:style>
  <w:style w:type="paragraph" w:customStyle="1" w:styleId="67BE07935DF7499AAC457EFC8E4C566F">
    <w:name w:val="67BE07935DF7499AAC457EFC8E4C566F"/>
    <w:rsid w:val="004556E8"/>
  </w:style>
  <w:style w:type="paragraph" w:customStyle="1" w:styleId="A28400DF9379457EB34FCFAC480B22E6">
    <w:name w:val="A28400DF9379457EB34FCFAC480B22E6"/>
    <w:rsid w:val="004556E8"/>
  </w:style>
  <w:style w:type="paragraph" w:customStyle="1" w:styleId="CB4BB31D433848178DC586CEE3EEBAD6">
    <w:name w:val="CB4BB31D433848178DC586CEE3EEBAD6"/>
    <w:rsid w:val="004556E8"/>
  </w:style>
  <w:style w:type="paragraph" w:customStyle="1" w:styleId="E780FD91D2124639B61CC83C83C35B72">
    <w:name w:val="E780FD91D2124639B61CC83C83C35B72"/>
    <w:rsid w:val="004556E8"/>
  </w:style>
  <w:style w:type="paragraph" w:customStyle="1" w:styleId="49CD679121184406A929635BD6D0635F">
    <w:name w:val="49CD679121184406A929635BD6D0635F"/>
    <w:rsid w:val="004556E8"/>
  </w:style>
  <w:style w:type="paragraph" w:customStyle="1" w:styleId="77782828F69C476BA850D217B98BBFD7">
    <w:name w:val="77782828F69C476BA850D217B98BBFD7"/>
    <w:rsid w:val="004556E8"/>
  </w:style>
  <w:style w:type="paragraph" w:customStyle="1" w:styleId="3664F847125B44189233628451C155E6">
    <w:name w:val="3664F847125B44189233628451C155E6"/>
    <w:rsid w:val="004556E8"/>
  </w:style>
  <w:style w:type="paragraph" w:customStyle="1" w:styleId="F12A8C3D45CC4126A3EFCEF35FE644E3">
    <w:name w:val="F12A8C3D45CC4126A3EFCEF35FE644E3"/>
    <w:rsid w:val="004556E8"/>
  </w:style>
  <w:style w:type="paragraph" w:customStyle="1" w:styleId="E8346A1AD137438897BB06F4A4C44099">
    <w:name w:val="E8346A1AD137438897BB06F4A4C44099"/>
    <w:rsid w:val="004556E8"/>
  </w:style>
  <w:style w:type="paragraph" w:customStyle="1" w:styleId="9BAD3258B89849A1B1011BDCDE204917">
    <w:name w:val="9BAD3258B89849A1B1011BDCDE204917"/>
    <w:rsid w:val="004556E8"/>
  </w:style>
  <w:style w:type="paragraph" w:customStyle="1" w:styleId="A430FB806E89424FA0177756A1DDB51C">
    <w:name w:val="A430FB806E89424FA0177756A1DDB51C"/>
    <w:rsid w:val="004556E8"/>
  </w:style>
  <w:style w:type="paragraph" w:customStyle="1" w:styleId="6247CE04347E471DA2C6A34716945AF4">
    <w:name w:val="6247CE04347E471DA2C6A34716945AF4"/>
    <w:rsid w:val="004556E8"/>
  </w:style>
  <w:style w:type="paragraph" w:customStyle="1" w:styleId="93E49AE78E474DA681FCF7D7E53D255C">
    <w:name w:val="93E49AE78E474DA681FCF7D7E53D255C"/>
    <w:rsid w:val="004556E8"/>
  </w:style>
  <w:style w:type="paragraph" w:customStyle="1" w:styleId="7E2EC3574F504F989784EBEDDA1E8D11">
    <w:name w:val="7E2EC3574F504F989784EBEDDA1E8D11"/>
    <w:rsid w:val="004556E8"/>
  </w:style>
  <w:style w:type="paragraph" w:customStyle="1" w:styleId="5B2EDCF5C36048839F9A1A154A611368">
    <w:name w:val="5B2EDCF5C36048839F9A1A154A611368"/>
    <w:rsid w:val="004556E8"/>
  </w:style>
  <w:style w:type="paragraph" w:customStyle="1" w:styleId="BC7A053B2A4540AB8B218C356AC717D5">
    <w:name w:val="BC7A053B2A4540AB8B218C356AC717D5"/>
    <w:rsid w:val="004556E8"/>
  </w:style>
  <w:style w:type="paragraph" w:customStyle="1" w:styleId="4869544CF307431EA558698FCAE7906E">
    <w:name w:val="4869544CF307431EA558698FCAE7906E"/>
    <w:rsid w:val="004556E8"/>
  </w:style>
  <w:style w:type="paragraph" w:customStyle="1" w:styleId="5903AE098CD34AE1AEC79AB4D07E973F">
    <w:name w:val="5903AE098CD34AE1AEC79AB4D07E973F"/>
    <w:rsid w:val="004556E8"/>
  </w:style>
  <w:style w:type="paragraph" w:customStyle="1" w:styleId="91FEDD334CCD4089A76A5ADAB21E0118">
    <w:name w:val="91FEDD334CCD4089A76A5ADAB21E0118"/>
    <w:rsid w:val="004556E8"/>
  </w:style>
  <w:style w:type="paragraph" w:customStyle="1" w:styleId="F8B460C0E4994377AE984B6F91A37BFA">
    <w:name w:val="F8B460C0E4994377AE984B6F91A37BFA"/>
    <w:rsid w:val="004556E8"/>
  </w:style>
  <w:style w:type="paragraph" w:customStyle="1" w:styleId="EC1B486BA3964393B7E22E46CE8ECFDD">
    <w:name w:val="EC1B486BA3964393B7E22E46CE8ECFDD"/>
    <w:rsid w:val="004556E8"/>
  </w:style>
  <w:style w:type="paragraph" w:customStyle="1" w:styleId="739DA7ED288848E799FCE1C7BDC0B807">
    <w:name w:val="739DA7ED288848E799FCE1C7BDC0B807"/>
    <w:rsid w:val="004556E8"/>
  </w:style>
  <w:style w:type="paragraph" w:customStyle="1" w:styleId="D7EE406EC57947A0A2A245AD7406A3CD">
    <w:name w:val="D7EE406EC57947A0A2A245AD7406A3CD"/>
    <w:rsid w:val="004556E8"/>
  </w:style>
  <w:style w:type="paragraph" w:customStyle="1" w:styleId="E3A4E36A2A9841B9A3D44BA7E13C6EAB">
    <w:name w:val="E3A4E36A2A9841B9A3D44BA7E13C6EAB"/>
    <w:rsid w:val="004556E8"/>
  </w:style>
  <w:style w:type="paragraph" w:customStyle="1" w:styleId="CDFBCD4E08514D8F8A9B627FB6EFD06D">
    <w:name w:val="CDFBCD4E08514D8F8A9B627FB6EFD06D"/>
    <w:rsid w:val="004556E8"/>
  </w:style>
  <w:style w:type="paragraph" w:customStyle="1" w:styleId="A2C60656A6B640D3AB3251CA0AB37C35">
    <w:name w:val="A2C60656A6B640D3AB3251CA0AB37C35"/>
    <w:rsid w:val="004556E8"/>
  </w:style>
  <w:style w:type="paragraph" w:customStyle="1" w:styleId="978BB4D50DD74DC785E16272CB484DD3">
    <w:name w:val="978BB4D50DD74DC785E16272CB484DD3"/>
    <w:rsid w:val="004556E8"/>
  </w:style>
  <w:style w:type="paragraph" w:customStyle="1" w:styleId="3C1E6E3BC9314016BDB52C68CB27AD41">
    <w:name w:val="3C1E6E3BC9314016BDB52C68CB27AD41"/>
    <w:rsid w:val="004556E8"/>
  </w:style>
  <w:style w:type="paragraph" w:customStyle="1" w:styleId="35BB839068B04592BD02EB6CE82913DB">
    <w:name w:val="35BB839068B04592BD02EB6CE82913DB"/>
    <w:rsid w:val="004556E8"/>
  </w:style>
  <w:style w:type="paragraph" w:customStyle="1" w:styleId="219F89DEC4B440BDBE2B718773AF8FAC">
    <w:name w:val="219F89DEC4B440BDBE2B718773AF8FAC"/>
    <w:rsid w:val="004556E8"/>
  </w:style>
  <w:style w:type="paragraph" w:customStyle="1" w:styleId="E69A165774F7413982465BA54A1348B5">
    <w:name w:val="E69A165774F7413982465BA54A1348B5"/>
    <w:rsid w:val="004556E8"/>
  </w:style>
  <w:style w:type="paragraph" w:customStyle="1" w:styleId="3D093210250244889BFC1E889CA13D83">
    <w:name w:val="3D093210250244889BFC1E889CA13D83"/>
    <w:rsid w:val="004556E8"/>
  </w:style>
  <w:style w:type="paragraph" w:customStyle="1" w:styleId="8584DFC695734B61A047D319DF998312">
    <w:name w:val="8584DFC695734B61A047D319DF998312"/>
    <w:rsid w:val="004556E8"/>
  </w:style>
  <w:style w:type="paragraph" w:customStyle="1" w:styleId="EE8C001D88054872808DF30E57318928">
    <w:name w:val="EE8C001D88054872808DF30E57318928"/>
    <w:rsid w:val="004556E8"/>
  </w:style>
  <w:style w:type="paragraph" w:customStyle="1" w:styleId="9B208B267E7C4F099C88B284B57FA12A">
    <w:name w:val="9B208B267E7C4F099C88B284B57FA12A"/>
    <w:rsid w:val="004556E8"/>
  </w:style>
  <w:style w:type="paragraph" w:customStyle="1" w:styleId="AF3B6DDA641E40C3810EC5CAF5D2833C">
    <w:name w:val="AF3B6DDA641E40C3810EC5CAF5D2833C"/>
    <w:rsid w:val="004556E8"/>
  </w:style>
  <w:style w:type="paragraph" w:customStyle="1" w:styleId="24533A5C78D44B4AACBE1F4BC851052B">
    <w:name w:val="24533A5C78D44B4AACBE1F4BC851052B"/>
    <w:rsid w:val="004556E8"/>
  </w:style>
  <w:style w:type="paragraph" w:customStyle="1" w:styleId="ED7B103FFF7647C88DBEFCDE65A461EF">
    <w:name w:val="ED7B103FFF7647C88DBEFCDE65A461EF"/>
    <w:rsid w:val="004556E8"/>
  </w:style>
  <w:style w:type="paragraph" w:customStyle="1" w:styleId="4615E592539F40C789C66AF1DF9EB7F4">
    <w:name w:val="4615E592539F40C789C66AF1DF9EB7F4"/>
    <w:rsid w:val="004556E8"/>
  </w:style>
  <w:style w:type="paragraph" w:customStyle="1" w:styleId="4EA3C36652994157BD5445AED4708A22">
    <w:name w:val="4EA3C36652994157BD5445AED4708A22"/>
    <w:rsid w:val="004556E8"/>
  </w:style>
  <w:style w:type="paragraph" w:customStyle="1" w:styleId="CC0D7B143FAA4FCEAC8ABCA3E167D6AB">
    <w:name w:val="CC0D7B143FAA4FCEAC8ABCA3E167D6AB"/>
    <w:rsid w:val="004556E8"/>
  </w:style>
  <w:style w:type="paragraph" w:customStyle="1" w:styleId="CFFC03A64C864D0582996B04ED04F593">
    <w:name w:val="CFFC03A64C864D0582996B04ED04F593"/>
    <w:rsid w:val="004556E8"/>
  </w:style>
  <w:style w:type="paragraph" w:customStyle="1" w:styleId="4E108AC16DD14CDBA2EBFBC9937A18E6">
    <w:name w:val="4E108AC16DD14CDBA2EBFBC9937A18E6"/>
    <w:rsid w:val="004556E8"/>
  </w:style>
  <w:style w:type="paragraph" w:customStyle="1" w:styleId="D6B67AEED8084E17B5B6A36DAAB503BA">
    <w:name w:val="D6B67AEED8084E17B5B6A36DAAB503BA"/>
    <w:rsid w:val="004556E8"/>
  </w:style>
  <w:style w:type="paragraph" w:customStyle="1" w:styleId="7F600B4B6D554DC0AD080FC4C1B354EC">
    <w:name w:val="7F600B4B6D554DC0AD080FC4C1B354EC"/>
    <w:rsid w:val="004556E8"/>
  </w:style>
  <w:style w:type="paragraph" w:customStyle="1" w:styleId="28887EAD8DCA4642B71F4A2761873F67">
    <w:name w:val="28887EAD8DCA4642B71F4A2761873F67"/>
    <w:rsid w:val="004556E8"/>
  </w:style>
  <w:style w:type="paragraph" w:customStyle="1" w:styleId="22558DDCF4D44A938B98D80A6966C42E">
    <w:name w:val="22558DDCF4D44A938B98D80A6966C42E"/>
    <w:rsid w:val="004556E8"/>
  </w:style>
  <w:style w:type="paragraph" w:customStyle="1" w:styleId="DEB729ADD1A944F3BB6270742AEE996B">
    <w:name w:val="DEB729ADD1A944F3BB6270742AEE996B"/>
    <w:rsid w:val="004556E8"/>
  </w:style>
  <w:style w:type="paragraph" w:customStyle="1" w:styleId="5592B2FCF6F346EB9EF4995A50E5B7D2">
    <w:name w:val="5592B2FCF6F346EB9EF4995A50E5B7D2"/>
    <w:rsid w:val="004556E8"/>
  </w:style>
  <w:style w:type="paragraph" w:customStyle="1" w:styleId="8269FA9BB2C14CAC8131143253E2D886">
    <w:name w:val="8269FA9BB2C14CAC8131143253E2D886"/>
    <w:rsid w:val="004556E8"/>
  </w:style>
  <w:style w:type="paragraph" w:customStyle="1" w:styleId="3C96FB8E1E054F5CA53B38DF57E97B7F">
    <w:name w:val="3C96FB8E1E054F5CA53B38DF57E97B7F"/>
    <w:rsid w:val="004556E8"/>
  </w:style>
  <w:style w:type="paragraph" w:customStyle="1" w:styleId="6470276C9C52477AB644AE0F569234F0">
    <w:name w:val="6470276C9C52477AB644AE0F569234F0"/>
    <w:rsid w:val="004556E8"/>
  </w:style>
  <w:style w:type="paragraph" w:customStyle="1" w:styleId="B01E37466CC64008A7D4393911411AA5">
    <w:name w:val="B01E37466CC64008A7D4393911411AA5"/>
    <w:rsid w:val="004556E8"/>
  </w:style>
  <w:style w:type="paragraph" w:customStyle="1" w:styleId="1B3B41BFB722446CB5E8779140E2C37A">
    <w:name w:val="1B3B41BFB722446CB5E8779140E2C37A"/>
    <w:rsid w:val="004556E8"/>
  </w:style>
  <w:style w:type="paragraph" w:customStyle="1" w:styleId="BB21165754894A9DA1D22BEF32399921">
    <w:name w:val="BB21165754894A9DA1D22BEF32399921"/>
    <w:rsid w:val="004556E8"/>
  </w:style>
  <w:style w:type="paragraph" w:customStyle="1" w:styleId="36C7799EBFAA438C8D96FFB09A124F1B">
    <w:name w:val="36C7799EBFAA438C8D96FFB09A124F1B"/>
    <w:rsid w:val="004556E8"/>
  </w:style>
  <w:style w:type="paragraph" w:customStyle="1" w:styleId="C21828CE3184408898AF6ECB59ECA74E">
    <w:name w:val="C21828CE3184408898AF6ECB59ECA74E"/>
    <w:rsid w:val="00455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D393-B29D-4294-B9E5-499F34F6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23</Pages>
  <Words>3483</Words>
  <Characters>19160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22598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15859806</vt:i4>
      </vt:variant>
      <vt:variant>
        <vt:i4>0</vt:i4>
      </vt:variant>
      <vt:variant>
        <vt:i4>0</vt:i4>
      </vt:variant>
      <vt:variant>
        <vt:i4>5</vt:i4>
      </vt:variant>
      <vt:variant>
        <vt:lpwstr>mailto:contratación.ut5@tragsa.es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2021-06-24T09:27:00Z</dcterms:created>
  <dcterms:modified xsi:type="dcterms:W3CDTF">2021-06-24T09:27:00Z</dcterms:modified>
</cp:coreProperties>
</file>