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A3" w:rsidRPr="000618A3" w:rsidRDefault="000618A3" w:rsidP="000618A3">
      <w:pPr>
        <w:rPr>
          <w:rFonts w:ascii="Cambria" w:hAnsi="Cambria" w:cs="Arial"/>
          <w:bCs/>
          <w:i/>
          <w:spacing w:val="-3"/>
          <w:sz w:val="20"/>
        </w:rPr>
      </w:pPr>
    </w:p>
    <w:p w:rsidR="002A629F" w:rsidRPr="002A629F" w:rsidRDefault="002A629F" w:rsidP="002A629F">
      <w:pPr>
        <w:rPr>
          <w:rFonts w:ascii="Cambria" w:hAnsi="Cambria" w:cs="Arial"/>
          <w:bCs/>
          <w:i/>
          <w:spacing w:val="-3"/>
          <w:sz w:val="20"/>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rPr>
      </w:pPr>
      <w:r w:rsidRPr="0074072E">
        <w:rPr>
          <w:rFonts w:ascii="Cambria" w:hAnsi="Cambria" w:cs="Arial"/>
          <w:b/>
          <w:sz w:val="20"/>
        </w:rPr>
        <w:t>ANEXO II</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1E0EAB" w:rsidRPr="0074072E" w:rsidRDefault="001E0EAB" w:rsidP="001E0EAB">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DECLARACIÓN RESPONSABLE DE CUMPLIMIENTO DE LOS REQUISITOS MÍNIMOS PARA LICITAR AL CONCURSO </w:t>
      </w:r>
      <w:r>
        <w:rPr>
          <w:rFonts w:ascii="Cambria" w:hAnsi="Cambria" w:cs="Arial"/>
          <w:b/>
          <w:spacing w:val="-3"/>
          <w:sz w:val="20"/>
        </w:rPr>
        <w:t>SUMINISTRO DE MATERIALES DE FERRETERIA PARA LAS OBRAS DE TRAGSA EN LA PROVINCIA DE MÁLAGA</w:t>
      </w:r>
    </w:p>
    <w:p w:rsidR="001E0EAB" w:rsidRPr="0074072E" w:rsidRDefault="001E0EAB" w:rsidP="001E0EAB">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Ref. </w:t>
      </w:r>
      <w:r>
        <w:rPr>
          <w:rFonts w:ascii="Cambria" w:hAnsi="Cambria" w:cs="Arial"/>
          <w:b/>
          <w:spacing w:val="-3"/>
          <w:sz w:val="20"/>
        </w:rPr>
        <w:t>TSA0070877</w:t>
      </w:r>
    </w:p>
    <w:p w:rsidR="001E0EAB" w:rsidRPr="0074072E" w:rsidRDefault="001E0EAB" w:rsidP="001E0EAB">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Don </w:t>
      </w:r>
      <w:sdt>
        <w:sdtPr>
          <w:rPr>
            <w:rFonts w:ascii="Cambria" w:hAnsi="Cambria" w:cs="Arial"/>
            <w:spacing w:val="-3"/>
            <w:sz w:val="20"/>
          </w:rPr>
          <w:id w:val="864400821"/>
          <w:placeholder>
            <w:docPart w:val="E289E138041C4778B021EDAA751609A0"/>
          </w:placeholder>
          <w:showingPlcHdr/>
        </w:sdtPr>
        <w:sdtEndPr/>
        <w:sdtContent>
          <w:bookmarkStart w:id="0" w:name="_GoBack"/>
          <w:r>
            <w:rPr>
              <w:rStyle w:val="Textodelmarcadordeposicin"/>
              <w:rFonts w:eastAsia="Calibri"/>
            </w:rPr>
            <w:t>Pulse aquí para escribir.</w:t>
          </w:r>
          <w:bookmarkEnd w:id="0"/>
        </w:sdtContent>
      </w:sdt>
      <w:r>
        <w:rPr>
          <w:rFonts w:ascii="Cambria" w:hAnsi="Cambria" w:cs="Arial"/>
          <w:spacing w:val="-3"/>
          <w:sz w:val="20"/>
        </w:rPr>
        <w:t xml:space="preserve">, como </w:t>
      </w:r>
      <w:sdt>
        <w:sdtPr>
          <w:rPr>
            <w:rFonts w:ascii="Cambria" w:hAnsi="Cambria" w:cs="Arial"/>
            <w:spacing w:val="-3"/>
            <w:sz w:val="20"/>
          </w:rPr>
          <w:id w:val="492075657"/>
          <w:placeholder>
            <w:docPart w:val="5E5674BE42AD4CC3A81862DE53D3546E"/>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de la Empresa </w:t>
      </w:r>
      <w:sdt>
        <w:sdtPr>
          <w:rPr>
            <w:rFonts w:ascii="Cambria" w:hAnsi="Cambria" w:cs="Arial"/>
            <w:spacing w:val="-3"/>
            <w:sz w:val="20"/>
          </w:rPr>
          <w:id w:val="-1435975456"/>
          <w:placeholder>
            <w:docPart w:val="6351C32EDDB54204BE9961C4990DB3E6"/>
          </w:placeholder>
          <w:showingPlcHdr/>
        </w:sdtPr>
        <w:sdtEndPr/>
        <w:sdtContent>
          <w:r>
            <w:rPr>
              <w:rStyle w:val="Textodelmarcadordeposicin"/>
              <w:rFonts w:eastAsia="Calibri"/>
            </w:rPr>
            <w:t>Pulse aquí para escribir.</w:t>
          </w:r>
        </w:sdtContent>
      </w:sdt>
    </w:p>
    <w:p w:rsidR="001E0EAB" w:rsidRPr="0074072E" w:rsidRDefault="001E0EAB" w:rsidP="001E0EAB">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74072E">
        <w:rPr>
          <w:rFonts w:ascii="Cambria" w:hAnsi="Cambria" w:cs="Arial"/>
          <w:b/>
          <w:spacing w:val="-3"/>
          <w:sz w:val="20"/>
        </w:rPr>
        <w:t>DECLARA BAJO SU RESPONSABILIDAD:</w:t>
      </w:r>
      <w:r w:rsidRPr="0074072E">
        <w:rPr>
          <w:rFonts w:ascii="Cambria" w:hAnsi="Cambria" w:cs="Arial"/>
          <w:spacing w:val="-3"/>
          <w:sz w:val="20"/>
        </w:rPr>
        <w:t xml:space="preserve"> </w:t>
      </w:r>
      <w:r w:rsidRPr="0074072E">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Pr>
          <w:rFonts w:ascii="Cambria" w:hAnsi="Cambria" w:cs="Arial"/>
          <w:sz w:val="20"/>
        </w:rPr>
        <w:t>l</w:t>
      </w:r>
      <w:r w:rsidRPr="0074072E">
        <w:rPr>
          <w:rFonts w:ascii="Cambria" w:hAnsi="Cambria" w:cs="Arial"/>
          <w:i/>
          <w:sz w:val="20"/>
        </w:rPr>
        <w:t>a Empresa de Transformación Agraria, S.A., S.M.E., M.P</w:t>
      </w:r>
      <w:r>
        <w:rPr>
          <w:rFonts w:ascii="Cambria" w:hAnsi="Cambria" w:cs="Arial"/>
          <w:i/>
          <w:sz w:val="20"/>
        </w:rPr>
        <w:t>.</w:t>
      </w:r>
      <w:r w:rsidRPr="0074072E">
        <w:rPr>
          <w:rFonts w:ascii="Cambria" w:hAnsi="Cambria" w:cs="Arial"/>
          <w:i/>
          <w:sz w:val="20"/>
        </w:rPr>
        <w:t xml:space="preserve"> </w:t>
      </w:r>
      <w:r w:rsidRPr="0074072E">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Pr>
          <w:rFonts w:ascii="Cambria" w:hAnsi="Cambria" w:cs="Arial"/>
          <w:sz w:val="20"/>
        </w:rPr>
        <w:t xml:space="preserve">libre y </w:t>
      </w:r>
      <w:r w:rsidRPr="0074072E">
        <w:rPr>
          <w:rFonts w:ascii="Cambria" w:hAnsi="Cambria" w:cs="Arial"/>
          <w:sz w:val="20"/>
        </w:rPr>
        <w:t>gratuita</w:t>
      </w:r>
      <w:r>
        <w:rPr>
          <w:rFonts w:ascii="Cambria" w:hAnsi="Cambria" w:cs="Arial"/>
          <w:sz w:val="20"/>
        </w:rPr>
        <w:t>,</w:t>
      </w:r>
      <w:r w:rsidRPr="0074072E">
        <w:rPr>
          <w:rFonts w:ascii="Cambria" w:hAnsi="Cambria" w:cs="Arial"/>
          <w:sz w:val="20"/>
        </w:rPr>
        <w:t xml:space="preserve"> de los facilitados en la presente declaración</w:t>
      </w:r>
      <w:r>
        <w:rPr>
          <w:rFonts w:ascii="Cambria" w:hAnsi="Cambria" w:cs="Arial"/>
          <w:sz w:val="20"/>
        </w:rPr>
        <w:t>,</w:t>
      </w:r>
      <w:r w:rsidRPr="0074072E">
        <w:rPr>
          <w:rFonts w:ascii="Cambria" w:hAnsi="Cambria" w:cs="Arial"/>
          <w:sz w:val="20"/>
        </w:rPr>
        <w:t xml:space="preserve"> que permita a </w:t>
      </w:r>
      <w:r w:rsidRPr="0074072E">
        <w:rPr>
          <w:rFonts w:ascii="Cambria" w:hAnsi="Cambria" w:cs="Arial"/>
          <w:i/>
          <w:sz w:val="20"/>
        </w:rPr>
        <w:t>Empresa de Transformación Agraria, S.A., S.M.E., M.P</w:t>
      </w:r>
      <w:r>
        <w:rPr>
          <w:rFonts w:ascii="Cambria" w:hAnsi="Cambria" w:cs="Arial"/>
          <w:i/>
          <w:sz w:val="20"/>
        </w:rPr>
        <w:t xml:space="preserve"> </w:t>
      </w:r>
      <w:r w:rsidRPr="0074072E">
        <w:rPr>
          <w:rFonts w:ascii="Cambria" w:hAnsi="Cambria" w:cs="Arial"/>
          <w:i/>
          <w:sz w:val="20"/>
        </w:rPr>
        <w:t xml:space="preserve">a </w:t>
      </w:r>
      <w:r w:rsidRPr="0074072E">
        <w:rPr>
          <w:rFonts w:ascii="Cambria" w:hAnsi="Cambria" w:cs="Arial"/>
          <w:sz w:val="20"/>
        </w:rPr>
        <w:t>hacerlo; si fuera preciso, deberá otorgarse el oportuno consentimiento para acceder a  dicha base de datos</w:t>
      </w:r>
      <w:r>
        <w:rPr>
          <w:rFonts w:ascii="Cambria" w:hAnsi="Cambria" w:cs="Arial"/>
          <w:sz w:val="20"/>
        </w:rPr>
        <w:t>.</w:t>
      </w:r>
    </w:p>
    <w:p w:rsidR="001E0EAB" w:rsidRPr="0074072E" w:rsidRDefault="001E0EAB" w:rsidP="001E0EAB">
      <w:pPr>
        <w:widowControl w:val="0"/>
        <w:tabs>
          <w:tab w:val="center" w:pos="4513"/>
        </w:tabs>
        <w:suppressAutoHyphens/>
        <w:autoSpaceDE w:val="0"/>
        <w:autoSpaceDN w:val="0"/>
        <w:spacing w:line="360" w:lineRule="auto"/>
        <w:jc w:val="both"/>
        <w:rPr>
          <w:rFonts w:ascii="Cambria" w:hAnsi="Cambria" w:cs="Arial"/>
          <w:spacing w:val="-3"/>
          <w:sz w:val="20"/>
        </w:rPr>
      </w:pPr>
      <w:r w:rsidRPr="0074072E">
        <w:rPr>
          <w:rFonts w:ascii="Cambria" w:hAnsi="Cambria" w:cs="Arial"/>
          <w:sz w:val="20"/>
        </w:rPr>
        <w:t xml:space="preserve">A estos efectos sirva la presente para dar consentimiento expreso a la </w:t>
      </w:r>
      <w:r w:rsidRPr="0074072E">
        <w:rPr>
          <w:rFonts w:ascii="Cambria" w:hAnsi="Cambria" w:cs="Arial"/>
          <w:i/>
          <w:sz w:val="20"/>
        </w:rPr>
        <w:t>Empresa de Transformaci</w:t>
      </w:r>
      <w:r>
        <w:rPr>
          <w:rFonts w:ascii="Cambria" w:hAnsi="Cambria" w:cs="Arial"/>
          <w:i/>
          <w:sz w:val="20"/>
        </w:rPr>
        <w:t>ón Agraria, S.A., S.M.E., M.P.,</w:t>
      </w:r>
      <w:r w:rsidRPr="0074072E">
        <w:rPr>
          <w:rFonts w:ascii="Cambria" w:hAnsi="Cambria" w:cs="Arial"/>
          <w:i/>
          <w:sz w:val="20"/>
        </w:rPr>
        <w:t xml:space="preserve"> para que </w:t>
      </w:r>
      <w:r w:rsidRPr="0074072E">
        <w:rPr>
          <w:rFonts w:ascii="Cambria" w:hAnsi="Cambria" w:cs="Arial"/>
          <w:sz w:val="20"/>
        </w:rPr>
        <w:t>tenga acceso a los documentos justificativos de la información que se ha facilitado en la presente declaración a efectos de la contratación de la licitación</w:t>
      </w:r>
      <w:r w:rsidRPr="0074072E">
        <w:rPr>
          <w:rFonts w:ascii="Cambria" w:hAnsi="Cambria" w:cs="Arial"/>
          <w:b/>
          <w:spacing w:val="-3"/>
          <w:sz w:val="20"/>
        </w:rPr>
        <w:t xml:space="preserve"> </w:t>
      </w:r>
      <w:r>
        <w:rPr>
          <w:rFonts w:ascii="Cambria" w:hAnsi="Cambria" w:cs="Arial"/>
          <w:spacing w:val="-3"/>
          <w:sz w:val="20"/>
        </w:rPr>
        <w:t>SUMINISTRO DE MATERIALES DE FERRETERIA PARA LAS OBRAS DE TRAGSA EN LA PROVINCIA DE MÁLAGA</w:t>
      </w:r>
      <w:r>
        <w:rPr>
          <w:rFonts w:ascii="Cambria" w:hAnsi="Cambria" w:cs="Arial"/>
          <w:b/>
          <w:spacing w:val="-3"/>
          <w:sz w:val="20"/>
        </w:rPr>
        <w:t xml:space="preserve"> </w:t>
      </w:r>
      <w:r w:rsidRPr="005F49E4">
        <w:rPr>
          <w:rFonts w:ascii="Cambria" w:hAnsi="Cambria" w:cs="Arial"/>
          <w:spacing w:val="-3"/>
          <w:sz w:val="20"/>
        </w:rPr>
        <w:t xml:space="preserve">Ref: </w:t>
      </w:r>
      <w:r>
        <w:rPr>
          <w:rFonts w:ascii="Cambria" w:hAnsi="Cambria" w:cs="Arial"/>
          <w:spacing w:val="-3"/>
          <w:sz w:val="20"/>
        </w:rPr>
        <w:t>TSA0070877</w:t>
      </w:r>
      <w:r w:rsidRPr="005F49E4">
        <w:rPr>
          <w:rFonts w:ascii="Cambria" w:hAnsi="Cambria" w:cs="Arial"/>
          <w:spacing w:val="-3"/>
          <w:sz w:val="20"/>
        </w:rPr>
        <w:t xml:space="preserve"> </w:t>
      </w:r>
      <w:r>
        <w:rPr>
          <w:rFonts w:ascii="Cambria" w:hAnsi="Cambria" w:cs="Arial"/>
          <w:spacing w:val="-3"/>
          <w:sz w:val="20"/>
        </w:rPr>
        <w:t>por parte de</w:t>
      </w:r>
      <w:r w:rsidRPr="0074072E">
        <w:rPr>
          <w:rFonts w:ascii="Cambria" w:hAnsi="Cambria" w:cs="Arial"/>
          <w:b/>
          <w:spacing w:val="-3"/>
          <w:sz w:val="20"/>
        </w:rPr>
        <w:t xml:space="preserve"> </w:t>
      </w:r>
      <w:r w:rsidRPr="005F49E4">
        <w:rPr>
          <w:rFonts w:ascii="Cambria" w:hAnsi="Cambria" w:cs="Arial"/>
          <w:spacing w:val="-3"/>
          <w:sz w:val="20"/>
        </w:rPr>
        <w:t xml:space="preserve">la </w:t>
      </w:r>
      <w:r w:rsidRPr="0074072E">
        <w:rPr>
          <w:rFonts w:ascii="Cambria" w:hAnsi="Cambria" w:cs="Arial"/>
          <w:i/>
          <w:sz w:val="20"/>
        </w:rPr>
        <w:t>Empresa de Transformación Agraria, S.A., S.M.E., M.P.,</w:t>
      </w:r>
    </w:p>
    <w:p w:rsidR="002511C0" w:rsidRPr="0074072E" w:rsidRDefault="002511C0" w:rsidP="002511C0">
      <w:pPr>
        <w:widowControl w:val="0"/>
        <w:tabs>
          <w:tab w:val="center" w:pos="4513"/>
        </w:tabs>
        <w:suppressAutoHyphens/>
        <w:autoSpaceDE w:val="0"/>
        <w:autoSpaceDN w:val="0"/>
        <w:spacing w:line="360" w:lineRule="auto"/>
        <w:jc w:val="both"/>
        <w:rPr>
          <w:rFonts w:ascii="Cambria" w:hAnsi="Cambria" w:cs="Arial"/>
          <w:spacing w:val="-3"/>
          <w:sz w:val="20"/>
        </w:rPr>
      </w:pPr>
    </w:p>
    <w:p w:rsidR="0074072E" w:rsidRPr="0074072E" w:rsidRDefault="00AF55A5" w:rsidP="0074072E">
      <w:pPr>
        <w:widowControl w:val="0"/>
        <w:tabs>
          <w:tab w:val="left" w:pos="-720"/>
        </w:tabs>
        <w:suppressAutoHyphens/>
        <w:autoSpaceDE w:val="0"/>
        <w:autoSpaceDN w:val="0"/>
        <w:spacing w:line="360" w:lineRule="auto"/>
        <w:jc w:val="center"/>
        <w:rPr>
          <w:rFonts w:ascii="Cambria" w:hAnsi="Cambria" w:cs="Arial"/>
          <w:spacing w:val="-3"/>
          <w:sz w:val="20"/>
        </w:rPr>
      </w:pPr>
      <w:r w:rsidRPr="0074072E">
        <w:rPr>
          <w:rFonts w:ascii="Cambria" w:hAnsi="Cambria" w:cs="Arial"/>
          <w:noProof/>
          <w:spacing w:val="-3"/>
          <w:sz w:val="20"/>
        </w:rPr>
        <mc:AlternateContent>
          <mc:Choice Requires="wps">
            <w:drawing>
              <wp:inline distT="0" distB="0" distL="0" distR="0">
                <wp:extent cx="2391410" cy="265430"/>
                <wp:effectExtent l="9525" t="9525" r="38100" b="28575"/>
                <wp:docPr id="1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1410" cy="265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04C3" w:rsidRDefault="00C204C3" w:rsidP="00AF55A5">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88.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" filled="f" stroked="f">
                <v:stroke joinstyle="round"/>
                <o:lock v:ext="edit" shapetype="t"/>
                <v:textbox style="mso-fit-shape-to-text:t">
                  <w:txbxContent>
                    <w:p w:rsidR="00C204C3" w:rsidRDefault="00C204C3" w:rsidP="00AF55A5">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v:textbox>
                <w10:anchorlock/>
              </v:shape>
            </w:pict>
          </mc:Fallback>
        </mc:AlternateConten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Razón Social : </w:t>
      </w:r>
      <w:sdt>
        <w:sdtPr>
          <w:rPr>
            <w:rFonts w:ascii="Cambria" w:hAnsi="Cambria" w:cs="Arial"/>
            <w:spacing w:val="-3"/>
            <w:sz w:val="20"/>
          </w:rPr>
          <w:id w:val="-276955811"/>
          <w:placeholder>
            <w:docPart w:val="C325AAE0BB4B448C8620D9E58295AAC4"/>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N.I.F., Número de IVA </w:t>
      </w:r>
      <w:r>
        <w:rPr>
          <w:rFonts w:ascii="Cambria" w:hAnsi="Cambria" w:cs="Arial"/>
          <w:i/>
          <w:spacing w:val="-3"/>
          <w:sz w:val="16"/>
          <w:szCs w:val="16"/>
        </w:rPr>
        <w:t>(si procede)</w:t>
      </w:r>
      <w:r>
        <w:rPr>
          <w:rFonts w:ascii="Cambria" w:hAnsi="Cambria" w:cs="Arial"/>
          <w:spacing w:val="-3"/>
          <w:sz w:val="20"/>
        </w:rPr>
        <w:t xml:space="preserve">: </w:t>
      </w:r>
      <w:sdt>
        <w:sdtPr>
          <w:rPr>
            <w:rFonts w:ascii="Cambria" w:hAnsi="Cambria" w:cs="Arial"/>
            <w:spacing w:val="-3"/>
            <w:sz w:val="20"/>
          </w:rPr>
          <w:id w:val="-2060615838"/>
          <w:placeholder>
            <w:docPart w:val="C52F86C158F34981A8B3BD3A1C17ACC9"/>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Dirección: </w:t>
      </w:r>
      <w:sdt>
        <w:sdtPr>
          <w:rPr>
            <w:rFonts w:ascii="Cambria" w:hAnsi="Cambria" w:cs="Arial"/>
            <w:spacing w:val="-3"/>
            <w:sz w:val="20"/>
          </w:rPr>
          <w:id w:val="1758166868"/>
          <w:placeholder>
            <w:docPart w:val="3157975082DC47B4B50E9A018D15955B"/>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Dirección de internet (página web en su caso): </w:t>
      </w:r>
      <w:sdt>
        <w:sdtPr>
          <w:rPr>
            <w:rFonts w:ascii="Cambria" w:hAnsi="Cambria" w:cs="Arial"/>
            <w:spacing w:val="-3"/>
            <w:sz w:val="20"/>
          </w:rPr>
          <w:id w:val="603689874"/>
          <w:placeholder>
            <w:docPart w:val="3C1289D7A3AB45DB9C124D2CB545008E"/>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Correo electrónico de contacto: </w:t>
      </w:r>
      <w:sdt>
        <w:sdtPr>
          <w:rPr>
            <w:rFonts w:ascii="Cambria" w:hAnsi="Cambria" w:cs="Arial"/>
            <w:spacing w:val="-3"/>
            <w:sz w:val="20"/>
          </w:rPr>
          <w:id w:val="178934709"/>
          <w:placeholder>
            <w:docPart w:val="0125CF0DD60D4718819543883752B74E"/>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Teléfono: </w:t>
      </w:r>
      <w:sdt>
        <w:sdtPr>
          <w:rPr>
            <w:rFonts w:ascii="Cambria" w:hAnsi="Cambria" w:cs="Arial"/>
            <w:spacing w:val="-3"/>
            <w:sz w:val="20"/>
          </w:rPr>
          <w:id w:val="-2005505326"/>
          <w:placeholder>
            <w:docPart w:val="793AEC4FD09F491D98C60B22AF09BF48"/>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Persona/s de contacto: </w:t>
      </w:r>
      <w:sdt>
        <w:sdtPr>
          <w:rPr>
            <w:rFonts w:ascii="Cambria" w:hAnsi="Cambria" w:cs="Arial"/>
            <w:spacing w:val="-3"/>
            <w:sz w:val="20"/>
          </w:rPr>
          <w:id w:val="-1291969377"/>
          <w:placeholder>
            <w:docPart w:val="C8BC6091EA294EA6B0012C98CAFFC2D9"/>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Microempresa o PYME: </w:t>
      </w:r>
      <w:r>
        <w:rPr>
          <w:rFonts w:ascii="Cambria" w:hAnsi="Cambria" w:cs="Arial"/>
          <w:b/>
          <w:spacing w:val="-3"/>
          <w:sz w:val="20"/>
        </w:rPr>
        <w:t xml:space="preserve">Si </w:t>
      </w:r>
      <w:sdt>
        <w:sdtPr>
          <w:rPr>
            <w:rFonts w:ascii="Cambria" w:hAnsi="Cambria" w:cs="Arial"/>
            <w:b/>
            <w:spacing w:val="-3"/>
            <w:sz w:val="20"/>
          </w:rPr>
          <w:id w:val="120250881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b/>
          <w:spacing w:val="-3"/>
          <w:sz w:val="20"/>
        </w:rPr>
        <w:t xml:space="preserve">No </w:t>
      </w:r>
      <w:sdt>
        <w:sdtPr>
          <w:rPr>
            <w:rFonts w:ascii="Cambria" w:hAnsi="Cambria" w:cs="Arial"/>
            <w:b/>
            <w:spacing w:val="-3"/>
            <w:sz w:val="20"/>
          </w:rPr>
          <w:id w:val="117445620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16"/>
          <w:szCs w:val="16"/>
        </w:rPr>
        <w:t>(Señalar la opción correcta)</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lastRenderedPageBreak/>
        <w:t xml:space="preserve">Número de trabajadores en plantilla: </w:t>
      </w:r>
      <w:sdt>
        <w:sdtPr>
          <w:rPr>
            <w:rFonts w:ascii="Cambria" w:hAnsi="Cambria" w:cs="Arial"/>
            <w:spacing w:val="-3"/>
            <w:sz w:val="20"/>
          </w:rPr>
          <w:id w:val="-1790039109"/>
          <w:placeholder>
            <w:docPart w:val="7174DECE013B44548CD5DF8DCFFF370E"/>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Porcentaje de trabajadores discapacitados o desfavorecidos: </w:t>
      </w:r>
      <w:sdt>
        <w:sdtPr>
          <w:rPr>
            <w:rFonts w:ascii="Cambria" w:hAnsi="Cambria" w:cs="Arial"/>
            <w:spacing w:val="-3"/>
            <w:sz w:val="20"/>
          </w:rPr>
          <w:id w:val="1730644543"/>
          <w:placeholder>
            <w:docPart w:val="037DC26089AE421FBC248178B2F5BFCD"/>
          </w:placeholder>
          <w:showingPlcHdr/>
        </w:sdtPr>
        <w:sdtEndPr/>
        <w:sdtContent>
          <w:r>
            <w:rPr>
              <w:rStyle w:val="Textodelmarcadordeposicin"/>
              <w:rFonts w:eastAsia="Calibri"/>
            </w:rPr>
            <w:t>Pulse aquí para escribir.</w:t>
          </w:r>
        </w:sdtContent>
      </w:sdt>
    </w:p>
    <w:p w:rsidR="00A57034" w:rsidRDefault="00A57034" w:rsidP="00A57034">
      <w:pPr>
        <w:autoSpaceDE w:val="0"/>
        <w:autoSpaceDN w:val="0"/>
        <w:adjustRightInd w:val="0"/>
        <w:spacing w:line="360" w:lineRule="auto"/>
        <w:rPr>
          <w:rFonts w:ascii="Cambria" w:hAnsi="Cambria" w:cs="Arial"/>
          <w:spacing w:val="-3"/>
          <w:sz w:val="20"/>
        </w:rPr>
      </w:pPr>
      <w:r>
        <w:rPr>
          <w:rFonts w:ascii="Cambria" w:hAnsi="Cambria" w:cs="Arial"/>
          <w:spacing w:val="-3"/>
          <w:sz w:val="20"/>
        </w:rPr>
        <w:t xml:space="preserve">En caso de que tenga más de 50 trabajadores, y menos del 2% de trabajadores discapacitados o desfavorecidos en su plantilla, ¿dispone de medidas compensatorias según la LGD (antigua LISMI) (Real Decreto Legislativo 1/2013 de 29 de noviembre, por el que se aprueba el Texto Refundido de la Ley General de derechos de las personas con discapacidad y de su inclusión social)? </w:t>
      </w:r>
      <w:r>
        <w:rPr>
          <w:rFonts w:ascii="Cambria" w:hAnsi="Cambria" w:cs="Arial"/>
          <w:b/>
          <w:spacing w:val="-3"/>
          <w:sz w:val="20"/>
        </w:rPr>
        <w:t xml:space="preserve">Sí </w:t>
      </w:r>
      <w:sdt>
        <w:sdtPr>
          <w:rPr>
            <w:rFonts w:ascii="Cambria" w:hAnsi="Cambria" w:cs="Arial"/>
            <w:b/>
            <w:spacing w:val="-3"/>
            <w:sz w:val="20"/>
          </w:rPr>
          <w:id w:val="-106387199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71108475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procede </w:t>
      </w:r>
      <w:sdt>
        <w:sdtPr>
          <w:rPr>
            <w:rFonts w:ascii="Cambria" w:hAnsi="Cambria" w:cs="Arial"/>
            <w:b/>
            <w:spacing w:val="-3"/>
            <w:sz w:val="20"/>
          </w:rPr>
          <w:id w:val="101627856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En su caso, cumplimiento de medidas alternativas: </w:t>
      </w:r>
      <w:sdt>
        <w:sdtPr>
          <w:rPr>
            <w:rFonts w:ascii="Cambria" w:hAnsi="Cambria" w:cs="Arial"/>
            <w:spacing w:val="-3"/>
            <w:sz w:val="20"/>
          </w:rPr>
          <w:id w:val="-1168715703"/>
          <w:placeholder>
            <w:docPart w:val="6CB17FBE451540BDA2FC70A132F0AA35"/>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Porcentaje de contratos temporales en la plantilla de la empresa: </w:t>
      </w:r>
      <w:sdt>
        <w:sdtPr>
          <w:rPr>
            <w:rFonts w:ascii="Cambria" w:hAnsi="Cambria" w:cs="Arial"/>
            <w:spacing w:val="-3"/>
            <w:sz w:val="20"/>
          </w:rPr>
          <w:id w:val="-1738313785"/>
          <w:placeholder>
            <w:docPart w:val="EF85EBEC441D4609863D88A929F8FACB"/>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Porcentaje de mujeres empleadas en la plantilla de la empresa: </w:t>
      </w:r>
      <w:sdt>
        <w:sdtPr>
          <w:rPr>
            <w:rFonts w:ascii="Cambria" w:hAnsi="Cambria" w:cs="Arial"/>
            <w:spacing w:val="-3"/>
            <w:sz w:val="20"/>
          </w:rPr>
          <w:id w:val="-1850008160"/>
          <w:placeholder>
            <w:docPart w:val="E643C718519943ED8A5E0A4D98AD1CFA"/>
          </w:placeholder>
          <w:showingPlcHdr/>
        </w:sdtPr>
        <w:sdtEndPr/>
        <w:sdtContent>
          <w:r>
            <w:rPr>
              <w:rStyle w:val="Textodelmarcadordeposicin"/>
              <w:rFonts w:eastAsia="Calibri"/>
            </w:rPr>
            <w:t>Pulse aquí para escribir.</w:t>
          </w:r>
        </w:sdtContent>
      </w:sdt>
    </w:p>
    <w:p w:rsidR="00272207" w:rsidRPr="006C2C92" w:rsidRDefault="00272207" w:rsidP="004E6ED0">
      <w:pPr>
        <w:autoSpaceDE w:val="0"/>
        <w:autoSpaceDN w:val="0"/>
        <w:adjustRightInd w:val="0"/>
        <w:spacing w:line="360" w:lineRule="auto"/>
        <w:rPr>
          <w:rFonts w:ascii="Cambria" w:hAnsi="Cambria" w:cs="Arial"/>
          <w:spacing w:val="-3"/>
          <w:sz w:val="20"/>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1.2.- CLASIFICACIÓN / INSCRIPCIÓN</w:t>
      </w:r>
    </w:p>
    <w:p w:rsidR="00CF7DC7" w:rsidRPr="00CF7DC7" w:rsidRDefault="00CF7DC7" w:rsidP="0074072E">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color w:val="FF0000"/>
          <w:spacing w:val="-3"/>
          <w:sz w:val="20"/>
        </w:rPr>
        <w:t>No procede</w:t>
      </w:r>
    </w:p>
    <w:p w:rsidR="002511C0" w:rsidRDefault="002511C0" w:rsidP="0074072E">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272207" w:rsidRPr="0074072E" w:rsidRDefault="00272207" w:rsidP="0074072E">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74072E" w:rsidRPr="005F49E4"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1.3.- OFERTAS DE AGRUPACIONES DE ENTIDADES / UTEs</w:t>
      </w:r>
    </w:p>
    <w:p w:rsidR="00454819" w:rsidRPr="00D02FE4" w:rsidRDefault="00454819" w:rsidP="00454819">
      <w:pPr>
        <w:widowControl w:val="0"/>
        <w:tabs>
          <w:tab w:val="left" w:pos="-720"/>
        </w:tabs>
        <w:suppressAutoHyphens/>
        <w:autoSpaceDE w:val="0"/>
        <w:autoSpaceDN w:val="0"/>
        <w:spacing w:line="360" w:lineRule="auto"/>
        <w:jc w:val="both"/>
        <w:rPr>
          <w:rFonts w:ascii="Cambria" w:hAnsi="Cambria" w:cs="Arial"/>
          <w:b/>
          <w:i/>
          <w:spacing w:val="-3"/>
          <w:sz w:val="20"/>
        </w:rPr>
      </w:pPr>
      <w:r w:rsidRPr="00454819">
        <w:rPr>
          <w:rFonts w:ascii="Cambria" w:hAnsi="Cambria" w:cs="Arial"/>
          <w:b/>
          <w:i/>
          <w:spacing w:val="-3"/>
          <w:sz w:val="20"/>
        </w:rPr>
        <w:t>(Se rellenará sólo en el caso de que se pretenda concurrir a esta licitación constituyendo UTE)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Participo en la licitación conjuntamente con otro/s operadores económicos:</w:t>
      </w:r>
    </w:p>
    <w:p w:rsidR="00A57034" w:rsidRDefault="00A57034" w:rsidP="00A57034">
      <w:pPr>
        <w:widowControl w:val="0"/>
        <w:numPr>
          <w:ilvl w:val="0"/>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Nombre del grupo/UTE: </w:t>
      </w:r>
      <w:sdt>
        <w:sdtPr>
          <w:rPr>
            <w:rFonts w:ascii="Cambria" w:hAnsi="Cambria" w:cs="Arial"/>
            <w:spacing w:val="-3"/>
            <w:sz w:val="20"/>
          </w:rPr>
          <w:id w:val="-745345531"/>
          <w:placeholder>
            <w:docPart w:val="861C1F3405634625BD96EF3CEB341DD6"/>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0"/>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Los operadores que presentamos proposición conjunta somos </w:t>
      </w:r>
      <w:r>
        <w:rPr>
          <w:rFonts w:ascii="Cambria" w:hAnsi="Cambria" w:cs="Arial"/>
          <w:spacing w:val="-3"/>
          <w:sz w:val="16"/>
        </w:rPr>
        <w:t>(Identificar todos)</w:t>
      </w:r>
      <w:r>
        <w:rPr>
          <w:rFonts w:ascii="Cambria" w:hAnsi="Cambria" w:cs="Arial"/>
          <w:spacing w:val="-3"/>
          <w:sz w:val="20"/>
        </w:rPr>
        <w:t xml:space="preserve">: </w:t>
      </w:r>
      <w:sdt>
        <w:sdtPr>
          <w:rPr>
            <w:rFonts w:ascii="Cambria" w:hAnsi="Cambria" w:cs="Arial"/>
            <w:spacing w:val="-3"/>
            <w:sz w:val="20"/>
          </w:rPr>
          <w:id w:val="371197104"/>
          <w:placeholder>
            <w:docPart w:val="34B75D17A10D47ABB7BFABE5FCD824FF"/>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0"/>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El Responsable principal es </w:t>
      </w:r>
      <w:sdt>
        <w:sdtPr>
          <w:rPr>
            <w:rFonts w:ascii="Cambria" w:hAnsi="Cambria" w:cs="Arial"/>
            <w:spacing w:val="-3"/>
            <w:sz w:val="20"/>
          </w:rPr>
          <w:id w:val="-2030483056"/>
          <w:placeholder>
            <w:docPart w:val="C13CFCCC4D714C28A6F0B33274D17ED9"/>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su participación en el grupo es </w:t>
      </w:r>
      <w:sdt>
        <w:sdtPr>
          <w:rPr>
            <w:rFonts w:ascii="Cambria" w:hAnsi="Cambria" w:cs="Arial"/>
            <w:spacing w:val="-3"/>
            <w:sz w:val="20"/>
          </w:rPr>
          <w:id w:val="1869638203"/>
          <w:placeholder>
            <w:docPart w:val="8AAE27539AF34BBDBBC27D6A32531E1C"/>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0"/>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El Responsable de realizar </w:t>
      </w:r>
      <w:sdt>
        <w:sdtPr>
          <w:rPr>
            <w:rFonts w:ascii="Cambria" w:hAnsi="Cambria" w:cs="Arial"/>
            <w:spacing w:val="-3"/>
            <w:sz w:val="20"/>
          </w:rPr>
          <w:id w:val="-619757087"/>
          <w:placeholder>
            <w:docPart w:val="D25FEC3743EE4ACEA898A0DA2F19E606"/>
          </w:placeholder>
        </w:sdtPr>
        <w:sdtEndPr/>
        <w:sdtContent>
          <w:sdt>
            <w:sdtPr>
              <w:rPr>
                <w:rFonts w:ascii="Cambria" w:hAnsi="Cambria" w:cs="Arial"/>
                <w:spacing w:val="-3"/>
                <w:sz w:val="20"/>
              </w:rPr>
              <w:id w:val="-1342853954"/>
              <w:placeholder>
                <w:docPart w:val="9A581E18A16E4A039C8126C75AEA6F70"/>
              </w:placeholder>
              <w:showingPlcHdr/>
            </w:sdtPr>
            <w:sdtEndPr/>
            <w:sdtContent>
              <w:r>
                <w:rPr>
                  <w:rStyle w:val="Textodelmarcadordeposicin"/>
                  <w:rFonts w:eastAsia="Calibri"/>
                </w:rPr>
                <w:t>Pulse aquí para escribir.</w:t>
              </w:r>
            </w:sdtContent>
          </w:sdt>
        </w:sdtContent>
      </w:sdt>
      <w:r>
        <w:rPr>
          <w:rFonts w:ascii="Cambria" w:hAnsi="Cambria" w:cs="Arial"/>
          <w:spacing w:val="-3"/>
          <w:sz w:val="20"/>
        </w:rPr>
        <w:t xml:space="preserve"> es </w:t>
      </w:r>
      <w:sdt>
        <w:sdtPr>
          <w:rPr>
            <w:rFonts w:ascii="Cambria" w:hAnsi="Cambria" w:cs="Arial"/>
            <w:spacing w:val="-3"/>
            <w:sz w:val="20"/>
          </w:rPr>
          <w:id w:val="-140968019"/>
          <w:placeholder>
            <w:docPart w:val="0E8D10C00A3D43A795BE80EB9AE2C225"/>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su participación en el grupo es </w:t>
      </w:r>
      <w:sdt>
        <w:sdtPr>
          <w:rPr>
            <w:rFonts w:ascii="Cambria" w:hAnsi="Cambria" w:cs="Arial"/>
            <w:spacing w:val="-3"/>
            <w:sz w:val="20"/>
          </w:rPr>
          <w:id w:val="993448903"/>
          <w:placeholder>
            <w:docPart w:val="9703CFDCCDDF414CBA9087D400E53601"/>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w:t>
      </w:r>
      <w:r>
        <w:rPr>
          <w:rFonts w:ascii="Cambria" w:hAnsi="Cambria" w:cs="Arial"/>
          <w:i/>
          <w:spacing w:val="-3"/>
          <w:sz w:val="16"/>
          <w:szCs w:val="16"/>
        </w:rPr>
        <w:t>(Se incluirán todos los integrantes con sus funciones y participaciones)</w:t>
      </w:r>
    </w:p>
    <w:p w:rsidR="00A57034" w:rsidRDefault="00A57034" w:rsidP="00A57034">
      <w:pPr>
        <w:widowControl w:val="0"/>
        <w:numPr>
          <w:ilvl w:val="0"/>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Representante del grupo/UTE:</w:t>
      </w:r>
    </w:p>
    <w:p w:rsidR="00A57034" w:rsidRDefault="00A57034" w:rsidP="00A57034">
      <w:pPr>
        <w:widowControl w:val="0"/>
        <w:numPr>
          <w:ilvl w:val="1"/>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Nombre: </w:t>
      </w:r>
      <w:sdt>
        <w:sdtPr>
          <w:rPr>
            <w:rFonts w:ascii="Cambria" w:hAnsi="Cambria" w:cs="Arial"/>
            <w:spacing w:val="-3"/>
            <w:sz w:val="20"/>
          </w:rPr>
          <w:id w:val="-964346350"/>
          <w:placeholder>
            <w:docPart w:val="381669074DDA4E929E3254E4E31BD94E"/>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1"/>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Apellidos: </w:t>
      </w:r>
      <w:sdt>
        <w:sdtPr>
          <w:rPr>
            <w:rFonts w:ascii="Cambria" w:hAnsi="Cambria" w:cs="Arial"/>
            <w:spacing w:val="-3"/>
            <w:sz w:val="20"/>
          </w:rPr>
          <w:id w:val="553744183"/>
          <w:placeholder>
            <w:docPart w:val="237E12C9A2C14AD091E4796EB4EB444C"/>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1"/>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Dirección: </w:t>
      </w:r>
      <w:sdt>
        <w:sdtPr>
          <w:rPr>
            <w:rFonts w:ascii="Cambria" w:hAnsi="Cambria" w:cs="Arial"/>
            <w:spacing w:val="-3"/>
            <w:sz w:val="20"/>
          </w:rPr>
          <w:id w:val="1630513340"/>
          <w:placeholder>
            <w:docPart w:val="852878D184C84A299ADB012D9F087B45"/>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1"/>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Correo Electrónico: </w:t>
      </w:r>
      <w:sdt>
        <w:sdtPr>
          <w:rPr>
            <w:rFonts w:ascii="Cambria" w:hAnsi="Cambria" w:cs="Arial"/>
            <w:spacing w:val="-3"/>
            <w:sz w:val="20"/>
          </w:rPr>
          <w:id w:val="1774513158"/>
          <w:placeholder>
            <w:docPart w:val="FCE0270CB6D34C1496A002059A63D431"/>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1"/>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Teléfono: </w:t>
      </w:r>
      <w:sdt>
        <w:sdtPr>
          <w:rPr>
            <w:rFonts w:ascii="Cambria" w:hAnsi="Cambria" w:cs="Arial"/>
            <w:spacing w:val="-3"/>
            <w:sz w:val="20"/>
          </w:rPr>
          <w:id w:val="899180815"/>
          <w:placeholder>
            <w:docPart w:val="0C5C43ED6F31434DA459996AA638174A"/>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1"/>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Cargo en el grupo/Calidad en la que actúa: </w:t>
      </w:r>
      <w:sdt>
        <w:sdtPr>
          <w:rPr>
            <w:rFonts w:ascii="Cambria" w:hAnsi="Cambria" w:cs="Arial"/>
            <w:spacing w:val="-3"/>
            <w:sz w:val="20"/>
          </w:rPr>
          <w:id w:val="1024519896"/>
          <w:placeholder>
            <w:docPart w:val="0AA7ED3183D04A6982A22C5566284710"/>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1"/>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Alcance de su representación: </w:t>
      </w:r>
      <w:sdt>
        <w:sdtPr>
          <w:rPr>
            <w:rFonts w:ascii="Cambria" w:hAnsi="Cambria" w:cs="Arial"/>
            <w:spacing w:val="-3"/>
            <w:sz w:val="20"/>
          </w:rPr>
          <w:id w:val="1622958428"/>
          <w:placeholder>
            <w:docPart w:val="362DABD70D3D47BBA7791C960C2AF4C2"/>
          </w:placeholder>
          <w:showingPlcHdr/>
        </w:sdtPr>
        <w:sdtEndPr/>
        <w:sdtContent>
          <w:r>
            <w:rPr>
              <w:rStyle w:val="Textodelmarcadordeposicin"/>
              <w:rFonts w:eastAsia="Calibri"/>
            </w:rPr>
            <w:t>Pulse aquí para escribir.</w:t>
          </w:r>
        </w:sdtContent>
      </w:sdt>
    </w:p>
    <w:p w:rsidR="00272207" w:rsidRDefault="00272207"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el Sobre A de la presente licitación adjunto:</w:t>
      </w:r>
    </w:p>
    <w:p w:rsidR="00272207" w:rsidRPr="0074072E" w:rsidRDefault="00272207"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4072E" w:rsidRDefault="0074072E" w:rsidP="002F05E5">
      <w:pPr>
        <w:widowControl w:val="0"/>
        <w:numPr>
          <w:ilvl w:val="0"/>
          <w:numId w:val="4"/>
        </w:numPr>
        <w:tabs>
          <w:tab w:val="left" w:pos="-72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74072E" w:rsidRPr="0074072E" w:rsidRDefault="0074072E" w:rsidP="002F05E5">
      <w:pPr>
        <w:widowControl w:val="0"/>
        <w:numPr>
          <w:ilvl w:val="0"/>
          <w:numId w:val="4"/>
        </w:numPr>
        <w:tabs>
          <w:tab w:val="left" w:pos="-72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sidR="005F49E4">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F49E4"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1.4.- INDICACIÓN DE</w:t>
      </w:r>
      <w:r w:rsidR="00567BD6">
        <w:rPr>
          <w:rFonts w:ascii="Cambria" w:hAnsi="Cambria" w:cs="Arial"/>
          <w:b/>
          <w:spacing w:val="-3"/>
          <w:sz w:val="20"/>
          <w:u w:val="single"/>
        </w:rPr>
        <w:t xml:space="preserve"> LOS LOTES A LOS QUE SE PRESENTA EL LICITADOR</w:t>
      </w:r>
    </w:p>
    <w:p w:rsidR="00272207" w:rsidRPr="00272207" w:rsidRDefault="0068456F" w:rsidP="00272207">
      <w:pPr>
        <w:widowControl w:val="0"/>
        <w:tabs>
          <w:tab w:val="left" w:pos="-720"/>
        </w:tabs>
        <w:suppressAutoHyphens/>
        <w:autoSpaceDE w:val="0"/>
        <w:autoSpaceDN w:val="0"/>
        <w:spacing w:line="360" w:lineRule="auto"/>
        <w:jc w:val="both"/>
        <w:rPr>
          <w:rFonts w:ascii="Cambria" w:hAnsi="Cambria" w:cs="Arial"/>
          <w:i/>
          <w:spacing w:val="-3"/>
          <w:sz w:val="20"/>
          <w:szCs w:val="20"/>
        </w:rPr>
      </w:pPr>
      <w:sdt>
        <w:sdtPr>
          <w:rPr>
            <w:rFonts w:ascii="Cambria" w:hAnsi="Cambria" w:cs="Arial"/>
            <w:b/>
            <w:spacing w:val="-3"/>
            <w:sz w:val="22"/>
            <w:szCs w:val="22"/>
          </w:rPr>
          <w:id w:val="-462967229"/>
          <w14:checkbox>
            <w14:checked w14:val="0"/>
            <w14:checkedState w14:val="2612" w14:font="MS Gothic"/>
            <w14:uncheckedState w14:val="2610" w14:font="MS Gothic"/>
          </w14:checkbox>
        </w:sdtPr>
        <w:sdtEndPr/>
        <w:sdtContent>
          <w:r w:rsidR="00A57034" w:rsidRPr="00A57034">
            <w:rPr>
              <w:rFonts w:ascii="MS Gothic" w:eastAsia="MS Gothic" w:hAnsi="MS Gothic" w:cs="Arial" w:hint="eastAsia"/>
              <w:b/>
              <w:spacing w:val="-3"/>
              <w:sz w:val="22"/>
              <w:szCs w:val="22"/>
            </w:rPr>
            <w:t>☐</w:t>
          </w:r>
        </w:sdtContent>
      </w:sdt>
      <w:r w:rsidR="00A57034">
        <w:rPr>
          <w:rFonts w:ascii="Cambria" w:hAnsi="Cambria" w:cs="Arial"/>
          <w:b/>
          <w:spacing w:val="-3"/>
          <w:sz w:val="20"/>
        </w:rPr>
        <w:t xml:space="preserve"> </w:t>
      </w:r>
      <w:r w:rsidR="00272207" w:rsidRPr="00272207">
        <w:rPr>
          <w:rFonts w:ascii="Cambria" w:hAnsi="Cambria" w:cs="Arial"/>
          <w:i/>
          <w:spacing w:val="-3"/>
          <w:sz w:val="20"/>
          <w:szCs w:val="20"/>
        </w:rPr>
        <w:t>Lote 1 -ZONA COSTA OCCIDENTAL</w:t>
      </w:r>
    </w:p>
    <w:p w:rsidR="00272207" w:rsidRPr="00272207" w:rsidRDefault="0068456F" w:rsidP="00272207">
      <w:pPr>
        <w:widowControl w:val="0"/>
        <w:tabs>
          <w:tab w:val="left" w:pos="-720"/>
        </w:tabs>
        <w:suppressAutoHyphens/>
        <w:autoSpaceDE w:val="0"/>
        <w:autoSpaceDN w:val="0"/>
        <w:spacing w:line="360" w:lineRule="auto"/>
        <w:jc w:val="both"/>
        <w:rPr>
          <w:rFonts w:ascii="Cambria" w:hAnsi="Cambria" w:cs="Arial"/>
          <w:i/>
          <w:spacing w:val="-3"/>
          <w:sz w:val="20"/>
          <w:szCs w:val="20"/>
        </w:rPr>
      </w:pPr>
      <w:sdt>
        <w:sdtPr>
          <w:rPr>
            <w:rFonts w:ascii="Cambria" w:hAnsi="Cambria" w:cs="Arial"/>
            <w:b/>
            <w:spacing w:val="-3"/>
            <w:sz w:val="22"/>
            <w:szCs w:val="22"/>
          </w:rPr>
          <w:id w:val="-1095695593"/>
          <w14:checkbox>
            <w14:checked w14:val="0"/>
            <w14:checkedState w14:val="2612" w14:font="MS Gothic"/>
            <w14:uncheckedState w14:val="2610" w14:font="MS Gothic"/>
          </w14:checkbox>
        </w:sdtPr>
        <w:sdtEndPr/>
        <w:sdtContent>
          <w:r w:rsidR="00A57034" w:rsidRPr="00A57034">
            <w:rPr>
              <w:rFonts w:ascii="MS Gothic" w:eastAsia="MS Gothic" w:hAnsi="MS Gothic" w:cs="Arial" w:hint="eastAsia"/>
              <w:b/>
              <w:spacing w:val="-3"/>
              <w:sz w:val="22"/>
              <w:szCs w:val="22"/>
            </w:rPr>
            <w:t>☐</w:t>
          </w:r>
        </w:sdtContent>
      </w:sdt>
      <w:r w:rsidR="00A57034">
        <w:rPr>
          <w:rFonts w:ascii="Cambria" w:hAnsi="Cambria" w:cs="Arial"/>
          <w:b/>
          <w:spacing w:val="-3"/>
          <w:sz w:val="20"/>
        </w:rPr>
        <w:t xml:space="preserve"> </w:t>
      </w:r>
      <w:r w:rsidR="00272207" w:rsidRPr="00272207">
        <w:rPr>
          <w:rFonts w:ascii="Cambria" w:hAnsi="Cambria" w:cs="Arial"/>
          <w:i/>
          <w:spacing w:val="-3"/>
          <w:sz w:val="20"/>
          <w:szCs w:val="20"/>
        </w:rPr>
        <w:t>Lote 2 -ZONA CENTRO</w:t>
      </w:r>
    </w:p>
    <w:p w:rsidR="00272207" w:rsidRPr="00272207" w:rsidRDefault="0068456F" w:rsidP="00272207">
      <w:pPr>
        <w:widowControl w:val="0"/>
        <w:tabs>
          <w:tab w:val="left" w:pos="-720"/>
        </w:tabs>
        <w:suppressAutoHyphens/>
        <w:autoSpaceDE w:val="0"/>
        <w:autoSpaceDN w:val="0"/>
        <w:spacing w:line="360" w:lineRule="auto"/>
        <w:jc w:val="both"/>
        <w:rPr>
          <w:rFonts w:ascii="Cambria" w:hAnsi="Cambria" w:cs="Arial"/>
          <w:i/>
          <w:spacing w:val="-3"/>
          <w:sz w:val="20"/>
          <w:szCs w:val="20"/>
        </w:rPr>
      </w:pPr>
      <w:sdt>
        <w:sdtPr>
          <w:rPr>
            <w:rFonts w:ascii="Cambria" w:hAnsi="Cambria" w:cs="Arial"/>
            <w:b/>
            <w:spacing w:val="-3"/>
            <w:sz w:val="22"/>
            <w:szCs w:val="22"/>
          </w:rPr>
          <w:id w:val="1158815353"/>
          <w14:checkbox>
            <w14:checked w14:val="0"/>
            <w14:checkedState w14:val="2612" w14:font="MS Gothic"/>
            <w14:uncheckedState w14:val="2610" w14:font="MS Gothic"/>
          </w14:checkbox>
        </w:sdtPr>
        <w:sdtEndPr/>
        <w:sdtContent>
          <w:r w:rsidR="00A57034" w:rsidRPr="00A57034">
            <w:rPr>
              <w:rFonts w:ascii="MS Gothic" w:eastAsia="MS Gothic" w:hAnsi="MS Gothic" w:cs="Arial" w:hint="eastAsia"/>
              <w:b/>
              <w:spacing w:val="-3"/>
              <w:sz w:val="22"/>
              <w:szCs w:val="22"/>
            </w:rPr>
            <w:t>☐</w:t>
          </w:r>
        </w:sdtContent>
      </w:sdt>
      <w:r w:rsidR="00A57034">
        <w:rPr>
          <w:rFonts w:ascii="Cambria" w:hAnsi="Cambria" w:cs="Arial"/>
          <w:b/>
          <w:spacing w:val="-3"/>
          <w:sz w:val="20"/>
        </w:rPr>
        <w:t xml:space="preserve"> </w:t>
      </w:r>
      <w:r w:rsidR="00272207" w:rsidRPr="00272207">
        <w:rPr>
          <w:rFonts w:ascii="Cambria" w:hAnsi="Cambria" w:cs="Arial"/>
          <w:i/>
          <w:spacing w:val="-3"/>
          <w:sz w:val="20"/>
          <w:szCs w:val="20"/>
        </w:rPr>
        <w:t>Lote 3 -ZONA COSTA ORIENTAL</w:t>
      </w:r>
    </w:p>
    <w:p w:rsidR="00272207" w:rsidRPr="00272207" w:rsidRDefault="0068456F" w:rsidP="00272207">
      <w:pPr>
        <w:widowControl w:val="0"/>
        <w:tabs>
          <w:tab w:val="left" w:pos="-720"/>
        </w:tabs>
        <w:suppressAutoHyphens/>
        <w:autoSpaceDE w:val="0"/>
        <w:autoSpaceDN w:val="0"/>
        <w:spacing w:line="360" w:lineRule="auto"/>
        <w:jc w:val="both"/>
        <w:rPr>
          <w:rFonts w:ascii="Cambria" w:hAnsi="Cambria" w:cs="Arial"/>
          <w:i/>
          <w:spacing w:val="-3"/>
          <w:sz w:val="20"/>
          <w:szCs w:val="20"/>
        </w:rPr>
      </w:pPr>
      <w:sdt>
        <w:sdtPr>
          <w:rPr>
            <w:rFonts w:ascii="Cambria" w:hAnsi="Cambria" w:cs="Arial"/>
            <w:b/>
            <w:spacing w:val="-3"/>
            <w:sz w:val="22"/>
            <w:szCs w:val="22"/>
          </w:rPr>
          <w:id w:val="-2012516033"/>
          <w14:checkbox>
            <w14:checked w14:val="0"/>
            <w14:checkedState w14:val="2612" w14:font="MS Gothic"/>
            <w14:uncheckedState w14:val="2610" w14:font="MS Gothic"/>
          </w14:checkbox>
        </w:sdtPr>
        <w:sdtEndPr/>
        <w:sdtContent>
          <w:r w:rsidR="00A57034">
            <w:rPr>
              <w:rFonts w:ascii="MS Gothic" w:eastAsia="MS Gothic" w:hAnsi="MS Gothic" w:cs="Arial" w:hint="eastAsia"/>
              <w:b/>
              <w:spacing w:val="-3"/>
              <w:sz w:val="22"/>
              <w:szCs w:val="22"/>
            </w:rPr>
            <w:t>☐</w:t>
          </w:r>
        </w:sdtContent>
      </w:sdt>
      <w:r w:rsidR="00A57034">
        <w:rPr>
          <w:rFonts w:ascii="Cambria" w:hAnsi="Cambria" w:cs="Arial"/>
          <w:b/>
          <w:spacing w:val="-3"/>
          <w:sz w:val="20"/>
        </w:rPr>
        <w:t xml:space="preserve"> </w:t>
      </w:r>
      <w:r w:rsidR="00272207" w:rsidRPr="00272207">
        <w:rPr>
          <w:rFonts w:ascii="Cambria" w:hAnsi="Cambria" w:cs="Arial"/>
          <w:i/>
          <w:spacing w:val="-3"/>
          <w:sz w:val="20"/>
          <w:szCs w:val="20"/>
        </w:rPr>
        <w:t>Lote 4 -ZONA NORTE</w:t>
      </w:r>
    </w:p>
    <w:p w:rsidR="005F49E4"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Se relacionarán los lotes para los </w:t>
      </w:r>
      <w:r w:rsidR="005F49E4">
        <w:rPr>
          <w:rFonts w:ascii="Cambria" w:hAnsi="Cambria" w:cs="Arial"/>
          <w:i/>
          <w:spacing w:val="-3"/>
          <w:sz w:val="16"/>
          <w:szCs w:val="16"/>
        </w:rPr>
        <w:t>que el licitador presenta oferta.</w:t>
      </w:r>
    </w:p>
    <w:p w:rsidR="0074072E" w:rsidRPr="005F49E4" w:rsidRDefault="005F49E4"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5F49E4">
        <w:rPr>
          <w:rFonts w:ascii="Cambria" w:hAnsi="Cambria" w:cs="Arial"/>
          <w:i/>
          <w:spacing w:val="-3"/>
          <w:sz w:val="16"/>
          <w:szCs w:val="16"/>
        </w:rPr>
        <w:t>E</w:t>
      </w:r>
      <w:r w:rsidR="0074072E" w:rsidRPr="005F49E4">
        <w:rPr>
          <w:rFonts w:ascii="Cambria" w:hAnsi="Cambria" w:cs="Arial"/>
          <w:i/>
          <w:spacing w:val="-3"/>
          <w:sz w:val="16"/>
          <w:szCs w:val="16"/>
        </w:rPr>
        <w:t>n caso de que la información solicitada en los pliegos sea distinta en  función de los lotes a los que se presente el licitador se deberán presentar varias declaraciones indicando la información solicitada por cada lote</w:t>
      </w:r>
    </w:p>
    <w:p w:rsidR="003900D6" w:rsidRPr="0074072E" w:rsidRDefault="003900D6"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F49E4" w:rsidRDefault="005F49E4"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74072E" w:rsidRPr="005F49E4">
        <w:rPr>
          <w:rFonts w:ascii="Cambria" w:hAnsi="Cambria" w:cs="Arial"/>
          <w:b/>
          <w:spacing w:val="-3"/>
          <w:sz w:val="20"/>
          <w:u w:val="single"/>
        </w:rPr>
        <w:t>5.- REPRESENTANTE DEL LICITADOR EN EL PROCEDIMIENTO DE LICITACIÓN</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Nombre y Apellidos: </w:t>
      </w:r>
      <w:sdt>
        <w:sdtPr>
          <w:rPr>
            <w:rFonts w:ascii="Cambria" w:hAnsi="Cambria" w:cs="Arial"/>
            <w:spacing w:val="-3"/>
            <w:sz w:val="20"/>
          </w:rPr>
          <w:id w:val="18597156"/>
          <w:placeholder>
            <w:docPart w:val="96307B99DABD41359D000B97DB8B2184"/>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N.I.F., </w:t>
      </w:r>
      <w:r>
        <w:rPr>
          <w:rFonts w:ascii="Cambria" w:hAnsi="Cambria" w:cs="Arial"/>
          <w:i/>
          <w:spacing w:val="-3"/>
          <w:sz w:val="16"/>
          <w:szCs w:val="16"/>
        </w:rPr>
        <w:t>(si procede)</w:t>
      </w:r>
      <w:r>
        <w:rPr>
          <w:rFonts w:ascii="Cambria" w:hAnsi="Cambria" w:cs="Arial"/>
          <w:spacing w:val="-3"/>
          <w:sz w:val="20"/>
        </w:rPr>
        <w:t xml:space="preserve">: </w:t>
      </w:r>
      <w:sdt>
        <w:sdtPr>
          <w:rPr>
            <w:rFonts w:ascii="Cambria" w:hAnsi="Cambria" w:cs="Arial"/>
            <w:spacing w:val="-3"/>
            <w:sz w:val="20"/>
          </w:rPr>
          <w:id w:val="1440795139"/>
          <w:placeholder>
            <w:docPart w:val="73A8307B4561448EB7E5DC797F1E3354"/>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Cargo/calidad en la que actúa: </w:t>
      </w:r>
      <w:sdt>
        <w:sdtPr>
          <w:rPr>
            <w:rFonts w:ascii="Cambria" w:hAnsi="Cambria" w:cs="Arial"/>
            <w:spacing w:val="-3"/>
            <w:sz w:val="20"/>
          </w:rPr>
          <w:id w:val="-659163566"/>
          <w:placeholder>
            <w:docPart w:val="A94F31BF84044D73972A8791EA8DDEDF"/>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Dirección: </w:t>
      </w:r>
      <w:sdt>
        <w:sdtPr>
          <w:rPr>
            <w:rFonts w:ascii="Cambria" w:hAnsi="Cambria" w:cs="Arial"/>
            <w:spacing w:val="-3"/>
            <w:sz w:val="20"/>
          </w:rPr>
          <w:id w:val="-1080673425"/>
          <w:placeholder>
            <w:docPart w:val="6307EC1FD6604BB592FC61EBB46073E2"/>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Correo electrónico de contacto: </w:t>
      </w:r>
      <w:sdt>
        <w:sdtPr>
          <w:rPr>
            <w:rFonts w:ascii="Cambria" w:hAnsi="Cambria" w:cs="Arial"/>
            <w:spacing w:val="-3"/>
            <w:sz w:val="20"/>
          </w:rPr>
          <w:id w:val="1901393142"/>
          <w:placeholder>
            <w:docPart w:val="1B32186F257A4A5B8528214C72D9D85D"/>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Teléfono: </w:t>
      </w:r>
      <w:sdt>
        <w:sdtPr>
          <w:rPr>
            <w:rFonts w:ascii="Cambria" w:hAnsi="Cambria" w:cs="Arial"/>
            <w:spacing w:val="-3"/>
            <w:sz w:val="20"/>
          </w:rPr>
          <w:id w:val="-1980599931"/>
          <w:placeholder>
            <w:docPart w:val="3EAF98DCE103471BBCE8241973873432"/>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Alcance de su representación: </w:t>
      </w:r>
      <w:sdt>
        <w:sdtPr>
          <w:rPr>
            <w:rFonts w:ascii="Cambria" w:hAnsi="Cambria" w:cs="Arial"/>
            <w:spacing w:val="-3"/>
            <w:sz w:val="20"/>
          </w:rPr>
          <w:id w:val="1936391825"/>
          <w:placeholder>
            <w:docPart w:val="55686D804ABC402585B1455D9F62CE41"/>
          </w:placeholder>
          <w:showingPlcHdr/>
        </w:sdtPr>
        <w:sdtEndPr/>
        <w:sdtContent>
          <w:r>
            <w:rPr>
              <w:rStyle w:val="Textodelmarcadordeposicin"/>
              <w:rFonts w:eastAsia="Calibri"/>
            </w:rPr>
            <w:t>Pulse aquí para escribir.</w:t>
          </w:r>
        </w:sdtContent>
      </w:sdt>
    </w:p>
    <w:p w:rsidR="003900D6" w:rsidRPr="0074072E" w:rsidRDefault="003900D6"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1.6.- ACREDITACIÓN DE LA SOLVENCIA CON MEDIOS EXTERNOS</w:t>
      </w:r>
    </w:p>
    <w:p w:rsidR="00A57034" w:rsidRDefault="00567BD6"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0074072E" w:rsidRPr="0074072E">
        <w:rPr>
          <w:rFonts w:ascii="Cambria" w:hAnsi="Cambria" w:cs="Arial"/>
          <w:spacing w:val="-3"/>
          <w:sz w:val="20"/>
        </w:rPr>
        <w:t xml:space="preserve"> para acreditar la solvencia económica y financiera; y técnica y profesional a la capacidad de otras entidades: </w:t>
      </w:r>
      <w:r w:rsidR="00A57034">
        <w:rPr>
          <w:rFonts w:ascii="Cambria" w:hAnsi="Cambria" w:cs="Arial"/>
          <w:b/>
          <w:spacing w:val="-3"/>
          <w:sz w:val="20"/>
        </w:rPr>
        <w:t xml:space="preserve">SI </w:t>
      </w:r>
      <w:sdt>
        <w:sdtPr>
          <w:rPr>
            <w:rFonts w:ascii="Cambria" w:hAnsi="Cambria" w:cs="Arial"/>
            <w:b/>
            <w:spacing w:val="-3"/>
            <w:sz w:val="20"/>
          </w:rPr>
          <w:id w:val="-1853953197"/>
          <w14:checkbox>
            <w14:checked w14:val="0"/>
            <w14:checkedState w14:val="2612" w14:font="MS Gothic"/>
            <w14:uncheckedState w14:val="2610" w14:font="MS Gothic"/>
          </w14:checkbox>
        </w:sdtPr>
        <w:sdtEndPr/>
        <w:sdtContent>
          <w:r w:rsidR="00A57034">
            <w:rPr>
              <w:rFonts w:ascii="MS Gothic" w:eastAsia="MS Gothic" w:hAnsi="MS Gothic" w:cs="Arial" w:hint="eastAsia"/>
              <w:b/>
              <w:spacing w:val="-3"/>
              <w:sz w:val="20"/>
            </w:rPr>
            <w:t>☐</w:t>
          </w:r>
        </w:sdtContent>
      </w:sdt>
      <w:r w:rsidR="00A57034">
        <w:rPr>
          <w:rFonts w:ascii="Cambria" w:hAnsi="Cambria" w:cs="Arial"/>
          <w:b/>
          <w:spacing w:val="-3"/>
          <w:sz w:val="20"/>
        </w:rPr>
        <w:t xml:space="preserve">/ NO </w:t>
      </w:r>
      <w:sdt>
        <w:sdtPr>
          <w:rPr>
            <w:rFonts w:ascii="Cambria" w:hAnsi="Cambria" w:cs="Arial"/>
            <w:b/>
            <w:spacing w:val="-3"/>
            <w:sz w:val="20"/>
          </w:rPr>
          <w:id w:val="1133676799"/>
          <w14:checkbox>
            <w14:checked w14:val="0"/>
            <w14:checkedState w14:val="2612" w14:font="MS Gothic"/>
            <w14:uncheckedState w14:val="2610" w14:font="MS Gothic"/>
          </w14:checkbox>
        </w:sdtPr>
        <w:sdtEndPr/>
        <w:sdtContent>
          <w:r w:rsidR="00A57034">
            <w:rPr>
              <w:rFonts w:ascii="MS Gothic" w:eastAsia="MS Gothic" w:hAnsi="MS Gothic" w:cs="Arial" w:hint="eastAsia"/>
              <w:b/>
              <w:spacing w:val="-3"/>
              <w:sz w:val="20"/>
            </w:rPr>
            <w:t>☐</w:t>
          </w:r>
        </w:sdtContent>
      </w:sdt>
      <w:r w:rsidR="00A57034">
        <w:rPr>
          <w:rFonts w:ascii="Cambria" w:hAnsi="Cambria" w:cs="Arial"/>
          <w:spacing w:val="-3"/>
          <w:sz w:val="20"/>
        </w:rPr>
        <w:t>.</w:t>
      </w:r>
    </w:p>
    <w:p w:rsidR="0074072E" w:rsidRPr="0074072E" w:rsidRDefault="0089291F"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74072E" w:rsidRPr="0074072E" w:rsidRDefault="0074072E" w:rsidP="002F05E5">
      <w:pPr>
        <w:widowControl w:val="0"/>
        <w:numPr>
          <w:ilvl w:val="0"/>
          <w:numId w:val="4"/>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74072E" w:rsidRDefault="0074072E" w:rsidP="002F05E5">
      <w:pPr>
        <w:widowControl w:val="0"/>
        <w:numPr>
          <w:ilvl w:val="0"/>
          <w:numId w:val="4"/>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567BD6" w:rsidRDefault="00567BD6" w:rsidP="002F05E5">
      <w:pPr>
        <w:widowControl w:val="0"/>
        <w:numPr>
          <w:ilvl w:val="0"/>
          <w:numId w:val="4"/>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E95710" w:rsidRDefault="00E95710" w:rsidP="00E95710">
      <w:pPr>
        <w:widowControl w:val="0"/>
        <w:tabs>
          <w:tab w:val="left" w:pos="-720"/>
        </w:tabs>
        <w:suppressAutoHyphens/>
        <w:autoSpaceDE w:val="0"/>
        <w:autoSpaceDN w:val="0"/>
        <w:spacing w:line="360" w:lineRule="auto"/>
        <w:ind w:left="567"/>
        <w:jc w:val="both"/>
        <w:rPr>
          <w:rFonts w:ascii="Cambria" w:hAnsi="Cambria" w:cs="Arial"/>
          <w:spacing w:val="-3"/>
          <w:sz w:val="20"/>
          <w:szCs w:val="16"/>
        </w:rPr>
      </w:pPr>
    </w:p>
    <w:p w:rsidR="004760AD" w:rsidRDefault="004760AD"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1.7.- SUBCONTRATISTAS </w:t>
      </w:r>
    </w:p>
    <w:p w:rsid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1E0EAB" w:rsidRPr="0074072E" w:rsidRDefault="001E0EAB"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El licitador tiene eventualmente el propósito de subcontratar partes de la ejecución del contrato derivado de la presente licitación, </w:t>
      </w:r>
      <w:r>
        <w:rPr>
          <w:rFonts w:ascii="Cambria" w:hAnsi="Cambria" w:cs="Arial"/>
          <w:spacing w:val="-3"/>
          <w:sz w:val="20"/>
        </w:rPr>
        <w:t xml:space="preserve">en un porcentaje del </w:t>
      </w:r>
      <w:sdt>
        <w:sdtPr>
          <w:rPr>
            <w:rFonts w:ascii="Cambria" w:hAnsi="Cambria" w:cs="Arial"/>
            <w:spacing w:val="-3"/>
            <w:sz w:val="20"/>
          </w:rPr>
          <w:id w:val="513269644"/>
          <w:placeholder>
            <w:docPart w:val="C4F8F0F57DB54261802BC42231CC9B26"/>
          </w:placeholder>
          <w:showingPlcHdr/>
        </w:sdtPr>
        <w:sdtEndPr/>
        <w:sdtContent>
          <w:r>
            <w:rPr>
              <w:rStyle w:val="Textodelmarcadordeposicin"/>
              <w:rFonts w:eastAsia="Calibri"/>
            </w:rPr>
            <w:t>Indíquese el % que será subcontratado</w:t>
          </w:r>
        </w:sdtContent>
      </w:sdt>
      <w:r>
        <w:rPr>
          <w:rFonts w:ascii="Cambria" w:hAnsi="Cambria" w:cs="Arial"/>
          <w:spacing w:val="-3"/>
          <w:sz w:val="20"/>
        </w:rPr>
        <w:t xml:space="preserve"> de acuerdo con el siguiente detalle: </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4"/>
        <w:gridCol w:w="1922"/>
        <w:gridCol w:w="5065"/>
      </w:tblGrid>
      <w:tr w:rsidR="00A57034" w:rsidTr="00A57034">
        <w:trPr>
          <w:tblHeader/>
          <w:jc w:val="center"/>
        </w:trPr>
        <w:tc>
          <w:tcPr>
            <w:tcW w:w="2364" w:type="dxa"/>
            <w:tcBorders>
              <w:top w:val="single" w:sz="4" w:space="0" w:color="auto"/>
              <w:left w:val="single" w:sz="4" w:space="0" w:color="auto"/>
              <w:bottom w:val="single" w:sz="4" w:space="0" w:color="auto"/>
              <w:right w:val="single" w:sz="4" w:space="0" w:color="auto"/>
            </w:tcBorders>
            <w:hideMark/>
          </w:tcPr>
          <w:p w:rsidR="00A57034" w:rsidRDefault="00A57034">
            <w:pPr>
              <w:widowControl w:val="0"/>
              <w:tabs>
                <w:tab w:val="left" w:pos="-720"/>
              </w:tabs>
              <w:suppressAutoHyphens/>
              <w:autoSpaceDE w:val="0"/>
              <w:autoSpaceDN w:val="0"/>
              <w:jc w:val="center"/>
              <w:rPr>
                <w:rFonts w:ascii="DejaVuSans-Bold" w:hAnsi="DejaVuSans-Bold" w:cs="DejaVuSans-Bold"/>
                <w:b/>
                <w:bCs/>
              </w:rPr>
            </w:pPr>
            <w:r>
              <w:rPr>
                <w:rFonts w:ascii="Cambria" w:hAnsi="Cambria" w:cs="Arial"/>
                <w:b/>
                <w:spacing w:val="-3"/>
                <w:sz w:val="20"/>
              </w:rPr>
              <w:t>% del contrato que se subcontrata</w:t>
            </w:r>
          </w:p>
        </w:tc>
        <w:tc>
          <w:tcPr>
            <w:tcW w:w="1922" w:type="dxa"/>
            <w:tcBorders>
              <w:top w:val="single" w:sz="4" w:space="0" w:color="auto"/>
              <w:left w:val="single" w:sz="4" w:space="0" w:color="auto"/>
              <w:bottom w:val="single" w:sz="4" w:space="0" w:color="auto"/>
              <w:right w:val="single" w:sz="4" w:space="0" w:color="auto"/>
            </w:tcBorders>
            <w:hideMark/>
          </w:tcPr>
          <w:p w:rsidR="00A57034" w:rsidRDefault="00A57034">
            <w:pPr>
              <w:widowControl w:val="0"/>
              <w:tabs>
                <w:tab w:val="left" w:pos="-720"/>
              </w:tabs>
              <w:suppressAutoHyphens/>
              <w:autoSpaceDE w:val="0"/>
              <w:autoSpaceDN w:val="0"/>
              <w:jc w:val="center"/>
              <w:rPr>
                <w:rFonts w:ascii="Cambria" w:hAnsi="Cambria" w:cs="Arial"/>
                <w:b/>
                <w:spacing w:val="-3"/>
                <w:sz w:val="20"/>
              </w:rPr>
            </w:pPr>
            <w:r>
              <w:rPr>
                <w:rFonts w:ascii="Cambria" w:hAnsi="Cambria" w:cs="Arial"/>
                <w:b/>
                <w:spacing w:val="-3"/>
                <w:sz w:val="20"/>
              </w:rPr>
              <w:t>Importe subcontratado</w:t>
            </w:r>
          </w:p>
        </w:tc>
        <w:tc>
          <w:tcPr>
            <w:tcW w:w="5065" w:type="dxa"/>
            <w:tcBorders>
              <w:top w:val="single" w:sz="4" w:space="0" w:color="auto"/>
              <w:left w:val="single" w:sz="4" w:space="0" w:color="auto"/>
              <w:bottom w:val="single" w:sz="4" w:space="0" w:color="auto"/>
              <w:right w:val="single" w:sz="4" w:space="0" w:color="auto"/>
            </w:tcBorders>
            <w:hideMark/>
          </w:tcPr>
          <w:p w:rsidR="00A57034" w:rsidRDefault="00A57034">
            <w:pPr>
              <w:widowControl w:val="0"/>
              <w:tabs>
                <w:tab w:val="left" w:pos="-720"/>
              </w:tabs>
              <w:suppressAutoHyphens/>
              <w:autoSpaceDE w:val="0"/>
              <w:autoSpaceDN w:val="0"/>
              <w:jc w:val="center"/>
              <w:rPr>
                <w:rFonts w:ascii="Cambria" w:hAnsi="Cambria" w:cs="Arial"/>
                <w:b/>
                <w:spacing w:val="-3"/>
                <w:sz w:val="20"/>
              </w:rPr>
            </w:pPr>
            <w:r>
              <w:rPr>
                <w:rFonts w:ascii="Cambria" w:hAnsi="Cambria" w:cs="Arial"/>
                <w:b/>
                <w:spacing w:val="-3"/>
                <w:sz w:val="20"/>
              </w:rPr>
              <w:t>Descripción de los trabajos que se subcontratan</w:t>
            </w:r>
          </w:p>
        </w:tc>
      </w:tr>
    </w:tbl>
    <w:sdt>
      <w:sdtPr>
        <w:rPr>
          <w:rFonts w:ascii="Cambria" w:hAnsi="Cambria" w:cs="Arial"/>
          <w:i/>
          <w:spacing w:val="-3"/>
          <w:sz w:val="16"/>
          <w:szCs w:val="16"/>
        </w:rPr>
        <w:id w:val="1659656851"/>
        <w:placeholder>
          <w:docPart w:val="DefaultPlaceholder_-1854013440"/>
        </w:placeholder>
      </w:sdt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4"/>
            <w:gridCol w:w="1922"/>
            <w:gridCol w:w="5065"/>
          </w:tblGrid>
          <w:tr w:rsidR="00A57034" w:rsidTr="00AF5D75">
            <w:trPr>
              <w:trHeight w:val="295"/>
              <w:jc w:val="center"/>
            </w:trPr>
            <w:tc>
              <w:tcPr>
                <w:tcW w:w="2364"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tc>
            <w:tc>
              <w:tcPr>
                <w:tcW w:w="1922"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tc>
            <w:tc>
              <w:tcPr>
                <w:tcW w:w="5065"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p w:rsidR="00A57034" w:rsidRDefault="00A57034" w:rsidP="00AF5D75">
                <w:pPr>
                  <w:autoSpaceDE w:val="0"/>
                  <w:autoSpaceDN w:val="0"/>
                  <w:adjustRightInd w:val="0"/>
                  <w:rPr>
                    <w:rFonts w:ascii="DejaVuSans-Bold" w:hAnsi="DejaVuSans-Bold" w:cs="DejaVuSans-Bold"/>
                    <w:b/>
                    <w:bCs/>
                    <w:sz w:val="20"/>
                    <w:szCs w:val="20"/>
                  </w:rPr>
                </w:pPr>
              </w:p>
            </w:tc>
          </w:tr>
          <w:tr w:rsidR="00A57034" w:rsidTr="00AF5D75">
            <w:trPr>
              <w:jc w:val="center"/>
            </w:trPr>
            <w:tc>
              <w:tcPr>
                <w:tcW w:w="2364"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tc>
            <w:tc>
              <w:tcPr>
                <w:tcW w:w="1922"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tc>
            <w:tc>
              <w:tcPr>
                <w:tcW w:w="5065"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p w:rsidR="00A57034" w:rsidRDefault="00A57034" w:rsidP="00AF5D75">
                <w:pPr>
                  <w:autoSpaceDE w:val="0"/>
                  <w:autoSpaceDN w:val="0"/>
                  <w:adjustRightInd w:val="0"/>
                  <w:rPr>
                    <w:rFonts w:ascii="DejaVuSans-Bold" w:hAnsi="DejaVuSans-Bold" w:cs="DejaVuSans-Bold"/>
                    <w:b/>
                    <w:bCs/>
                    <w:sz w:val="20"/>
                    <w:szCs w:val="20"/>
                  </w:rPr>
                </w:pPr>
              </w:p>
            </w:tc>
          </w:tr>
          <w:tr w:rsidR="00A57034" w:rsidTr="00AF5D75">
            <w:trPr>
              <w:jc w:val="center"/>
            </w:trPr>
            <w:tc>
              <w:tcPr>
                <w:tcW w:w="2364"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tc>
            <w:tc>
              <w:tcPr>
                <w:tcW w:w="1922"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tc>
            <w:tc>
              <w:tcPr>
                <w:tcW w:w="5065" w:type="dxa"/>
                <w:tcBorders>
                  <w:top w:val="single" w:sz="4" w:space="0" w:color="auto"/>
                  <w:left w:val="single" w:sz="4" w:space="0" w:color="auto"/>
                  <w:bottom w:val="single" w:sz="4" w:space="0" w:color="auto"/>
                  <w:right w:val="single" w:sz="4" w:space="0" w:color="auto"/>
                </w:tcBorders>
              </w:tcPr>
              <w:p w:rsidR="00A57034" w:rsidRDefault="00A57034" w:rsidP="00AF5D75">
                <w:pPr>
                  <w:autoSpaceDE w:val="0"/>
                  <w:autoSpaceDN w:val="0"/>
                  <w:adjustRightInd w:val="0"/>
                  <w:rPr>
                    <w:rFonts w:ascii="DejaVuSans-Bold" w:hAnsi="DejaVuSans-Bold" w:cs="DejaVuSans-Bold"/>
                    <w:b/>
                    <w:bCs/>
                    <w:sz w:val="20"/>
                    <w:szCs w:val="20"/>
                  </w:rPr>
                </w:pPr>
              </w:p>
              <w:p w:rsidR="00A57034" w:rsidRDefault="00A57034" w:rsidP="00AF5D75">
                <w:pPr>
                  <w:autoSpaceDE w:val="0"/>
                  <w:autoSpaceDN w:val="0"/>
                  <w:adjustRightInd w:val="0"/>
                  <w:rPr>
                    <w:rFonts w:ascii="DejaVuSans-Bold" w:hAnsi="DejaVuSans-Bold" w:cs="DejaVuSans-Bold"/>
                    <w:b/>
                    <w:bCs/>
                    <w:sz w:val="20"/>
                    <w:szCs w:val="20"/>
                  </w:rPr>
                </w:pPr>
              </w:p>
            </w:tc>
          </w:tr>
        </w:tbl>
        <w:p w:rsidR="00A57034" w:rsidRDefault="0068456F" w:rsidP="00A57034">
          <w:pPr>
            <w:widowControl w:val="0"/>
            <w:tabs>
              <w:tab w:val="left" w:pos="-720"/>
            </w:tabs>
            <w:suppressAutoHyphens/>
            <w:autoSpaceDE w:val="0"/>
            <w:autoSpaceDN w:val="0"/>
            <w:spacing w:line="360" w:lineRule="auto"/>
            <w:jc w:val="both"/>
            <w:rPr>
              <w:rFonts w:ascii="Cambria" w:hAnsi="Cambria" w:cs="Arial"/>
              <w:i/>
              <w:spacing w:val="-3"/>
              <w:sz w:val="16"/>
              <w:szCs w:val="16"/>
            </w:rPr>
          </w:pPr>
        </w:p>
      </w:sdtContent>
    </w:sdt>
    <w:p w:rsidR="001E0EAB" w:rsidRPr="001E0EAB" w:rsidRDefault="001E0EAB" w:rsidP="001E0EAB">
      <w:pPr>
        <w:widowControl w:val="0"/>
        <w:tabs>
          <w:tab w:val="left" w:pos="-720"/>
        </w:tabs>
        <w:suppressAutoHyphens/>
        <w:autoSpaceDE w:val="0"/>
        <w:autoSpaceDN w:val="0"/>
        <w:spacing w:line="360" w:lineRule="auto"/>
        <w:jc w:val="both"/>
        <w:rPr>
          <w:rFonts w:ascii="Cambria" w:hAnsi="Cambria" w:cs="Arial"/>
          <w:i/>
          <w:spacing w:val="-3"/>
          <w:sz w:val="16"/>
          <w:szCs w:val="16"/>
        </w:rPr>
      </w:pPr>
      <w:r w:rsidRPr="001E0EAB">
        <w:rPr>
          <w:rFonts w:ascii="Cambria" w:hAnsi="Cambria" w:cs="Arial"/>
          <w:i/>
          <w:spacing w:val="-3"/>
          <w:sz w:val="16"/>
          <w:szCs w:val="16"/>
        </w:rPr>
        <w:t>En caso de que el licitador ha decidido subcontratar una parte del contrato y cuenta con la capacidad del subcontratista para llevar a cabo esa parte, deberá cumplimentar éste una declaración igual a esta separada en relación con dicho subcontratista.</w:t>
      </w:r>
    </w:p>
    <w:p w:rsidR="001E0EAB" w:rsidRPr="001E0EAB" w:rsidRDefault="001E0EAB" w:rsidP="001E0EAB">
      <w:pPr>
        <w:widowControl w:val="0"/>
        <w:tabs>
          <w:tab w:val="left" w:pos="-720"/>
        </w:tabs>
        <w:suppressAutoHyphens/>
        <w:autoSpaceDE w:val="0"/>
        <w:autoSpaceDN w:val="0"/>
        <w:spacing w:line="360" w:lineRule="auto"/>
        <w:jc w:val="both"/>
        <w:rPr>
          <w:rFonts w:ascii="Cambria" w:hAnsi="Cambria" w:cs="Arial"/>
          <w:spacing w:val="-3"/>
          <w:sz w:val="20"/>
          <w:szCs w:val="20"/>
        </w:rPr>
      </w:pPr>
    </w:p>
    <w:p w:rsidR="001E0EAB" w:rsidRPr="001E0EAB" w:rsidRDefault="001E0EAB" w:rsidP="001E0EAB">
      <w:pPr>
        <w:widowControl w:val="0"/>
        <w:tabs>
          <w:tab w:val="left" w:pos="-720"/>
        </w:tabs>
        <w:suppressAutoHyphens/>
        <w:autoSpaceDE w:val="0"/>
        <w:autoSpaceDN w:val="0"/>
        <w:spacing w:line="360" w:lineRule="auto"/>
        <w:jc w:val="both"/>
        <w:rPr>
          <w:rFonts w:ascii="Cambria" w:hAnsi="Cambria" w:cs="Arial"/>
          <w:spacing w:val="-3"/>
          <w:sz w:val="20"/>
          <w:szCs w:val="20"/>
        </w:rPr>
      </w:pPr>
      <w:r w:rsidRPr="001E0EAB">
        <w:rPr>
          <w:rFonts w:ascii="Cambria" w:hAnsi="Cambria" w:cs="Arial"/>
          <w:spacing w:val="-3"/>
          <w:sz w:val="20"/>
          <w:szCs w:val="20"/>
        </w:rPr>
        <w:t>En caso de que Tragsa solicite información de los mismos por resultar adjudicador el licitador adjuntaré la información y documentación correspondiente a los puntos 1.1, 1.2, y 1.5. y la solvencia exigible a los mismos de acuerdo con los pliegos, mediante la presentación de esta declaración por cada uno de los contratistas o categorías de subcontratistas.</w:t>
      </w:r>
    </w:p>
    <w:p w:rsidR="004760AD" w:rsidRPr="0074072E" w:rsidRDefault="004760AD"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4072E" w:rsidRDefault="00AF55A5" w:rsidP="0074072E">
      <w:pPr>
        <w:widowControl w:val="0"/>
        <w:tabs>
          <w:tab w:val="left" w:pos="-720"/>
        </w:tabs>
        <w:suppressAutoHyphens/>
        <w:autoSpaceDE w:val="0"/>
        <w:autoSpaceDN w:val="0"/>
        <w:spacing w:line="360" w:lineRule="auto"/>
        <w:jc w:val="center"/>
        <w:rPr>
          <w:rFonts w:ascii="Cambria" w:hAnsi="Cambria" w:cs="Arial"/>
          <w:i/>
          <w:spacing w:val="-3"/>
          <w:sz w:val="20"/>
        </w:rPr>
      </w:pPr>
      <w:r w:rsidRPr="0074072E">
        <w:rPr>
          <w:rFonts w:ascii="Cambria" w:hAnsi="Cambria" w:cs="Arial"/>
          <w:i/>
          <w:noProof/>
          <w:spacing w:val="-3"/>
          <w:sz w:val="20"/>
        </w:rPr>
        <mc:AlternateContent>
          <mc:Choice Requires="wps">
            <w:drawing>
              <wp:inline distT="0" distB="0" distL="0" distR="0">
                <wp:extent cx="2313305" cy="273685"/>
                <wp:effectExtent l="0" t="9525" r="46990" b="27940"/>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3305" cy="27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04C3" w:rsidRDefault="00C204C3" w:rsidP="00AF55A5">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182.1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" filled="f" stroked="f">
                <v:stroke joinstyle="round"/>
                <o:lock v:ext="edit" shapetype="t"/>
                <v:textbox style="mso-fit-shape-to-text:t">
                  <w:txbxContent>
                    <w:p w:rsidR="00C204C3" w:rsidRDefault="00C204C3" w:rsidP="00AF55A5">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v:textbox>
                <w10:anchorlock/>
              </v:shape>
            </w:pict>
          </mc:Fallback>
        </mc:AlternateContent>
      </w:r>
      <w:r w:rsidR="0074072E" w:rsidRPr="0074072E">
        <w:rPr>
          <w:rFonts w:ascii="Cambria" w:hAnsi="Cambria" w:cs="Arial"/>
          <w:i/>
          <w:spacing w:val="-3"/>
          <w:sz w:val="20"/>
        </w:rPr>
        <w:t xml:space="preserve"> </w:t>
      </w:r>
    </w:p>
    <w:p w:rsidR="004760AD" w:rsidRPr="0074072E" w:rsidRDefault="004760AD" w:rsidP="0074072E">
      <w:pPr>
        <w:widowControl w:val="0"/>
        <w:tabs>
          <w:tab w:val="left" w:pos="-720"/>
        </w:tabs>
        <w:suppressAutoHyphens/>
        <w:autoSpaceDE w:val="0"/>
        <w:autoSpaceDN w:val="0"/>
        <w:spacing w:line="360" w:lineRule="auto"/>
        <w:jc w:val="both"/>
        <w:rPr>
          <w:rFonts w:ascii="Cambria" w:hAnsi="Cambria" w:cs="Arial"/>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2.1.- CONDENAS PENALES</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A57034" w:rsidRDefault="00A57034" w:rsidP="00A57034">
      <w:pPr>
        <w:widowControl w:val="0"/>
        <w:numPr>
          <w:ilvl w:val="0"/>
          <w:numId w:val="21"/>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b/>
          <w:spacing w:val="-3"/>
          <w:sz w:val="20"/>
        </w:rPr>
        <w:t xml:space="preserve">Si </w:t>
      </w:r>
      <w:sdt>
        <w:sdtPr>
          <w:rPr>
            <w:rFonts w:ascii="Cambria" w:hAnsi="Cambria" w:cs="Arial"/>
            <w:b/>
            <w:spacing w:val="-3"/>
            <w:sz w:val="20"/>
          </w:rPr>
          <w:id w:val="1864934415"/>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69230220"/>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869721359"/>
          <w:placeholder>
            <w:docPart w:val="DDC50E62EE6E459D86CF48F28E5C729C"/>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448390710"/>
          <w:placeholder>
            <w:docPart w:val="29C276909AC049E08EB30EB0722FC07A"/>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679282154"/>
          <w:placeholder>
            <w:docPart w:val="E60CECF82E324D75A33AB4878485D417"/>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0"/>
          <w:numId w:val="21"/>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Pr>
          <w:rFonts w:ascii="Cambria" w:hAnsi="Cambria" w:cs="Arial"/>
          <w:spacing w:val="-3"/>
          <w:sz w:val="20"/>
        </w:rPr>
        <w:t xml:space="preserve"> 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b/>
          <w:spacing w:val="-3"/>
          <w:sz w:val="20"/>
        </w:rPr>
        <w:t xml:space="preserve">Si </w:t>
      </w:r>
      <w:sdt>
        <w:sdtPr>
          <w:rPr>
            <w:rFonts w:ascii="Cambria" w:hAnsi="Cambria" w:cs="Arial"/>
            <w:b/>
            <w:spacing w:val="-3"/>
            <w:sz w:val="20"/>
          </w:rPr>
          <w:id w:val="445737391"/>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37114489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071199463"/>
          <w:placeholder>
            <w:docPart w:val="F1C2194D95E64E2BA1D75FDDE796E1B7"/>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228424875"/>
          <w:placeholder>
            <w:docPart w:val="A63FDA85B5E84766BF709B896BBCA8AB"/>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633756632"/>
          <w:placeholder>
            <w:docPart w:val="32F40DBACB6C4F6AA2A43FBF0F21F2F4"/>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0"/>
          <w:numId w:val="21"/>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Pr>
          <w:rFonts w:ascii="Cambria" w:hAnsi="Cambria" w:cs="Arial"/>
          <w:spacing w:val="-3"/>
          <w:sz w:val="20"/>
        </w:rPr>
        <w:t xml:space="preserve"> Por fraude en el sentido del art 1 del Convenio relativo a la protección de los intereses financieros de las Comunidades Europeas (DO C 316 de 27.11.1995, p.48).</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ab/>
        <w:t xml:space="preserve">La información anterior se halla disponible sin coste en una base de datos de un Estado Miembro de la UE: </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b/>
          <w:spacing w:val="-3"/>
          <w:sz w:val="20"/>
        </w:rPr>
        <w:t xml:space="preserve">Si </w:t>
      </w:r>
      <w:sdt>
        <w:sdtPr>
          <w:rPr>
            <w:rFonts w:ascii="Cambria" w:hAnsi="Cambria" w:cs="Arial"/>
            <w:b/>
            <w:spacing w:val="-3"/>
            <w:sz w:val="20"/>
          </w:rPr>
          <w:id w:val="-202038480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778769891"/>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2141413358"/>
          <w:placeholder>
            <w:docPart w:val="D553126E031343138104F74DC5DC693D"/>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923229671"/>
          <w:placeholder>
            <w:docPart w:val="E680D00340C34DB98C5F234A3CDA35BC"/>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2121107503"/>
          <w:placeholder>
            <w:docPart w:val="CFE66C79A6BE4D949E48960F6DEBBA5D"/>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Pr>
          <w:rFonts w:ascii="Cambria" w:hAnsi="Cambria" w:cs="Arial"/>
          <w:spacing w:val="-3"/>
          <w:sz w:val="20"/>
        </w:rPr>
        <w:t xml:space="preserve"> 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b/>
          <w:spacing w:val="-3"/>
          <w:sz w:val="20"/>
        </w:rPr>
        <w:t xml:space="preserve">Si </w:t>
      </w:r>
      <w:sdt>
        <w:sdtPr>
          <w:rPr>
            <w:rFonts w:ascii="Cambria" w:hAnsi="Cambria" w:cs="Arial"/>
            <w:b/>
            <w:spacing w:val="-3"/>
            <w:sz w:val="20"/>
          </w:rPr>
          <w:id w:val="109644648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59612240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252280174"/>
          <w:placeholder>
            <w:docPart w:val="2662DD6AE6F343A09A6728E86BB68B9D"/>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844233172"/>
          <w:placeholder>
            <w:docPart w:val="87C9BF2F37BA4934805233192105772C"/>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2126423045"/>
          <w:placeholder>
            <w:docPart w:val="0DFACC5E08C04507A4CF997D7316D0A1"/>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0"/>
          <w:numId w:val="21"/>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Pr>
          <w:rFonts w:ascii="Cambria" w:hAnsi="Cambria" w:cs="Arial"/>
          <w:spacing w:val="-3"/>
          <w:sz w:val="20"/>
        </w:rPr>
        <w:t xml:space="preserve"> 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b/>
          <w:spacing w:val="-3"/>
          <w:sz w:val="20"/>
        </w:rPr>
        <w:t xml:space="preserve">Si </w:t>
      </w:r>
      <w:sdt>
        <w:sdtPr>
          <w:rPr>
            <w:rFonts w:ascii="Cambria" w:hAnsi="Cambria" w:cs="Arial"/>
            <w:b/>
            <w:spacing w:val="-3"/>
            <w:sz w:val="20"/>
          </w:rPr>
          <w:id w:val="31067770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35912762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163382686"/>
          <w:placeholder>
            <w:docPart w:val="C3352764759245C882C919143AA17833"/>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568842670"/>
          <w:placeholder>
            <w:docPart w:val="9362CF1602FD47658D3946C7BF4ABD46"/>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297182002"/>
          <w:placeholder>
            <w:docPart w:val="7E7BDB7F8EF246649BA68678185EA161"/>
          </w:placeholder>
          <w:showingPlcHdr/>
        </w:sdtPr>
        <w:sdtEndPr/>
        <w:sdtContent>
          <w:r>
            <w:rPr>
              <w:rStyle w:val="Textodelmarcadordeposicin"/>
              <w:rFonts w:eastAsia="Calibri"/>
            </w:rPr>
            <w:t>Pulse aquí para escribir.</w:t>
          </w:r>
        </w:sdtContent>
      </w:sdt>
    </w:p>
    <w:p w:rsidR="00A57034" w:rsidRDefault="00A57034" w:rsidP="00A57034">
      <w:pPr>
        <w:widowControl w:val="0"/>
        <w:numPr>
          <w:ilvl w:val="0"/>
          <w:numId w:val="21"/>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Pr>
          <w:rFonts w:ascii="Cambria" w:hAnsi="Cambria" w:cs="Arial"/>
          <w:spacing w:val="-3"/>
          <w:sz w:val="20"/>
        </w:rPr>
        <w:t xml:space="preserve"> 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b/>
          <w:spacing w:val="-3"/>
          <w:sz w:val="20"/>
        </w:rPr>
        <w:t xml:space="preserve">Si </w:t>
      </w:r>
      <w:sdt>
        <w:sdtPr>
          <w:rPr>
            <w:rFonts w:ascii="Cambria" w:hAnsi="Cambria" w:cs="Arial"/>
            <w:b/>
            <w:spacing w:val="-3"/>
            <w:sz w:val="20"/>
          </w:rPr>
          <w:id w:val="194788264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152868785"/>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797799005"/>
          <w:placeholder>
            <w:docPart w:val="3A416BC6FBA84D749C669792C0265E52"/>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930817122"/>
          <w:placeholder>
            <w:docPart w:val="6B34DBB2C6AC41F8A90CC95306546D5C"/>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968583227"/>
          <w:placeholder>
            <w:docPart w:val="1DF2553E1BBE43008252FB32F9C13868"/>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i/>
          <w:spacing w:val="-3"/>
          <w:sz w:val="20"/>
          <w:u w:val="single"/>
        </w:rPr>
      </w:pPr>
      <w:r>
        <w:rPr>
          <w:rFonts w:ascii="Cambria" w:hAnsi="Cambria" w:cs="Arial"/>
          <w:b/>
          <w:spacing w:val="-3"/>
          <w:sz w:val="20"/>
          <w:u w:val="single"/>
        </w:rPr>
        <w:t>2.2.- PAGO DE IMPUESTOS O DE COTIZACIONES A LA SEGURIDAD SOCIAL</w:t>
      </w: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2.2.1.- Pago de impuestos</w:t>
      </w: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spacing w:val="-3"/>
          <w:sz w:val="20"/>
        </w:rPr>
        <w:t>El licitador al que represento ha cumplido con sus obligaciones relativas al pago de impuestos, en el país en el que está establecido o en España:</w:t>
      </w:r>
      <w:r>
        <w:rPr>
          <w:rFonts w:ascii="Cambria" w:hAnsi="Cambria" w:cs="Arial"/>
          <w:b/>
          <w:spacing w:val="-3"/>
          <w:sz w:val="20"/>
        </w:rPr>
        <w:t xml:space="preserve"> Sí </w:t>
      </w:r>
      <w:sdt>
        <w:sdtPr>
          <w:rPr>
            <w:rFonts w:ascii="Cambria" w:hAnsi="Cambria" w:cs="Arial"/>
            <w:b/>
            <w:spacing w:val="-3"/>
            <w:sz w:val="20"/>
          </w:rPr>
          <w:id w:val="51318900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77697862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i/>
          <w:spacing w:val="-3"/>
          <w:sz w:val="16"/>
        </w:rPr>
        <w:t>En caso de haber marcado “NO” se rellenará lo siguiente:</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784082131"/>
          <w:placeholder>
            <w:docPart w:val="9A80BB027A274767A480C78698377BA5"/>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945995607"/>
          <w:placeholder>
            <w:docPart w:val="D932A98CFF0C490D83CD13F0CD86A855"/>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incumplimiento ha quedado establecido por medios distintos de una resolución judicial o administrativa:</w:t>
      </w: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 xml:space="preserve">Sí </w:t>
      </w:r>
      <w:sdt>
        <w:sdtPr>
          <w:rPr>
            <w:rFonts w:ascii="Cambria" w:hAnsi="Cambria" w:cs="Arial"/>
            <w:b/>
            <w:spacing w:val="-3"/>
            <w:sz w:val="20"/>
          </w:rPr>
          <w:id w:val="-185264207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47537377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Descripción de los medios utilizados </w:t>
      </w:r>
      <w:sdt>
        <w:sdtPr>
          <w:rPr>
            <w:rFonts w:ascii="Cambria" w:hAnsi="Cambria" w:cs="Arial"/>
            <w:spacing w:val="-3"/>
            <w:sz w:val="20"/>
          </w:rPr>
          <w:id w:val="1513801086"/>
          <w:placeholder>
            <w:docPart w:val="FF87598603C04DFB83C4D675456CBDAE"/>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w:t>
      </w:r>
      <w:r>
        <w:rPr>
          <w:rFonts w:ascii="Cambria" w:hAnsi="Cambria" w:cs="Arial"/>
          <w:i/>
          <w:spacing w:val="-3"/>
          <w:sz w:val="16"/>
          <w:szCs w:val="16"/>
        </w:rPr>
        <w:t>(En caso de que se haya establecido por medios distintos a la resolución judicial o administrativa).</w:t>
      </w:r>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La resolución anterior es firme y vinculante: </w:t>
      </w:r>
      <w:r>
        <w:rPr>
          <w:rFonts w:ascii="Cambria" w:hAnsi="Cambria" w:cs="Arial"/>
          <w:b/>
          <w:spacing w:val="-3"/>
          <w:sz w:val="20"/>
        </w:rPr>
        <w:t xml:space="preserve">Sí </w:t>
      </w:r>
      <w:sdt>
        <w:sdtPr>
          <w:rPr>
            <w:rFonts w:ascii="Cambria" w:hAnsi="Cambria" w:cs="Arial"/>
            <w:b/>
            <w:spacing w:val="-3"/>
            <w:sz w:val="20"/>
          </w:rPr>
          <w:id w:val="181051229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55610060"/>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que el incumplimiento sea por resolución)</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Fecha de la condena o resolución:  </w:t>
      </w:r>
      <w:sdt>
        <w:sdtPr>
          <w:rPr>
            <w:rFonts w:ascii="Cambria" w:hAnsi="Cambria" w:cs="Arial"/>
            <w:spacing w:val="-3"/>
            <w:sz w:val="20"/>
          </w:rPr>
          <w:id w:val="1448815136"/>
          <w:placeholder>
            <w:docPart w:val="56DDC8A5CBB6402487030D144F220EBF"/>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w:t>
      </w:r>
      <w:r>
        <w:rPr>
          <w:rFonts w:ascii="Cambria" w:hAnsi="Cambria" w:cs="Arial"/>
          <w:i/>
          <w:spacing w:val="-3"/>
          <w:sz w:val="16"/>
        </w:rPr>
        <w:t>En caso de que sea firme y vinculante)</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En la condena se establece una duración del periodo de exclusión de: </w:t>
      </w:r>
      <w:sdt>
        <w:sdtPr>
          <w:rPr>
            <w:rFonts w:ascii="Cambria" w:hAnsi="Cambria" w:cs="Arial"/>
            <w:spacing w:val="-3"/>
            <w:sz w:val="20"/>
          </w:rPr>
          <w:id w:val="-606116562"/>
          <w:placeholder>
            <w:docPart w:val="10089C401DFA45B5B1402A6B7316A55D"/>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La información anterior se halla disponible sin coste en una base de datos de un Estado Miembro de la UE:</w:t>
      </w:r>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70098596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12445236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319933362"/>
          <w:placeholder>
            <w:docPart w:val="E0DB3B76BC8D4CEC8DD77B2B2A18A3E1"/>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476220576"/>
          <w:placeholder>
            <w:docPart w:val="357AF1E8B9AE4905A02AE5E7D6D4277D"/>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34869228"/>
          <w:placeholder>
            <w:docPart w:val="9860BC23482E442BB6638DBA10244CF1"/>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spacing w:val="-3"/>
          <w:sz w:val="20"/>
        </w:rPr>
        <w:t>El licitador al que represento ha cumplido con sus obligaciones relativas al pago de impuestos, en el país en el que está establecido y en España, si no coincide con su país de establecimiento:</w:t>
      </w:r>
      <w:r>
        <w:rPr>
          <w:rFonts w:ascii="Cambria" w:hAnsi="Cambria" w:cs="Arial"/>
          <w:b/>
          <w:spacing w:val="-3"/>
          <w:sz w:val="20"/>
        </w:rPr>
        <w:t xml:space="preserve"> Sí </w:t>
      </w:r>
      <w:sdt>
        <w:sdtPr>
          <w:rPr>
            <w:rFonts w:ascii="Cambria" w:hAnsi="Cambria" w:cs="Arial"/>
            <w:b/>
            <w:spacing w:val="-3"/>
            <w:sz w:val="20"/>
          </w:rPr>
          <w:id w:val="154664134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8913204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incumplimiento se rellenan los 2 apartados sig.)</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1740246468"/>
          <w:placeholder>
            <w:docPart w:val="F5B28D4DF1E44C28B60B277223892E2A"/>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288584443"/>
          <w:placeholder>
            <w:docPart w:val="1A28B6166314419DB0E31946EDCD793A"/>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2.2.2.- Pago de cotizaciones a la seguridad social</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ha cumplido con sus obligaciones relativas al pago de las cotizaciones a la seguridad social, en el país en el que está establecido o en España:</w:t>
      </w:r>
      <w:r>
        <w:rPr>
          <w:rFonts w:ascii="Cambria" w:hAnsi="Cambria" w:cs="Arial"/>
          <w:b/>
          <w:spacing w:val="-3"/>
          <w:sz w:val="20"/>
        </w:rPr>
        <w:t xml:space="preserve"> Sí </w:t>
      </w:r>
      <w:sdt>
        <w:sdtPr>
          <w:rPr>
            <w:rFonts w:ascii="Cambria" w:hAnsi="Cambria" w:cs="Arial"/>
            <w:b/>
            <w:spacing w:val="-3"/>
            <w:sz w:val="20"/>
          </w:rPr>
          <w:id w:val="57192579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55025901"/>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i/>
          <w:spacing w:val="-3"/>
          <w:sz w:val="16"/>
        </w:rPr>
        <w:t>En caso de haber marcado “No”se rellenará lo siguiente</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807387618"/>
          <w:placeholder>
            <w:docPart w:val="74DDF169285D4113AC225F4B537CC8A1"/>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631322272"/>
          <w:placeholder>
            <w:docPart w:val="04B23F93126B410BAC536AECE5140E87"/>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incumplimiento ha quedado establecido por medios distintos de una resolución judicial o administrativa:</w:t>
      </w:r>
    </w:p>
    <w:p w:rsidR="00A57034" w:rsidRDefault="00A57034" w:rsidP="00A57034">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spacing w:val="-3"/>
          <w:sz w:val="20"/>
        </w:rPr>
        <w:t xml:space="preserve">Sí </w:t>
      </w:r>
      <w:sdt>
        <w:sdtPr>
          <w:rPr>
            <w:rFonts w:ascii="Cambria" w:hAnsi="Cambria" w:cs="Arial"/>
            <w:b/>
            <w:spacing w:val="-3"/>
            <w:sz w:val="20"/>
          </w:rPr>
          <w:id w:val="-46520463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92662414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Descripción de los medios  utilizados </w:t>
      </w:r>
      <w:sdt>
        <w:sdtPr>
          <w:rPr>
            <w:rFonts w:ascii="Cambria" w:hAnsi="Cambria" w:cs="Arial"/>
            <w:spacing w:val="-3"/>
            <w:sz w:val="20"/>
          </w:rPr>
          <w:id w:val="-1326504997"/>
          <w:placeholder>
            <w:docPart w:val="865CAEE25FBE48F0BBA8D579C0656EA1"/>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w:t>
      </w:r>
      <w:r>
        <w:rPr>
          <w:rFonts w:ascii="Cambria" w:hAnsi="Cambria" w:cs="Arial"/>
          <w:i/>
          <w:spacing w:val="-3"/>
          <w:sz w:val="16"/>
          <w:szCs w:val="16"/>
        </w:rPr>
        <w:t>(En caso de que se haya establecido por medios distintos a la resolución judicial o administrativa)</w:t>
      </w:r>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La resolución anterior es firme y vinculante: </w:t>
      </w:r>
      <w:r>
        <w:rPr>
          <w:rFonts w:ascii="Cambria" w:hAnsi="Cambria" w:cs="Arial"/>
          <w:b/>
          <w:spacing w:val="-3"/>
          <w:sz w:val="20"/>
        </w:rPr>
        <w:t xml:space="preserve">Sí </w:t>
      </w:r>
      <w:sdt>
        <w:sdtPr>
          <w:rPr>
            <w:rFonts w:ascii="Cambria" w:hAnsi="Cambria" w:cs="Arial"/>
            <w:b/>
            <w:spacing w:val="-3"/>
            <w:sz w:val="20"/>
          </w:rPr>
          <w:id w:val="201294856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No</w:t>
      </w:r>
      <w:r>
        <w:rPr>
          <w:rFonts w:ascii="Cambria" w:hAnsi="Cambria" w:cs="Arial"/>
          <w:spacing w:val="-3"/>
          <w:sz w:val="20"/>
        </w:rPr>
        <w:t xml:space="preserve"> </w:t>
      </w:r>
      <w:sdt>
        <w:sdtPr>
          <w:rPr>
            <w:rFonts w:ascii="Cambria" w:hAnsi="Cambria" w:cs="Arial"/>
            <w:spacing w:val="-3"/>
            <w:sz w:val="20"/>
          </w:rPr>
          <w:id w:val="-2064474208"/>
          <w14:checkbox>
            <w14:checked w14:val="0"/>
            <w14:checkedState w14:val="2612" w14:font="MS Gothic"/>
            <w14:uncheckedState w14:val="2610" w14:font="MS Gothic"/>
          </w14:checkbox>
        </w:sdtPr>
        <w:sdtEndPr/>
        <w:sdtContent>
          <w:r>
            <w:rPr>
              <w:rFonts w:ascii="MS Gothic" w:eastAsia="MS Gothic" w:hAnsi="MS Gothic" w:cs="Arial" w:hint="eastAsia"/>
              <w:spacing w:val="-3"/>
              <w:sz w:val="20"/>
            </w:rPr>
            <w:t>☐</w:t>
          </w:r>
        </w:sdtContent>
      </w:sdt>
      <w:r>
        <w:rPr>
          <w:rFonts w:ascii="Cambria" w:hAnsi="Cambria" w:cs="Arial"/>
          <w:spacing w:val="-3"/>
          <w:sz w:val="20"/>
        </w:rPr>
        <w:t xml:space="preserve"> </w:t>
      </w:r>
      <w:r>
        <w:rPr>
          <w:rFonts w:ascii="Cambria" w:hAnsi="Cambria" w:cs="Arial"/>
          <w:i/>
          <w:spacing w:val="-3"/>
          <w:sz w:val="16"/>
        </w:rPr>
        <w:t>(En caso de haberse establecido por resolución judicial o administrativa)</w:t>
      </w:r>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Fecha de la condena o resolución: </w:t>
      </w:r>
      <w:sdt>
        <w:sdtPr>
          <w:rPr>
            <w:rFonts w:ascii="Cambria" w:hAnsi="Cambria" w:cs="Arial"/>
            <w:spacing w:val="-3"/>
            <w:sz w:val="20"/>
          </w:rPr>
          <w:id w:val="1618493817"/>
          <w:placeholder>
            <w:docPart w:val="0DC5A07E939D41F4B35E02F49AC62B01"/>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w:t>
      </w:r>
      <w:r>
        <w:rPr>
          <w:rFonts w:ascii="Cambria" w:hAnsi="Cambria" w:cs="Arial"/>
          <w:i/>
          <w:spacing w:val="-3"/>
          <w:sz w:val="16"/>
        </w:rPr>
        <w:t>(En caso de que sea firme y vinculante)</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En la condena se establece una duración del periodo de exclusión de: </w:t>
      </w:r>
      <w:sdt>
        <w:sdtPr>
          <w:rPr>
            <w:rFonts w:ascii="Cambria" w:hAnsi="Cambria" w:cs="Arial"/>
            <w:spacing w:val="-3"/>
            <w:sz w:val="20"/>
          </w:rPr>
          <w:id w:val="-665319464"/>
          <w:placeholder>
            <w:docPart w:val="206CF43E093848AE933DF4EC5B76CBED"/>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La información anterior se halla disponible sin coste en una base de datos de un Estado Miembro de la UE:</w:t>
      </w:r>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169171551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5936912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641869701"/>
          <w:placeholder>
            <w:docPart w:val="4CE70633DD46435AB123093A7AC83FCE"/>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0073461"/>
          <w:placeholder>
            <w:docPart w:val="30230685F8164E0587D6CCBA688019AB"/>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166395336"/>
          <w:placeholder>
            <w:docPart w:val="7DFBDBF6648841D6ACA15757E90F6415"/>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 :</w:t>
      </w: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 xml:space="preserve">Sí </w:t>
      </w:r>
      <w:sdt>
        <w:sdtPr>
          <w:rPr>
            <w:rFonts w:ascii="Cambria" w:hAnsi="Cambria" w:cs="Arial"/>
            <w:b/>
            <w:spacing w:val="-3"/>
            <w:sz w:val="20"/>
          </w:rPr>
          <w:id w:val="191042115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97768477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incumplimiento se rellenan los 2 apartados sig.)</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1319336764"/>
          <w:placeholder>
            <w:docPart w:val="BEE89FAFF18D45E9886D34BBDF18D2B8"/>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453357915"/>
          <w:placeholder>
            <w:docPart w:val="8530BB03B0314559A3209D8ADDCBEC82"/>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 INSOLVENCIA, CONFLICTOS DE INTERESES O LA FALTA PROFESIONAL</w:t>
      </w:r>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Pr>
          <w:rFonts w:ascii="Cambria" w:hAnsi="Cambria" w:cs="Arial"/>
          <w:b/>
          <w:spacing w:val="-3"/>
          <w:sz w:val="20"/>
        </w:rPr>
        <w:t xml:space="preserve">Sí </w:t>
      </w:r>
      <w:sdt>
        <w:sdtPr>
          <w:rPr>
            <w:rFonts w:ascii="Cambria" w:hAnsi="Cambria" w:cs="Arial"/>
            <w:b/>
            <w:spacing w:val="-3"/>
            <w:sz w:val="20"/>
          </w:rPr>
          <w:id w:val="-83907711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67844840"/>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16"/>
        </w:rPr>
        <w:t xml:space="preserve"> (En caso de incumplimiento, se indicará lo siguiente)</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Ámbito incumplido: </w:t>
      </w:r>
      <w:sdt>
        <w:sdtPr>
          <w:rPr>
            <w:rFonts w:ascii="Cambria" w:hAnsi="Cambria" w:cs="Arial"/>
            <w:spacing w:val="-3"/>
            <w:sz w:val="20"/>
          </w:rPr>
          <w:id w:val="410978235"/>
          <w:placeholder>
            <w:docPart w:val="26609446D54B49F2B80E7FF9BBC85B36"/>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Preceptos incumplidos: </w:t>
      </w:r>
      <w:sdt>
        <w:sdtPr>
          <w:rPr>
            <w:rFonts w:ascii="Cambria" w:hAnsi="Cambria" w:cs="Arial"/>
            <w:spacing w:val="-3"/>
            <w:sz w:val="20"/>
          </w:rPr>
          <w:id w:val="487521629"/>
          <w:placeholder>
            <w:docPart w:val="2B4558F9BD134C07AC48EADE97FFDC6B"/>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Medidas adoptadas para demostrar su credibilidad: </w:t>
      </w:r>
      <w:sdt>
        <w:sdtPr>
          <w:rPr>
            <w:rFonts w:ascii="Cambria" w:hAnsi="Cambria" w:cs="Arial"/>
            <w:spacing w:val="-3"/>
            <w:sz w:val="20"/>
          </w:rPr>
          <w:id w:val="1805811117"/>
          <w:placeholder>
            <w:docPart w:val="6340EA5BE0794CA488EDBD5FF29A1823"/>
          </w:placeholder>
          <w:showingPlcHdr/>
        </w:sdtPr>
        <w:sdtEndPr/>
        <w:sdtContent>
          <w:r>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 SOMETIMIENTO A FUERO NACIONAL</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 MOTIVOS DE EXCLUSIÓN NACIONALES</w:t>
      </w:r>
    </w:p>
    <w:p w:rsidR="00A57034" w:rsidRDefault="00A57034" w:rsidP="00A57034">
      <w:pPr>
        <w:widowControl w:val="0"/>
        <w:tabs>
          <w:tab w:val="left" w:pos="-720"/>
        </w:tabs>
        <w:suppressAutoHyphens/>
        <w:autoSpaceDE w:val="0"/>
        <w:autoSpaceDN w:val="0"/>
        <w:spacing w:line="360" w:lineRule="auto"/>
        <w:jc w:val="both"/>
        <w:rPr>
          <w:rFonts w:ascii="Cambria" w:hAnsi="Cambria"/>
          <w:sz w:val="20"/>
          <w:lang w:val="es-ES_tradnl"/>
        </w:rPr>
      </w:pPr>
      <w:r>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Ley 9/2017, de 9 de noviembre. por la que se transponen al ordenamiento jurídico español las Directivas del Parlamento Europeo y del Consejo 2014/23/UE y 2014/24/UE, de 26 de febrero de 2014</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 PERTENENCIA A GRUPO EMPRESARIAL</w:t>
      </w:r>
    </w:p>
    <w:p w:rsidR="00A57034" w:rsidRDefault="00A57034" w:rsidP="00A57034">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i/>
          <w:spacing w:val="-3"/>
          <w:sz w:val="16"/>
        </w:rPr>
        <w:t>Cumplimentar sólo en el caso de pertenecerr a grupo empresarial</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El licitador declara su pertenencia al siguiente Grupo empresarial, </w:t>
      </w:r>
      <w:sdt>
        <w:sdtPr>
          <w:rPr>
            <w:rFonts w:ascii="Cambria" w:hAnsi="Cambria" w:cs="Arial"/>
            <w:spacing w:val="-3"/>
            <w:sz w:val="20"/>
          </w:rPr>
          <w:id w:val="920219557"/>
          <w:placeholder>
            <w:docPart w:val="F51603A841B749D9B5152E014DE9D4E0"/>
          </w:placeholder>
          <w:showingPlcHdr/>
        </w:sdtPr>
        <w:sdtEndPr/>
        <w:sdtContent>
          <w:r>
            <w:rPr>
              <w:rStyle w:val="Textodelmarcadordeposicin"/>
              <w:rFonts w:eastAsia="Calibri"/>
            </w:rPr>
            <w:t>Pulse aquí para escribir.</w:t>
          </w:r>
        </w:sdtContent>
      </w:sdt>
      <w:r>
        <w:rPr>
          <w:rFonts w:ascii="Cambria" w:hAnsi="Cambria" w:cs="Arial"/>
          <w:spacing w:val="-3"/>
          <w:sz w:val="20"/>
        </w:rPr>
        <w:t xml:space="preserve"> de conformidad con lo dispuesto en el art 42.1 del Código de Comercio. Así mismo declaro que respecto de la presente licitación, presentan proposiciones a dicha licitación otras empresas del mismo grupo: </w:t>
      </w:r>
      <w:r>
        <w:rPr>
          <w:rFonts w:ascii="Cambria" w:hAnsi="Cambria" w:cs="Arial"/>
          <w:b/>
          <w:spacing w:val="-3"/>
          <w:sz w:val="20"/>
        </w:rPr>
        <w:t xml:space="preserve">SÍ </w:t>
      </w:r>
      <w:sdt>
        <w:sdtPr>
          <w:rPr>
            <w:rFonts w:ascii="Cambria" w:hAnsi="Cambria" w:cs="Arial"/>
            <w:b/>
            <w:spacing w:val="-3"/>
            <w:sz w:val="20"/>
          </w:rPr>
          <w:id w:val="-1282257440"/>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50913781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i/>
          <w:spacing w:val="-3"/>
          <w:sz w:val="16"/>
          <w:szCs w:val="16"/>
        </w:rPr>
        <w:t xml:space="preserve">(En caso afirmativo incluir el nombre de dichas empresas): </w:t>
      </w:r>
    </w:p>
    <w:p w:rsidR="00A57034" w:rsidRDefault="0068456F" w:rsidP="00A57034">
      <w:pPr>
        <w:widowControl w:val="0"/>
        <w:tabs>
          <w:tab w:val="left" w:pos="-720"/>
        </w:tabs>
        <w:suppressAutoHyphens/>
        <w:autoSpaceDE w:val="0"/>
        <w:autoSpaceDN w:val="0"/>
        <w:spacing w:line="360" w:lineRule="auto"/>
        <w:jc w:val="both"/>
        <w:rPr>
          <w:rFonts w:ascii="Cambria" w:hAnsi="Cambria" w:cs="Arial"/>
          <w:i/>
          <w:spacing w:val="-3"/>
          <w:sz w:val="16"/>
          <w:szCs w:val="16"/>
        </w:rPr>
      </w:pPr>
      <w:sdt>
        <w:sdtPr>
          <w:rPr>
            <w:rFonts w:ascii="Cambria" w:hAnsi="Cambria" w:cs="Arial"/>
            <w:spacing w:val="-3"/>
            <w:sz w:val="20"/>
          </w:rPr>
          <w:id w:val="1455755438"/>
          <w:placeholder>
            <w:docPart w:val="205367738FD042D6A9C56C020B91CEBE"/>
          </w:placeholder>
          <w:showingPlcHdr/>
        </w:sdtPr>
        <w:sdtEndPr/>
        <w:sdtContent>
          <w:r w:rsidR="00A57034">
            <w:rPr>
              <w:rStyle w:val="Textodelmarcadordeposicin"/>
              <w:rFonts w:eastAsia="Calibri"/>
            </w:rPr>
            <w:t>Pulse aquí para escribir.</w:t>
          </w:r>
        </w:sdtContent>
      </w:sdt>
    </w:p>
    <w:p w:rsidR="00A57034" w:rsidRDefault="00A57034" w:rsidP="00A57034">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A57034" w:rsidRDefault="00A57034" w:rsidP="00A5703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2.7.- MEDIOS ADSCRITOS A LA REALIZACIÓN DE LOS TRABAJOS</w:t>
      </w:r>
    </w:p>
    <w:p w:rsidR="00A57034" w:rsidRDefault="00A57034" w:rsidP="00A5703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Los medios que el licitador se compromete a adscribir a la realización de los trabajos son:</w:t>
      </w:r>
    </w:p>
    <w:p w:rsidR="00A57034" w:rsidRDefault="00A57034" w:rsidP="00A57034">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i/>
          <w:spacing w:val="-3"/>
          <w:sz w:val="16"/>
          <w:szCs w:val="16"/>
        </w:rPr>
        <w:t>(Enumerar en caso de solicitarlo el pliego)</w:t>
      </w:r>
    </w:p>
    <w:p w:rsidR="004760AD" w:rsidRDefault="004760AD"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AF55A5" w:rsidP="0074072E">
      <w:pPr>
        <w:widowControl w:val="0"/>
        <w:tabs>
          <w:tab w:val="left" w:pos="-720"/>
        </w:tabs>
        <w:suppressAutoHyphens/>
        <w:autoSpaceDE w:val="0"/>
        <w:autoSpaceDN w:val="0"/>
        <w:spacing w:line="360" w:lineRule="auto"/>
        <w:ind w:left="567"/>
        <w:jc w:val="center"/>
        <w:rPr>
          <w:rFonts w:ascii="Cambria" w:hAnsi="Cambria" w:cs="Arial"/>
          <w:spacing w:val="-3"/>
          <w:sz w:val="20"/>
        </w:rPr>
      </w:pPr>
      <w:r w:rsidRPr="0074072E">
        <w:rPr>
          <w:rFonts w:ascii="Cambria" w:hAnsi="Cambria" w:cs="Arial"/>
          <w:noProof/>
          <w:spacing w:val="-3"/>
          <w:sz w:val="20"/>
        </w:rPr>
        <mc:AlternateContent>
          <mc:Choice Requires="wps">
            <w:drawing>
              <wp:inline distT="0" distB="0" distL="0" distR="0">
                <wp:extent cx="3421769" cy="273685"/>
                <wp:effectExtent l="0" t="0" r="0" b="0"/>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1769" cy="27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04C3" w:rsidRPr="00EE25C8" w:rsidRDefault="00C204C3" w:rsidP="00AF55A5">
                            <w:pPr>
                              <w:pStyle w:val="NormalWeb"/>
                              <w:spacing w:before="0" w:beforeAutospacing="0" w:after="0" w:afterAutospacing="0"/>
                              <w:jc w:val="center"/>
                            </w:pPr>
                            <w:r w:rsidRPr="00EE25C8">
                              <w:rPr>
                                <w:rFonts w:ascii="Cambria" w:eastAsia="Cambria" w:hAnsi="Cambria"/>
                                <w:b/>
                                <w:bCs/>
                                <w:shadow/>
                                <w:color w:val="336699"/>
                                <w14:shadow w14:blurRad="0" w14:dist="45847" w14:dir="2021404" w14:sx="100000" w14:sy="100000" w14:kx="0" w14:ky="0" w14:algn="ctr">
                                  <w14:srgbClr w14:val="B2B2B2">
                                    <w14:alpha w14:val="20000"/>
                                  </w14:srgbClr>
                                </w14:shadow>
                              </w:rPr>
                              <w:t>III.- SOLVENCIA ECONÓMICA Y FINANCIERA</w:t>
                            </w:r>
                          </w:p>
                        </w:txbxContent>
                      </wps:txbx>
                      <wps:bodyPr wrap="square" numCol="1" fromWordArt="1">
                        <a:prstTxWarp prst="textPlain">
                          <a:avLst>
                            <a:gd name="adj" fmla="val 50000"/>
                          </a:avLst>
                        </a:prstTxWarp>
                        <a:spAutoFit/>
                      </wps:bodyPr>
                    </wps:wsp>
                  </a:graphicData>
                </a:graphic>
              </wp:inline>
            </w:drawing>
          </mc:Choice>
          <mc:Fallback>
            <w:pict>
              <v:shape id="WordArt 3" o:spid="_x0000_s1028" type="#_x0000_t202" style="width:269.4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" filled="f" stroked="f">
                <v:stroke joinstyle="round"/>
                <o:lock v:ext="edit" shapetype="t"/>
                <v:textbox style="mso-fit-shape-to-text:t">
                  <w:txbxContent>
                    <w:p w:rsidR="00C204C3" w:rsidRPr="00EE25C8" w:rsidRDefault="00C204C3" w:rsidP="00AF55A5">
                      <w:pPr>
                        <w:pStyle w:val="NormalWeb"/>
                        <w:spacing w:before="0" w:beforeAutospacing="0" w:after="0" w:afterAutospacing="0"/>
                        <w:jc w:val="center"/>
                      </w:pPr>
                      <w:r w:rsidRPr="00EE25C8">
                        <w:rPr>
                          <w:rFonts w:ascii="Cambria" w:eastAsia="Cambria" w:hAnsi="Cambria"/>
                          <w:b/>
                          <w:bCs/>
                          <w:shadow/>
                          <w:color w:val="336699"/>
                          <w14:shadow w14:blurRad="0" w14:dist="45847" w14:dir="2021404" w14:sx="100000" w14:sy="100000" w14:kx="0" w14:ky="0" w14:algn="ctr">
                            <w14:srgbClr w14:val="B2B2B2">
                              <w14:alpha w14:val="20000"/>
                            </w14:srgbClr>
                          </w14:shadow>
                        </w:rPr>
                        <w:t>III.- SOLVENCIA ECONÓMICA Y FINANCIERA</w:t>
                      </w:r>
                    </w:p>
                  </w:txbxContent>
                </v:textbox>
                <w10:anchorlock/>
              </v:shape>
            </w:pict>
          </mc:Fallback>
        </mc:AlternateContent>
      </w:r>
    </w:p>
    <w:p w:rsidR="003900D6" w:rsidRPr="0074072E" w:rsidRDefault="003900D6" w:rsidP="0074072E">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p>
    <w:p w:rsidR="004760AD" w:rsidRPr="0074072E" w:rsidRDefault="004760AD"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8A743F" w:rsidRPr="00567BD6" w:rsidRDefault="008A743F" w:rsidP="008A743F">
      <w:pPr>
        <w:widowControl w:val="0"/>
        <w:tabs>
          <w:tab w:val="left" w:pos="-720"/>
        </w:tabs>
        <w:suppressAutoHyphens/>
        <w:autoSpaceDE w:val="0"/>
        <w:autoSpaceDN w:val="0"/>
        <w:spacing w:line="360" w:lineRule="auto"/>
        <w:jc w:val="both"/>
        <w:rPr>
          <w:rFonts w:ascii="DejaVuSans" w:hAnsi="DejaVuSans" w:cs="DejaVuSans"/>
          <w:color w:val="000000"/>
          <w:u w:val="single"/>
        </w:rPr>
      </w:pPr>
      <w:r w:rsidRPr="00C719E1">
        <w:rPr>
          <w:rFonts w:ascii="Cambria" w:hAnsi="Cambria" w:cs="Arial"/>
          <w:b/>
          <w:spacing w:val="-3"/>
          <w:sz w:val="20"/>
          <w:u w:val="single"/>
        </w:rPr>
        <w:t>3.1.- VOLUMEN DE NEGOCIO ANUAL:</w:t>
      </w:r>
      <w:r w:rsidRPr="00567BD6">
        <w:rPr>
          <w:rFonts w:ascii="DejaVuSans" w:hAnsi="DejaVuSans" w:cs="DejaVuSans"/>
          <w:color w:val="000000"/>
          <w:u w:val="single"/>
        </w:rPr>
        <w:t xml:space="preserve"> </w:t>
      </w:r>
    </w:p>
    <w:p w:rsidR="00454819" w:rsidRDefault="00454819" w:rsidP="00454819">
      <w:pPr>
        <w:widowControl w:val="0"/>
        <w:tabs>
          <w:tab w:val="left" w:pos="-720"/>
        </w:tabs>
        <w:suppressAutoHyphens/>
        <w:autoSpaceDE w:val="0"/>
        <w:autoSpaceDN w:val="0"/>
        <w:spacing w:line="360" w:lineRule="auto"/>
        <w:jc w:val="both"/>
        <w:rPr>
          <w:rFonts w:ascii="Cambria" w:hAnsi="Cambria" w:cs="Arial"/>
          <w:spacing w:val="-3"/>
          <w:sz w:val="20"/>
        </w:rPr>
      </w:pPr>
      <w:r w:rsidRPr="00454819">
        <w:rPr>
          <w:rFonts w:ascii="Cambria" w:hAnsi="Cambria" w:cs="Arial"/>
          <w:spacing w:val="-3"/>
          <w:sz w:val="20"/>
        </w:rPr>
        <w:t>El volumen de negocios del licitador al que represento, en el mejor ejercicio de lo tres últimos solicitados en el anuncio de licitación (2017, 2018 y 2019) y en el Pliego, ha sido de:</w:t>
      </w:r>
    </w:p>
    <w:p w:rsidR="003900D6" w:rsidRPr="004945B2" w:rsidRDefault="003900D6" w:rsidP="00454819">
      <w:pPr>
        <w:widowControl w:val="0"/>
        <w:tabs>
          <w:tab w:val="left" w:pos="-720"/>
        </w:tabs>
        <w:suppressAutoHyphens/>
        <w:autoSpaceDE w:val="0"/>
        <w:autoSpaceDN w:val="0"/>
        <w:spacing w:line="360" w:lineRule="auto"/>
        <w:jc w:val="both"/>
        <w:rPr>
          <w:rFonts w:ascii="Cambria" w:hAnsi="Cambria" w:cs="Arial"/>
          <w:b/>
          <w:spacing w:val="-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563"/>
      </w:tblGrid>
      <w:tr w:rsidR="006D799D" w:rsidTr="006D799D">
        <w:trPr>
          <w:trHeight w:val="203"/>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6D799D" w:rsidRDefault="006D799D">
            <w:pPr>
              <w:widowControl w:val="0"/>
              <w:tabs>
                <w:tab w:val="left" w:pos="-720"/>
              </w:tabs>
              <w:suppressAutoHyphens/>
              <w:autoSpaceDE w:val="0"/>
              <w:autoSpaceDN w:val="0"/>
              <w:jc w:val="center"/>
              <w:rPr>
                <w:rFonts w:ascii="Cambria" w:hAnsi="Cambria" w:cs="Arial"/>
                <w:b/>
                <w:i/>
                <w:spacing w:val="-3"/>
                <w:sz w:val="20"/>
              </w:rPr>
            </w:pPr>
            <w:r>
              <w:rPr>
                <w:rFonts w:ascii="Cambria" w:hAnsi="Cambria" w:cs="Arial"/>
                <w:b/>
                <w:i/>
                <w:spacing w:val="-3"/>
                <w:sz w:val="20"/>
              </w:rPr>
              <w:t>Anualidad</w:t>
            </w:r>
          </w:p>
        </w:tc>
        <w:tc>
          <w:tcPr>
            <w:tcW w:w="3563" w:type="dxa"/>
            <w:tcBorders>
              <w:top w:val="single" w:sz="4" w:space="0" w:color="auto"/>
              <w:left w:val="single" w:sz="4" w:space="0" w:color="auto"/>
              <w:bottom w:val="single" w:sz="4" w:space="0" w:color="auto"/>
              <w:right w:val="single" w:sz="4" w:space="0" w:color="auto"/>
            </w:tcBorders>
            <w:vAlign w:val="center"/>
            <w:hideMark/>
          </w:tcPr>
          <w:p w:rsidR="006D799D" w:rsidRDefault="0068456F">
            <w:pPr>
              <w:autoSpaceDE w:val="0"/>
              <w:autoSpaceDN w:val="0"/>
              <w:adjustRightInd w:val="0"/>
              <w:jc w:val="center"/>
              <w:rPr>
                <w:rFonts w:ascii="DejaVuSans" w:hAnsi="DejaVuSans" w:cs="DejaVuSans"/>
                <w:color w:val="000000"/>
              </w:rPr>
            </w:pPr>
            <w:sdt>
              <w:sdtPr>
                <w:rPr>
                  <w:rFonts w:ascii="Cambria" w:hAnsi="Cambria" w:cs="Arial"/>
                  <w:spacing w:val="-3"/>
                  <w:sz w:val="20"/>
                </w:rPr>
                <w:id w:val="2034294271"/>
                <w:placeholder>
                  <w:docPart w:val="D03072AF977B493E9D10DD60F28AA699"/>
                </w:placeholder>
                <w:showingPlcHdr/>
              </w:sdtPr>
              <w:sdtEndPr/>
              <w:sdtContent>
                <w:r w:rsidR="006D799D">
                  <w:rPr>
                    <w:rStyle w:val="Textodelmarcadordeposicin"/>
                    <w:rFonts w:eastAsia="Calibri"/>
                  </w:rPr>
                  <w:t>Pulse aquí para escribir.</w:t>
                </w:r>
              </w:sdtContent>
            </w:sdt>
          </w:p>
        </w:tc>
      </w:tr>
      <w:tr w:rsidR="006D799D" w:rsidTr="006D799D">
        <w:trPr>
          <w:trHeight w:val="319"/>
          <w:jc w:val="center"/>
        </w:trPr>
        <w:tc>
          <w:tcPr>
            <w:tcW w:w="3652" w:type="dxa"/>
            <w:tcBorders>
              <w:top w:val="single" w:sz="4" w:space="0" w:color="auto"/>
              <w:left w:val="single" w:sz="4" w:space="0" w:color="auto"/>
              <w:bottom w:val="single" w:sz="4" w:space="0" w:color="auto"/>
              <w:right w:val="single" w:sz="4" w:space="0" w:color="auto"/>
            </w:tcBorders>
            <w:vAlign w:val="center"/>
          </w:tcPr>
          <w:p w:rsidR="006D799D" w:rsidRDefault="006D799D">
            <w:pPr>
              <w:widowControl w:val="0"/>
              <w:tabs>
                <w:tab w:val="left" w:pos="-720"/>
              </w:tabs>
              <w:suppressAutoHyphens/>
              <w:autoSpaceDE w:val="0"/>
              <w:autoSpaceDN w:val="0"/>
              <w:jc w:val="center"/>
              <w:rPr>
                <w:rFonts w:ascii="Cambria" w:hAnsi="Cambria" w:cs="Arial"/>
                <w:b/>
                <w:i/>
                <w:spacing w:val="-3"/>
                <w:sz w:val="20"/>
              </w:rPr>
            </w:pPr>
          </w:p>
          <w:p w:rsidR="006D799D" w:rsidRDefault="006D799D">
            <w:pPr>
              <w:widowControl w:val="0"/>
              <w:tabs>
                <w:tab w:val="left" w:pos="-720"/>
              </w:tabs>
              <w:suppressAutoHyphens/>
              <w:autoSpaceDE w:val="0"/>
              <w:autoSpaceDN w:val="0"/>
              <w:jc w:val="center"/>
              <w:rPr>
                <w:rFonts w:ascii="Cambria" w:hAnsi="Cambria" w:cs="Arial"/>
                <w:b/>
                <w:i/>
                <w:spacing w:val="-3"/>
                <w:sz w:val="20"/>
              </w:rPr>
            </w:pPr>
            <w:r>
              <w:rPr>
                <w:rFonts w:ascii="Cambria" w:hAnsi="Cambria" w:cs="Arial"/>
                <w:b/>
                <w:i/>
                <w:spacing w:val="-3"/>
                <w:sz w:val="20"/>
              </w:rPr>
              <w:t xml:space="preserve">Volumen de negocio </w:t>
            </w:r>
          </w:p>
          <w:p w:rsidR="006D799D" w:rsidRDefault="006D799D">
            <w:pPr>
              <w:widowControl w:val="0"/>
              <w:tabs>
                <w:tab w:val="left" w:pos="-720"/>
              </w:tabs>
              <w:suppressAutoHyphens/>
              <w:autoSpaceDE w:val="0"/>
              <w:autoSpaceDN w:val="0"/>
              <w:jc w:val="center"/>
              <w:rPr>
                <w:rFonts w:ascii="Cambria" w:hAnsi="Cambria" w:cs="Arial"/>
                <w:b/>
                <w:i/>
                <w:spacing w:val="-3"/>
                <w:sz w:val="20"/>
              </w:rPr>
            </w:pPr>
          </w:p>
        </w:tc>
        <w:tc>
          <w:tcPr>
            <w:tcW w:w="3563" w:type="dxa"/>
            <w:tcBorders>
              <w:top w:val="single" w:sz="4" w:space="0" w:color="auto"/>
              <w:left w:val="single" w:sz="4" w:space="0" w:color="auto"/>
              <w:bottom w:val="single" w:sz="4" w:space="0" w:color="auto"/>
              <w:right w:val="single" w:sz="4" w:space="0" w:color="auto"/>
            </w:tcBorders>
            <w:vAlign w:val="center"/>
            <w:hideMark/>
          </w:tcPr>
          <w:p w:rsidR="006D799D" w:rsidRDefault="0068456F">
            <w:pPr>
              <w:autoSpaceDE w:val="0"/>
              <w:autoSpaceDN w:val="0"/>
              <w:adjustRightInd w:val="0"/>
              <w:jc w:val="center"/>
              <w:rPr>
                <w:rFonts w:ascii="DejaVuSans" w:hAnsi="DejaVuSans" w:cs="DejaVuSans"/>
                <w:color w:val="000000"/>
              </w:rPr>
            </w:pPr>
            <w:sdt>
              <w:sdtPr>
                <w:rPr>
                  <w:rFonts w:ascii="Cambria" w:hAnsi="Cambria" w:cs="Arial"/>
                  <w:spacing w:val="-3"/>
                  <w:sz w:val="20"/>
                </w:rPr>
                <w:id w:val="1963688189"/>
                <w:placeholder>
                  <w:docPart w:val="542F03B6753143728EFD81A06BA9C057"/>
                </w:placeholder>
                <w:showingPlcHdr/>
              </w:sdtPr>
              <w:sdtEndPr/>
              <w:sdtContent>
                <w:r w:rsidR="006D799D">
                  <w:rPr>
                    <w:rStyle w:val="Textodelmarcadordeposicin"/>
                    <w:rFonts w:eastAsia="Calibri"/>
                  </w:rPr>
                  <w:t>Pulse aquí para escribir.</w:t>
                </w:r>
              </w:sdtContent>
            </w:sdt>
            <w:r w:rsidR="006D799D">
              <w:rPr>
                <w:rFonts w:ascii="DejaVuSans" w:hAnsi="DejaVuSans" w:cs="DejaVuSans"/>
                <w:color w:val="000000"/>
              </w:rPr>
              <w:t xml:space="preserve"> €</w:t>
            </w:r>
          </w:p>
        </w:tc>
      </w:tr>
    </w:tbl>
    <w:p w:rsidR="006D799D" w:rsidRDefault="006D799D" w:rsidP="008A743F">
      <w:pPr>
        <w:widowControl w:val="0"/>
        <w:tabs>
          <w:tab w:val="left" w:pos="-720"/>
        </w:tabs>
        <w:suppressAutoHyphens/>
        <w:autoSpaceDE w:val="0"/>
        <w:autoSpaceDN w:val="0"/>
        <w:spacing w:line="360" w:lineRule="auto"/>
        <w:jc w:val="both"/>
        <w:rPr>
          <w:rFonts w:ascii="Cambria" w:hAnsi="Cambria" w:cs="Arial"/>
          <w:spacing w:val="-3"/>
          <w:sz w:val="20"/>
        </w:rPr>
      </w:pPr>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6D799D" w:rsidRDefault="006D799D" w:rsidP="006D799D">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87026954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09838993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29539231"/>
          <w:placeholder>
            <w:docPart w:val="51DE8695D7804267B4B00F7C6BC854A1"/>
          </w:placeholder>
          <w:showingPlcHdr/>
        </w:sdtPr>
        <w:sdtEndPr/>
        <w:sdtContent>
          <w:r>
            <w:rPr>
              <w:rStyle w:val="Textodelmarcadordeposicin"/>
              <w:rFonts w:eastAsia="Calibri"/>
            </w:rPr>
            <w:t>Pulse aquí para escribir.</w:t>
          </w:r>
        </w:sdtContent>
      </w:sdt>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2146313159"/>
          <w:placeholder>
            <w:docPart w:val="E8EF6389E3914C9E84B3242F187E2ADF"/>
          </w:placeholder>
          <w:showingPlcHdr/>
        </w:sdtPr>
        <w:sdtEndPr/>
        <w:sdtContent>
          <w:r>
            <w:rPr>
              <w:rStyle w:val="Textodelmarcadordeposicin"/>
              <w:rFonts w:eastAsia="Calibri"/>
            </w:rPr>
            <w:t>Pulse aquí para escribir.</w:t>
          </w:r>
        </w:sdtContent>
      </w:sdt>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632717022"/>
          <w:placeholder>
            <w:docPart w:val="054683E903994A7089F3D90DD333DCA6"/>
          </w:placeholder>
          <w:showingPlcHdr/>
        </w:sdtPr>
        <w:sdtEndPr/>
        <w:sdtContent>
          <w:r>
            <w:rPr>
              <w:rStyle w:val="Textodelmarcadordeposicin"/>
              <w:rFonts w:eastAsia="Calibri"/>
            </w:rPr>
            <w:t>Pulse aquí para escribir.</w:t>
          </w:r>
        </w:sdtContent>
      </w:sdt>
    </w:p>
    <w:p w:rsidR="00E95710" w:rsidRDefault="00E95710" w:rsidP="00185C2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85C2C" w:rsidRDefault="00185C2C" w:rsidP="00185C2C">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185C2C">
        <w:rPr>
          <w:rFonts w:ascii="Cambria" w:hAnsi="Cambria" w:cs="Arial"/>
          <w:b/>
          <w:spacing w:val="-3"/>
          <w:sz w:val="20"/>
          <w:u w:val="single"/>
        </w:rPr>
        <w:t>EMPRESAS DE NUEVA CREACIÓN</w:t>
      </w:r>
    </w:p>
    <w:p w:rsidR="00185C2C" w:rsidRDefault="00185C2C" w:rsidP="00185C2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no dispone de la información requerida sobre el volumen de negocios (general o específico) solicitado en los pliegos y anuncio de licitación, por ser posterior la fecha de creación de la empresa o de inicio de las actividades del licitador. Dichas fechas son:</w:t>
      </w:r>
    </w:p>
    <w:p w:rsidR="006D799D" w:rsidRDefault="006D799D" w:rsidP="006D799D">
      <w:pPr>
        <w:widowControl w:val="0"/>
        <w:tabs>
          <w:tab w:val="left" w:pos="-720"/>
        </w:tabs>
        <w:suppressAutoHyphens/>
        <w:autoSpaceDE w:val="0"/>
        <w:autoSpaceDN w:val="0"/>
        <w:spacing w:line="360" w:lineRule="auto"/>
        <w:jc w:val="both"/>
        <w:rPr>
          <w:rFonts w:ascii="Cambria" w:hAnsi="Cambria" w:cs="Arial"/>
          <w:color w:val="000000"/>
          <w:spacing w:val="-3"/>
          <w:sz w:val="20"/>
        </w:rPr>
      </w:pPr>
      <w:r>
        <w:rPr>
          <w:rFonts w:ascii="Cambria" w:hAnsi="Cambria" w:cs="Arial"/>
          <w:color w:val="000000"/>
          <w:spacing w:val="-3"/>
          <w:sz w:val="20"/>
        </w:rPr>
        <w:t xml:space="preserve">Fecha de creación </w:t>
      </w:r>
      <w:sdt>
        <w:sdtPr>
          <w:rPr>
            <w:rFonts w:ascii="Cambria" w:hAnsi="Cambria" w:cs="Arial"/>
            <w:spacing w:val="-3"/>
            <w:sz w:val="20"/>
          </w:rPr>
          <w:id w:val="61143436"/>
          <w:placeholder>
            <w:docPart w:val="F55396DB5A7448F0BA603B580F1A549D"/>
          </w:placeholder>
          <w:showingPlcHdr/>
        </w:sdtPr>
        <w:sdtEndPr/>
        <w:sdtContent>
          <w:r>
            <w:rPr>
              <w:rStyle w:val="Textodelmarcadordeposicin"/>
              <w:rFonts w:eastAsia="Calibri"/>
            </w:rPr>
            <w:t>Pulse aquí para escribir.</w:t>
          </w:r>
        </w:sdtContent>
      </w:sdt>
    </w:p>
    <w:p w:rsidR="006D799D" w:rsidRDefault="006D799D" w:rsidP="006D799D">
      <w:pPr>
        <w:widowControl w:val="0"/>
        <w:tabs>
          <w:tab w:val="left" w:pos="-720"/>
        </w:tabs>
        <w:suppressAutoHyphens/>
        <w:autoSpaceDE w:val="0"/>
        <w:autoSpaceDN w:val="0"/>
        <w:spacing w:line="360" w:lineRule="auto"/>
        <w:jc w:val="both"/>
        <w:rPr>
          <w:rFonts w:ascii="Cambria" w:hAnsi="Cambria" w:cs="Arial"/>
          <w:color w:val="000000"/>
          <w:spacing w:val="-3"/>
          <w:sz w:val="20"/>
        </w:rPr>
      </w:pPr>
      <w:r>
        <w:rPr>
          <w:rFonts w:ascii="Cambria" w:hAnsi="Cambria" w:cs="Arial"/>
          <w:color w:val="000000"/>
          <w:spacing w:val="-3"/>
          <w:sz w:val="20"/>
        </w:rPr>
        <w:t xml:space="preserve">Fecha de inicio de las actividades </w:t>
      </w:r>
      <w:sdt>
        <w:sdtPr>
          <w:rPr>
            <w:rFonts w:ascii="Cambria" w:hAnsi="Cambria" w:cs="Arial"/>
            <w:spacing w:val="-3"/>
            <w:sz w:val="20"/>
          </w:rPr>
          <w:id w:val="-1463872792"/>
          <w:placeholder>
            <w:docPart w:val="EFB2EC97228E41788EC7D0636F824D4B"/>
          </w:placeholder>
          <w:showingPlcHdr/>
        </w:sdtPr>
        <w:sdtEndPr/>
        <w:sdtContent>
          <w:r>
            <w:rPr>
              <w:rStyle w:val="Textodelmarcadordeposicin"/>
              <w:rFonts w:eastAsia="Calibri"/>
            </w:rPr>
            <w:t>Pulse aquí para escribir.</w:t>
          </w:r>
        </w:sdtContent>
      </w:sdt>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6D799D" w:rsidRDefault="006D799D" w:rsidP="006D799D">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109944895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37412533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743411004"/>
          <w:placeholder>
            <w:docPart w:val="F368E12235FA4BF9B87A5639FE563310"/>
          </w:placeholder>
          <w:showingPlcHdr/>
        </w:sdtPr>
        <w:sdtEndPr/>
        <w:sdtContent>
          <w:r>
            <w:rPr>
              <w:rStyle w:val="Textodelmarcadordeposicin"/>
              <w:rFonts w:eastAsia="Calibri"/>
            </w:rPr>
            <w:t>Pulse aquí para escribir.</w:t>
          </w:r>
        </w:sdtContent>
      </w:sdt>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649197713"/>
          <w:placeholder>
            <w:docPart w:val="375E8257462D4D0A87E42D2601858146"/>
          </w:placeholder>
          <w:showingPlcHdr/>
        </w:sdtPr>
        <w:sdtEndPr/>
        <w:sdtContent>
          <w:r>
            <w:rPr>
              <w:rStyle w:val="Textodelmarcadordeposicin"/>
              <w:rFonts w:eastAsia="Calibri"/>
            </w:rPr>
            <w:t>Pulse aquí para escribir.</w:t>
          </w:r>
        </w:sdtContent>
      </w:sdt>
    </w:p>
    <w:p w:rsidR="006D799D" w:rsidRDefault="006D799D" w:rsidP="006D799D">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294981300"/>
          <w:placeholder>
            <w:docPart w:val="9FD89FE0C8994310982DD73226B4CBD7"/>
          </w:placeholder>
          <w:showingPlcHdr/>
        </w:sdtPr>
        <w:sdtEndPr/>
        <w:sdtContent>
          <w:r>
            <w:rPr>
              <w:rStyle w:val="Textodelmarcadordeposicin"/>
              <w:rFonts w:eastAsia="Calibri"/>
            </w:rPr>
            <w:t>Pulse aquí para escribir.</w:t>
          </w:r>
        </w:sdtContent>
      </w:sdt>
    </w:p>
    <w:p w:rsidR="0074072E" w:rsidRPr="0074072E" w:rsidRDefault="0074072E" w:rsidP="0074072E">
      <w:pPr>
        <w:autoSpaceDE w:val="0"/>
        <w:autoSpaceDN w:val="0"/>
        <w:adjustRightInd w:val="0"/>
        <w:rPr>
          <w:rFonts w:ascii="DejaVuSans-Bold" w:hAnsi="DejaVuSans-Bold" w:cs="DejaVuSans-Bold"/>
          <w:b/>
          <w:bCs/>
          <w:color w:val="FFFFFF"/>
        </w:rPr>
      </w:pPr>
      <w:r w:rsidRPr="0074072E">
        <w:rPr>
          <w:rFonts w:ascii="DejaVuSans-Bold" w:hAnsi="DejaVuSans-Bold" w:cs="DejaVuSans-Bold"/>
          <w:b/>
          <w:bCs/>
          <w:color w:val="FFFFFF"/>
        </w:rPr>
        <w:t>onal</w:t>
      </w:r>
    </w:p>
    <w:p w:rsidR="0074072E" w:rsidRPr="0074072E" w:rsidRDefault="00AF55A5" w:rsidP="0074072E">
      <w:pPr>
        <w:widowControl w:val="0"/>
        <w:tabs>
          <w:tab w:val="left" w:pos="-720"/>
        </w:tabs>
        <w:suppressAutoHyphens/>
        <w:autoSpaceDE w:val="0"/>
        <w:autoSpaceDN w:val="0"/>
        <w:spacing w:line="360" w:lineRule="auto"/>
        <w:jc w:val="center"/>
        <w:rPr>
          <w:rFonts w:ascii="Cambria" w:hAnsi="Cambria" w:cs="Arial"/>
          <w:i/>
          <w:color w:val="FF0000"/>
          <w:spacing w:val="-3"/>
          <w:sz w:val="20"/>
        </w:rPr>
      </w:pPr>
      <w:r w:rsidRPr="0074072E">
        <w:rPr>
          <w:rFonts w:ascii="Cambria" w:hAnsi="Cambria" w:cs="Arial"/>
          <w:noProof/>
          <w:spacing w:val="-3"/>
          <w:sz w:val="20"/>
        </w:rPr>
        <mc:AlternateContent>
          <mc:Choice Requires="wps">
            <w:drawing>
              <wp:inline distT="0" distB="0" distL="0" distR="0">
                <wp:extent cx="2016125" cy="242570"/>
                <wp:effectExtent l="9525" t="9525" r="38100" b="27940"/>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6125" cy="242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04C3" w:rsidRPr="00EE25C8" w:rsidRDefault="00C204C3" w:rsidP="00AF55A5">
                            <w:pPr>
                              <w:pStyle w:val="NormalWeb"/>
                              <w:spacing w:before="0" w:beforeAutospacing="0" w:after="0" w:afterAutospacing="0"/>
                              <w:jc w:val="center"/>
                            </w:pPr>
                            <w:r w:rsidRPr="00EE25C8">
                              <w:rPr>
                                <w:rFonts w:ascii="Cambria" w:eastAsia="Cambria" w:hAnsi="Cambria"/>
                                <w:b/>
                                <w:bCs/>
                                <w:shadow/>
                                <w:color w:val="336699"/>
                                <w14:shadow w14:blurRad="0" w14:dist="45847" w14:dir="2021404" w14:sx="100000" w14:sy="100000" w14:kx="0" w14:ky="0" w14:algn="ctr">
                                  <w14:srgbClr w14:val="B2B2B2">
                                    <w14:alpha w14:val="20000"/>
                                  </w14:srgbClr>
                                </w14:shadow>
                              </w:rPr>
                              <w:t>IV.- SOLVENCIA TÉCNICA</w:t>
                            </w:r>
                          </w:p>
                        </w:txbxContent>
                      </wps:txbx>
                      <wps:bodyPr wrap="square" numCol="1" fromWordArt="1">
                        <a:prstTxWarp prst="textPlain">
                          <a:avLst>
                            <a:gd name="adj" fmla="val 50000"/>
                          </a:avLst>
                        </a:prstTxWarp>
                        <a:spAutoFit/>
                      </wps:bodyPr>
                    </wps:wsp>
                  </a:graphicData>
                </a:graphic>
              </wp:inline>
            </w:drawing>
          </mc:Choice>
          <mc:Fallback>
            <w:pict>
              <v:shape id="WordArt 4" o:spid="_x0000_s1029" type="#_x0000_t202" style="width:158.75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" filled="f" stroked="f">
                <v:stroke joinstyle="round"/>
                <o:lock v:ext="edit" shapetype="t"/>
                <v:textbox style="mso-fit-shape-to-text:t">
                  <w:txbxContent>
                    <w:p w:rsidR="00C204C3" w:rsidRPr="00EE25C8" w:rsidRDefault="00C204C3" w:rsidP="00AF55A5">
                      <w:pPr>
                        <w:pStyle w:val="NormalWeb"/>
                        <w:spacing w:before="0" w:beforeAutospacing="0" w:after="0" w:afterAutospacing="0"/>
                        <w:jc w:val="center"/>
                      </w:pPr>
                      <w:r w:rsidRPr="00EE25C8">
                        <w:rPr>
                          <w:rFonts w:ascii="Cambria" w:eastAsia="Cambria" w:hAnsi="Cambria"/>
                          <w:b/>
                          <w:bCs/>
                          <w:shadow/>
                          <w:color w:val="336699"/>
                          <w14:shadow w14:blurRad="0" w14:dist="45847" w14:dir="2021404" w14:sx="100000" w14:sy="100000" w14:kx="0" w14:ky="0" w14:algn="ctr">
                            <w14:srgbClr w14:val="B2B2B2">
                              <w14:alpha w14:val="20000"/>
                            </w14:srgbClr>
                          </w14:shadow>
                        </w:rPr>
                        <w:t>IV.- SOLVENCIA TÉCNICA</w:t>
                      </w:r>
                    </w:p>
                  </w:txbxContent>
                </v:textbox>
                <w10:anchorlock/>
              </v:shape>
            </w:pict>
          </mc:Fallback>
        </mc:AlternateContent>
      </w:r>
    </w:p>
    <w:p w:rsidR="004C4BA9" w:rsidRDefault="004C4BA9" w:rsidP="0070334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A7D1E" w:rsidRPr="00567BD6" w:rsidRDefault="006A7D1E" w:rsidP="006A7D1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4.1</w:t>
      </w:r>
      <w:r w:rsidRPr="00567BD6">
        <w:rPr>
          <w:rFonts w:ascii="Cambria" w:hAnsi="Cambria" w:cs="Arial"/>
          <w:b/>
          <w:spacing w:val="-3"/>
          <w:sz w:val="20"/>
          <w:u w:val="single"/>
        </w:rPr>
        <w:t xml:space="preserve">.- REALIZACIÓN DE SUMINISTROS DEL MISMO CPV </w:t>
      </w:r>
    </w:p>
    <w:p w:rsidR="006A7D1E" w:rsidRPr="002C561E" w:rsidRDefault="006A7D1E" w:rsidP="006A7D1E">
      <w:pPr>
        <w:widowControl w:val="0"/>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 xml:space="preserve">La relación de suministros similares, relativos al mismo código CPV, </w:t>
      </w:r>
      <w:r w:rsidRPr="002C561E">
        <w:rPr>
          <w:rFonts w:ascii="Cambria" w:hAnsi="Cambria" w:cs="Arial"/>
          <w:spacing w:val="-3"/>
          <w:sz w:val="20"/>
          <w:lang w:val="es-ES_tradnl"/>
        </w:rPr>
        <w:t>ejecutados en los últimos tres años</w:t>
      </w:r>
      <w:r>
        <w:rPr>
          <w:rFonts w:ascii="Cambria" w:hAnsi="Cambria" w:cs="Arial"/>
          <w:spacing w:val="-3"/>
          <w:sz w:val="20"/>
          <w:lang w:val="es-ES_tradnl"/>
        </w:rPr>
        <w:t>,</w:t>
      </w:r>
      <w:r w:rsidRPr="002C561E">
        <w:rPr>
          <w:rFonts w:ascii="Cambria" w:hAnsi="Cambria" w:cs="Arial"/>
          <w:spacing w:val="-3"/>
          <w:sz w:val="20"/>
          <w:lang w:val="es-ES_tradnl"/>
        </w:rPr>
        <w:t xml:space="preserve"> cuyo importe anual acumulado en el año de mayor ejecución </w:t>
      </w:r>
      <w:r>
        <w:rPr>
          <w:rFonts w:ascii="Cambria" w:hAnsi="Cambria" w:cs="Arial"/>
          <w:spacing w:val="-3"/>
          <w:sz w:val="20"/>
          <w:lang w:val="es-ES_tradnl"/>
        </w:rPr>
        <w:t xml:space="preserve">ha sido de: </w:t>
      </w:r>
    </w:p>
    <w:p w:rsidR="006A7D1E" w:rsidRDefault="006A7D1E" w:rsidP="006A7D1E">
      <w:pPr>
        <w:autoSpaceDE w:val="0"/>
        <w:autoSpaceDN w:val="0"/>
        <w:adjustRightInd w:val="0"/>
        <w:rPr>
          <w:rFonts w:ascii="Cambria" w:hAnsi="Cambria" w:cs="Arial"/>
          <w:spacing w:val="-3"/>
          <w:sz w:val="20"/>
        </w:rPr>
      </w:pPr>
    </w:p>
    <w:tbl>
      <w:tblPr>
        <w:tblW w:w="9945" w:type="dxa"/>
        <w:tblInd w:w="-23" w:type="dxa"/>
        <w:tblCellMar>
          <w:left w:w="0" w:type="dxa"/>
          <w:right w:w="0" w:type="dxa"/>
        </w:tblCellMar>
        <w:tblLook w:val="04A0" w:firstRow="1" w:lastRow="0" w:firstColumn="1" w:lastColumn="0" w:noHBand="0" w:noVBand="1"/>
      </w:tblPr>
      <w:tblGrid>
        <w:gridCol w:w="2484"/>
        <w:gridCol w:w="991"/>
        <w:gridCol w:w="1076"/>
        <w:gridCol w:w="1402"/>
        <w:gridCol w:w="1330"/>
        <w:gridCol w:w="1330"/>
        <w:gridCol w:w="1332"/>
      </w:tblGrid>
      <w:tr w:rsidR="006A7D1E" w:rsidTr="001A67C9">
        <w:trPr>
          <w:trHeight w:val="257"/>
        </w:trPr>
        <w:tc>
          <w:tcPr>
            <w:tcW w:w="2484"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A7D1E" w:rsidRDefault="006A7D1E" w:rsidP="001A67C9">
            <w:pPr>
              <w:autoSpaceDE w:val="0"/>
              <w:autoSpaceDN w:val="0"/>
              <w:jc w:val="center"/>
              <w:rPr>
                <w:rFonts w:ascii="Cambria" w:hAnsi="Cambria"/>
                <w:b/>
                <w:bCs/>
                <w:i/>
                <w:iCs/>
                <w:spacing w:val="-3"/>
                <w:sz w:val="20"/>
                <w:szCs w:val="20"/>
              </w:rPr>
            </w:pPr>
            <w:r>
              <w:rPr>
                <w:rFonts w:ascii="Cambria" w:hAnsi="Cambria"/>
                <w:b/>
                <w:bCs/>
                <w:i/>
                <w:iCs/>
                <w:spacing w:val="-3"/>
                <w:sz w:val="20"/>
                <w:szCs w:val="20"/>
              </w:rPr>
              <w:t>Descripción suministro</w:t>
            </w:r>
          </w:p>
        </w:tc>
        <w:tc>
          <w:tcPr>
            <w:tcW w:w="991"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A7D1E" w:rsidRDefault="006A7D1E" w:rsidP="001A67C9">
            <w:pPr>
              <w:autoSpaceDE w:val="0"/>
              <w:autoSpaceDN w:val="0"/>
              <w:jc w:val="center"/>
              <w:rPr>
                <w:rFonts w:ascii="Cambria" w:hAnsi="Cambria"/>
                <w:b/>
                <w:bCs/>
                <w:i/>
                <w:iCs/>
                <w:spacing w:val="-3"/>
                <w:sz w:val="20"/>
                <w:szCs w:val="20"/>
              </w:rPr>
            </w:pPr>
            <w:r>
              <w:rPr>
                <w:rFonts w:ascii="Cambria" w:hAnsi="Cambria"/>
                <w:b/>
                <w:bCs/>
                <w:i/>
                <w:iCs/>
                <w:spacing w:val="-3"/>
                <w:sz w:val="20"/>
                <w:szCs w:val="20"/>
              </w:rPr>
              <w:t>Fecha inicio</w:t>
            </w:r>
          </w:p>
        </w:tc>
        <w:tc>
          <w:tcPr>
            <w:tcW w:w="1076"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A7D1E" w:rsidRDefault="006A7D1E" w:rsidP="001A67C9">
            <w:pPr>
              <w:autoSpaceDE w:val="0"/>
              <w:autoSpaceDN w:val="0"/>
              <w:jc w:val="center"/>
              <w:rPr>
                <w:rFonts w:ascii="Cambria" w:hAnsi="Cambria"/>
                <w:b/>
                <w:bCs/>
                <w:i/>
                <w:iCs/>
                <w:spacing w:val="-3"/>
                <w:sz w:val="20"/>
                <w:szCs w:val="20"/>
              </w:rPr>
            </w:pPr>
            <w:r>
              <w:rPr>
                <w:rFonts w:ascii="Cambria" w:hAnsi="Cambria"/>
                <w:b/>
                <w:bCs/>
                <w:i/>
                <w:iCs/>
                <w:spacing w:val="-3"/>
                <w:sz w:val="20"/>
                <w:szCs w:val="20"/>
              </w:rPr>
              <w:t>Fecha Fin</w:t>
            </w:r>
          </w:p>
        </w:tc>
        <w:tc>
          <w:tcPr>
            <w:tcW w:w="1402"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A7D1E" w:rsidRDefault="006A7D1E" w:rsidP="001A67C9">
            <w:pPr>
              <w:autoSpaceDE w:val="0"/>
              <w:autoSpaceDN w:val="0"/>
              <w:jc w:val="center"/>
              <w:rPr>
                <w:rFonts w:ascii="Cambria" w:hAnsi="Cambria"/>
                <w:b/>
                <w:bCs/>
                <w:i/>
                <w:iCs/>
                <w:spacing w:val="-3"/>
                <w:sz w:val="20"/>
                <w:szCs w:val="20"/>
              </w:rPr>
            </w:pPr>
            <w:r>
              <w:rPr>
                <w:rFonts w:ascii="Cambria" w:hAnsi="Cambria"/>
                <w:b/>
                <w:bCs/>
                <w:i/>
                <w:iCs/>
                <w:spacing w:val="-3"/>
                <w:sz w:val="20"/>
                <w:szCs w:val="20"/>
              </w:rPr>
              <w:t>Destinatario</w:t>
            </w:r>
          </w:p>
        </w:tc>
        <w:tc>
          <w:tcPr>
            <w:tcW w:w="399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A7D1E" w:rsidRDefault="006A7D1E" w:rsidP="001A67C9">
            <w:pPr>
              <w:autoSpaceDE w:val="0"/>
              <w:autoSpaceDN w:val="0"/>
              <w:jc w:val="center"/>
              <w:rPr>
                <w:rFonts w:ascii="Cambria" w:hAnsi="Cambria"/>
                <w:b/>
                <w:bCs/>
                <w:i/>
                <w:iCs/>
                <w:spacing w:val="-3"/>
                <w:sz w:val="20"/>
                <w:szCs w:val="20"/>
              </w:rPr>
            </w:pPr>
            <w:r>
              <w:rPr>
                <w:rFonts w:ascii="Cambria" w:hAnsi="Cambria"/>
                <w:b/>
                <w:bCs/>
                <w:i/>
                <w:iCs/>
                <w:spacing w:val="-3"/>
                <w:sz w:val="20"/>
                <w:szCs w:val="20"/>
              </w:rPr>
              <w:t>Importe (Sin IVA)</w:t>
            </w:r>
          </w:p>
        </w:tc>
      </w:tr>
      <w:tr w:rsidR="006A7D1E" w:rsidTr="001A67C9">
        <w:trPr>
          <w:trHeight w:val="2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6A7D1E" w:rsidRPr="00E435E8" w:rsidRDefault="006A7D1E" w:rsidP="001A67C9">
            <w:pPr>
              <w:rPr>
                <w:rFonts w:ascii="Cambria" w:eastAsia="Calibri" w:hAnsi="Cambria"/>
                <w:b/>
                <w:bCs/>
                <w:i/>
                <w:iCs/>
                <w:spacing w:val="-3"/>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A7D1E" w:rsidRPr="00E435E8" w:rsidRDefault="006A7D1E" w:rsidP="001A67C9">
            <w:pPr>
              <w:rPr>
                <w:rFonts w:ascii="Cambria" w:eastAsia="Calibri" w:hAnsi="Cambria"/>
                <w:b/>
                <w:bCs/>
                <w:i/>
                <w:iCs/>
                <w:spacing w:val="-3"/>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A7D1E" w:rsidRPr="00E435E8" w:rsidRDefault="006A7D1E" w:rsidP="001A67C9">
            <w:pPr>
              <w:rPr>
                <w:rFonts w:ascii="Cambria" w:eastAsia="Calibri" w:hAnsi="Cambria"/>
                <w:b/>
                <w:bCs/>
                <w:i/>
                <w:iCs/>
                <w:spacing w:val="-3"/>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A7D1E" w:rsidRPr="00E435E8" w:rsidRDefault="006A7D1E" w:rsidP="001A67C9">
            <w:pPr>
              <w:rPr>
                <w:rFonts w:ascii="Cambria" w:eastAsia="Calibri" w:hAnsi="Cambria"/>
                <w:b/>
                <w:bCs/>
                <w:i/>
                <w:iCs/>
                <w:spacing w:val="-3"/>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A7D1E" w:rsidRDefault="006A7D1E" w:rsidP="001A67C9">
            <w:pPr>
              <w:autoSpaceDE w:val="0"/>
              <w:autoSpaceDN w:val="0"/>
              <w:jc w:val="center"/>
              <w:rPr>
                <w:rFonts w:ascii="Cambria" w:hAnsi="Cambria"/>
                <w:b/>
                <w:bCs/>
                <w:i/>
                <w:iCs/>
                <w:color w:val="FF0000"/>
                <w:spacing w:val="-3"/>
                <w:sz w:val="20"/>
                <w:szCs w:val="20"/>
              </w:rPr>
            </w:pPr>
            <w:r>
              <w:rPr>
                <w:rFonts w:ascii="Cambria" w:hAnsi="Cambria"/>
                <w:b/>
                <w:bCs/>
                <w:i/>
                <w:iCs/>
                <w:color w:val="FF0000"/>
                <w:spacing w:val="-3"/>
                <w:sz w:val="20"/>
                <w:szCs w:val="20"/>
              </w:rPr>
              <w:t>2018</w:t>
            </w: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A7D1E" w:rsidRDefault="006A7D1E" w:rsidP="001A67C9">
            <w:pPr>
              <w:autoSpaceDE w:val="0"/>
              <w:autoSpaceDN w:val="0"/>
              <w:jc w:val="center"/>
              <w:rPr>
                <w:rFonts w:ascii="Cambria" w:hAnsi="Cambria"/>
                <w:b/>
                <w:bCs/>
                <w:i/>
                <w:iCs/>
                <w:color w:val="FF0000"/>
                <w:spacing w:val="-3"/>
                <w:sz w:val="20"/>
                <w:szCs w:val="20"/>
              </w:rPr>
            </w:pPr>
            <w:r>
              <w:rPr>
                <w:rFonts w:ascii="Cambria" w:hAnsi="Cambria"/>
                <w:b/>
                <w:bCs/>
                <w:i/>
                <w:iCs/>
                <w:color w:val="FF0000"/>
                <w:spacing w:val="-3"/>
                <w:sz w:val="20"/>
                <w:szCs w:val="20"/>
              </w:rPr>
              <w:t>2019</w:t>
            </w: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A7D1E" w:rsidRDefault="006A7D1E" w:rsidP="001A67C9">
            <w:pPr>
              <w:autoSpaceDE w:val="0"/>
              <w:autoSpaceDN w:val="0"/>
              <w:jc w:val="center"/>
              <w:rPr>
                <w:rFonts w:ascii="Cambria" w:hAnsi="Cambria"/>
                <w:b/>
                <w:bCs/>
                <w:i/>
                <w:iCs/>
                <w:color w:val="FF0000"/>
                <w:spacing w:val="-3"/>
                <w:sz w:val="20"/>
                <w:szCs w:val="20"/>
              </w:rPr>
            </w:pPr>
            <w:r>
              <w:rPr>
                <w:rFonts w:ascii="Cambria" w:hAnsi="Cambria"/>
                <w:b/>
                <w:bCs/>
                <w:i/>
                <w:iCs/>
                <w:color w:val="FF0000"/>
                <w:spacing w:val="-3"/>
                <w:sz w:val="20"/>
                <w:szCs w:val="20"/>
              </w:rPr>
              <w:t>2020</w:t>
            </w:r>
          </w:p>
        </w:tc>
      </w:tr>
    </w:tbl>
    <w:sdt>
      <w:sdtPr>
        <w:rPr>
          <w:rFonts w:ascii="Cambria" w:hAnsi="Cambria" w:cs="Arial"/>
          <w:spacing w:val="-3"/>
          <w:sz w:val="20"/>
        </w:rPr>
        <w:id w:val="1109014640"/>
        <w:placeholder>
          <w:docPart w:val="DefaultPlaceholder_-1854013440"/>
        </w:placeholder>
      </w:sdtPr>
      <w:sdtEndPr/>
      <w:sdtContent>
        <w:tbl>
          <w:tblPr>
            <w:tblW w:w="9945" w:type="dxa"/>
            <w:tblInd w:w="-23" w:type="dxa"/>
            <w:tblLayout w:type="fixed"/>
            <w:tblCellMar>
              <w:left w:w="0" w:type="dxa"/>
              <w:right w:w="0" w:type="dxa"/>
            </w:tblCellMar>
            <w:tblLook w:val="04A0" w:firstRow="1" w:lastRow="0" w:firstColumn="1" w:lastColumn="0" w:noHBand="0" w:noVBand="1"/>
          </w:tblPr>
          <w:tblGrid>
            <w:gridCol w:w="2484"/>
            <w:gridCol w:w="991"/>
            <w:gridCol w:w="1076"/>
            <w:gridCol w:w="1402"/>
            <w:gridCol w:w="1330"/>
            <w:gridCol w:w="1330"/>
            <w:gridCol w:w="1332"/>
          </w:tblGrid>
          <w:tr w:rsidR="003E7B57" w:rsidRPr="00936A37" w:rsidTr="003E7B57">
            <w:trPr>
              <w:trHeight w:val="257"/>
            </w:trPr>
            <w:tc>
              <w:tcPr>
                <w:tcW w:w="24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40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r>
          <w:tr w:rsidR="003E7B57" w:rsidRPr="00936A37" w:rsidTr="003E7B57">
            <w:trPr>
              <w:trHeight w:val="257"/>
            </w:trPr>
            <w:tc>
              <w:tcPr>
                <w:tcW w:w="24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40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r>
          <w:tr w:rsidR="003E7B57" w:rsidRPr="00936A37" w:rsidTr="003E7B57">
            <w:trPr>
              <w:trHeight w:val="257"/>
            </w:trPr>
            <w:tc>
              <w:tcPr>
                <w:tcW w:w="24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40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r>
          <w:tr w:rsidR="003E7B57" w:rsidRPr="00936A37" w:rsidTr="003E7B57">
            <w:trPr>
              <w:trHeight w:val="257"/>
            </w:trPr>
            <w:tc>
              <w:tcPr>
                <w:tcW w:w="24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40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r>
          <w:tr w:rsidR="003E7B57" w:rsidRPr="00936A37" w:rsidTr="003E7B57">
            <w:trPr>
              <w:trHeight w:val="257"/>
            </w:trPr>
            <w:tc>
              <w:tcPr>
                <w:tcW w:w="24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40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r>
          <w:tr w:rsidR="003E7B57" w:rsidRPr="00936A37" w:rsidTr="003E7B57">
            <w:trPr>
              <w:trHeight w:val="257"/>
            </w:trPr>
            <w:tc>
              <w:tcPr>
                <w:tcW w:w="24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40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r>
          <w:tr w:rsidR="003E7B57" w:rsidRPr="00936A37" w:rsidTr="003E7B57">
            <w:trPr>
              <w:trHeight w:val="257"/>
            </w:trPr>
            <w:tc>
              <w:tcPr>
                <w:tcW w:w="24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40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c>
              <w:tcPr>
                <w:tcW w:w="133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E7B57" w:rsidRPr="00936A37" w:rsidRDefault="003E7B57" w:rsidP="00AF5D75">
                <w:pPr>
                  <w:rPr>
                    <w:rFonts w:ascii="Cambria" w:hAnsi="Cambria"/>
                    <w:color w:val="000000"/>
                    <w:sz w:val="20"/>
                    <w:szCs w:val="20"/>
                  </w:rPr>
                </w:pPr>
              </w:p>
            </w:tc>
          </w:tr>
        </w:tbl>
        <w:p w:rsidR="006A7D1E" w:rsidRDefault="0068456F" w:rsidP="006A7D1E">
          <w:pPr>
            <w:autoSpaceDE w:val="0"/>
            <w:autoSpaceDN w:val="0"/>
            <w:adjustRightInd w:val="0"/>
            <w:rPr>
              <w:rFonts w:ascii="Cambria" w:hAnsi="Cambria" w:cs="Arial"/>
              <w:spacing w:val="-3"/>
              <w:sz w:val="20"/>
            </w:rPr>
          </w:pPr>
        </w:p>
      </w:sdtContent>
    </w:sdt>
    <w:p w:rsidR="003E7B57" w:rsidRDefault="003E7B57" w:rsidP="003E7B57">
      <w:pPr>
        <w:widowControl w:val="0"/>
        <w:tabs>
          <w:tab w:val="left" w:pos="-720"/>
        </w:tabs>
        <w:suppressAutoHyphens/>
        <w:autoSpaceDE w:val="0"/>
        <w:autoSpaceDN w:val="0"/>
        <w:spacing w:line="360" w:lineRule="auto"/>
        <w:jc w:val="both"/>
        <w:rPr>
          <w:rFonts w:ascii="Cambria" w:hAnsi="Cambria" w:cs="Arial"/>
          <w:spacing w:val="-3"/>
          <w:sz w:val="20"/>
        </w:rPr>
      </w:pPr>
    </w:p>
    <w:p w:rsidR="003E7B57" w:rsidRDefault="003E7B57" w:rsidP="003E7B5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3E7B57" w:rsidRDefault="003E7B57" w:rsidP="003E7B57">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158225861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11949958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3E7B57" w:rsidRDefault="003E7B57" w:rsidP="003E7B5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350170376"/>
          <w:placeholder>
            <w:docPart w:val="E931E0986CDC42D78EE942DFA37B7541"/>
          </w:placeholder>
          <w:showingPlcHdr/>
        </w:sdtPr>
        <w:sdtEndPr/>
        <w:sdtContent>
          <w:r>
            <w:rPr>
              <w:rStyle w:val="Textodelmarcadordeposicin"/>
              <w:rFonts w:eastAsia="Calibri"/>
            </w:rPr>
            <w:t>Pulse aquí para escribir.</w:t>
          </w:r>
        </w:sdtContent>
      </w:sdt>
    </w:p>
    <w:p w:rsidR="003E7B57" w:rsidRDefault="003E7B57" w:rsidP="003E7B5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846737906"/>
          <w:placeholder>
            <w:docPart w:val="196C81CF82A844DEB35C93E27B3469BD"/>
          </w:placeholder>
          <w:showingPlcHdr/>
        </w:sdtPr>
        <w:sdtEndPr/>
        <w:sdtContent>
          <w:r>
            <w:rPr>
              <w:rStyle w:val="Textodelmarcadordeposicin"/>
              <w:rFonts w:eastAsia="Calibri"/>
            </w:rPr>
            <w:t>Pulse aquí para escribir.</w:t>
          </w:r>
        </w:sdtContent>
      </w:sdt>
    </w:p>
    <w:p w:rsidR="003E7B57" w:rsidRDefault="003E7B57" w:rsidP="003E7B5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684703163"/>
          <w:placeholder>
            <w:docPart w:val="531CB12EAAEB45909459F754CCB7FD97"/>
          </w:placeholder>
          <w:showingPlcHdr/>
        </w:sdtPr>
        <w:sdtEndPr/>
        <w:sdtContent>
          <w:r>
            <w:rPr>
              <w:rStyle w:val="Textodelmarcadordeposicin"/>
              <w:rFonts w:eastAsia="Calibri"/>
            </w:rPr>
            <w:t>Pulse aquí para escribir.</w:t>
          </w:r>
        </w:sdtContent>
      </w:sdt>
    </w:p>
    <w:p w:rsidR="007F3927" w:rsidRDefault="007F3927"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FD1BC7" w:rsidRPr="00567BD6" w:rsidRDefault="00FD1BC7" w:rsidP="00FD1BC7">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4.2</w:t>
      </w:r>
      <w:r w:rsidRPr="00567BD6">
        <w:rPr>
          <w:rFonts w:ascii="Cambria" w:hAnsi="Cambria" w:cs="Arial"/>
          <w:b/>
          <w:spacing w:val="-3"/>
          <w:sz w:val="20"/>
          <w:u w:val="single"/>
        </w:rPr>
        <w:t xml:space="preserve">.- </w:t>
      </w:r>
      <w:r>
        <w:rPr>
          <w:rFonts w:ascii="Cambria" w:hAnsi="Cambria" w:cs="Arial"/>
          <w:b/>
          <w:spacing w:val="-3"/>
          <w:sz w:val="20"/>
          <w:u w:val="single"/>
        </w:rPr>
        <w:t>DECLARACIÓN DE MEDIOS - INSTALACIONES</w:t>
      </w:r>
    </w:p>
    <w:p w:rsidR="003E7B57" w:rsidRDefault="003E7B57" w:rsidP="003E7B57">
      <w:pPr>
        <w:spacing w:after="240" w:line="360" w:lineRule="auto"/>
        <w:jc w:val="both"/>
        <w:rPr>
          <w:rFonts w:ascii="Cambria" w:hAnsi="Cambria" w:cs="Arial"/>
          <w:spacing w:val="-3"/>
          <w:sz w:val="20"/>
        </w:rPr>
      </w:pPr>
      <w:r>
        <w:rPr>
          <w:rFonts w:ascii="Cambria" w:hAnsi="Cambria" w:cs="Arial"/>
          <w:spacing w:val="-3"/>
          <w:sz w:val="20"/>
        </w:rPr>
        <w:t xml:space="preserve">En relación a los requerimientos solicitados en los pliegos y el anuncio de licitación a este respecto, el licitador declara que los productos ofertados cumplen con todas las características técnicas indicadas Y QUE APORTARÁ LA FICHA TÉCNICA de los mismos para acreditarlo, cuando sea requerido por TRAGSA   </w:t>
      </w:r>
      <w:r>
        <w:rPr>
          <w:rFonts w:ascii="Cambria" w:hAnsi="Cambria" w:cs="Arial"/>
          <w:b/>
          <w:spacing w:val="-3"/>
          <w:sz w:val="20"/>
        </w:rPr>
        <w:t xml:space="preserve">Sí </w:t>
      </w:r>
      <w:sdt>
        <w:sdtPr>
          <w:rPr>
            <w:rFonts w:ascii="Cambria" w:hAnsi="Cambria" w:cs="Arial"/>
            <w:b/>
            <w:spacing w:val="-3"/>
            <w:sz w:val="20"/>
          </w:rPr>
          <w:id w:val="-78943515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59991490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w:t>
      </w:r>
    </w:p>
    <w:p w:rsidR="00FD1BC7" w:rsidRDefault="00FD1BC7"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74072E" w:rsidRPr="0074072E" w:rsidRDefault="0074072E"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4072E">
        <w:rPr>
          <w:rFonts w:ascii="Cambria" w:hAnsi="Cambria" w:cs="Arial"/>
          <w:spacing w:val="-3"/>
          <w:sz w:val="20"/>
          <w:lang w:val="es-ES_tradnl"/>
        </w:rPr>
        <w:t>(Lugar, fecha y firma)</w:t>
      </w:r>
    </w:p>
    <w:p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4072E">
        <w:rPr>
          <w:rFonts w:ascii="Cambria" w:hAnsi="Cambria" w:cs="Arial"/>
          <w:spacing w:val="-3"/>
          <w:sz w:val="20"/>
        </w:rPr>
        <w:t>Sr. Presidente de la Mesa de Contratación de la</w:t>
      </w:r>
      <w:r w:rsidRPr="0074072E">
        <w:rPr>
          <w:rFonts w:ascii="Cambria" w:hAnsi="Cambria" w:cs="Arial"/>
          <w:i/>
          <w:spacing w:val="-3"/>
          <w:sz w:val="20"/>
        </w:rPr>
        <w:t xml:space="preserve"> Empresa de Transformación</w:t>
      </w:r>
      <w:r>
        <w:rPr>
          <w:rFonts w:ascii="Cambria" w:hAnsi="Cambria" w:cs="Arial"/>
          <w:i/>
          <w:spacing w:val="-3"/>
          <w:sz w:val="20"/>
        </w:rPr>
        <w:t xml:space="preserve"> Agraria, S.A., S.M.E., M.P., </w:t>
      </w:r>
    </w:p>
    <w:p w:rsidR="0074072E" w:rsidRP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5A5B6C">
        <w:rPr>
          <w:rFonts w:ascii="Calibri" w:eastAsia="Calibri" w:hAnsi="Calibri"/>
          <w:b/>
          <w:i/>
          <w:sz w:val="16"/>
          <w:szCs w:val="16"/>
          <w:highlight w:val="cyan"/>
          <w:u w:val="single"/>
          <w:lang w:eastAsia="en-US"/>
        </w:rPr>
        <w:t xml:space="preserve">Nota: se firmarán todas y cada una de las hojas en que el licitador cumplimente datos referentes a la licitación, los medios </w:t>
      </w:r>
      <w:r w:rsidR="0089291F" w:rsidRPr="005A5B6C">
        <w:rPr>
          <w:rFonts w:ascii="Calibri" w:eastAsia="Calibri" w:hAnsi="Calibri"/>
          <w:b/>
          <w:i/>
          <w:sz w:val="16"/>
          <w:szCs w:val="16"/>
          <w:highlight w:val="cyan"/>
          <w:u w:val="single"/>
          <w:lang w:eastAsia="en-US"/>
        </w:rPr>
        <w:t>electrónicos</w:t>
      </w:r>
      <w:r w:rsidRPr="005A5B6C">
        <w:rPr>
          <w:rFonts w:ascii="Calibri" w:eastAsia="Calibri" w:hAnsi="Calibri"/>
          <w:b/>
          <w:i/>
          <w:sz w:val="16"/>
          <w:szCs w:val="16"/>
          <w:highlight w:val="cyan"/>
          <w:u w:val="single"/>
          <w:lang w:eastAsia="en-US"/>
        </w:rPr>
        <w:t xml:space="preserve"> de comprobación consignados deberán ser de libre acceso y gratuitos</w:t>
      </w:r>
      <w:r w:rsidRPr="0074072E">
        <w:rPr>
          <w:rFonts w:ascii="Calibri" w:eastAsia="Calibri" w:hAnsi="Calibri"/>
          <w:b/>
          <w:i/>
          <w:sz w:val="16"/>
          <w:szCs w:val="16"/>
          <w:u w:val="single"/>
          <w:lang w:eastAsia="en-US"/>
        </w:rPr>
        <w:t xml:space="preserve"> </w:t>
      </w:r>
    </w:p>
    <w:p w:rsidR="002511C0" w:rsidRDefault="002511C0" w:rsidP="00745B1E">
      <w:pPr>
        <w:widowControl w:val="0"/>
        <w:tabs>
          <w:tab w:val="left" w:pos="-720"/>
        </w:tabs>
        <w:suppressAutoHyphens/>
        <w:autoSpaceDE w:val="0"/>
        <w:autoSpaceDN w:val="0"/>
        <w:spacing w:line="360" w:lineRule="auto"/>
        <w:rPr>
          <w:rFonts w:ascii="Cambria" w:hAnsi="Cambria" w:cs="Arial"/>
          <w:b/>
          <w:i/>
          <w:color w:val="C0504D"/>
          <w:sz w:val="20"/>
          <w:szCs w:val="20"/>
          <w:lang w:val="es-ES_tradnl"/>
        </w:rPr>
      </w:pPr>
    </w:p>
    <w:sectPr w:rsidR="002511C0" w:rsidSect="00562A0C">
      <w:headerReference w:type="default" r:id="rId8"/>
      <w:footerReference w:type="default" r:id="rId9"/>
      <w:headerReference w:type="first" r:id="rId10"/>
      <w:footerReference w:type="first" r:id="rId11"/>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C3" w:rsidRDefault="00C204C3" w:rsidP="00B210B5">
      <w:r>
        <w:separator/>
      </w:r>
    </w:p>
  </w:endnote>
  <w:endnote w:type="continuationSeparator" w:id="0">
    <w:p w:rsidR="00C204C3" w:rsidRDefault="00C204C3"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C3" w:rsidRPr="0014387C" w:rsidRDefault="00C204C3"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E008BC">
      <w:rPr>
        <w:rFonts w:ascii="Cambria" w:eastAsia="Calibri" w:hAnsi="Cambria"/>
        <w:bCs/>
        <w:noProof/>
        <w:sz w:val="18"/>
        <w:szCs w:val="18"/>
        <w:lang w:eastAsia="en-US"/>
      </w:rPr>
      <w:t>3</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E008BC">
      <w:rPr>
        <w:rFonts w:ascii="Cambria" w:eastAsia="Calibri" w:hAnsi="Cambria"/>
        <w:bCs/>
        <w:noProof/>
        <w:sz w:val="18"/>
        <w:szCs w:val="18"/>
        <w:lang w:eastAsia="en-US"/>
      </w:rPr>
      <w:t>10</w:t>
    </w:r>
    <w:r w:rsidRPr="0014387C">
      <w:rPr>
        <w:rFonts w:ascii="Cambria" w:eastAsia="Calibri" w:hAnsi="Cambria"/>
        <w:bCs/>
        <w:sz w:val="18"/>
        <w:szCs w:val="18"/>
        <w:lang w:eastAsia="en-US"/>
      </w:rPr>
      <w:fldChar w:fldCharType="end"/>
    </w:r>
  </w:p>
  <w:p w:rsidR="00C204C3" w:rsidRPr="0014387C" w:rsidRDefault="00C204C3"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C3" w:rsidRPr="008A35A6" w:rsidRDefault="00C204C3" w:rsidP="007A5E76">
    <w:pPr>
      <w:pStyle w:val="TRAGSAPIEDEPGINA"/>
    </w:pPr>
    <w:r>
      <w:drawing>
        <wp:anchor distT="0" distB="0" distL="114300" distR="114300" simplePos="0" relativeHeight="251659264" behindDoc="0" locked="0" layoutInCell="1" allowOverlap="1">
          <wp:simplePos x="0" y="0"/>
          <wp:positionH relativeFrom="page">
            <wp:posOffset>4629785</wp:posOffset>
          </wp:positionH>
          <wp:positionV relativeFrom="page">
            <wp:posOffset>9508490</wp:posOffset>
          </wp:positionV>
          <wp:extent cx="2209800" cy="65849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C3" w:rsidRDefault="00C204C3" w:rsidP="00B210B5">
      <w:r>
        <w:separator/>
      </w:r>
    </w:p>
  </w:footnote>
  <w:footnote w:type="continuationSeparator" w:id="0">
    <w:p w:rsidR="00C204C3" w:rsidRDefault="00C204C3"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2" w:type="pct"/>
      <w:tblCellMar>
        <w:right w:w="0" w:type="dxa"/>
      </w:tblCellMar>
      <w:tblLook w:val="04A0" w:firstRow="1" w:lastRow="0" w:firstColumn="1" w:lastColumn="0" w:noHBand="0" w:noVBand="1"/>
    </w:tblPr>
    <w:tblGrid>
      <w:gridCol w:w="2075"/>
      <w:gridCol w:w="6690"/>
      <w:gridCol w:w="896"/>
    </w:tblGrid>
    <w:tr w:rsidR="00C204C3" w:rsidRPr="00E44A0A" w:rsidTr="000C5C36">
      <w:trPr>
        <w:trHeight w:val="794"/>
      </w:trPr>
      <w:tc>
        <w:tcPr>
          <w:tcW w:w="1062" w:type="pct"/>
          <w:shd w:val="clear" w:color="auto" w:fill="auto"/>
        </w:tcPr>
        <w:p w:rsidR="00C204C3" w:rsidRPr="000C5C36" w:rsidRDefault="00C204C3" w:rsidP="000C5C36">
          <w:pPr>
            <w:tabs>
              <w:tab w:val="center" w:pos="4252"/>
              <w:tab w:val="right" w:pos="8504"/>
            </w:tabs>
            <w:ind w:left="-114"/>
            <w:rPr>
              <w:rFonts w:ascii="Calibri" w:hAnsi="Calibri"/>
            </w:rPr>
          </w:pPr>
          <w:r w:rsidRPr="000C5C36">
            <w:rPr>
              <w:rFonts w:ascii="Calibri" w:hAnsi="Calibri"/>
              <w:noProof/>
            </w:rPr>
            <w:drawing>
              <wp:inline distT="0" distB="0" distL="0" distR="0">
                <wp:extent cx="1320800" cy="500380"/>
                <wp:effectExtent l="0" t="0" r="0" b="0"/>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00380"/>
                        </a:xfrm>
                        <a:prstGeom prst="rect">
                          <a:avLst/>
                        </a:prstGeom>
                        <a:noFill/>
                        <a:ln>
                          <a:noFill/>
                        </a:ln>
                      </pic:spPr>
                    </pic:pic>
                  </a:graphicData>
                </a:graphic>
              </wp:inline>
            </w:drawing>
          </w:r>
        </w:p>
      </w:tc>
      <w:tc>
        <w:tcPr>
          <w:tcW w:w="3479" w:type="pct"/>
          <w:shd w:val="clear" w:color="auto" w:fill="auto"/>
        </w:tcPr>
        <w:p w:rsidR="00C204C3" w:rsidRPr="0069564C" w:rsidRDefault="00C204C3" w:rsidP="000C5C36">
          <w:pPr>
            <w:tabs>
              <w:tab w:val="center" w:pos="4252"/>
              <w:tab w:val="right" w:pos="8504"/>
            </w:tabs>
            <w:jc w:val="center"/>
          </w:pPr>
          <w:r w:rsidRPr="004938FD">
            <w:rPr>
              <w:noProof/>
            </w:rPr>
            <w:drawing>
              <wp:inline distT="0" distB="0" distL="0" distR="0">
                <wp:extent cx="1805305" cy="500380"/>
                <wp:effectExtent l="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5305" cy="500380"/>
                        </a:xfrm>
                        <a:prstGeom prst="rect">
                          <a:avLst/>
                        </a:prstGeom>
                        <a:noFill/>
                        <a:ln>
                          <a:noFill/>
                        </a:ln>
                      </pic:spPr>
                    </pic:pic>
                  </a:graphicData>
                </a:graphic>
              </wp:inline>
            </w:drawing>
          </w:r>
        </w:p>
      </w:tc>
      <w:tc>
        <w:tcPr>
          <w:tcW w:w="459" w:type="pct"/>
          <w:shd w:val="clear" w:color="auto" w:fill="auto"/>
        </w:tcPr>
        <w:p w:rsidR="00C204C3" w:rsidRPr="0069564C" w:rsidRDefault="00C204C3" w:rsidP="000C5C36">
          <w:pPr>
            <w:tabs>
              <w:tab w:val="center" w:pos="4252"/>
              <w:tab w:val="right" w:pos="8504"/>
            </w:tabs>
            <w:jc w:val="right"/>
          </w:pPr>
          <w:r w:rsidRPr="004938FD">
            <w:rPr>
              <w:noProof/>
            </w:rPr>
            <w:drawing>
              <wp:inline distT="0" distB="0" distL="0" distR="0">
                <wp:extent cx="500380" cy="500380"/>
                <wp:effectExtent l="0" t="0" r="0" b="0"/>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C204C3" w:rsidRDefault="00C204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C3" w:rsidRPr="00306929" w:rsidRDefault="00C204C3" w:rsidP="009C3B48">
    <w:pPr>
      <w:pStyle w:val="Encabezado"/>
      <w:jc w:val="center"/>
      <w:rPr>
        <w:b/>
      </w:rPr>
    </w:pPr>
    <w:r w:rsidRPr="004938FD">
      <w:rPr>
        <w:noProof/>
      </w:rPr>
      <w:drawing>
        <wp:inline distT="0" distB="0" distL="0" distR="0">
          <wp:extent cx="1805305" cy="50038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50038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720090</wp:posOffset>
          </wp:positionH>
          <wp:positionV relativeFrom="page">
            <wp:posOffset>720090</wp:posOffset>
          </wp:positionV>
          <wp:extent cx="1325245" cy="50355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676FC9"/>
    <w:multiLevelType w:val="hybridMultilevel"/>
    <w:tmpl w:val="E10AB732"/>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522F4"/>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AE66E2"/>
    <w:multiLevelType w:val="hybridMultilevel"/>
    <w:tmpl w:val="8D7C677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6"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15:restartNumberingAfterBreak="0">
    <w:nsid w:val="3D471D4F"/>
    <w:multiLevelType w:val="multilevel"/>
    <w:tmpl w:val="FC9454A2"/>
    <w:lvl w:ilvl="0">
      <w:start w:val="1"/>
      <w:numFmt w:val="decimal"/>
      <w:lvlText w:val="%1."/>
      <w:lvlJc w:val="left"/>
      <w:pPr>
        <w:ind w:left="360" w:hanging="360"/>
      </w:pPr>
      <w:rPr>
        <w:rFonts w:hint="default"/>
      </w:rPr>
    </w:lvl>
    <w:lvl w:ilvl="1">
      <w:start w:val="3"/>
      <w:numFmt w:val="decimal"/>
      <w:isLgl/>
      <w:lvlText w:val="%1.%2."/>
      <w:lvlJc w:val="left"/>
      <w:pPr>
        <w:ind w:left="677" w:hanging="45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256" w:hanging="1440"/>
      </w:pPr>
      <w:rPr>
        <w:rFonts w:hint="default"/>
      </w:rPr>
    </w:lvl>
  </w:abstractNum>
  <w:abstractNum w:abstractNumId="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4" w15:restartNumberingAfterBreak="0">
    <w:nsid w:val="64473D41"/>
    <w:multiLevelType w:val="hybridMultilevel"/>
    <w:tmpl w:val="36CA3BEE"/>
    <w:lvl w:ilvl="0" w:tplc="0C0A0001">
      <w:start w:val="115"/>
      <w:numFmt w:val="bullet"/>
      <w:lvlText w:val=""/>
      <w:lvlJc w:val="left"/>
      <w:pPr>
        <w:ind w:left="720" w:hanging="360"/>
      </w:pPr>
      <w:rPr>
        <w:rFonts w:ascii="Symbol" w:eastAsia="Times New Roman" w:hAnsi="Symbol" w:hint="default"/>
      </w:rPr>
    </w:lvl>
    <w:lvl w:ilvl="1" w:tplc="592C5F26">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6E5F73"/>
    <w:multiLevelType w:val="hybridMultilevel"/>
    <w:tmpl w:val="F90E3398"/>
    <w:lvl w:ilvl="0" w:tplc="0C0A0017">
      <w:start w:val="1"/>
      <w:numFmt w:val="lowerLetter"/>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6"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8"/>
  </w:num>
  <w:num w:numId="4">
    <w:abstractNumId w:val="3"/>
  </w:num>
  <w:num w:numId="5">
    <w:abstractNumId w:val="16"/>
  </w:num>
  <w:num w:numId="6">
    <w:abstractNumId w:val="9"/>
  </w:num>
  <w:num w:numId="7">
    <w:abstractNumId w:val="12"/>
  </w:num>
  <w:num w:numId="8">
    <w:abstractNumId w:val="13"/>
  </w:num>
  <w:num w:numId="9">
    <w:abstractNumId w:val="17"/>
  </w:num>
  <w:num w:numId="10">
    <w:abstractNumId w:val="1"/>
  </w:num>
  <w:num w:numId="11">
    <w:abstractNumId w:val="0"/>
  </w:num>
  <w:num w:numId="12">
    <w:abstractNumId w:val="11"/>
  </w:num>
  <w:num w:numId="13">
    <w:abstractNumId w:val="3"/>
  </w:num>
  <w:num w:numId="14">
    <w:abstractNumId w:val="4"/>
  </w:num>
  <w:num w:numId="15">
    <w:abstractNumId w:val="2"/>
  </w:num>
  <w:num w:numId="16">
    <w:abstractNumId w:val="5"/>
  </w:num>
  <w:num w:numId="17">
    <w:abstractNumId w:val="6"/>
  </w:num>
  <w:num w:numId="18">
    <w:abstractNumId w:val="14"/>
  </w:num>
  <w:num w:numId="19">
    <w:abstractNumId w:val="15"/>
  </w:num>
  <w:num w:numId="20">
    <w:abstractNumId w:val="3"/>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inkAnnotations="0"/>
  <w:doNotTrackFormatting/>
  <w:documentProtection w:edit="forms" w:enforcement="1" w:cryptProviderType="rsaAES" w:cryptAlgorithmClass="hash" w:cryptAlgorithmType="typeAny" w:cryptAlgorithmSid="14" w:cryptSpinCount="100000" w:hash="ggdzV9pBe/89IUbuExOTSo+QifhHixokMFGP9r5DLlOKBT7lCG1ikkIk1U1IIeLM3D/1P2g5ItWiH7+mBOPgVQ==" w:salt="aqDnEL/XD3DqR4jzjWR8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759"/>
    <w:rsid w:val="0000141A"/>
    <w:rsid w:val="0000143E"/>
    <w:rsid w:val="00001E47"/>
    <w:rsid w:val="00010D40"/>
    <w:rsid w:val="000117BA"/>
    <w:rsid w:val="00016833"/>
    <w:rsid w:val="00022CED"/>
    <w:rsid w:val="0002353D"/>
    <w:rsid w:val="0002478C"/>
    <w:rsid w:val="00025D89"/>
    <w:rsid w:val="00033F50"/>
    <w:rsid w:val="00047417"/>
    <w:rsid w:val="0004772C"/>
    <w:rsid w:val="000514A6"/>
    <w:rsid w:val="000556B1"/>
    <w:rsid w:val="0005798E"/>
    <w:rsid w:val="000618A3"/>
    <w:rsid w:val="00063D70"/>
    <w:rsid w:val="000713E1"/>
    <w:rsid w:val="00074AC4"/>
    <w:rsid w:val="000765F9"/>
    <w:rsid w:val="00080480"/>
    <w:rsid w:val="00084FFE"/>
    <w:rsid w:val="00086A04"/>
    <w:rsid w:val="0009418C"/>
    <w:rsid w:val="000A0839"/>
    <w:rsid w:val="000A201E"/>
    <w:rsid w:val="000A559C"/>
    <w:rsid w:val="000B03F4"/>
    <w:rsid w:val="000B2CAF"/>
    <w:rsid w:val="000C5C36"/>
    <w:rsid w:val="000C6F24"/>
    <w:rsid w:val="000D028E"/>
    <w:rsid w:val="000D1C59"/>
    <w:rsid w:val="000D30C5"/>
    <w:rsid w:val="000E1BAD"/>
    <w:rsid w:val="000E69DD"/>
    <w:rsid w:val="000F0EF8"/>
    <w:rsid w:val="000F14EA"/>
    <w:rsid w:val="000F4941"/>
    <w:rsid w:val="001027C8"/>
    <w:rsid w:val="00103386"/>
    <w:rsid w:val="00104AE7"/>
    <w:rsid w:val="00106BDA"/>
    <w:rsid w:val="001077F0"/>
    <w:rsid w:val="00112712"/>
    <w:rsid w:val="001215F3"/>
    <w:rsid w:val="00140048"/>
    <w:rsid w:val="0014387C"/>
    <w:rsid w:val="001468EF"/>
    <w:rsid w:val="0015146D"/>
    <w:rsid w:val="00152358"/>
    <w:rsid w:val="0015328F"/>
    <w:rsid w:val="00154472"/>
    <w:rsid w:val="0015682F"/>
    <w:rsid w:val="00157C0F"/>
    <w:rsid w:val="00160185"/>
    <w:rsid w:val="001607A1"/>
    <w:rsid w:val="00162CFD"/>
    <w:rsid w:val="001741C4"/>
    <w:rsid w:val="001767C7"/>
    <w:rsid w:val="00177962"/>
    <w:rsid w:val="00181EF7"/>
    <w:rsid w:val="001859CE"/>
    <w:rsid w:val="00185C2C"/>
    <w:rsid w:val="00190725"/>
    <w:rsid w:val="00191431"/>
    <w:rsid w:val="00192581"/>
    <w:rsid w:val="001A197D"/>
    <w:rsid w:val="001A2EFA"/>
    <w:rsid w:val="001A2F6C"/>
    <w:rsid w:val="001A56F3"/>
    <w:rsid w:val="001A6660"/>
    <w:rsid w:val="001A67C9"/>
    <w:rsid w:val="001A7516"/>
    <w:rsid w:val="001A77BB"/>
    <w:rsid w:val="001B7169"/>
    <w:rsid w:val="001B7EAD"/>
    <w:rsid w:val="001C3E59"/>
    <w:rsid w:val="001C56EC"/>
    <w:rsid w:val="001D1312"/>
    <w:rsid w:val="001D4830"/>
    <w:rsid w:val="001D55C0"/>
    <w:rsid w:val="001D6A77"/>
    <w:rsid w:val="001E0196"/>
    <w:rsid w:val="001E0EAB"/>
    <w:rsid w:val="001E15E7"/>
    <w:rsid w:val="001E38DE"/>
    <w:rsid w:val="001F0A75"/>
    <w:rsid w:val="001F2FB7"/>
    <w:rsid w:val="001F454B"/>
    <w:rsid w:val="001F77BC"/>
    <w:rsid w:val="00201F39"/>
    <w:rsid w:val="00203F4F"/>
    <w:rsid w:val="00211BC8"/>
    <w:rsid w:val="002158A9"/>
    <w:rsid w:val="00216F7D"/>
    <w:rsid w:val="0022620B"/>
    <w:rsid w:val="00230460"/>
    <w:rsid w:val="002347A3"/>
    <w:rsid w:val="0023556E"/>
    <w:rsid w:val="00235DCD"/>
    <w:rsid w:val="00235EA5"/>
    <w:rsid w:val="002507D7"/>
    <w:rsid w:val="002511C0"/>
    <w:rsid w:val="00256D4B"/>
    <w:rsid w:val="00257358"/>
    <w:rsid w:val="00257BD3"/>
    <w:rsid w:val="00260708"/>
    <w:rsid w:val="00262220"/>
    <w:rsid w:val="00272207"/>
    <w:rsid w:val="0027288B"/>
    <w:rsid w:val="002731A5"/>
    <w:rsid w:val="002746D5"/>
    <w:rsid w:val="00283383"/>
    <w:rsid w:val="00283C7D"/>
    <w:rsid w:val="0028529C"/>
    <w:rsid w:val="0028771C"/>
    <w:rsid w:val="00293962"/>
    <w:rsid w:val="002A3267"/>
    <w:rsid w:val="002A5AF2"/>
    <w:rsid w:val="002A629F"/>
    <w:rsid w:val="002B4811"/>
    <w:rsid w:val="002B50C2"/>
    <w:rsid w:val="002B7546"/>
    <w:rsid w:val="002C5578"/>
    <w:rsid w:val="002C561E"/>
    <w:rsid w:val="002C74C0"/>
    <w:rsid w:val="002D4277"/>
    <w:rsid w:val="002E27C4"/>
    <w:rsid w:val="002E419E"/>
    <w:rsid w:val="002E4F52"/>
    <w:rsid w:val="002E7577"/>
    <w:rsid w:val="002F05E5"/>
    <w:rsid w:val="002F3E7B"/>
    <w:rsid w:val="002F501D"/>
    <w:rsid w:val="002F7DD4"/>
    <w:rsid w:val="003038D1"/>
    <w:rsid w:val="00305162"/>
    <w:rsid w:val="003053E6"/>
    <w:rsid w:val="00306929"/>
    <w:rsid w:val="00316020"/>
    <w:rsid w:val="0031704E"/>
    <w:rsid w:val="00321993"/>
    <w:rsid w:val="003248C0"/>
    <w:rsid w:val="00324ECC"/>
    <w:rsid w:val="00346776"/>
    <w:rsid w:val="00347C17"/>
    <w:rsid w:val="00354F73"/>
    <w:rsid w:val="00357DD5"/>
    <w:rsid w:val="00362FB8"/>
    <w:rsid w:val="00363481"/>
    <w:rsid w:val="00365CB7"/>
    <w:rsid w:val="003668AC"/>
    <w:rsid w:val="003676E8"/>
    <w:rsid w:val="00371D54"/>
    <w:rsid w:val="00372894"/>
    <w:rsid w:val="003728E9"/>
    <w:rsid w:val="00372F39"/>
    <w:rsid w:val="003738FA"/>
    <w:rsid w:val="00382312"/>
    <w:rsid w:val="003900D6"/>
    <w:rsid w:val="003906E6"/>
    <w:rsid w:val="00390E8E"/>
    <w:rsid w:val="003A19E2"/>
    <w:rsid w:val="003A1E19"/>
    <w:rsid w:val="003A700F"/>
    <w:rsid w:val="003A7DF8"/>
    <w:rsid w:val="003B0D16"/>
    <w:rsid w:val="003B14F5"/>
    <w:rsid w:val="003B16DB"/>
    <w:rsid w:val="003B3CC9"/>
    <w:rsid w:val="003C1185"/>
    <w:rsid w:val="003C67CB"/>
    <w:rsid w:val="003D0D47"/>
    <w:rsid w:val="003D448B"/>
    <w:rsid w:val="003E32EF"/>
    <w:rsid w:val="003E7B57"/>
    <w:rsid w:val="003F24D5"/>
    <w:rsid w:val="00401197"/>
    <w:rsid w:val="0040166C"/>
    <w:rsid w:val="0040693B"/>
    <w:rsid w:val="0041380A"/>
    <w:rsid w:val="00415954"/>
    <w:rsid w:val="004219B5"/>
    <w:rsid w:val="004241C7"/>
    <w:rsid w:val="00427924"/>
    <w:rsid w:val="004306DB"/>
    <w:rsid w:val="0043271D"/>
    <w:rsid w:val="00440C6C"/>
    <w:rsid w:val="00440CF7"/>
    <w:rsid w:val="0044220D"/>
    <w:rsid w:val="00451B94"/>
    <w:rsid w:val="00451D4F"/>
    <w:rsid w:val="00454819"/>
    <w:rsid w:val="004648A6"/>
    <w:rsid w:val="004715F5"/>
    <w:rsid w:val="00473668"/>
    <w:rsid w:val="004760AD"/>
    <w:rsid w:val="004856F5"/>
    <w:rsid w:val="004862E1"/>
    <w:rsid w:val="00486901"/>
    <w:rsid w:val="00487FE0"/>
    <w:rsid w:val="004909BF"/>
    <w:rsid w:val="00494E6A"/>
    <w:rsid w:val="0049593B"/>
    <w:rsid w:val="00495FC0"/>
    <w:rsid w:val="004A35CB"/>
    <w:rsid w:val="004A5D01"/>
    <w:rsid w:val="004B0410"/>
    <w:rsid w:val="004B19E9"/>
    <w:rsid w:val="004C4BA9"/>
    <w:rsid w:val="004D67C1"/>
    <w:rsid w:val="004E0AB7"/>
    <w:rsid w:val="004E6ED0"/>
    <w:rsid w:val="004F5315"/>
    <w:rsid w:val="00500975"/>
    <w:rsid w:val="005033CD"/>
    <w:rsid w:val="00505366"/>
    <w:rsid w:val="005148FD"/>
    <w:rsid w:val="00516B7C"/>
    <w:rsid w:val="00516D3C"/>
    <w:rsid w:val="00523F35"/>
    <w:rsid w:val="0054186C"/>
    <w:rsid w:val="00545D92"/>
    <w:rsid w:val="00545DA1"/>
    <w:rsid w:val="0054674D"/>
    <w:rsid w:val="005467A2"/>
    <w:rsid w:val="00550FEB"/>
    <w:rsid w:val="005526A2"/>
    <w:rsid w:val="00562A0C"/>
    <w:rsid w:val="005630D8"/>
    <w:rsid w:val="0056358D"/>
    <w:rsid w:val="0056451B"/>
    <w:rsid w:val="00567BD6"/>
    <w:rsid w:val="005748FB"/>
    <w:rsid w:val="005770D3"/>
    <w:rsid w:val="0058073F"/>
    <w:rsid w:val="00581323"/>
    <w:rsid w:val="00582B30"/>
    <w:rsid w:val="00584292"/>
    <w:rsid w:val="0059181A"/>
    <w:rsid w:val="00592E57"/>
    <w:rsid w:val="00593365"/>
    <w:rsid w:val="005A0004"/>
    <w:rsid w:val="005A03A8"/>
    <w:rsid w:val="005A2220"/>
    <w:rsid w:val="005A448E"/>
    <w:rsid w:val="005A5B6C"/>
    <w:rsid w:val="005A7693"/>
    <w:rsid w:val="005B77FE"/>
    <w:rsid w:val="005C320E"/>
    <w:rsid w:val="005C5247"/>
    <w:rsid w:val="005D1CAC"/>
    <w:rsid w:val="005D30AA"/>
    <w:rsid w:val="005D6021"/>
    <w:rsid w:val="005D63FB"/>
    <w:rsid w:val="005E027C"/>
    <w:rsid w:val="005F49E4"/>
    <w:rsid w:val="005F4FF2"/>
    <w:rsid w:val="00600E6A"/>
    <w:rsid w:val="00601AF5"/>
    <w:rsid w:val="006020E5"/>
    <w:rsid w:val="006110CC"/>
    <w:rsid w:val="00615A9E"/>
    <w:rsid w:val="00616A34"/>
    <w:rsid w:val="00622B2F"/>
    <w:rsid w:val="00622D3A"/>
    <w:rsid w:val="00630B95"/>
    <w:rsid w:val="00637419"/>
    <w:rsid w:val="00647DB8"/>
    <w:rsid w:val="00652299"/>
    <w:rsid w:val="0066243F"/>
    <w:rsid w:val="006638B2"/>
    <w:rsid w:val="006707A4"/>
    <w:rsid w:val="0067173F"/>
    <w:rsid w:val="006757BA"/>
    <w:rsid w:val="006823A0"/>
    <w:rsid w:val="006838FB"/>
    <w:rsid w:val="0068456F"/>
    <w:rsid w:val="00685C29"/>
    <w:rsid w:val="00691762"/>
    <w:rsid w:val="006956F8"/>
    <w:rsid w:val="00695D01"/>
    <w:rsid w:val="00697978"/>
    <w:rsid w:val="006A19A2"/>
    <w:rsid w:val="006A1E48"/>
    <w:rsid w:val="006A4782"/>
    <w:rsid w:val="006A7D1E"/>
    <w:rsid w:val="006B5DA7"/>
    <w:rsid w:val="006D799D"/>
    <w:rsid w:val="00700916"/>
    <w:rsid w:val="00703348"/>
    <w:rsid w:val="0070345D"/>
    <w:rsid w:val="00710967"/>
    <w:rsid w:val="00713565"/>
    <w:rsid w:val="00717BAF"/>
    <w:rsid w:val="00727669"/>
    <w:rsid w:val="00727DB3"/>
    <w:rsid w:val="007302C8"/>
    <w:rsid w:val="00731D65"/>
    <w:rsid w:val="00733E2C"/>
    <w:rsid w:val="0074072E"/>
    <w:rsid w:val="007435E1"/>
    <w:rsid w:val="00744048"/>
    <w:rsid w:val="00745B1E"/>
    <w:rsid w:val="00751033"/>
    <w:rsid w:val="00751063"/>
    <w:rsid w:val="00752830"/>
    <w:rsid w:val="00755335"/>
    <w:rsid w:val="00767317"/>
    <w:rsid w:val="007708A4"/>
    <w:rsid w:val="007717E6"/>
    <w:rsid w:val="007725A0"/>
    <w:rsid w:val="007725D9"/>
    <w:rsid w:val="00782F15"/>
    <w:rsid w:val="007919DE"/>
    <w:rsid w:val="00793BF8"/>
    <w:rsid w:val="00795739"/>
    <w:rsid w:val="00795911"/>
    <w:rsid w:val="007A110A"/>
    <w:rsid w:val="007A5E76"/>
    <w:rsid w:val="007A6C2B"/>
    <w:rsid w:val="007B20E7"/>
    <w:rsid w:val="007B5439"/>
    <w:rsid w:val="007B7471"/>
    <w:rsid w:val="007C3EC5"/>
    <w:rsid w:val="007C42B5"/>
    <w:rsid w:val="007D023B"/>
    <w:rsid w:val="007D7EB3"/>
    <w:rsid w:val="007E39AA"/>
    <w:rsid w:val="007E5CCD"/>
    <w:rsid w:val="007E7FBF"/>
    <w:rsid w:val="007F1852"/>
    <w:rsid w:val="007F2106"/>
    <w:rsid w:val="007F3927"/>
    <w:rsid w:val="007F3D5A"/>
    <w:rsid w:val="007F7C69"/>
    <w:rsid w:val="00800CA7"/>
    <w:rsid w:val="00801618"/>
    <w:rsid w:val="00805AB3"/>
    <w:rsid w:val="00810E35"/>
    <w:rsid w:val="00817C8E"/>
    <w:rsid w:val="0082044F"/>
    <w:rsid w:val="00820F30"/>
    <w:rsid w:val="00827FB0"/>
    <w:rsid w:val="00834F31"/>
    <w:rsid w:val="00842CDE"/>
    <w:rsid w:val="00842ED4"/>
    <w:rsid w:val="008433D3"/>
    <w:rsid w:val="008512A9"/>
    <w:rsid w:val="008518BA"/>
    <w:rsid w:val="0085206A"/>
    <w:rsid w:val="00855EA7"/>
    <w:rsid w:val="00857ED7"/>
    <w:rsid w:val="00860D7D"/>
    <w:rsid w:val="0086422C"/>
    <w:rsid w:val="008644FB"/>
    <w:rsid w:val="008676DA"/>
    <w:rsid w:val="00867B6C"/>
    <w:rsid w:val="00883851"/>
    <w:rsid w:val="00885F48"/>
    <w:rsid w:val="00890ACD"/>
    <w:rsid w:val="00892773"/>
    <w:rsid w:val="0089291F"/>
    <w:rsid w:val="00892FE7"/>
    <w:rsid w:val="00894227"/>
    <w:rsid w:val="008A1B93"/>
    <w:rsid w:val="008A234E"/>
    <w:rsid w:val="008A35A6"/>
    <w:rsid w:val="008A743F"/>
    <w:rsid w:val="008B1089"/>
    <w:rsid w:val="008B6490"/>
    <w:rsid w:val="008B7234"/>
    <w:rsid w:val="008B72DB"/>
    <w:rsid w:val="008C2B78"/>
    <w:rsid w:val="008C47A2"/>
    <w:rsid w:val="008D11B0"/>
    <w:rsid w:val="008D1DBC"/>
    <w:rsid w:val="008E3F69"/>
    <w:rsid w:val="008E488A"/>
    <w:rsid w:val="008F1CCF"/>
    <w:rsid w:val="008F254C"/>
    <w:rsid w:val="008F2C20"/>
    <w:rsid w:val="008F3036"/>
    <w:rsid w:val="008F4A98"/>
    <w:rsid w:val="008F61D3"/>
    <w:rsid w:val="00905A7C"/>
    <w:rsid w:val="00924C83"/>
    <w:rsid w:val="00925E36"/>
    <w:rsid w:val="009279C2"/>
    <w:rsid w:val="00940346"/>
    <w:rsid w:val="00946FBD"/>
    <w:rsid w:val="009601C8"/>
    <w:rsid w:val="0096360A"/>
    <w:rsid w:val="00964D9C"/>
    <w:rsid w:val="009715B1"/>
    <w:rsid w:val="009721CF"/>
    <w:rsid w:val="009722D7"/>
    <w:rsid w:val="00973938"/>
    <w:rsid w:val="00977C06"/>
    <w:rsid w:val="0098135D"/>
    <w:rsid w:val="0099132B"/>
    <w:rsid w:val="009A469C"/>
    <w:rsid w:val="009B0936"/>
    <w:rsid w:val="009B12BF"/>
    <w:rsid w:val="009B3F2F"/>
    <w:rsid w:val="009C230C"/>
    <w:rsid w:val="009C3B48"/>
    <w:rsid w:val="009D25B3"/>
    <w:rsid w:val="009E15E1"/>
    <w:rsid w:val="009E28EF"/>
    <w:rsid w:val="009E305F"/>
    <w:rsid w:val="009F2C87"/>
    <w:rsid w:val="009F51B4"/>
    <w:rsid w:val="00A01BDD"/>
    <w:rsid w:val="00A01EBC"/>
    <w:rsid w:val="00A021C6"/>
    <w:rsid w:val="00A0265D"/>
    <w:rsid w:val="00A06489"/>
    <w:rsid w:val="00A06AE9"/>
    <w:rsid w:val="00A120B1"/>
    <w:rsid w:val="00A1343F"/>
    <w:rsid w:val="00A14B0E"/>
    <w:rsid w:val="00A1667C"/>
    <w:rsid w:val="00A202FB"/>
    <w:rsid w:val="00A31862"/>
    <w:rsid w:val="00A365F0"/>
    <w:rsid w:val="00A40A92"/>
    <w:rsid w:val="00A41A4A"/>
    <w:rsid w:val="00A45202"/>
    <w:rsid w:val="00A45D43"/>
    <w:rsid w:val="00A47701"/>
    <w:rsid w:val="00A57034"/>
    <w:rsid w:val="00A60EE9"/>
    <w:rsid w:val="00A638E5"/>
    <w:rsid w:val="00A75463"/>
    <w:rsid w:val="00A81708"/>
    <w:rsid w:val="00A81FFC"/>
    <w:rsid w:val="00A841AE"/>
    <w:rsid w:val="00A84A3F"/>
    <w:rsid w:val="00A858F9"/>
    <w:rsid w:val="00A87271"/>
    <w:rsid w:val="00A87EE3"/>
    <w:rsid w:val="00A940F4"/>
    <w:rsid w:val="00A95E99"/>
    <w:rsid w:val="00A96CCC"/>
    <w:rsid w:val="00AA2BBD"/>
    <w:rsid w:val="00AA566D"/>
    <w:rsid w:val="00AA66BB"/>
    <w:rsid w:val="00AB010B"/>
    <w:rsid w:val="00AB24DB"/>
    <w:rsid w:val="00AB59E4"/>
    <w:rsid w:val="00AC6773"/>
    <w:rsid w:val="00AC6C3B"/>
    <w:rsid w:val="00AD0185"/>
    <w:rsid w:val="00AD15C4"/>
    <w:rsid w:val="00AD2734"/>
    <w:rsid w:val="00AD3B12"/>
    <w:rsid w:val="00AD436F"/>
    <w:rsid w:val="00AD64CB"/>
    <w:rsid w:val="00AE1958"/>
    <w:rsid w:val="00AE27FF"/>
    <w:rsid w:val="00AF3F4A"/>
    <w:rsid w:val="00AF55A5"/>
    <w:rsid w:val="00AF76AD"/>
    <w:rsid w:val="00B07FEE"/>
    <w:rsid w:val="00B179BA"/>
    <w:rsid w:val="00B206C5"/>
    <w:rsid w:val="00B210B5"/>
    <w:rsid w:val="00B2385C"/>
    <w:rsid w:val="00B27C10"/>
    <w:rsid w:val="00B3069A"/>
    <w:rsid w:val="00B31CF5"/>
    <w:rsid w:val="00B320FB"/>
    <w:rsid w:val="00B35E4F"/>
    <w:rsid w:val="00B36C9F"/>
    <w:rsid w:val="00B43586"/>
    <w:rsid w:val="00B440EE"/>
    <w:rsid w:val="00B56F9C"/>
    <w:rsid w:val="00B6012C"/>
    <w:rsid w:val="00B6298A"/>
    <w:rsid w:val="00B76C97"/>
    <w:rsid w:val="00B8199F"/>
    <w:rsid w:val="00B81EFF"/>
    <w:rsid w:val="00B878A6"/>
    <w:rsid w:val="00B905E1"/>
    <w:rsid w:val="00B96365"/>
    <w:rsid w:val="00BA27A1"/>
    <w:rsid w:val="00BA2CE0"/>
    <w:rsid w:val="00BA59D2"/>
    <w:rsid w:val="00BA5D1C"/>
    <w:rsid w:val="00BA5D63"/>
    <w:rsid w:val="00BB027C"/>
    <w:rsid w:val="00BD1643"/>
    <w:rsid w:val="00BD4D7E"/>
    <w:rsid w:val="00BE23B0"/>
    <w:rsid w:val="00BE3A08"/>
    <w:rsid w:val="00BE46C9"/>
    <w:rsid w:val="00BF0337"/>
    <w:rsid w:val="00BF0C97"/>
    <w:rsid w:val="00BF1F59"/>
    <w:rsid w:val="00BF1FD2"/>
    <w:rsid w:val="00BF2609"/>
    <w:rsid w:val="00BF51C1"/>
    <w:rsid w:val="00BF52AE"/>
    <w:rsid w:val="00BF6E09"/>
    <w:rsid w:val="00C03266"/>
    <w:rsid w:val="00C15E03"/>
    <w:rsid w:val="00C1674B"/>
    <w:rsid w:val="00C204C3"/>
    <w:rsid w:val="00C21678"/>
    <w:rsid w:val="00C219F6"/>
    <w:rsid w:val="00C22A2F"/>
    <w:rsid w:val="00C25389"/>
    <w:rsid w:val="00C34917"/>
    <w:rsid w:val="00C41E3F"/>
    <w:rsid w:val="00C4340F"/>
    <w:rsid w:val="00C50D2B"/>
    <w:rsid w:val="00C51EE0"/>
    <w:rsid w:val="00C52D2E"/>
    <w:rsid w:val="00C53931"/>
    <w:rsid w:val="00C670F4"/>
    <w:rsid w:val="00C719E1"/>
    <w:rsid w:val="00C72CC1"/>
    <w:rsid w:val="00C73A8B"/>
    <w:rsid w:val="00C76D81"/>
    <w:rsid w:val="00C80F05"/>
    <w:rsid w:val="00C81D2B"/>
    <w:rsid w:val="00C824CA"/>
    <w:rsid w:val="00C832B6"/>
    <w:rsid w:val="00C85364"/>
    <w:rsid w:val="00C865FD"/>
    <w:rsid w:val="00CA2EDD"/>
    <w:rsid w:val="00CB5566"/>
    <w:rsid w:val="00CB5DBA"/>
    <w:rsid w:val="00CB629D"/>
    <w:rsid w:val="00CC083E"/>
    <w:rsid w:val="00CC6672"/>
    <w:rsid w:val="00CD06B6"/>
    <w:rsid w:val="00CD4CF2"/>
    <w:rsid w:val="00CF3801"/>
    <w:rsid w:val="00CF4AB8"/>
    <w:rsid w:val="00CF66DF"/>
    <w:rsid w:val="00CF7DC7"/>
    <w:rsid w:val="00D02302"/>
    <w:rsid w:val="00D03EC8"/>
    <w:rsid w:val="00D05537"/>
    <w:rsid w:val="00D15322"/>
    <w:rsid w:val="00D26850"/>
    <w:rsid w:val="00D26FE3"/>
    <w:rsid w:val="00D27C8A"/>
    <w:rsid w:val="00D35CE1"/>
    <w:rsid w:val="00D405A5"/>
    <w:rsid w:val="00D5236D"/>
    <w:rsid w:val="00D60095"/>
    <w:rsid w:val="00D6031E"/>
    <w:rsid w:val="00D640D7"/>
    <w:rsid w:val="00D7216D"/>
    <w:rsid w:val="00D73FC2"/>
    <w:rsid w:val="00D82AEC"/>
    <w:rsid w:val="00D84021"/>
    <w:rsid w:val="00D84BC7"/>
    <w:rsid w:val="00D85444"/>
    <w:rsid w:val="00D8549F"/>
    <w:rsid w:val="00D928A4"/>
    <w:rsid w:val="00DA2647"/>
    <w:rsid w:val="00DA3A0E"/>
    <w:rsid w:val="00DA6715"/>
    <w:rsid w:val="00DB0E5F"/>
    <w:rsid w:val="00DB4349"/>
    <w:rsid w:val="00DB5D91"/>
    <w:rsid w:val="00DB77E8"/>
    <w:rsid w:val="00DB7869"/>
    <w:rsid w:val="00DC06D7"/>
    <w:rsid w:val="00DC2B12"/>
    <w:rsid w:val="00DC2F98"/>
    <w:rsid w:val="00DC4660"/>
    <w:rsid w:val="00DD233D"/>
    <w:rsid w:val="00DD2E80"/>
    <w:rsid w:val="00DD5C36"/>
    <w:rsid w:val="00DE2B1B"/>
    <w:rsid w:val="00DF295F"/>
    <w:rsid w:val="00DF3810"/>
    <w:rsid w:val="00DF71AB"/>
    <w:rsid w:val="00E008BC"/>
    <w:rsid w:val="00E01725"/>
    <w:rsid w:val="00E01E08"/>
    <w:rsid w:val="00E028A4"/>
    <w:rsid w:val="00E1159F"/>
    <w:rsid w:val="00E17DBA"/>
    <w:rsid w:val="00E22DAE"/>
    <w:rsid w:val="00E249E2"/>
    <w:rsid w:val="00E24EAA"/>
    <w:rsid w:val="00E27ED6"/>
    <w:rsid w:val="00E31393"/>
    <w:rsid w:val="00E3139A"/>
    <w:rsid w:val="00E31ED9"/>
    <w:rsid w:val="00E32C69"/>
    <w:rsid w:val="00E35575"/>
    <w:rsid w:val="00E431B4"/>
    <w:rsid w:val="00E435E8"/>
    <w:rsid w:val="00E436E4"/>
    <w:rsid w:val="00E4633F"/>
    <w:rsid w:val="00E503A2"/>
    <w:rsid w:val="00E51452"/>
    <w:rsid w:val="00E525C7"/>
    <w:rsid w:val="00E537F0"/>
    <w:rsid w:val="00E5728C"/>
    <w:rsid w:val="00E60CD2"/>
    <w:rsid w:val="00E61C06"/>
    <w:rsid w:val="00E659BF"/>
    <w:rsid w:val="00E72D05"/>
    <w:rsid w:val="00E77096"/>
    <w:rsid w:val="00E800E1"/>
    <w:rsid w:val="00E804DC"/>
    <w:rsid w:val="00E87D98"/>
    <w:rsid w:val="00E95710"/>
    <w:rsid w:val="00EA418F"/>
    <w:rsid w:val="00EA59C7"/>
    <w:rsid w:val="00EB4D2D"/>
    <w:rsid w:val="00EB5137"/>
    <w:rsid w:val="00EC1FFD"/>
    <w:rsid w:val="00EC2C6C"/>
    <w:rsid w:val="00EC3E12"/>
    <w:rsid w:val="00EC630A"/>
    <w:rsid w:val="00EC673A"/>
    <w:rsid w:val="00EC68CB"/>
    <w:rsid w:val="00EC722D"/>
    <w:rsid w:val="00EC7890"/>
    <w:rsid w:val="00ED02EE"/>
    <w:rsid w:val="00ED16DB"/>
    <w:rsid w:val="00ED24FA"/>
    <w:rsid w:val="00ED2517"/>
    <w:rsid w:val="00ED5A01"/>
    <w:rsid w:val="00EE082A"/>
    <w:rsid w:val="00EE0F3F"/>
    <w:rsid w:val="00EE22D3"/>
    <w:rsid w:val="00EE25C8"/>
    <w:rsid w:val="00EE36C6"/>
    <w:rsid w:val="00F0374A"/>
    <w:rsid w:val="00F059DC"/>
    <w:rsid w:val="00F07C52"/>
    <w:rsid w:val="00F13B37"/>
    <w:rsid w:val="00F16C2F"/>
    <w:rsid w:val="00F1716D"/>
    <w:rsid w:val="00F2071B"/>
    <w:rsid w:val="00F216AF"/>
    <w:rsid w:val="00F246A6"/>
    <w:rsid w:val="00F268E7"/>
    <w:rsid w:val="00F32E87"/>
    <w:rsid w:val="00F3423F"/>
    <w:rsid w:val="00F34C04"/>
    <w:rsid w:val="00F35756"/>
    <w:rsid w:val="00F35DF9"/>
    <w:rsid w:val="00F36D6B"/>
    <w:rsid w:val="00F42A53"/>
    <w:rsid w:val="00F44C9D"/>
    <w:rsid w:val="00F469C2"/>
    <w:rsid w:val="00F529B8"/>
    <w:rsid w:val="00F644E9"/>
    <w:rsid w:val="00F70A21"/>
    <w:rsid w:val="00F8173E"/>
    <w:rsid w:val="00F9345D"/>
    <w:rsid w:val="00F93EE2"/>
    <w:rsid w:val="00F959A6"/>
    <w:rsid w:val="00FA40FC"/>
    <w:rsid w:val="00FB102B"/>
    <w:rsid w:val="00FB1A9C"/>
    <w:rsid w:val="00FB1D68"/>
    <w:rsid w:val="00FB2590"/>
    <w:rsid w:val="00FB25DA"/>
    <w:rsid w:val="00FB4382"/>
    <w:rsid w:val="00FB4F7F"/>
    <w:rsid w:val="00FD1BAF"/>
    <w:rsid w:val="00FD1BC7"/>
    <w:rsid w:val="00FD28FF"/>
    <w:rsid w:val="00FD3FDF"/>
    <w:rsid w:val="00FD4532"/>
    <w:rsid w:val="00FE2A35"/>
    <w:rsid w:val="00FE4724"/>
    <w:rsid w:val="00FF3E93"/>
    <w:rsid w:val="00FF5C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Normal2"/>
    <w:basedOn w:val="Normal"/>
    <w:link w:val="EncabezadoCar"/>
    <w:unhideWhenUsed/>
    <w:rsid w:val="00B210B5"/>
    <w:pPr>
      <w:tabs>
        <w:tab w:val="center" w:pos="4252"/>
        <w:tab w:val="right" w:pos="8504"/>
      </w:tabs>
    </w:pPr>
  </w:style>
  <w:style w:type="character" w:customStyle="1" w:styleId="EncabezadoCar">
    <w:name w:val="Encabezado Car"/>
    <w:aliases w:val="NORMAL Car,de1 Car,tda Car,Normal2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54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7192">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34184650">
      <w:bodyDiv w:val="1"/>
      <w:marLeft w:val="0"/>
      <w:marRight w:val="0"/>
      <w:marTop w:val="0"/>
      <w:marBottom w:val="0"/>
      <w:divBdr>
        <w:top w:val="none" w:sz="0" w:space="0" w:color="auto"/>
        <w:left w:val="none" w:sz="0" w:space="0" w:color="auto"/>
        <w:bottom w:val="none" w:sz="0" w:space="0" w:color="auto"/>
        <w:right w:val="none" w:sz="0" w:space="0" w:color="auto"/>
      </w:divBdr>
    </w:div>
    <w:div w:id="154534712">
      <w:bodyDiv w:val="1"/>
      <w:marLeft w:val="0"/>
      <w:marRight w:val="0"/>
      <w:marTop w:val="0"/>
      <w:marBottom w:val="0"/>
      <w:divBdr>
        <w:top w:val="none" w:sz="0" w:space="0" w:color="auto"/>
        <w:left w:val="none" w:sz="0" w:space="0" w:color="auto"/>
        <w:bottom w:val="none" w:sz="0" w:space="0" w:color="auto"/>
        <w:right w:val="none" w:sz="0" w:space="0" w:color="auto"/>
      </w:divBdr>
    </w:div>
    <w:div w:id="420445584">
      <w:bodyDiv w:val="1"/>
      <w:marLeft w:val="0"/>
      <w:marRight w:val="0"/>
      <w:marTop w:val="0"/>
      <w:marBottom w:val="0"/>
      <w:divBdr>
        <w:top w:val="none" w:sz="0" w:space="0" w:color="auto"/>
        <w:left w:val="none" w:sz="0" w:space="0" w:color="auto"/>
        <w:bottom w:val="none" w:sz="0" w:space="0" w:color="auto"/>
        <w:right w:val="none" w:sz="0" w:space="0" w:color="auto"/>
      </w:divBdr>
    </w:div>
    <w:div w:id="483930527">
      <w:bodyDiv w:val="1"/>
      <w:marLeft w:val="0"/>
      <w:marRight w:val="0"/>
      <w:marTop w:val="0"/>
      <w:marBottom w:val="0"/>
      <w:divBdr>
        <w:top w:val="none" w:sz="0" w:space="0" w:color="auto"/>
        <w:left w:val="none" w:sz="0" w:space="0" w:color="auto"/>
        <w:bottom w:val="none" w:sz="0" w:space="0" w:color="auto"/>
        <w:right w:val="none" w:sz="0" w:space="0" w:color="auto"/>
      </w:divBdr>
    </w:div>
    <w:div w:id="607273482">
      <w:bodyDiv w:val="1"/>
      <w:marLeft w:val="0"/>
      <w:marRight w:val="0"/>
      <w:marTop w:val="0"/>
      <w:marBottom w:val="0"/>
      <w:divBdr>
        <w:top w:val="none" w:sz="0" w:space="0" w:color="auto"/>
        <w:left w:val="none" w:sz="0" w:space="0" w:color="auto"/>
        <w:bottom w:val="none" w:sz="0" w:space="0" w:color="auto"/>
        <w:right w:val="none" w:sz="0" w:space="0" w:color="auto"/>
      </w:divBdr>
    </w:div>
    <w:div w:id="608590425">
      <w:bodyDiv w:val="1"/>
      <w:marLeft w:val="0"/>
      <w:marRight w:val="0"/>
      <w:marTop w:val="0"/>
      <w:marBottom w:val="0"/>
      <w:divBdr>
        <w:top w:val="none" w:sz="0" w:space="0" w:color="auto"/>
        <w:left w:val="none" w:sz="0" w:space="0" w:color="auto"/>
        <w:bottom w:val="none" w:sz="0" w:space="0" w:color="auto"/>
        <w:right w:val="none" w:sz="0" w:space="0" w:color="auto"/>
      </w:divBdr>
    </w:div>
    <w:div w:id="615912196">
      <w:bodyDiv w:val="1"/>
      <w:marLeft w:val="0"/>
      <w:marRight w:val="0"/>
      <w:marTop w:val="0"/>
      <w:marBottom w:val="0"/>
      <w:divBdr>
        <w:top w:val="none" w:sz="0" w:space="0" w:color="auto"/>
        <w:left w:val="none" w:sz="0" w:space="0" w:color="auto"/>
        <w:bottom w:val="none" w:sz="0" w:space="0" w:color="auto"/>
        <w:right w:val="none" w:sz="0" w:space="0" w:color="auto"/>
      </w:divBdr>
    </w:div>
    <w:div w:id="668169490">
      <w:bodyDiv w:val="1"/>
      <w:marLeft w:val="0"/>
      <w:marRight w:val="0"/>
      <w:marTop w:val="0"/>
      <w:marBottom w:val="0"/>
      <w:divBdr>
        <w:top w:val="none" w:sz="0" w:space="0" w:color="auto"/>
        <w:left w:val="none" w:sz="0" w:space="0" w:color="auto"/>
        <w:bottom w:val="none" w:sz="0" w:space="0" w:color="auto"/>
        <w:right w:val="none" w:sz="0" w:space="0" w:color="auto"/>
      </w:divBdr>
    </w:div>
    <w:div w:id="694161277">
      <w:bodyDiv w:val="1"/>
      <w:marLeft w:val="0"/>
      <w:marRight w:val="0"/>
      <w:marTop w:val="0"/>
      <w:marBottom w:val="0"/>
      <w:divBdr>
        <w:top w:val="none" w:sz="0" w:space="0" w:color="auto"/>
        <w:left w:val="none" w:sz="0" w:space="0" w:color="auto"/>
        <w:bottom w:val="none" w:sz="0" w:space="0" w:color="auto"/>
        <w:right w:val="none" w:sz="0" w:space="0" w:color="auto"/>
      </w:divBdr>
    </w:div>
    <w:div w:id="750397468">
      <w:bodyDiv w:val="1"/>
      <w:marLeft w:val="0"/>
      <w:marRight w:val="0"/>
      <w:marTop w:val="0"/>
      <w:marBottom w:val="0"/>
      <w:divBdr>
        <w:top w:val="none" w:sz="0" w:space="0" w:color="auto"/>
        <w:left w:val="none" w:sz="0" w:space="0" w:color="auto"/>
        <w:bottom w:val="none" w:sz="0" w:space="0" w:color="auto"/>
        <w:right w:val="none" w:sz="0" w:space="0" w:color="auto"/>
      </w:divBdr>
    </w:div>
    <w:div w:id="786433601">
      <w:bodyDiv w:val="1"/>
      <w:marLeft w:val="0"/>
      <w:marRight w:val="0"/>
      <w:marTop w:val="0"/>
      <w:marBottom w:val="0"/>
      <w:divBdr>
        <w:top w:val="none" w:sz="0" w:space="0" w:color="auto"/>
        <w:left w:val="none" w:sz="0" w:space="0" w:color="auto"/>
        <w:bottom w:val="none" w:sz="0" w:space="0" w:color="auto"/>
        <w:right w:val="none" w:sz="0" w:space="0" w:color="auto"/>
      </w:divBdr>
    </w:div>
    <w:div w:id="795412637">
      <w:bodyDiv w:val="1"/>
      <w:marLeft w:val="0"/>
      <w:marRight w:val="0"/>
      <w:marTop w:val="0"/>
      <w:marBottom w:val="0"/>
      <w:divBdr>
        <w:top w:val="none" w:sz="0" w:space="0" w:color="auto"/>
        <w:left w:val="none" w:sz="0" w:space="0" w:color="auto"/>
        <w:bottom w:val="none" w:sz="0" w:space="0" w:color="auto"/>
        <w:right w:val="none" w:sz="0" w:space="0" w:color="auto"/>
      </w:divBdr>
    </w:div>
    <w:div w:id="818889452">
      <w:bodyDiv w:val="1"/>
      <w:marLeft w:val="0"/>
      <w:marRight w:val="0"/>
      <w:marTop w:val="0"/>
      <w:marBottom w:val="0"/>
      <w:divBdr>
        <w:top w:val="none" w:sz="0" w:space="0" w:color="auto"/>
        <w:left w:val="none" w:sz="0" w:space="0" w:color="auto"/>
        <w:bottom w:val="none" w:sz="0" w:space="0" w:color="auto"/>
        <w:right w:val="none" w:sz="0" w:space="0" w:color="auto"/>
      </w:divBdr>
    </w:div>
    <w:div w:id="995961313">
      <w:bodyDiv w:val="1"/>
      <w:marLeft w:val="0"/>
      <w:marRight w:val="0"/>
      <w:marTop w:val="0"/>
      <w:marBottom w:val="0"/>
      <w:divBdr>
        <w:top w:val="none" w:sz="0" w:space="0" w:color="auto"/>
        <w:left w:val="none" w:sz="0" w:space="0" w:color="auto"/>
        <w:bottom w:val="none" w:sz="0" w:space="0" w:color="auto"/>
        <w:right w:val="none" w:sz="0" w:space="0" w:color="auto"/>
      </w:divBdr>
    </w:div>
    <w:div w:id="1001854404">
      <w:bodyDiv w:val="1"/>
      <w:marLeft w:val="0"/>
      <w:marRight w:val="0"/>
      <w:marTop w:val="0"/>
      <w:marBottom w:val="0"/>
      <w:divBdr>
        <w:top w:val="none" w:sz="0" w:space="0" w:color="auto"/>
        <w:left w:val="none" w:sz="0" w:space="0" w:color="auto"/>
        <w:bottom w:val="none" w:sz="0" w:space="0" w:color="auto"/>
        <w:right w:val="none" w:sz="0" w:space="0" w:color="auto"/>
      </w:divBdr>
    </w:div>
    <w:div w:id="101962027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83800903">
      <w:bodyDiv w:val="1"/>
      <w:marLeft w:val="0"/>
      <w:marRight w:val="0"/>
      <w:marTop w:val="0"/>
      <w:marBottom w:val="0"/>
      <w:divBdr>
        <w:top w:val="none" w:sz="0" w:space="0" w:color="auto"/>
        <w:left w:val="none" w:sz="0" w:space="0" w:color="auto"/>
        <w:bottom w:val="none" w:sz="0" w:space="0" w:color="auto"/>
        <w:right w:val="none" w:sz="0" w:space="0" w:color="auto"/>
      </w:divBdr>
    </w:div>
    <w:div w:id="1315180056">
      <w:bodyDiv w:val="1"/>
      <w:marLeft w:val="0"/>
      <w:marRight w:val="0"/>
      <w:marTop w:val="0"/>
      <w:marBottom w:val="0"/>
      <w:divBdr>
        <w:top w:val="none" w:sz="0" w:space="0" w:color="auto"/>
        <w:left w:val="none" w:sz="0" w:space="0" w:color="auto"/>
        <w:bottom w:val="none" w:sz="0" w:space="0" w:color="auto"/>
        <w:right w:val="none" w:sz="0" w:space="0" w:color="auto"/>
      </w:divBdr>
    </w:div>
    <w:div w:id="1851748691">
      <w:bodyDiv w:val="1"/>
      <w:marLeft w:val="0"/>
      <w:marRight w:val="0"/>
      <w:marTop w:val="0"/>
      <w:marBottom w:val="0"/>
      <w:divBdr>
        <w:top w:val="none" w:sz="0" w:space="0" w:color="auto"/>
        <w:left w:val="none" w:sz="0" w:space="0" w:color="auto"/>
        <w:bottom w:val="none" w:sz="0" w:space="0" w:color="auto"/>
        <w:right w:val="none" w:sz="0" w:space="0" w:color="auto"/>
      </w:divBdr>
    </w:div>
    <w:div w:id="1867911073">
      <w:bodyDiv w:val="1"/>
      <w:marLeft w:val="0"/>
      <w:marRight w:val="0"/>
      <w:marTop w:val="0"/>
      <w:marBottom w:val="0"/>
      <w:divBdr>
        <w:top w:val="none" w:sz="0" w:space="0" w:color="auto"/>
        <w:left w:val="none" w:sz="0" w:space="0" w:color="auto"/>
        <w:bottom w:val="none" w:sz="0" w:space="0" w:color="auto"/>
        <w:right w:val="none" w:sz="0" w:space="0" w:color="auto"/>
      </w:divBdr>
    </w:div>
    <w:div w:id="1943174442">
      <w:bodyDiv w:val="1"/>
      <w:marLeft w:val="0"/>
      <w:marRight w:val="0"/>
      <w:marTop w:val="0"/>
      <w:marBottom w:val="0"/>
      <w:divBdr>
        <w:top w:val="none" w:sz="0" w:space="0" w:color="auto"/>
        <w:left w:val="none" w:sz="0" w:space="0" w:color="auto"/>
        <w:bottom w:val="none" w:sz="0" w:space="0" w:color="auto"/>
        <w:right w:val="none" w:sz="0" w:space="0" w:color="auto"/>
      </w:divBdr>
    </w:div>
    <w:div w:id="20223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9E138041C4778B021EDAA751609A0"/>
        <w:category>
          <w:name w:val="General"/>
          <w:gallery w:val="placeholder"/>
        </w:category>
        <w:types>
          <w:type w:val="bbPlcHdr"/>
        </w:types>
        <w:behaviors>
          <w:behavior w:val="content"/>
        </w:behaviors>
        <w:guid w:val="{9FC0B0C3-79D1-4E76-A100-A86C35D8B606}"/>
      </w:docPartPr>
      <w:docPartBody>
        <w:p w:rsidR="007F6078" w:rsidRDefault="00D074DB" w:rsidP="00D074DB">
          <w:pPr>
            <w:pStyle w:val="E289E138041C4778B021EDAA751609A0"/>
          </w:pPr>
          <w:r>
            <w:rPr>
              <w:rStyle w:val="Textodelmarcadordeposicin"/>
              <w:rFonts w:eastAsia="Calibri"/>
            </w:rPr>
            <w:t>Pulse aquí para escribir.</w:t>
          </w:r>
        </w:p>
      </w:docPartBody>
    </w:docPart>
    <w:docPart>
      <w:docPartPr>
        <w:name w:val="5E5674BE42AD4CC3A81862DE53D3546E"/>
        <w:category>
          <w:name w:val="General"/>
          <w:gallery w:val="placeholder"/>
        </w:category>
        <w:types>
          <w:type w:val="bbPlcHdr"/>
        </w:types>
        <w:behaviors>
          <w:behavior w:val="content"/>
        </w:behaviors>
        <w:guid w:val="{D8793447-DDDB-4D0F-BEE2-B7E11F1723EE}"/>
      </w:docPartPr>
      <w:docPartBody>
        <w:p w:rsidR="007F6078" w:rsidRDefault="00D074DB" w:rsidP="00D074DB">
          <w:pPr>
            <w:pStyle w:val="5E5674BE42AD4CC3A81862DE53D3546E"/>
          </w:pPr>
          <w:r>
            <w:rPr>
              <w:rStyle w:val="Textodelmarcadordeposicin"/>
              <w:rFonts w:eastAsia="Calibri"/>
            </w:rPr>
            <w:t>Pulse aquí para escribir.</w:t>
          </w:r>
        </w:p>
      </w:docPartBody>
    </w:docPart>
    <w:docPart>
      <w:docPartPr>
        <w:name w:val="6351C32EDDB54204BE9961C4990DB3E6"/>
        <w:category>
          <w:name w:val="General"/>
          <w:gallery w:val="placeholder"/>
        </w:category>
        <w:types>
          <w:type w:val="bbPlcHdr"/>
        </w:types>
        <w:behaviors>
          <w:behavior w:val="content"/>
        </w:behaviors>
        <w:guid w:val="{CF030B07-D3D3-4521-B611-20224B730D2E}"/>
      </w:docPartPr>
      <w:docPartBody>
        <w:p w:rsidR="007F6078" w:rsidRDefault="00D074DB" w:rsidP="00D074DB">
          <w:pPr>
            <w:pStyle w:val="6351C32EDDB54204BE9961C4990DB3E6"/>
          </w:pPr>
          <w:r>
            <w:rPr>
              <w:rStyle w:val="Textodelmarcadordeposicin"/>
              <w:rFonts w:eastAsia="Calibri"/>
            </w:rPr>
            <w:t>Pulse aquí para escribir.</w:t>
          </w:r>
        </w:p>
      </w:docPartBody>
    </w:docPart>
    <w:docPart>
      <w:docPartPr>
        <w:name w:val="C325AAE0BB4B448C8620D9E58295AAC4"/>
        <w:category>
          <w:name w:val="General"/>
          <w:gallery w:val="placeholder"/>
        </w:category>
        <w:types>
          <w:type w:val="bbPlcHdr"/>
        </w:types>
        <w:behaviors>
          <w:behavior w:val="content"/>
        </w:behaviors>
        <w:guid w:val="{80FD06F4-D1C3-4CB0-A064-34984460ABD1}"/>
      </w:docPartPr>
      <w:docPartBody>
        <w:p w:rsidR="007F6078" w:rsidRDefault="00D074DB" w:rsidP="00D074DB">
          <w:pPr>
            <w:pStyle w:val="C325AAE0BB4B448C8620D9E58295AAC4"/>
          </w:pPr>
          <w:r>
            <w:rPr>
              <w:rStyle w:val="Textodelmarcadordeposicin"/>
              <w:rFonts w:eastAsia="Calibri"/>
            </w:rPr>
            <w:t>Pulse aquí para escribir.</w:t>
          </w:r>
        </w:p>
      </w:docPartBody>
    </w:docPart>
    <w:docPart>
      <w:docPartPr>
        <w:name w:val="C52F86C158F34981A8B3BD3A1C17ACC9"/>
        <w:category>
          <w:name w:val="General"/>
          <w:gallery w:val="placeholder"/>
        </w:category>
        <w:types>
          <w:type w:val="bbPlcHdr"/>
        </w:types>
        <w:behaviors>
          <w:behavior w:val="content"/>
        </w:behaviors>
        <w:guid w:val="{BF5480BC-F8D7-4C23-B5BA-5BF63438E078}"/>
      </w:docPartPr>
      <w:docPartBody>
        <w:p w:rsidR="007F6078" w:rsidRDefault="00D074DB" w:rsidP="00D074DB">
          <w:pPr>
            <w:pStyle w:val="C52F86C158F34981A8B3BD3A1C17ACC9"/>
          </w:pPr>
          <w:r>
            <w:rPr>
              <w:rStyle w:val="Textodelmarcadordeposicin"/>
              <w:rFonts w:eastAsia="Calibri"/>
            </w:rPr>
            <w:t>Pulse aquí para escribir.</w:t>
          </w:r>
        </w:p>
      </w:docPartBody>
    </w:docPart>
    <w:docPart>
      <w:docPartPr>
        <w:name w:val="3157975082DC47B4B50E9A018D15955B"/>
        <w:category>
          <w:name w:val="General"/>
          <w:gallery w:val="placeholder"/>
        </w:category>
        <w:types>
          <w:type w:val="bbPlcHdr"/>
        </w:types>
        <w:behaviors>
          <w:behavior w:val="content"/>
        </w:behaviors>
        <w:guid w:val="{A8592BB0-9A51-4479-A6C6-6F2903613F5B}"/>
      </w:docPartPr>
      <w:docPartBody>
        <w:p w:rsidR="007F6078" w:rsidRDefault="00D074DB" w:rsidP="00D074DB">
          <w:pPr>
            <w:pStyle w:val="3157975082DC47B4B50E9A018D15955B"/>
          </w:pPr>
          <w:r>
            <w:rPr>
              <w:rStyle w:val="Textodelmarcadordeposicin"/>
              <w:rFonts w:eastAsia="Calibri"/>
            </w:rPr>
            <w:t>Pulse aquí para escribir.</w:t>
          </w:r>
        </w:p>
      </w:docPartBody>
    </w:docPart>
    <w:docPart>
      <w:docPartPr>
        <w:name w:val="3C1289D7A3AB45DB9C124D2CB545008E"/>
        <w:category>
          <w:name w:val="General"/>
          <w:gallery w:val="placeholder"/>
        </w:category>
        <w:types>
          <w:type w:val="bbPlcHdr"/>
        </w:types>
        <w:behaviors>
          <w:behavior w:val="content"/>
        </w:behaviors>
        <w:guid w:val="{724BA77B-59AF-479A-B6EE-B6AABF661974}"/>
      </w:docPartPr>
      <w:docPartBody>
        <w:p w:rsidR="007F6078" w:rsidRDefault="00D074DB" w:rsidP="00D074DB">
          <w:pPr>
            <w:pStyle w:val="3C1289D7A3AB45DB9C124D2CB545008E"/>
          </w:pPr>
          <w:r>
            <w:rPr>
              <w:rStyle w:val="Textodelmarcadordeposicin"/>
              <w:rFonts w:eastAsia="Calibri"/>
            </w:rPr>
            <w:t>Pulse aquí para escribir.</w:t>
          </w:r>
        </w:p>
      </w:docPartBody>
    </w:docPart>
    <w:docPart>
      <w:docPartPr>
        <w:name w:val="0125CF0DD60D4718819543883752B74E"/>
        <w:category>
          <w:name w:val="General"/>
          <w:gallery w:val="placeholder"/>
        </w:category>
        <w:types>
          <w:type w:val="bbPlcHdr"/>
        </w:types>
        <w:behaviors>
          <w:behavior w:val="content"/>
        </w:behaviors>
        <w:guid w:val="{6072EA81-17AE-4D38-883B-2E9E417EE91C}"/>
      </w:docPartPr>
      <w:docPartBody>
        <w:p w:rsidR="007F6078" w:rsidRDefault="00D074DB" w:rsidP="00D074DB">
          <w:pPr>
            <w:pStyle w:val="0125CF0DD60D4718819543883752B74E"/>
          </w:pPr>
          <w:r>
            <w:rPr>
              <w:rStyle w:val="Textodelmarcadordeposicin"/>
              <w:rFonts w:eastAsia="Calibri"/>
            </w:rPr>
            <w:t>Pulse aquí para escribir.</w:t>
          </w:r>
        </w:p>
      </w:docPartBody>
    </w:docPart>
    <w:docPart>
      <w:docPartPr>
        <w:name w:val="793AEC4FD09F491D98C60B22AF09BF48"/>
        <w:category>
          <w:name w:val="General"/>
          <w:gallery w:val="placeholder"/>
        </w:category>
        <w:types>
          <w:type w:val="bbPlcHdr"/>
        </w:types>
        <w:behaviors>
          <w:behavior w:val="content"/>
        </w:behaviors>
        <w:guid w:val="{CDE961D1-F96C-4043-ACD2-60E75F8D17DC}"/>
      </w:docPartPr>
      <w:docPartBody>
        <w:p w:rsidR="007F6078" w:rsidRDefault="00D074DB" w:rsidP="00D074DB">
          <w:pPr>
            <w:pStyle w:val="793AEC4FD09F491D98C60B22AF09BF48"/>
          </w:pPr>
          <w:r>
            <w:rPr>
              <w:rStyle w:val="Textodelmarcadordeposicin"/>
              <w:rFonts w:eastAsia="Calibri"/>
            </w:rPr>
            <w:t>Pulse aquí para escribir.</w:t>
          </w:r>
        </w:p>
      </w:docPartBody>
    </w:docPart>
    <w:docPart>
      <w:docPartPr>
        <w:name w:val="C8BC6091EA294EA6B0012C98CAFFC2D9"/>
        <w:category>
          <w:name w:val="General"/>
          <w:gallery w:val="placeholder"/>
        </w:category>
        <w:types>
          <w:type w:val="bbPlcHdr"/>
        </w:types>
        <w:behaviors>
          <w:behavior w:val="content"/>
        </w:behaviors>
        <w:guid w:val="{39895AE3-8A08-426E-8EE1-B9C6FD241116}"/>
      </w:docPartPr>
      <w:docPartBody>
        <w:p w:rsidR="007F6078" w:rsidRDefault="00D074DB" w:rsidP="00D074DB">
          <w:pPr>
            <w:pStyle w:val="C8BC6091EA294EA6B0012C98CAFFC2D9"/>
          </w:pPr>
          <w:r>
            <w:rPr>
              <w:rStyle w:val="Textodelmarcadordeposicin"/>
              <w:rFonts w:eastAsia="Calibri"/>
            </w:rPr>
            <w:t>Pulse aquí para escribir.</w:t>
          </w:r>
        </w:p>
      </w:docPartBody>
    </w:docPart>
    <w:docPart>
      <w:docPartPr>
        <w:name w:val="7174DECE013B44548CD5DF8DCFFF370E"/>
        <w:category>
          <w:name w:val="General"/>
          <w:gallery w:val="placeholder"/>
        </w:category>
        <w:types>
          <w:type w:val="bbPlcHdr"/>
        </w:types>
        <w:behaviors>
          <w:behavior w:val="content"/>
        </w:behaviors>
        <w:guid w:val="{1D51B2D6-1BFA-4BA8-A269-9F742DEEC094}"/>
      </w:docPartPr>
      <w:docPartBody>
        <w:p w:rsidR="007F6078" w:rsidRDefault="00D074DB" w:rsidP="00D074DB">
          <w:pPr>
            <w:pStyle w:val="7174DECE013B44548CD5DF8DCFFF370E"/>
          </w:pPr>
          <w:r>
            <w:rPr>
              <w:rStyle w:val="Textodelmarcadordeposicin"/>
              <w:rFonts w:eastAsia="Calibri"/>
            </w:rPr>
            <w:t>Pulse aquí para escribir.</w:t>
          </w:r>
        </w:p>
      </w:docPartBody>
    </w:docPart>
    <w:docPart>
      <w:docPartPr>
        <w:name w:val="037DC26089AE421FBC248178B2F5BFCD"/>
        <w:category>
          <w:name w:val="General"/>
          <w:gallery w:val="placeholder"/>
        </w:category>
        <w:types>
          <w:type w:val="bbPlcHdr"/>
        </w:types>
        <w:behaviors>
          <w:behavior w:val="content"/>
        </w:behaviors>
        <w:guid w:val="{76246B66-285B-4AC3-8891-1249A4632669}"/>
      </w:docPartPr>
      <w:docPartBody>
        <w:p w:rsidR="007F6078" w:rsidRDefault="00D074DB" w:rsidP="00D074DB">
          <w:pPr>
            <w:pStyle w:val="037DC26089AE421FBC248178B2F5BFCD"/>
          </w:pPr>
          <w:r>
            <w:rPr>
              <w:rStyle w:val="Textodelmarcadordeposicin"/>
              <w:rFonts w:eastAsia="Calibri"/>
            </w:rPr>
            <w:t>Pulse aquí para escribir.</w:t>
          </w:r>
        </w:p>
      </w:docPartBody>
    </w:docPart>
    <w:docPart>
      <w:docPartPr>
        <w:name w:val="6CB17FBE451540BDA2FC70A132F0AA35"/>
        <w:category>
          <w:name w:val="General"/>
          <w:gallery w:val="placeholder"/>
        </w:category>
        <w:types>
          <w:type w:val="bbPlcHdr"/>
        </w:types>
        <w:behaviors>
          <w:behavior w:val="content"/>
        </w:behaviors>
        <w:guid w:val="{CA26C4EE-D0C8-4361-83BF-19FB7B339811}"/>
      </w:docPartPr>
      <w:docPartBody>
        <w:p w:rsidR="007F6078" w:rsidRDefault="00D074DB" w:rsidP="00D074DB">
          <w:pPr>
            <w:pStyle w:val="6CB17FBE451540BDA2FC70A132F0AA35"/>
          </w:pPr>
          <w:r>
            <w:rPr>
              <w:rStyle w:val="Textodelmarcadordeposicin"/>
              <w:rFonts w:eastAsia="Calibri"/>
            </w:rPr>
            <w:t>Pulse aquí para escribir.</w:t>
          </w:r>
        </w:p>
      </w:docPartBody>
    </w:docPart>
    <w:docPart>
      <w:docPartPr>
        <w:name w:val="EF85EBEC441D4609863D88A929F8FACB"/>
        <w:category>
          <w:name w:val="General"/>
          <w:gallery w:val="placeholder"/>
        </w:category>
        <w:types>
          <w:type w:val="bbPlcHdr"/>
        </w:types>
        <w:behaviors>
          <w:behavior w:val="content"/>
        </w:behaviors>
        <w:guid w:val="{21E08B3A-0433-4C2A-A148-33536E805705}"/>
      </w:docPartPr>
      <w:docPartBody>
        <w:p w:rsidR="007F6078" w:rsidRDefault="00D074DB" w:rsidP="00D074DB">
          <w:pPr>
            <w:pStyle w:val="EF85EBEC441D4609863D88A929F8FACB"/>
          </w:pPr>
          <w:r>
            <w:rPr>
              <w:rStyle w:val="Textodelmarcadordeposicin"/>
              <w:rFonts w:eastAsia="Calibri"/>
            </w:rPr>
            <w:t>Pulse aquí para escribir.</w:t>
          </w:r>
        </w:p>
      </w:docPartBody>
    </w:docPart>
    <w:docPart>
      <w:docPartPr>
        <w:name w:val="E643C718519943ED8A5E0A4D98AD1CFA"/>
        <w:category>
          <w:name w:val="General"/>
          <w:gallery w:val="placeholder"/>
        </w:category>
        <w:types>
          <w:type w:val="bbPlcHdr"/>
        </w:types>
        <w:behaviors>
          <w:behavior w:val="content"/>
        </w:behaviors>
        <w:guid w:val="{A1C8D260-1165-4B10-A6BF-8CD0B4389185}"/>
      </w:docPartPr>
      <w:docPartBody>
        <w:p w:rsidR="007F6078" w:rsidRDefault="00D074DB" w:rsidP="00D074DB">
          <w:pPr>
            <w:pStyle w:val="E643C718519943ED8A5E0A4D98AD1CFA"/>
          </w:pPr>
          <w:r>
            <w:rPr>
              <w:rStyle w:val="Textodelmarcadordeposicin"/>
              <w:rFonts w:eastAsia="Calibri"/>
            </w:rPr>
            <w:t>Pulse aquí para escribir.</w:t>
          </w:r>
        </w:p>
      </w:docPartBody>
    </w:docPart>
    <w:docPart>
      <w:docPartPr>
        <w:name w:val="861C1F3405634625BD96EF3CEB341DD6"/>
        <w:category>
          <w:name w:val="General"/>
          <w:gallery w:val="placeholder"/>
        </w:category>
        <w:types>
          <w:type w:val="bbPlcHdr"/>
        </w:types>
        <w:behaviors>
          <w:behavior w:val="content"/>
        </w:behaviors>
        <w:guid w:val="{3DE80DB7-F3F1-4B8A-A3DE-87A18B69DD60}"/>
      </w:docPartPr>
      <w:docPartBody>
        <w:p w:rsidR="007F6078" w:rsidRDefault="00D074DB" w:rsidP="00D074DB">
          <w:pPr>
            <w:pStyle w:val="861C1F3405634625BD96EF3CEB341DD6"/>
          </w:pPr>
          <w:r>
            <w:rPr>
              <w:rStyle w:val="Textodelmarcadordeposicin"/>
              <w:rFonts w:eastAsia="Calibri"/>
            </w:rPr>
            <w:t>Pulse aquí para escribir.</w:t>
          </w:r>
        </w:p>
      </w:docPartBody>
    </w:docPart>
    <w:docPart>
      <w:docPartPr>
        <w:name w:val="34B75D17A10D47ABB7BFABE5FCD824FF"/>
        <w:category>
          <w:name w:val="General"/>
          <w:gallery w:val="placeholder"/>
        </w:category>
        <w:types>
          <w:type w:val="bbPlcHdr"/>
        </w:types>
        <w:behaviors>
          <w:behavior w:val="content"/>
        </w:behaviors>
        <w:guid w:val="{1EB490AC-DB96-47E6-B2A7-DB213555CC6B}"/>
      </w:docPartPr>
      <w:docPartBody>
        <w:p w:rsidR="007F6078" w:rsidRDefault="00D074DB" w:rsidP="00D074DB">
          <w:pPr>
            <w:pStyle w:val="34B75D17A10D47ABB7BFABE5FCD824FF"/>
          </w:pPr>
          <w:r>
            <w:rPr>
              <w:rStyle w:val="Textodelmarcadordeposicin"/>
              <w:rFonts w:eastAsia="Calibri"/>
            </w:rPr>
            <w:t>Pulse aquí para escribir.</w:t>
          </w:r>
        </w:p>
      </w:docPartBody>
    </w:docPart>
    <w:docPart>
      <w:docPartPr>
        <w:name w:val="C13CFCCC4D714C28A6F0B33274D17ED9"/>
        <w:category>
          <w:name w:val="General"/>
          <w:gallery w:val="placeholder"/>
        </w:category>
        <w:types>
          <w:type w:val="bbPlcHdr"/>
        </w:types>
        <w:behaviors>
          <w:behavior w:val="content"/>
        </w:behaviors>
        <w:guid w:val="{4C32CFFA-349D-44D0-9050-C2D65722E08A}"/>
      </w:docPartPr>
      <w:docPartBody>
        <w:p w:rsidR="007F6078" w:rsidRDefault="00D074DB" w:rsidP="00D074DB">
          <w:pPr>
            <w:pStyle w:val="C13CFCCC4D714C28A6F0B33274D17ED9"/>
          </w:pPr>
          <w:r>
            <w:rPr>
              <w:rStyle w:val="Textodelmarcadordeposicin"/>
              <w:rFonts w:eastAsia="Calibri"/>
            </w:rPr>
            <w:t>Pulse aquí para escribir.</w:t>
          </w:r>
        </w:p>
      </w:docPartBody>
    </w:docPart>
    <w:docPart>
      <w:docPartPr>
        <w:name w:val="8AAE27539AF34BBDBBC27D6A32531E1C"/>
        <w:category>
          <w:name w:val="General"/>
          <w:gallery w:val="placeholder"/>
        </w:category>
        <w:types>
          <w:type w:val="bbPlcHdr"/>
        </w:types>
        <w:behaviors>
          <w:behavior w:val="content"/>
        </w:behaviors>
        <w:guid w:val="{C4148124-5B8A-4E61-BDDB-3B1B2AF3AD36}"/>
      </w:docPartPr>
      <w:docPartBody>
        <w:p w:rsidR="007F6078" w:rsidRDefault="00D074DB" w:rsidP="00D074DB">
          <w:pPr>
            <w:pStyle w:val="8AAE27539AF34BBDBBC27D6A32531E1C"/>
          </w:pPr>
          <w:r>
            <w:rPr>
              <w:rStyle w:val="Textodelmarcadordeposicin"/>
              <w:rFonts w:eastAsia="Calibri"/>
            </w:rPr>
            <w:t>Pulse aquí para escribir.</w:t>
          </w:r>
        </w:p>
      </w:docPartBody>
    </w:docPart>
    <w:docPart>
      <w:docPartPr>
        <w:name w:val="D25FEC3743EE4ACEA898A0DA2F19E606"/>
        <w:category>
          <w:name w:val="General"/>
          <w:gallery w:val="placeholder"/>
        </w:category>
        <w:types>
          <w:type w:val="bbPlcHdr"/>
        </w:types>
        <w:behaviors>
          <w:behavior w:val="content"/>
        </w:behaviors>
        <w:guid w:val="{1EBABD59-EF60-40D1-9470-44474241319F}"/>
      </w:docPartPr>
      <w:docPartBody>
        <w:p w:rsidR="007F6078" w:rsidRDefault="00D074DB" w:rsidP="00D074DB">
          <w:pPr>
            <w:pStyle w:val="D25FEC3743EE4ACEA898A0DA2F19E606"/>
          </w:pPr>
          <w:r>
            <w:rPr>
              <w:rStyle w:val="Textodelmarcadordeposicin"/>
              <w:rFonts w:eastAsia="Calibri"/>
              <w:color w:val="FF0000"/>
            </w:rPr>
            <w:t>Pulse aquí para escribir.</w:t>
          </w:r>
        </w:p>
      </w:docPartBody>
    </w:docPart>
    <w:docPart>
      <w:docPartPr>
        <w:name w:val="9A581E18A16E4A039C8126C75AEA6F70"/>
        <w:category>
          <w:name w:val="General"/>
          <w:gallery w:val="placeholder"/>
        </w:category>
        <w:types>
          <w:type w:val="bbPlcHdr"/>
        </w:types>
        <w:behaviors>
          <w:behavior w:val="content"/>
        </w:behaviors>
        <w:guid w:val="{614BC15C-01DC-42A8-8F6B-BC219CAD6F2E}"/>
      </w:docPartPr>
      <w:docPartBody>
        <w:p w:rsidR="007F6078" w:rsidRDefault="00D074DB" w:rsidP="00D074DB">
          <w:pPr>
            <w:pStyle w:val="9A581E18A16E4A039C8126C75AEA6F70"/>
          </w:pPr>
          <w:r>
            <w:rPr>
              <w:rStyle w:val="Textodelmarcadordeposicin"/>
              <w:rFonts w:eastAsia="Calibri"/>
            </w:rPr>
            <w:t>Pulse aquí para escribir.</w:t>
          </w:r>
        </w:p>
      </w:docPartBody>
    </w:docPart>
    <w:docPart>
      <w:docPartPr>
        <w:name w:val="0E8D10C00A3D43A795BE80EB9AE2C225"/>
        <w:category>
          <w:name w:val="General"/>
          <w:gallery w:val="placeholder"/>
        </w:category>
        <w:types>
          <w:type w:val="bbPlcHdr"/>
        </w:types>
        <w:behaviors>
          <w:behavior w:val="content"/>
        </w:behaviors>
        <w:guid w:val="{87521954-9A7F-4C38-B379-ACA557F34204}"/>
      </w:docPartPr>
      <w:docPartBody>
        <w:p w:rsidR="007F6078" w:rsidRDefault="00D074DB" w:rsidP="00D074DB">
          <w:pPr>
            <w:pStyle w:val="0E8D10C00A3D43A795BE80EB9AE2C225"/>
          </w:pPr>
          <w:r>
            <w:rPr>
              <w:rStyle w:val="Textodelmarcadordeposicin"/>
              <w:rFonts w:eastAsia="Calibri"/>
            </w:rPr>
            <w:t>Pulse aquí para escribir.</w:t>
          </w:r>
        </w:p>
      </w:docPartBody>
    </w:docPart>
    <w:docPart>
      <w:docPartPr>
        <w:name w:val="9703CFDCCDDF414CBA9087D400E53601"/>
        <w:category>
          <w:name w:val="General"/>
          <w:gallery w:val="placeholder"/>
        </w:category>
        <w:types>
          <w:type w:val="bbPlcHdr"/>
        </w:types>
        <w:behaviors>
          <w:behavior w:val="content"/>
        </w:behaviors>
        <w:guid w:val="{08DC0028-11AF-412B-9F88-D1F57A6F6F78}"/>
      </w:docPartPr>
      <w:docPartBody>
        <w:p w:rsidR="007F6078" w:rsidRDefault="00D074DB" w:rsidP="00D074DB">
          <w:pPr>
            <w:pStyle w:val="9703CFDCCDDF414CBA9087D400E53601"/>
          </w:pPr>
          <w:r>
            <w:rPr>
              <w:rStyle w:val="Textodelmarcadordeposicin"/>
              <w:rFonts w:eastAsia="Calibri"/>
            </w:rPr>
            <w:t>Pulse aquí para escribir.</w:t>
          </w:r>
        </w:p>
      </w:docPartBody>
    </w:docPart>
    <w:docPart>
      <w:docPartPr>
        <w:name w:val="381669074DDA4E929E3254E4E31BD94E"/>
        <w:category>
          <w:name w:val="General"/>
          <w:gallery w:val="placeholder"/>
        </w:category>
        <w:types>
          <w:type w:val="bbPlcHdr"/>
        </w:types>
        <w:behaviors>
          <w:behavior w:val="content"/>
        </w:behaviors>
        <w:guid w:val="{09978817-236B-4389-9F3A-DCCE2A2FABE8}"/>
      </w:docPartPr>
      <w:docPartBody>
        <w:p w:rsidR="007F6078" w:rsidRDefault="00D074DB" w:rsidP="00D074DB">
          <w:pPr>
            <w:pStyle w:val="381669074DDA4E929E3254E4E31BD94E"/>
          </w:pPr>
          <w:r>
            <w:rPr>
              <w:rStyle w:val="Textodelmarcadordeposicin"/>
              <w:rFonts w:eastAsia="Calibri"/>
            </w:rPr>
            <w:t>Pulse aquí para escribir.</w:t>
          </w:r>
        </w:p>
      </w:docPartBody>
    </w:docPart>
    <w:docPart>
      <w:docPartPr>
        <w:name w:val="237E12C9A2C14AD091E4796EB4EB444C"/>
        <w:category>
          <w:name w:val="General"/>
          <w:gallery w:val="placeholder"/>
        </w:category>
        <w:types>
          <w:type w:val="bbPlcHdr"/>
        </w:types>
        <w:behaviors>
          <w:behavior w:val="content"/>
        </w:behaviors>
        <w:guid w:val="{C73BD5C0-FA8F-4A2D-A6A4-3C8F4D59B7ED}"/>
      </w:docPartPr>
      <w:docPartBody>
        <w:p w:rsidR="007F6078" w:rsidRDefault="00D074DB" w:rsidP="00D074DB">
          <w:pPr>
            <w:pStyle w:val="237E12C9A2C14AD091E4796EB4EB444C"/>
          </w:pPr>
          <w:r>
            <w:rPr>
              <w:rStyle w:val="Textodelmarcadordeposicin"/>
              <w:rFonts w:eastAsia="Calibri"/>
            </w:rPr>
            <w:t>Pulse aquí para escribir.</w:t>
          </w:r>
        </w:p>
      </w:docPartBody>
    </w:docPart>
    <w:docPart>
      <w:docPartPr>
        <w:name w:val="852878D184C84A299ADB012D9F087B45"/>
        <w:category>
          <w:name w:val="General"/>
          <w:gallery w:val="placeholder"/>
        </w:category>
        <w:types>
          <w:type w:val="bbPlcHdr"/>
        </w:types>
        <w:behaviors>
          <w:behavior w:val="content"/>
        </w:behaviors>
        <w:guid w:val="{F3F43998-9299-49FF-9163-2436ACE41EE6}"/>
      </w:docPartPr>
      <w:docPartBody>
        <w:p w:rsidR="007F6078" w:rsidRDefault="00D074DB" w:rsidP="00D074DB">
          <w:pPr>
            <w:pStyle w:val="852878D184C84A299ADB012D9F087B45"/>
          </w:pPr>
          <w:r>
            <w:rPr>
              <w:rStyle w:val="Textodelmarcadordeposicin"/>
              <w:rFonts w:eastAsia="Calibri"/>
            </w:rPr>
            <w:t>Pulse aquí para escribir.</w:t>
          </w:r>
        </w:p>
      </w:docPartBody>
    </w:docPart>
    <w:docPart>
      <w:docPartPr>
        <w:name w:val="FCE0270CB6D34C1496A002059A63D431"/>
        <w:category>
          <w:name w:val="General"/>
          <w:gallery w:val="placeholder"/>
        </w:category>
        <w:types>
          <w:type w:val="bbPlcHdr"/>
        </w:types>
        <w:behaviors>
          <w:behavior w:val="content"/>
        </w:behaviors>
        <w:guid w:val="{E736B4EC-7115-448F-B394-9F93FC999A5E}"/>
      </w:docPartPr>
      <w:docPartBody>
        <w:p w:rsidR="007F6078" w:rsidRDefault="00D074DB" w:rsidP="00D074DB">
          <w:pPr>
            <w:pStyle w:val="FCE0270CB6D34C1496A002059A63D431"/>
          </w:pPr>
          <w:r>
            <w:rPr>
              <w:rStyle w:val="Textodelmarcadordeposicin"/>
              <w:rFonts w:eastAsia="Calibri"/>
            </w:rPr>
            <w:t>Pulse aquí para escribir.</w:t>
          </w:r>
        </w:p>
      </w:docPartBody>
    </w:docPart>
    <w:docPart>
      <w:docPartPr>
        <w:name w:val="0C5C43ED6F31434DA459996AA638174A"/>
        <w:category>
          <w:name w:val="General"/>
          <w:gallery w:val="placeholder"/>
        </w:category>
        <w:types>
          <w:type w:val="bbPlcHdr"/>
        </w:types>
        <w:behaviors>
          <w:behavior w:val="content"/>
        </w:behaviors>
        <w:guid w:val="{1B379904-6FA1-4618-88C7-2F3B1FC0A96F}"/>
      </w:docPartPr>
      <w:docPartBody>
        <w:p w:rsidR="007F6078" w:rsidRDefault="00D074DB" w:rsidP="00D074DB">
          <w:pPr>
            <w:pStyle w:val="0C5C43ED6F31434DA459996AA638174A"/>
          </w:pPr>
          <w:r>
            <w:rPr>
              <w:rStyle w:val="Textodelmarcadordeposicin"/>
              <w:rFonts w:eastAsia="Calibri"/>
            </w:rPr>
            <w:t>Pulse aquí para escribir.</w:t>
          </w:r>
        </w:p>
      </w:docPartBody>
    </w:docPart>
    <w:docPart>
      <w:docPartPr>
        <w:name w:val="0AA7ED3183D04A6982A22C5566284710"/>
        <w:category>
          <w:name w:val="General"/>
          <w:gallery w:val="placeholder"/>
        </w:category>
        <w:types>
          <w:type w:val="bbPlcHdr"/>
        </w:types>
        <w:behaviors>
          <w:behavior w:val="content"/>
        </w:behaviors>
        <w:guid w:val="{12C54098-B690-437E-8B77-DEC7B3A391E6}"/>
      </w:docPartPr>
      <w:docPartBody>
        <w:p w:rsidR="007F6078" w:rsidRDefault="00D074DB" w:rsidP="00D074DB">
          <w:pPr>
            <w:pStyle w:val="0AA7ED3183D04A6982A22C5566284710"/>
          </w:pPr>
          <w:r>
            <w:rPr>
              <w:rStyle w:val="Textodelmarcadordeposicin"/>
              <w:rFonts w:eastAsia="Calibri"/>
            </w:rPr>
            <w:t>Pulse aquí para escribir.</w:t>
          </w:r>
        </w:p>
      </w:docPartBody>
    </w:docPart>
    <w:docPart>
      <w:docPartPr>
        <w:name w:val="362DABD70D3D47BBA7791C960C2AF4C2"/>
        <w:category>
          <w:name w:val="General"/>
          <w:gallery w:val="placeholder"/>
        </w:category>
        <w:types>
          <w:type w:val="bbPlcHdr"/>
        </w:types>
        <w:behaviors>
          <w:behavior w:val="content"/>
        </w:behaviors>
        <w:guid w:val="{F5CD36A4-A342-4293-B80A-04AE5C2F30C4}"/>
      </w:docPartPr>
      <w:docPartBody>
        <w:p w:rsidR="007F6078" w:rsidRDefault="00D074DB" w:rsidP="00D074DB">
          <w:pPr>
            <w:pStyle w:val="362DABD70D3D47BBA7791C960C2AF4C2"/>
          </w:pPr>
          <w:r>
            <w:rPr>
              <w:rStyle w:val="Textodelmarcadordeposicin"/>
              <w:rFonts w:eastAsia="Calibri"/>
            </w:rPr>
            <w:t>Pulse aquí para escribir.</w:t>
          </w:r>
        </w:p>
      </w:docPartBody>
    </w:docPart>
    <w:docPart>
      <w:docPartPr>
        <w:name w:val="96307B99DABD41359D000B97DB8B2184"/>
        <w:category>
          <w:name w:val="General"/>
          <w:gallery w:val="placeholder"/>
        </w:category>
        <w:types>
          <w:type w:val="bbPlcHdr"/>
        </w:types>
        <w:behaviors>
          <w:behavior w:val="content"/>
        </w:behaviors>
        <w:guid w:val="{5CD8BE50-4263-41EC-B871-7E1E0949DB5C}"/>
      </w:docPartPr>
      <w:docPartBody>
        <w:p w:rsidR="007F6078" w:rsidRDefault="00D074DB" w:rsidP="00D074DB">
          <w:pPr>
            <w:pStyle w:val="96307B99DABD41359D000B97DB8B2184"/>
          </w:pPr>
          <w:r>
            <w:rPr>
              <w:rStyle w:val="Textodelmarcadordeposicin"/>
              <w:rFonts w:eastAsia="Calibri"/>
            </w:rPr>
            <w:t>Pulse aquí para escribir.</w:t>
          </w:r>
        </w:p>
      </w:docPartBody>
    </w:docPart>
    <w:docPart>
      <w:docPartPr>
        <w:name w:val="73A8307B4561448EB7E5DC797F1E3354"/>
        <w:category>
          <w:name w:val="General"/>
          <w:gallery w:val="placeholder"/>
        </w:category>
        <w:types>
          <w:type w:val="bbPlcHdr"/>
        </w:types>
        <w:behaviors>
          <w:behavior w:val="content"/>
        </w:behaviors>
        <w:guid w:val="{CA443F6E-AEAF-4B04-919F-D6B0F6A9A54D}"/>
      </w:docPartPr>
      <w:docPartBody>
        <w:p w:rsidR="007F6078" w:rsidRDefault="00D074DB" w:rsidP="00D074DB">
          <w:pPr>
            <w:pStyle w:val="73A8307B4561448EB7E5DC797F1E3354"/>
          </w:pPr>
          <w:r>
            <w:rPr>
              <w:rStyle w:val="Textodelmarcadordeposicin"/>
              <w:rFonts w:eastAsia="Calibri"/>
            </w:rPr>
            <w:t>Pulse aquí para escribir.</w:t>
          </w:r>
        </w:p>
      </w:docPartBody>
    </w:docPart>
    <w:docPart>
      <w:docPartPr>
        <w:name w:val="A94F31BF84044D73972A8791EA8DDEDF"/>
        <w:category>
          <w:name w:val="General"/>
          <w:gallery w:val="placeholder"/>
        </w:category>
        <w:types>
          <w:type w:val="bbPlcHdr"/>
        </w:types>
        <w:behaviors>
          <w:behavior w:val="content"/>
        </w:behaviors>
        <w:guid w:val="{A2251D0F-637E-4DD3-8307-65290F5CF21F}"/>
      </w:docPartPr>
      <w:docPartBody>
        <w:p w:rsidR="007F6078" w:rsidRDefault="00D074DB" w:rsidP="00D074DB">
          <w:pPr>
            <w:pStyle w:val="A94F31BF84044D73972A8791EA8DDEDF"/>
          </w:pPr>
          <w:r>
            <w:rPr>
              <w:rStyle w:val="Textodelmarcadordeposicin"/>
              <w:rFonts w:eastAsia="Calibri"/>
            </w:rPr>
            <w:t>Pulse aquí para escribir.</w:t>
          </w:r>
        </w:p>
      </w:docPartBody>
    </w:docPart>
    <w:docPart>
      <w:docPartPr>
        <w:name w:val="6307EC1FD6604BB592FC61EBB46073E2"/>
        <w:category>
          <w:name w:val="General"/>
          <w:gallery w:val="placeholder"/>
        </w:category>
        <w:types>
          <w:type w:val="bbPlcHdr"/>
        </w:types>
        <w:behaviors>
          <w:behavior w:val="content"/>
        </w:behaviors>
        <w:guid w:val="{FA3A0882-54D4-4C5E-9FA3-F33B2AA67BEF}"/>
      </w:docPartPr>
      <w:docPartBody>
        <w:p w:rsidR="007F6078" w:rsidRDefault="00D074DB" w:rsidP="00D074DB">
          <w:pPr>
            <w:pStyle w:val="6307EC1FD6604BB592FC61EBB46073E2"/>
          </w:pPr>
          <w:r>
            <w:rPr>
              <w:rStyle w:val="Textodelmarcadordeposicin"/>
              <w:rFonts w:eastAsia="Calibri"/>
            </w:rPr>
            <w:t>Pulse aquí para escribir.</w:t>
          </w:r>
        </w:p>
      </w:docPartBody>
    </w:docPart>
    <w:docPart>
      <w:docPartPr>
        <w:name w:val="1B32186F257A4A5B8528214C72D9D85D"/>
        <w:category>
          <w:name w:val="General"/>
          <w:gallery w:val="placeholder"/>
        </w:category>
        <w:types>
          <w:type w:val="bbPlcHdr"/>
        </w:types>
        <w:behaviors>
          <w:behavior w:val="content"/>
        </w:behaviors>
        <w:guid w:val="{40A638E8-EBF6-4DC0-80C9-A89B22914CD5}"/>
      </w:docPartPr>
      <w:docPartBody>
        <w:p w:rsidR="007F6078" w:rsidRDefault="00D074DB" w:rsidP="00D074DB">
          <w:pPr>
            <w:pStyle w:val="1B32186F257A4A5B8528214C72D9D85D"/>
          </w:pPr>
          <w:r>
            <w:rPr>
              <w:rStyle w:val="Textodelmarcadordeposicin"/>
              <w:rFonts w:eastAsia="Calibri"/>
            </w:rPr>
            <w:t>Pulse aquí para escribir.</w:t>
          </w:r>
        </w:p>
      </w:docPartBody>
    </w:docPart>
    <w:docPart>
      <w:docPartPr>
        <w:name w:val="3EAF98DCE103471BBCE8241973873432"/>
        <w:category>
          <w:name w:val="General"/>
          <w:gallery w:val="placeholder"/>
        </w:category>
        <w:types>
          <w:type w:val="bbPlcHdr"/>
        </w:types>
        <w:behaviors>
          <w:behavior w:val="content"/>
        </w:behaviors>
        <w:guid w:val="{65272DE7-6862-4CDE-9602-EE7F10010941}"/>
      </w:docPartPr>
      <w:docPartBody>
        <w:p w:rsidR="007F6078" w:rsidRDefault="00D074DB" w:rsidP="00D074DB">
          <w:pPr>
            <w:pStyle w:val="3EAF98DCE103471BBCE8241973873432"/>
          </w:pPr>
          <w:r>
            <w:rPr>
              <w:rStyle w:val="Textodelmarcadordeposicin"/>
              <w:rFonts w:eastAsia="Calibri"/>
            </w:rPr>
            <w:t>Pulse aquí para escribir.</w:t>
          </w:r>
        </w:p>
      </w:docPartBody>
    </w:docPart>
    <w:docPart>
      <w:docPartPr>
        <w:name w:val="55686D804ABC402585B1455D9F62CE41"/>
        <w:category>
          <w:name w:val="General"/>
          <w:gallery w:val="placeholder"/>
        </w:category>
        <w:types>
          <w:type w:val="bbPlcHdr"/>
        </w:types>
        <w:behaviors>
          <w:behavior w:val="content"/>
        </w:behaviors>
        <w:guid w:val="{09DD98BA-145F-4131-A8F3-9D06D7B5FAB1}"/>
      </w:docPartPr>
      <w:docPartBody>
        <w:p w:rsidR="007F6078" w:rsidRDefault="00D074DB" w:rsidP="00D074DB">
          <w:pPr>
            <w:pStyle w:val="55686D804ABC402585B1455D9F62CE41"/>
          </w:pPr>
          <w:r>
            <w:rPr>
              <w:rStyle w:val="Textodelmarcadordeposicin"/>
              <w:rFonts w:eastAsia="Calibri"/>
            </w:rPr>
            <w:t>Pulse aquí para escribir.</w:t>
          </w:r>
        </w:p>
      </w:docPartBody>
    </w:docPart>
    <w:docPart>
      <w:docPartPr>
        <w:name w:val="C4F8F0F57DB54261802BC42231CC9B26"/>
        <w:category>
          <w:name w:val="General"/>
          <w:gallery w:val="placeholder"/>
        </w:category>
        <w:types>
          <w:type w:val="bbPlcHdr"/>
        </w:types>
        <w:behaviors>
          <w:behavior w:val="content"/>
        </w:behaviors>
        <w:guid w:val="{7C366733-AD05-4BCB-8FEA-42119ED6986A}"/>
      </w:docPartPr>
      <w:docPartBody>
        <w:p w:rsidR="007F6078" w:rsidRDefault="00D074DB" w:rsidP="00D074DB">
          <w:pPr>
            <w:pStyle w:val="C4F8F0F57DB54261802BC42231CC9B26"/>
          </w:pPr>
          <w:r>
            <w:rPr>
              <w:rStyle w:val="Textodelmarcadordeposicin"/>
              <w:rFonts w:eastAsia="Calibri"/>
            </w:rPr>
            <w:t>Indíquese el % que será subcontratado</w:t>
          </w:r>
        </w:p>
      </w:docPartBody>
    </w:docPart>
    <w:docPart>
      <w:docPartPr>
        <w:name w:val="DefaultPlaceholder_-1854013440"/>
        <w:category>
          <w:name w:val="General"/>
          <w:gallery w:val="placeholder"/>
        </w:category>
        <w:types>
          <w:type w:val="bbPlcHdr"/>
        </w:types>
        <w:behaviors>
          <w:behavior w:val="content"/>
        </w:behaviors>
        <w:guid w:val="{FF564EA4-3D71-4CFD-836D-1584029BE737}"/>
      </w:docPartPr>
      <w:docPartBody>
        <w:p w:rsidR="007F6078" w:rsidRDefault="00D074DB">
          <w:r w:rsidRPr="00B52B17">
            <w:rPr>
              <w:rStyle w:val="Textodelmarcadordeposicin"/>
            </w:rPr>
            <w:t>Haga clic o pulse aquí para escribir texto.</w:t>
          </w:r>
        </w:p>
      </w:docPartBody>
    </w:docPart>
    <w:docPart>
      <w:docPartPr>
        <w:name w:val="DDC50E62EE6E459D86CF48F28E5C729C"/>
        <w:category>
          <w:name w:val="General"/>
          <w:gallery w:val="placeholder"/>
        </w:category>
        <w:types>
          <w:type w:val="bbPlcHdr"/>
        </w:types>
        <w:behaviors>
          <w:behavior w:val="content"/>
        </w:behaviors>
        <w:guid w:val="{D59BF979-45D3-496B-B8BE-BBF1F25D77CD}"/>
      </w:docPartPr>
      <w:docPartBody>
        <w:p w:rsidR="007F6078" w:rsidRDefault="00D074DB" w:rsidP="00D074DB">
          <w:pPr>
            <w:pStyle w:val="DDC50E62EE6E459D86CF48F28E5C729C"/>
          </w:pPr>
          <w:r>
            <w:rPr>
              <w:rStyle w:val="Textodelmarcadordeposicin"/>
              <w:rFonts w:eastAsia="Calibri"/>
            </w:rPr>
            <w:t>Pulse aquí para escribir.</w:t>
          </w:r>
        </w:p>
      </w:docPartBody>
    </w:docPart>
    <w:docPart>
      <w:docPartPr>
        <w:name w:val="29C276909AC049E08EB30EB0722FC07A"/>
        <w:category>
          <w:name w:val="General"/>
          <w:gallery w:val="placeholder"/>
        </w:category>
        <w:types>
          <w:type w:val="bbPlcHdr"/>
        </w:types>
        <w:behaviors>
          <w:behavior w:val="content"/>
        </w:behaviors>
        <w:guid w:val="{E232F6E2-7C57-4E8B-A764-92CCC5A04E71}"/>
      </w:docPartPr>
      <w:docPartBody>
        <w:p w:rsidR="007F6078" w:rsidRDefault="00D074DB" w:rsidP="00D074DB">
          <w:pPr>
            <w:pStyle w:val="29C276909AC049E08EB30EB0722FC07A"/>
          </w:pPr>
          <w:r>
            <w:rPr>
              <w:rStyle w:val="Textodelmarcadordeposicin"/>
              <w:rFonts w:eastAsia="Calibri"/>
            </w:rPr>
            <w:t>Pulse aquí para escribir.</w:t>
          </w:r>
        </w:p>
      </w:docPartBody>
    </w:docPart>
    <w:docPart>
      <w:docPartPr>
        <w:name w:val="E60CECF82E324D75A33AB4878485D417"/>
        <w:category>
          <w:name w:val="General"/>
          <w:gallery w:val="placeholder"/>
        </w:category>
        <w:types>
          <w:type w:val="bbPlcHdr"/>
        </w:types>
        <w:behaviors>
          <w:behavior w:val="content"/>
        </w:behaviors>
        <w:guid w:val="{6E3B8BDB-1C21-4767-A720-7CB95E08804E}"/>
      </w:docPartPr>
      <w:docPartBody>
        <w:p w:rsidR="007F6078" w:rsidRDefault="00D074DB" w:rsidP="00D074DB">
          <w:pPr>
            <w:pStyle w:val="E60CECF82E324D75A33AB4878485D417"/>
          </w:pPr>
          <w:r>
            <w:rPr>
              <w:rStyle w:val="Textodelmarcadordeposicin"/>
              <w:rFonts w:eastAsia="Calibri"/>
            </w:rPr>
            <w:t>Pulse aquí para escribir.</w:t>
          </w:r>
        </w:p>
      </w:docPartBody>
    </w:docPart>
    <w:docPart>
      <w:docPartPr>
        <w:name w:val="F1C2194D95E64E2BA1D75FDDE796E1B7"/>
        <w:category>
          <w:name w:val="General"/>
          <w:gallery w:val="placeholder"/>
        </w:category>
        <w:types>
          <w:type w:val="bbPlcHdr"/>
        </w:types>
        <w:behaviors>
          <w:behavior w:val="content"/>
        </w:behaviors>
        <w:guid w:val="{182601A5-078B-4D32-BF27-1E2F83063EF2}"/>
      </w:docPartPr>
      <w:docPartBody>
        <w:p w:rsidR="007F6078" w:rsidRDefault="00D074DB" w:rsidP="00D074DB">
          <w:pPr>
            <w:pStyle w:val="F1C2194D95E64E2BA1D75FDDE796E1B7"/>
          </w:pPr>
          <w:r>
            <w:rPr>
              <w:rStyle w:val="Textodelmarcadordeposicin"/>
              <w:rFonts w:eastAsia="Calibri"/>
            </w:rPr>
            <w:t>Pulse aquí para escribir.</w:t>
          </w:r>
        </w:p>
      </w:docPartBody>
    </w:docPart>
    <w:docPart>
      <w:docPartPr>
        <w:name w:val="A63FDA85B5E84766BF709B896BBCA8AB"/>
        <w:category>
          <w:name w:val="General"/>
          <w:gallery w:val="placeholder"/>
        </w:category>
        <w:types>
          <w:type w:val="bbPlcHdr"/>
        </w:types>
        <w:behaviors>
          <w:behavior w:val="content"/>
        </w:behaviors>
        <w:guid w:val="{7F6CC9A0-5EC9-46D5-A0E7-E6EAC2678AF7}"/>
      </w:docPartPr>
      <w:docPartBody>
        <w:p w:rsidR="007F6078" w:rsidRDefault="00D074DB" w:rsidP="00D074DB">
          <w:pPr>
            <w:pStyle w:val="A63FDA85B5E84766BF709B896BBCA8AB"/>
          </w:pPr>
          <w:r>
            <w:rPr>
              <w:rStyle w:val="Textodelmarcadordeposicin"/>
              <w:rFonts w:eastAsia="Calibri"/>
            </w:rPr>
            <w:t>Pulse aquí para escribir.</w:t>
          </w:r>
        </w:p>
      </w:docPartBody>
    </w:docPart>
    <w:docPart>
      <w:docPartPr>
        <w:name w:val="32F40DBACB6C4F6AA2A43FBF0F21F2F4"/>
        <w:category>
          <w:name w:val="General"/>
          <w:gallery w:val="placeholder"/>
        </w:category>
        <w:types>
          <w:type w:val="bbPlcHdr"/>
        </w:types>
        <w:behaviors>
          <w:behavior w:val="content"/>
        </w:behaviors>
        <w:guid w:val="{45A87E6E-ACF7-4254-A16F-2B7B93413775}"/>
      </w:docPartPr>
      <w:docPartBody>
        <w:p w:rsidR="007F6078" w:rsidRDefault="00D074DB" w:rsidP="00D074DB">
          <w:pPr>
            <w:pStyle w:val="32F40DBACB6C4F6AA2A43FBF0F21F2F4"/>
          </w:pPr>
          <w:r>
            <w:rPr>
              <w:rStyle w:val="Textodelmarcadordeposicin"/>
              <w:rFonts w:eastAsia="Calibri"/>
            </w:rPr>
            <w:t>Pulse aquí para escribir.</w:t>
          </w:r>
        </w:p>
      </w:docPartBody>
    </w:docPart>
    <w:docPart>
      <w:docPartPr>
        <w:name w:val="D553126E031343138104F74DC5DC693D"/>
        <w:category>
          <w:name w:val="General"/>
          <w:gallery w:val="placeholder"/>
        </w:category>
        <w:types>
          <w:type w:val="bbPlcHdr"/>
        </w:types>
        <w:behaviors>
          <w:behavior w:val="content"/>
        </w:behaviors>
        <w:guid w:val="{2E6204A5-3D89-47A0-BAAF-C55F9C32438F}"/>
      </w:docPartPr>
      <w:docPartBody>
        <w:p w:rsidR="007F6078" w:rsidRDefault="00D074DB" w:rsidP="00D074DB">
          <w:pPr>
            <w:pStyle w:val="D553126E031343138104F74DC5DC693D"/>
          </w:pPr>
          <w:r>
            <w:rPr>
              <w:rStyle w:val="Textodelmarcadordeposicin"/>
              <w:rFonts w:eastAsia="Calibri"/>
            </w:rPr>
            <w:t>Pulse aquí para escribir.</w:t>
          </w:r>
        </w:p>
      </w:docPartBody>
    </w:docPart>
    <w:docPart>
      <w:docPartPr>
        <w:name w:val="E680D00340C34DB98C5F234A3CDA35BC"/>
        <w:category>
          <w:name w:val="General"/>
          <w:gallery w:val="placeholder"/>
        </w:category>
        <w:types>
          <w:type w:val="bbPlcHdr"/>
        </w:types>
        <w:behaviors>
          <w:behavior w:val="content"/>
        </w:behaviors>
        <w:guid w:val="{49DDFC48-28C2-4C6B-941F-9F3DBDD7B200}"/>
      </w:docPartPr>
      <w:docPartBody>
        <w:p w:rsidR="007F6078" w:rsidRDefault="00D074DB" w:rsidP="00D074DB">
          <w:pPr>
            <w:pStyle w:val="E680D00340C34DB98C5F234A3CDA35BC"/>
          </w:pPr>
          <w:r>
            <w:rPr>
              <w:rStyle w:val="Textodelmarcadordeposicin"/>
              <w:rFonts w:eastAsia="Calibri"/>
            </w:rPr>
            <w:t>Pulse aquí para escribir.</w:t>
          </w:r>
        </w:p>
      </w:docPartBody>
    </w:docPart>
    <w:docPart>
      <w:docPartPr>
        <w:name w:val="CFE66C79A6BE4D949E48960F6DEBBA5D"/>
        <w:category>
          <w:name w:val="General"/>
          <w:gallery w:val="placeholder"/>
        </w:category>
        <w:types>
          <w:type w:val="bbPlcHdr"/>
        </w:types>
        <w:behaviors>
          <w:behavior w:val="content"/>
        </w:behaviors>
        <w:guid w:val="{71BA0E91-C55F-4144-A653-7801AF2DF3FB}"/>
      </w:docPartPr>
      <w:docPartBody>
        <w:p w:rsidR="007F6078" w:rsidRDefault="00D074DB" w:rsidP="00D074DB">
          <w:pPr>
            <w:pStyle w:val="CFE66C79A6BE4D949E48960F6DEBBA5D"/>
          </w:pPr>
          <w:r>
            <w:rPr>
              <w:rStyle w:val="Textodelmarcadordeposicin"/>
              <w:rFonts w:eastAsia="Calibri"/>
            </w:rPr>
            <w:t>Pulse aquí para escribir.</w:t>
          </w:r>
        </w:p>
      </w:docPartBody>
    </w:docPart>
    <w:docPart>
      <w:docPartPr>
        <w:name w:val="2662DD6AE6F343A09A6728E86BB68B9D"/>
        <w:category>
          <w:name w:val="General"/>
          <w:gallery w:val="placeholder"/>
        </w:category>
        <w:types>
          <w:type w:val="bbPlcHdr"/>
        </w:types>
        <w:behaviors>
          <w:behavior w:val="content"/>
        </w:behaviors>
        <w:guid w:val="{45A928AA-2A07-43F0-9B64-D3124437D9C2}"/>
      </w:docPartPr>
      <w:docPartBody>
        <w:p w:rsidR="007F6078" w:rsidRDefault="00D074DB" w:rsidP="00D074DB">
          <w:pPr>
            <w:pStyle w:val="2662DD6AE6F343A09A6728E86BB68B9D"/>
          </w:pPr>
          <w:r>
            <w:rPr>
              <w:rStyle w:val="Textodelmarcadordeposicin"/>
              <w:rFonts w:eastAsia="Calibri"/>
            </w:rPr>
            <w:t>Pulse aquí para escribir.</w:t>
          </w:r>
        </w:p>
      </w:docPartBody>
    </w:docPart>
    <w:docPart>
      <w:docPartPr>
        <w:name w:val="87C9BF2F37BA4934805233192105772C"/>
        <w:category>
          <w:name w:val="General"/>
          <w:gallery w:val="placeholder"/>
        </w:category>
        <w:types>
          <w:type w:val="bbPlcHdr"/>
        </w:types>
        <w:behaviors>
          <w:behavior w:val="content"/>
        </w:behaviors>
        <w:guid w:val="{1CC8D5E5-DB79-4405-AE7F-69C570EB30D4}"/>
      </w:docPartPr>
      <w:docPartBody>
        <w:p w:rsidR="007F6078" w:rsidRDefault="00D074DB" w:rsidP="00D074DB">
          <w:pPr>
            <w:pStyle w:val="87C9BF2F37BA4934805233192105772C"/>
          </w:pPr>
          <w:r>
            <w:rPr>
              <w:rStyle w:val="Textodelmarcadordeposicin"/>
              <w:rFonts w:eastAsia="Calibri"/>
            </w:rPr>
            <w:t>Pulse aquí para escribir.</w:t>
          </w:r>
        </w:p>
      </w:docPartBody>
    </w:docPart>
    <w:docPart>
      <w:docPartPr>
        <w:name w:val="0DFACC5E08C04507A4CF997D7316D0A1"/>
        <w:category>
          <w:name w:val="General"/>
          <w:gallery w:val="placeholder"/>
        </w:category>
        <w:types>
          <w:type w:val="bbPlcHdr"/>
        </w:types>
        <w:behaviors>
          <w:behavior w:val="content"/>
        </w:behaviors>
        <w:guid w:val="{D34BAA92-E039-48D6-A272-2CB1A0F782BE}"/>
      </w:docPartPr>
      <w:docPartBody>
        <w:p w:rsidR="007F6078" w:rsidRDefault="00D074DB" w:rsidP="00D074DB">
          <w:pPr>
            <w:pStyle w:val="0DFACC5E08C04507A4CF997D7316D0A1"/>
          </w:pPr>
          <w:r>
            <w:rPr>
              <w:rStyle w:val="Textodelmarcadordeposicin"/>
              <w:rFonts w:eastAsia="Calibri"/>
            </w:rPr>
            <w:t>Pulse aquí para escribir.</w:t>
          </w:r>
        </w:p>
      </w:docPartBody>
    </w:docPart>
    <w:docPart>
      <w:docPartPr>
        <w:name w:val="C3352764759245C882C919143AA17833"/>
        <w:category>
          <w:name w:val="General"/>
          <w:gallery w:val="placeholder"/>
        </w:category>
        <w:types>
          <w:type w:val="bbPlcHdr"/>
        </w:types>
        <w:behaviors>
          <w:behavior w:val="content"/>
        </w:behaviors>
        <w:guid w:val="{5E3B1201-95E7-4CD9-A5C1-6838AEF85D20}"/>
      </w:docPartPr>
      <w:docPartBody>
        <w:p w:rsidR="007F6078" w:rsidRDefault="00D074DB" w:rsidP="00D074DB">
          <w:pPr>
            <w:pStyle w:val="C3352764759245C882C919143AA17833"/>
          </w:pPr>
          <w:r>
            <w:rPr>
              <w:rStyle w:val="Textodelmarcadordeposicin"/>
              <w:rFonts w:eastAsia="Calibri"/>
            </w:rPr>
            <w:t>Pulse aquí para escribir.</w:t>
          </w:r>
        </w:p>
      </w:docPartBody>
    </w:docPart>
    <w:docPart>
      <w:docPartPr>
        <w:name w:val="9362CF1602FD47658D3946C7BF4ABD46"/>
        <w:category>
          <w:name w:val="General"/>
          <w:gallery w:val="placeholder"/>
        </w:category>
        <w:types>
          <w:type w:val="bbPlcHdr"/>
        </w:types>
        <w:behaviors>
          <w:behavior w:val="content"/>
        </w:behaviors>
        <w:guid w:val="{15825102-EEF0-4EDF-A837-E88105681C30}"/>
      </w:docPartPr>
      <w:docPartBody>
        <w:p w:rsidR="007F6078" w:rsidRDefault="00D074DB" w:rsidP="00D074DB">
          <w:pPr>
            <w:pStyle w:val="9362CF1602FD47658D3946C7BF4ABD46"/>
          </w:pPr>
          <w:r>
            <w:rPr>
              <w:rStyle w:val="Textodelmarcadordeposicin"/>
              <w:rFonts w:eastAsia="Calibri"/>
            </w:rPr>
            <w:t>Pulse aquí para escribir.</w:t>
          </w:r>
        </w:p>
      </w:docPartBody>
    </w:docPart>
    <w:docPart>
      <w:docPartPr>
        <w:name w:val="7E7BDB7F8EF246649BA68678185EA161"/>
        <w:category>
          <w:name w:val="General"/>
          <w:gallery w:val="placeholder"/>
        </w:category>
        <w:types>
          <w:type w:val="bbPlcHdr"/>
        </w:types>
        <w:behaviors>
          <w:behavior w:val="content"/>
        </w:behaviors>
        <w:guid w:val="{87F7426C-2AE6-49E7-8E23-E4E366FEC82D}"/>
      </w:docPartPr>
      <w:docPartBody>
        <w:p w:rsidR="007F6078" w:rsidRDefault="00D074DB" w:rsidP="00D074DB">
          <w:pPr>
            <w:pStyle w:val="7E7BDB7F8EF246649BA68678185EA161"/>
          </w:pPr>
          <w:r>
            <w:rPr>
              <w:rStyle w:val="Textodelmarcadordeposicin"/>
              <w:rFonts w:eastAsia="Calibri"/>
            </w:rPr>
            <w:t>Pulse aquí para escribir.</w:t>
          </w:r>
        </w:p>
      </w:docPartBody>
    </w:docPart>
    <w:docPart>
      <w:docPartPr>
        <w:name w:val="3A416BC6FBA84D749C669792C0265E52"/>
        <w:category>
          <w:name w:val="General"/>
          <w:gallery w:val="placeholder"/>
        </w:category>
        <w:types>
          <w:type w:val="bbPlcHdr"/>
        </w:types>
        <w:behaviors>
          <w:behavior w:val="content"/>
        </w:behaviors>
        <w:guid w:val="{3897D7EB-46F7-4E94-9304-D8F3F38506AF}"/>
      </w:docPartPr>
      <w:docPartBody>
        <w:p w:rsidR="007F6078" w:rsidRDefault="00D074DB" w:rsidP="00D074DB">
          <w:pPr>
            <w:pStyle w:val="3A416BC6FBA84D749C669792C0265E52"/>
          </w:pPr>
          <w:r>
            <w:rPr>
              <w:rStyle w:val="Textodelmarcadordeposicin"/>
              <w:rFonts w:eastAsia="Calibri"/>
            </w:rPr>
            <w:t>Pulse aquí para escribir.</w:t>
          </w:r>
        </w:p>
      </w:docPartBody>
    </w:docPart>
    <w:docPart>
      <w:docPartPr>
        <w:name w:val="6B34DBB2C6AC41F8A90CC95306546D5C"/>
        <w:category>
          <w:name w:val="General"/>
          <w:gallery w:val="placeholder"/>
        </w:category>
        <w:types>
          <w:type w:val="bbPlcHdr"/>
        </w:types>
        <w:behaviors>
          <w:behavior w:val="content"/>
        </w:behaviors>
        <w:guid w:val="{E95F6C13-EDA2-49D4-A6AF-323D7D9D0693}"/>
      </w:docPartPr>
      <w:docPartBody>
        <w:p w:rsidR="007F6078" w:rsidRDefault="00D074DB" w:rsidP="00D074DB">
          <w:pPr>
            <w:pStyle w:val="6B34DBB2C6AC41F8A90CC95306546D5C"/>
          </w:pPr>
          <w:r>
            <w:rPr>
              <w:rStyle w:val="Textodelmarcadordeposicin"/>
              <w:rFonts w:eastAsia="Calibri"/>
            </w:rPr>
            <w:t>Pulse aquí para escribir.</w:t>
          </w:r>
        </w:p>
      </w:docPartBody>
    </w:docPart>
    <w:docPart>
      <w:docPartPr>
        <w:name w:val="1DF2553E1BBE43008252FB32F9C13868"/>
        <w:category>
          <w:name w:val="General"/>
          <w:gallery w:val="placeholder"/>
        </w:category>
        <w:types>
          <w:type w:val="bbPlcHdr"/>
        </w:types>
        <w:behaviors>
          <w:behavior w:val="content"/>
        </w:behaviors>
        <w:guid w:val="{23548810-21DD-4BC7-8F8E-EFAF75595BD6}"/>
      </w:docPartPr>
      <w:docPartBody>
        <w:p w:rsidR="007F6078" w:rsidRDefault="00D074DB" w:rsidP="00D074DB">
          <w:pPr>
            <w:pStyle w:val="1DF2553E1BBE43008252FB32F9C13868"/>
          </w:pPr>
          <w:r>
            <w:rPr>
              <w:rStyle w:val="Textodelmarcadordeposicin"/>
              <w:rFonts w:eastAsia="Calibri"/>
            </w:rPr>
            <w:t>Pulse aquí para escribir.</w:t>
          </w:r>
        </w:p>
      </w:docPartBody>
    </w:docPart>
    <w:docPart>
      <w:docPartPr>
        <w:name w:val="9A80BB027A274767A480C78698377BA5"/>
        <w:category>
          <w:name w:val="General"/>
          <w:gallery w:val="placeholder"/>
        </w:category>
        <w:types>
          <w:type w:val="bbPlcHdr"/>
        </w:types>
        <w:behaviors>
          <w:behavior w:val="content"/>
        </w:behaviors>
        <w:guid w:val="{D77317AF-FB72-4FB1-8105-B816A38CF66B}"/>
      </w:docPartPr>
      <w:docPartBody>
        <w:p w:rsidR="007F6078" w:rsidRDefault="00D074DB" w:rsidP="00D074DB">
          <w:pPr>
            <w:pStyle w:val="9A80BB027A274767A480C78698377BA5"/>
          </w:pPr>
          <w:r>
            <w:rPr>
              <w:rStyle w:val="Textodelmarcadordeposicin"/>
              <w:rFonts w:eastAsia="Calibri"/>
            </w:rPr>
            <w:t>Pulse aquí para escribir.</w:t>
          </w:r>
        </w:p>
      </w:docPartBody>
    </w:docPart>
    <w:docPart>
      <w:docPartPr>
        <w:name w:val="D932A98CFF0C490D83CD13F0CD86A855"/>
        <w:category>
          <w:name w:val="General"/>
          <w:gallery w:val="placeholder"/>
        </w:category>
        <w:types>
          <w:type w:val="bbPlcHdr"/>
        </w:types>
        <w:behaviors>
          <w:behavior w:val="content"/>
        </w:behaviors>
        <w:guid w:val="{2A9B54EA-CDBB-4071-A356-3FFD4250E09A}"/>
      </w:docPartPr>
      <w:docPartBody>
        <w:p w:rsidR="007F6078" w:rsidRDefault="00D074DB" w:rsidP="00D074DB">
          <w:pPr>
            <w:pStyle w:val="D932A98CFF0C490D83CD13F0CD86A855"/>
          </w:pPr>
          <w:r>
            <w:rPr>
              <w:rStyle w:val="Textodelmarcadordeposicin"/>
              <w:rFonts w:eastAsia="Calibri"/>
            </w:rPr>
            <w:t>Pulse aquí para escribir.</w:t>
          </w:r>
        </w:p>
      </w:docPartBody>
    </w:docPart>
    <w:docPart>
      <w:docPartPr>
        <w:name w:val="FF87598603C04DFB83C4D675456CBDAE"/>
        <w:category>
          <w:name w:val="General"/>
          <w:gallery w:val="placeholder"/>
        </w:category>
        <w:types>
          <w:type w:val="bbPlcHdr"/>
        </w:types>
        <w:behaviors>
          <w:behavior w:val="content"/>
        </w:behaviors>
        <w:guid w:val="{617398A0-F934-43BD-B0D4-D9727BA8BDD7}"/>
      </w:docPartPr>
      <w:docPartBody>
        <w:p w:rsidR="007F6078" w:rsidRDefault="00D074DB" w:rsidP="00D074DB">
          <w:pPr>
            <w:pStyle w:val="FF87598603C04DFB83C4D675456CBDAE"/>
          </w:pPr>
          <w:r>
            <w:rPr>
              <w:rStyle w:val="Textodelmarcadordeposicin"/>
              <w:rFonts w:eastAsia="Calibri"/>
            </w:rPr>
            <w:t>Pulse aquí para escribir.</w:t>
          </w:r>
        </w:p>
      </w:docPartBody>
    </w:docPart>
    <w:docPart>
      <w:docPartPr>
        <w:name w:val="56DDC8A5CBB6402487030D144F220EBF"/>
        <w:category>
          <w:name w:val="General"/>
          <w:gallery w:val="placeholder"/>
        </w:category>
        <w:types>
          <w:type w:val="bbPlcHdr"/>
        </w:types>
        <w:behaviors>
          <w:behavior w:val="content"/>
        </w:behaviors>
        <w:guid w:val="{F7C92517-A2DE-4A0C-9418-09902C8D342F}"/>
      </w:docPartPr>
      <w:docPartBody>
        <w:p w:rsidR="007F6078" w:rsidRDefault="00D074DB" w:rsidP="00D074DB">
          <w:pPr>
            <w:pStyle w:val="56DDC8A5CBB6402487030D144F220EBF"/>
          </w:pPr>
          <w:r>
            <w:rPr>
              <w:rStyle w:val="Textodelmarcadordeposicin"/>
              <w:rFonts w:eastAsia="Calibri"/>
            </w:rPr>
            <w:t>Pulse aquí para escribir.</w:t>
          </w:r>
        </w:p>
      </w:docPartBody>
    </w:docPart>
    <w:docPart>
      <w:docPartPr>
        <w:name w:val="10089C401DFA45B5B1402A6B7316A55D"/>
        <w:category>
          <w:name w:val="General"/>
          <w:gallery w:val="placeholder"/>
        </w:category>
        <w:types>
          <w:type w:val="bbPlcHdr"/>
        </w:types>
        <w:behaviors>
          <w:behavior w:val="content"/>
        </w:behaviors>
        <w:guid w:val="{E3033011-3108-423F-8376-A884F038098B}"/>
      </w:docPartPr>
      <w:docPartBody>
        <w:p w:rsidR="007F6078" w:rsidRDefault="00D074DB" w:rsidP="00D074DB">
          <w:pPr>
            <w:pStyle w:val="10089C401DFA45B5B1402A6B7316A55D"/>
          </w:pPr>
          <w:r>
            <w:rPr>
              <w:rStyle w:val="Textodelmarcadordeposicin"/>
              <w:rFonts w:eastAsia="Calibri"/>
            </w:rPr>
            <w:t>Pulse aquí para escribir.</w:t>
          </w:r>
        </w:p>
      </w:docPartBody>
    </w:docPart>
    <w:docPart>
      <w:docPartPr>
        <w:name w:val="E0DB3B76BC8D4CEC8DD77B2B2A18A3E1"/>
        <w:category>
          <w:name w:val="General"/>
          <w:gallery w:val="placeholder"/>
        </w:category>
        <w:types>
          <w:type w:val="bbPlcHdr"/>
        </w:types>
        <w:behaviors>
          <w:behavior w:val="content"/>
        </w:behaviors>
        <w:guid w:val="{992DAB7F-AD66-4219-8D2C-BF314AE4D2C9}"/>
      </w:docPartPr>
      <w:docPartBody>
        <w:p w:rsidR="007F6078" w:rsidRDefault="00D074DB" w:rsidP="00D074DB">
          <w:pPr>
            <w:pStyle w:val="E0DB3B76BC8D4CEC8DD77B2B2A18A3E1"/>
          </w:pPr>
          <w:r>
            <w:rPr>
              <w:rStyle w:val="Textodelmarcadordeposicin"/>
              <w:rFonts w:eastAsia="Calibri"/>
            </w:rPr>
            <w:t>Pulse aquí para escribir.</w:t>
          </w:r>
        </w:p>
      </w:docPartBody>
    </w:docPart>
    <w:docPart>
      <w:docPartPr>
        <w:name w:val="357AF1E8B9AE4905A02AE5E7D6D4277D"/>
        <w:category>
          <w:name w:val="General"/>
          <w:gallery w:val="placeholder"/>
        </w:category>
        <w:types>
          <w:type w:val="bbPlcHdr"/>
        </w:types>
        <w:behaviors>
          <w:behavior w:val="content"/>
        </w:behaviors>
        <w:guid w:val="{CC0D1641-0A6B-49D8-A5FE-40EA3DA1EAAD}"/>
      </w:docPartPr>
      <w:docPartBody>
        <w:p w:rsidR="007F6078" w:rsidRDefault="00D074DB" w:rsidP="00D074DB">
          <w:pPr>
            <w:pStyle w:val="357AF1E8B9AE4905A02AE5E7D6D4277D"/>
          </w:pPr>
          <w:r>
            <w:rPr>
              <w:rStyle w:val="Textodelmarcadordeposicin"/>
              <w:rFonts w:eastAsia="Calibri"/>
            </w:rPr>
            <w:t>Pulse aquí para escribir.</w:t>
          </w:r>
        </w:p>
      </w:docPartBody>
    </w:docPart>
    <w:docPart>
      <w:docPartPr>
        <w:name w:val="9860BC23482E442BB6638DBA10244CF1"/>
        <w:category>
          <w:name w:val="General"/>
          <w:gallery w:val="placeholder"/>
        </w:category>
        <w:types>
          <w:type w:val="bbPlcHdr"/>
        </w:types>
        <w:behaviors>
          <w:behavior w:val="content"/>
        </w:behaviors>
        <w:guid w:val="{ABEF0081-08BE-4CA3-9FBF-3983FC20A320}"/>
      </w:docPartPr>
      <w:docPartBody>
        <w:p w:rsidR="007F6078" w:rsidRDefault="00D074DB" w:rsidP="00D074DB">
          <w:pPr>
            <w:pStyle w:val="9860BC23482E442BB6638DBA10244CF1"/>
          </w:pPr>
          <w:r>
            <w:rPr>
              <w:rStyle w:val="Textodelmarcadordeposicin"/>
              <w:rFonts w:eastAsia="Calibri"/>
            </w:rPr>
            <w:t>Pulse aquí para escribir.</w:t>
          </w:r>
        </w:p>
      </w:docPartBody>
    </w:docPart>
    <w:docPart>
      <w:docPartPr>
        <w:name w:val="F5B28D4DF1E44C28B60B277223892E2A"/>
        <w:category>
          <w:name w:val="General"/>
          <w:gallery w:val="placeholder"/>
        </w:category>
        <w:types>
          <w:type w:val="bbPlcHdr"/>
        </w:types>
        <w:behaviors>
          <w:behavior w:val="content"/>
        </w:behaviors>
        <w:guid w:val="{E89E7669-1CB2-4C8A-80DD-640A22289A25}"/>
      </w:docPartPr>
      <w:docPartBody>
        <w:p w:rsidR="007F6078" w:rsidRDefault="00D074DB" w:rsidP="00D074DB">
          <w:pPr>
            <w:pStyle w:val="F5B28D4DF1E44C28B60B277223892E2A"/>
          </w:pPr>
          <w:r>
            <w:rPr>
              <w:rStyle w:val="Textodelmarcadordeposicin"/>
              <w:rFonts w:eastAsia="Calibri"/>
            </w:rPr>
            <w:t>Pulse aquí para escribir.</w:t>
          </w:r>
        </w:p>
      </w:docPartBody>
    </w:docPart>
    <w:docPart>
      <w:docPartPr>
        <w:name w:val="1A28B6166314419DB0E31946EDCD793A"/>
        <w:category>
          <w:name w:val="General"/>
          <w:gallery w:val="placeholder"/>
        </w:category>
        <w:types>
          <w:type w:val="bbPlcHdr"/>
        </w:types>
        <w:behaviors>
          <w:behavior w:val="content"/>
        </w:behaviors>
        <w:guid w:val="{6F3586D7-6416-4D9B-AD10-C5FC445E80F1}"/>
      </w:docPartPr>
      <w:docPartBody>
        <w:p w:rsidR="007F6078" w:rsidRDefault="00D074DB" w:rsidP="00D074DB">
          <w:pPr>
            <w:pStyle w:val="1A28B6166314419DB0E31946EDCD793A"/>
          </w:pPr>
          <w:r>
            <w:rPr>
              <w:rStyle w:val="Textodelmarcadordeposicin"/>
              <w:rFonts w:eastAsia="Calibri"/>
            </w:rPr>
            <w:t>Pulse aquí para escribir.</w:t>
          </w:r>
        </w:p>
      </w:docPartBody>
    </w:docPart>
    <w:docPart>
      <w:docPartPr>
        <w:name w:val="74DDF169285D4113AC225F4B537CC8A1"/>
        <w:category>
          <w:name w:val="General"/>
          <w:gallery w:val="placeholder"/>
        </w:category>
        <w:types>
          <w:type w:val="bbPlcHdr"/>
        </w:types>
        <w:behaviors>
          <w:behavior w:val="content"/>
        </w:behaviors>
        <w:guid w:val="{217E5985-586D-4DF5-8568-D8103102B57F}"/>
      </w:docPartPr>
      <w:docPartBody>
        <w:p w:rsidR="007F6078" w:rsidRDefault="00D074DB" w:rsidP="00D074DB">
          <w:pPr>
            <w:pStyle w:val="74DDF169285D4113AC225F4B537CC8A1"/>
          </w:pPr>
          <w:r>
            <w:rPr>
              <w:rStyle w:val="Textodelmarcadordeposicin"/>
              <w:rFonts w:eastAsia="Calibri"/>
            </w:rPr>
            <w:t>Pulse aquí para escribir.</w:t>
          </w:r>
        </w:p>
      </w:docPartBody>
    </w:docPart>
    <w:docPart>
      <w:docPartPr>
        <w:name w:val="04B23F93126B410BAC536AECE5140E87"/>
        <w:category>
          <w:name w:val="General"/>
          <w:gallery w:val="placeholder"/>
        </w:category>
        <w:types>
          <w:type w:val="bbPlcHdr"/>
        </w:types>
        <w:behaviors>
          <w:behavior w:val="content"/>
        </w:behaviors>
        <w:guid w:val="{64BBB0C7-D45B-4D7E-BC5A-6BB91926EDF2}"/>
      </w:docPartPr>
      <w:docPartBody>
        <w:p w:rsidR="007F6078" w:rsidRDefault="00D074DB" w:rsidP="00D074DB">
          <w:pPr>
            <w:pStyle w:val="04B23F93126B410BAC536AECE5140E87"/>
          </w:pPr>
          <w:r>
            <w:rPr>
              <w:rStyle w:val="Textodelmarcadordeposicin"/>
              <w:rFonts w:eastAsia="Calibri"/>
            </w:rPr>
            <w:t>Pulse aquí para escribir.</w:t>
          </w:r>
        </w:p>
      </w:docPartBody>
    </w:docPart>
    <w:docPart>
      <w:docPartPr>
        <w:name w:val="865CAEE25FBE48F0BBA8D579C0656EA1"/>
        <w:category>
          <w:name w:val="General"/>
          <w:gallery w:val="placeholder"/>
        </w:category>
        <w:types>
          <w:type w:val="bbPlcHdr"/>
        </w:types>
        <w:behaviors>
          <w:behavior w:val="content"/>
        </w:behaviors>
        <w:guid w:val="{21D3F2F5-CF01-45A5-A8A5-57A9F872EB56}"/>
      </w:docPartPr>
      <w:docPartBody>
        <w:p w:rsidR="007F6078" w:rsidRDefault="00D074DB" w:rsidP="00D074DB">
          <w:pPr>
            <w:pStyle w:val="865CAEE25FBE48F0BBA8D579C0656EA1"/>
          </w:pPr>
          <w:r>
            <w:rPr>
              <w:rStyle w:val="Textodelmarcadordeposicin"/>
              <w:rFonts w:eastAsia="Calibri"/>
            </w:rPr>
            <w:t>Pulse aquí para escribir.</w:t>
          </w:r>
        </w:p>
      </w:docPartBody>
    </w:docPart>
    <w:docPart>
      <w:docPartPr>
        <w:name w:val="0DC5A07E939D41F4B35E02F49AC62B01"/>
        <w:category>
          <w:name w:val="General"/>
          <w:gallery w:val="placeholder"/>
        </w:category>
        <w:types>
          <w:type w:val="bbPlcHdr"/>
        </w:types>
        <w:behaviors>
          <w:behavior w:val="content"/>
        </w:behaviors>
        <w:guid w:val="{9B2ABDCE-A3B6-4A81-8B3C-3CF3E0F5054B}"/>
      </w:docPartPr>
      <w:docPartBody>
        <w:p w:rsidR="007F6078" w:rsidRDefault="00D074DB" w:rsidP="00D074DB">
          <w:pPr>
            <w:pStyle w:val="0DC5A07E939D41F4B35E02F49AC62B01"/>
          </w:pPr>
          <w:r>
            <w:rPr>
              <w:rStyle w:val="Textodelmarcadordeposicin"/>
              <w:rFonts w:eastAsia="Calibri"/>
            </w:rPr>
            <w:t>Pulse aquí para escribir.</w:t>
          </w:r>
        </w:p>
      </w:docPartBody>
    </w:docPart>
    <w:docPart>
      <w:docPartPr>
        <w:name w:val="206CF43E093848AE933DF4EC5B76CBED"/>
        <w:category>
          <w:name w:val="General"/>
          <w:gallery w:val="placeholder"/>
        </w:category>
        <w:types>
          <w:type w:val="bbPlcHdr"/>
        </w:types>
        <w:behaviors>
          <w:behavior w:val="content"/>
        </w:behaviors>
        <w:guid w:val="{261A8FC1-0DAB-4247-A51D-22764EB7B942}"/>
      </w:docPartPr>
      <w:docPartBody>
        <w:p w:rsidR="007F6078" w:rsidRDefault="00D074DB" w:rsidP="00D074DB">
          <w:pPr>
            <w:pStyle w:val="206CF43E093848AE933DF4EC5B76CBED"/>
          </w:pPr>
          <w:r>
            <w:rPr>
              <w:rStyle w:val="Textodelmarcadordeposicin"/>
              <w:rFonts w:eastAsia="Calibri"/>
            </w:rPr>
            <w:t>Pulse aquí para escribir.</w:t>
          </w:r>
        </w:p>
      </w:docPartBody>
    </w:docPart>
    <w:docPart>
      <w:docPartPr>
        <w:name w:val="4CE70633DD46435AB123093A7AC83FCE"/>
        <w:category>
          <w:name w:val="General"/>
          <w:gallery w:val="placeholder"/>
        </w:category>
        <w:types>
          <w:type w:val="bbPlcHdr"/>
        </w:types>
        <w:behaviors>
          <w:behavior w:val="content"/>
        </w:behaviors>
        <w:guid w:val="{5DFD1AFC-7BD8-48E2-A38B-337466B1F05D}"/>
      </w:docPartPr>
      <w:docPartBody>
        <w:p w:rsidR="007F6078" w:rsidRDefault="00D074DB" w:rsidP="00D074DB">
          <w:pPr>
            <w:pStyle w:val="4CE70633DD46435AB123093A7AC83FCE"/>
          </w:pPr>
          <w:r>
            <w:rPr>
              <w:rStyle w:val="Textodelmarcadordeposicin"/>
              <w:rFonts w:eastAsia="Calibri"/>
            </w:rPr>
            <w:t>Pulse aquí para escribir.</w:t>
          </w:r>
        </w:p>
      </w:docPartBody>
    </w:docPart>
    <w:docPart>
      <w:docPartPr>
        <w:name w:val="30230685F8164E0587D6CCBA688019AB"/>
        <w:category>
          <w:name w:val="General"/>
          <w:gallery w:val="placeholder"/>
        </w:category>
        <w:types>
          <w:type w:val="bbPlcHdr"/>
        </w:types>
        <w:behaviors>
          <w:behavior w:val="content"/>
        </w:behaviors>
        <w:guid w:val="{0D409F2C-22F4-4BAE-B26A-EB6053BFEB38}"/>
      </w:docPartPr>
      <w:docPartBody>
        <w:p w:rsidR="007F6078" w:rsidRDefault="00D074DB" w:rsidP="00D074DB">
          <w:pPr>
            <w:pStyle w:val="30230685F8164E0587D6CCBA688019AB"/>
          </w:pPr>
          <w:r>
            <w:rPr>
              <w:rStyle w:val="Textodelmarcadordeposicin"/>
              <w:rFonts w:eastAsia="Calibri"/>
            </w:rPr>
            <w:t>Pulse aquí para escribir.</w:t>
          </w:r>
        </w:p>
      </w:docPartBody>
    </w:docPart>
    <w:docPart>
      <w:docPartPr>
        <w:name w:val="7DFBDBF6648841D6ACA15757E90F6415"/>
        <w:category>
          <w:name w:val="General"/>
          <w:gallery w:val="placeholder"/>
        </w:category>
        <w:types>
          <w:type w:val="bbPlcHdr"/>
        </w:types>
        <w:behaviors>
          <w:behavior w:val="content"/>
        </w:behaviors>
        <w:guid w:val="{B6FC6B62-E138-4950-A989-2ACB17E990F9}"/>
      </w:docPartPr>
      <w:docPartBody>
        <w:p w:rsidR="007F6078" w:rsidRDefault="00D074DB" w:rsidP="00D074DB">
          <w:pPr>
            <w:pStyle w:val="7DFBDBF6648841D6ACA15757E90F6415"/>
          </w:pPr>
          <w:r>
            <w:rPr>
              <w:rStyle w:val="Textodelmarcadordeposicin"/>
              <w:rFonts w:eastAsia="Calibri"/>
            </w:rPr>
            <w:t>Pulse aquí para escribir.</w:t>
          </w:r>
        </w:p>
      </w:docPartBody>
    </w:docPart>
    <w:docPart>
      <w:docPartPr>
        <w:name w:val="BEE89FAFF18D45E9886D34BBDF18D2B8"/>
        <w:category>
          <w:name w:val="General"/>
          <w:gallery w:val="placeholder"/>
        </w:category>
        <w:types>
          <w:type w:val="bbPlcHdr"/>
        </w:types>
        <w:behaviors>
          <w:behavior w:val="content"/>
        </w:behaviors>
        <w:guid w:val="{5CEF2FBD-13CE-416D-949A-DB9A4BDDBB68}"/>
      </w:docPartPr>
      <w:docPartBody>
        <w:p w:rsidR="007F6078" w:rsidRDefault="00D074DB" w:rsidP="00D074DB">
          <w:pPr>
            <w:pStyle w:val="BEE89FAFF18D45E9886D34BBDF18D2B8"/>
          </w:pPr>
          <w:r>
            <w:rPr>
              <w:rStyle w:val="Textodelmarcadordeposicin"/>
              <w:rFonts w:eastAsia="Calibri"/>
            </w:rPr>
            <w:t>Pulse aquí para escribir.</w:t>
          </w:r>
        </w:p>
      </w:docPartBody>
    </w:docPart>
    <w:docPart>
      <w:docPartPr>
        <w:name w:val="8530BB03B0314559A3209D8ADDCBEC82"/>
        <w:category>
          <w:name w:val="General"/>
          <w:gallery w:val="placeholder"/>
        </w:category>
        <w:types>
          <w:type w:val="bbPlcHdr"/>
        </w:types>
        <w:behaviors>
          <w:behavior w:val="content"/>
        </w:behaviors>
        <w:guid w:val="{6AD8DE63-78D3-4E33-A22F-6C27F6DE390F}"/>
      </w:docPartPr>
      <w:docPartBody>
        <w:p w:rsidR="007F6078" w:rsidRDefault="00D074DB" w:rsidP="00D074DB">
          <w:pPr>
            <w:pStyle w:val="8530BB03B0314559A3209D8ADDCBEC82"/>
          </w:pPr>
          <w:r>
            <w:rPr>
              <w:rStyle w:val="Textodelmarcadordeposicin"/>
              <w:rFonts w:eastAsia="Calibri"/>
            </w:rPr>
            <w:t>Pulse aquí para escribir.</w:t>
          </w:r>
        </w:p>
      </w:docPartBody>
    </w:docPart>
    <w:docPart>
      <w:docPartPr>
        <w:name w:val="26609446D54B49F2B80E7FF9BBC85B36"/>
        <w:category>
          <w:name w:val="General"/>
          <w:gallery w:val="placeholder"/>
        </w:category>
        <w:types>
          <w:type w:val="bbPlcHdr"/>
        </w:types>
        <w:behaviors>
          <w:behavior w:val="content"/>
        </w:behaviors>
        <w:guid w:val="{623BEAEB-78FF-4B02-ABE7-11C43BCF86A4}"/>
      </w:docPartPr>
      <w:docPartBody>
        <w:p w:rsidR="007F6078" w:rsidRDefault="00D074DB" w:rsidP="00D074DB">
          <w:pPr>
            <w:pStyle w:val="26609446D54B49F2B80E7FF9BBC85B36"/>
          </w:pPr>
          <w:r>
            <w:rPr>
              <w:rStyle w:val="Textodelmarcadordeposicin"/>
              <w:rFonts w:eastAsia="Calibri"/>
            </w:rPr>
            <w:t>Pulse aquí para escribir.</w:t>
          </w:r>
        </w:p>
      </w:docPartBody>
    </w:docPart>
    <w:docPart>
      <w:docPartPr>
        <w:name w:val="2B4558F9BD134C07AC48EADE97FFDC6B"/>
        <w:category>
          <w:name w:val="General"/>
          <w:gallery w:val="placeholder"/>
        </w:category>
        <w:types>
          <w:type w:val="bbPlcHdr"/>
        </w:types>
        <w:behaviors>
          <w:behavior w:val="content"/>
        </w:behaviors>
        <w:guid w:val="{60FA61BE-9812-492C-B5F6-4BF616E980F0}"/>
      </w:docPartPr>
      <w:docPartBody>
        <w:p w:rsidR="007F6078" w:rsidRDefault="00D074DB" w:rsidP="00D074DB">
          <w:pPr>
            <w:pStyle w:val="2B4558F9BD134C07AC48EADE97FFDC6B"/>
          </w:pPr>
          <w:r>
            <w:rPr>
              <w:rStyle w:val="Textodelmarcadordeposicin"/>
              <w:rFonts w:eastAsia="Calibri"/>
            </w:rPr>
            <w:t>Pulse aquí para escribir.</w:t>
          </w:r>
        </w:p>
      </w:docPartBody>
    </w:docPart>
    <w:docPart>
      <w:docPartPr>
        <w:name w:val="6340EA5BE0794CA488EDBD5FF29A1823"/>
        <w:category>
          <w:name w:val="General"/>
          <w:gallery w:val="placeholder"/>
        </w:category>
        <w:types>
          <w:type w:val="bbPlcHdr"/>
        </w:types>
        <w:behaviors>
          <w:behavior w:val="content"/>
        </w:behaviors>
        <w:guid w:val="{A5386061-2A69-4E34-B9F7-26B6B63AFF5A}"/>
      </w:docPartPr>
      <w:docPartBody>
        <w:p w:rsidR="007F6078" w:rsidRDefault="00D074DB" w:rsidP="00D074DB">
          <w:pPr>
            <w:pStyle w:val="6340EA5BE0794CA488EDBD5FF29A1823"/>
          </w:pPr>
          <w:r>
            <w:rPr>
              <w:rStyle w:val="Textodelmarcadordeposicin"/>
              <w:rFonts w:eastAsia="Calibri"/>
            </w:rPr>
            <w:t>Pulse aquí para escribir.</w:t>
          </w:r>
        </w:p>
      </w:docPartBody>
    </w:docPart>
    <w:docPart>
      <w:docPartPr>
        <w:name w:val="F51603A841B749D9B5152E014DE9D4E0"/>
        <w:category>
          <w:name w:val="General"/>
          <w:gallery w:val="placeholder"/>
        </w:category>
        <w:types>
          <w:type w:val="bbPlcHdr"/>
        </w:types>
        <w:behaviors>
          <w:behavior w:val="content"/>
        </w:behaviors>
        <w:guid w:val="{6AAF2AC9-0696-43BA-A077-D0F1872684ED}"/>
      </w:docPartPr>
      <w:docPartBody>
        <w:p w:rsidR="007F6078" w:rsidRDefault="00D074DB" w:rsidP="00D074DB">
          <w:pPr>
            <w:pStyle w:val="F51603A841B749D9B5152E014DE9D4E0"/>
          </w:pPr>
          <w:r>
            <w:rPr>
              <w:rStyle w:val="Textodelmarcadordeposicin"/>
              <w:rFonts w:eastAsia="Calibri"/>
            </w:rPr>
            <w:t>Pulse aquí para escribir.</w:t>
          </w:r>
        </w:p>
      </w:docPartBody>
    </w:docPart>
    <w:docPart>
      <w:docPartPr>
        <w:name w:val="205367738FD042D6A9C56C020B91CEBE"/>
        <w:category>
          <w:name w:val="General"/>
          <w:gallery w:val="placeholder"/>
        </w:category>
        <w:types>
          <w:type w:val="bbPlcHdr"/>
        </w:types>
        <w:behaviors>
          <w:behavior w:val="content"/>
        </w:behaviors>
        <w:guid w:val="{BDC66E1B-7801-4E3E-8B1F-399CAC9F0549}"/>
      </w:docPartPr>
      <w:docPartBody>
        <w:p w:rsidR="007F6078" w:rsidRDefault="00D074DB" w:rsidP="00D074DB">
          <w:pPr>
            <w:pStyle w:val="205367738FD042D6A9C56C020B91CEBE"/>
          </w:pPr>
          <w:r>
            <w:rPr>
              <w:rStyle w:val="Textodelmarcadordeposicin"/>
              <w:rFonts w:eastAsia="Calibri"/>
            </w:rPr>
            <w:t>Pulse aquí para escribir.</w:t>
          </w:r>
        </w:p>
      </w:docPartBody>
    </w:docPart>
    <w:docPart>
      <w:docPartPr>
        <w:name w:val="D03072AF977B493E9D10DD60F28AA699"/>
        <w:category>
          <w:name w:val="General"/>
          <w:gallery w:val="placeholder"/>
        </w:category>
        <w:types>
          <w:type w:val="bbPlcHdr"/>
        </w:types>
        <w:behaviors>
          <w:behavior w:val="content"/>
        </w:behaviors>
        <w:guid w:val="{15247F3C-4207-4BB3-8F58-44B67C61E7DC}"/>
      </w:docPartPr>
      <w:docPartBody>
        <w:p w:rsidR="007F6078" w:rsidRDefault="00D074DB" w:rsidP="00D074DB">
          <w:pPr>
            <w:pStyle w:val="D03072AF977B493E9D10DD60F28AA699"/>
          </w:pPr>
          <w:r>
            <w:rPr>
              <w:rStyle w:val="Textodelmarcadordeposicin"/>
              <w:rFonts w:eastAsia="Calibri"/>
            </w:rPr>
            <w:t>Pulse aquí para escribir.</w:t>
          </w:r>
        </w:p>
      </w:docPartBody>
    </w:docPart>
    <w:docPart>
      <w:docPartPr>
        <w:name w:val="542F03B6753143728EFD81A06BA9C057"/>
        <w:category>
          <w:name w:val="General"/>
          <w:gallery w:val="placeholder"/>
        </w:category>
        <w:types>
          <w:type w:val="bbPlcHdr"/>
        </w:types>
        <w:behaviors>
          <w:behavior w:val="content"/>
        </w:behaviors>
        <w:guid w:val="{DA29A492-D0D6-4F3C-9064-F8F3AC3FDABD}"/>
      </w:docPartPr>
      <w:docPartBody>
        <w:p w:rsidR="007F6078" w:rsidRDefault="00D074DB" w:rsidP="00D074DB">
          <w:pPr>
            <w:pStyle w:val="542F03B6753143728EFD81A06BA9C057"/>
          </w:pPr>
          <w:r>
            <w:rPr>
              <w:rStyle w:val="Textodelmarcadordeposicin"/>
              <w:rFonts w:eastAsia="Calibri"/>
            </w:rPr>
            <w:t>Pulse aquí para escribir.</w:t>
          </w:r>
        </w:p>
      </w:docPartBody>
    </w:docPart>
    <w:docPart>
      <w:docPartPr>
        <w:name w:val="51DE8695D7804267B4B00F7C6BC854A1"/>
        <w:category>
          <w:name w:val="General"/>
          <w:gallery w:val="placeholder"/>
        </w:category>
        <w:types>
          <w:type w:val="bbPlcHdr"/>
        </w:types>
        <w:behaviors>
          <w:behavior w:val="content"/>
        </w:behaviors>
        <w:guid w:val="{985B1B56-A9B8-476C-9A82-1DE81A09E619}"/>
      </w:docPartPr>
      <w:docPartBody>
        <w:p w:rsidR="007F6078" w:rsidRDefault="00D074DB" w:rsidP="00D074DB">
          <w:pPr>
            <w:pStyle w:val="51DE8695D7804267B4B00F7C6BC854A1"/>
          </w:pPr>
          <w:r>
            <w:rPr>
              <w:rStyle w:val="Textodelmarcadordeposicin"/>
              <w:rFonts w:eastAsia="Calibri"/>
            </w:rPr>
            <w:t>Pulse aquí para escribir.</w:t>
          </w:r>
        </w:p>
      </w:docPartBody>
    </w:docPart>
    <w:docPart>
      <w:docPartPr>
        <w:name w:val="E8EF6389E3914C9E84B3242F187E2ADF"/>
        <w:category>
          <w:name w:val="General"/>
          <w:gallery w:val="placeholder"/>
        </w:category>
        <w:types>
          <w:type w:val="bbPlcHdr"/>
        </w:types>
        <w:behaviors>
          <w:behavior w:val="content"/>
        </w:behaviors>
        <w:guid w:val="{393ADCD4-978D-4348-B1FE-592D5A6685A5}"/>
      </w:docPartPr>
      <w:docPartBody>
        <w:p w:rsidR="007F6078" w:rsidRDefault="00D074DB" w:rsidP="00D074DB">
          <w:pPr>
            <w:pStyle w:val="E8EF6389E3914C9E84B3242F187E2ADF"/>
          </w:pPr>
          <w:r>
            <w:rPr>
              <w:rStyle w:val="Textodelmarcadordeposicin"/>
              <w:rFonts w:eastAsia="Calibri"/>
            </w:rPr>
            <w:t>Pulse aquí para escribir.</w:t>
          </w:r>
        </w:p>
      </w:docPartBody>
    </w:docPart>
    <w:docPart>
      <w:docPartPr>
        <w:name w:val="054683E903994A7089F3D90DD333DCA6"/>
        <w:category>
          <w:name w:val="General"/>
          <w:gallery w:val="placeholder"/>
        </w:category>
        <w:types>
          <w:type w:val="bbPlcHdr"/>
        </w:types>
        <w:behaviors>
          <w:behavior w:val="content"/>
        </w:behaviors>
        <w:guid w:val="{3BE6D6D6-E965-4534-A8A4-88C641E07D8E}"/>
      </w:docPartPr>
      <w:docPartBody>
        <w:p w:rsidR="007F6078" w:rsidRDefault="00D074DB" w:rsidP="00D074DB">
          <w:pPr>
            <w:pStyle w:val="054683E903994A7089F3D90DD333DCA6"/>
          </w:pPr>
          <w:r>
            <w:rPr>
              <w:rStyle w:val="Textodelmarcadordeposicin"/>
              <w:rFonts w:eastAsia="Calibri"/>
            </w:rPr>
            <w:t>Pulse aquí para escribir.</w:t>
          </w:r>
        </w:p>
      </w:docPartBody>
    </w:docPart>
    <w:docPart>
      <w:docPartPr>
        <w:name w:val="F55396DB5A7448F0BA603B580F1A549D"/>
        <w:category>
          <w:name w:val="General"/>
          <w:gallery w:val="placeholder"/>
        </w:category>
        <w:types>
          <w:type w:val="bbPlcHdr"/>
        </w:types>
        <w:behaviors>
          <w:behavior w:val="content"/>
        </w:behaviors>
        <w:guid w:val="{4B3290DE-02DD-4034-B5E7-5D91A249DEDC}"/>
      </w:docPartPr>
      <w:docPartBody>
        <w:p w:rsidR="007F6078" w:rsidRDefault="00D074DB" w:rsidP="00D074DB">
          <w:pPr>
            <w:pStyle w:val="F55396DB5A7448F0BA603B580F1A549D"/>
          </w:pPr>
          <w:r>
            <w:rPr>
              <w:rStyle w:val="Textodelmarcadordeposicin"/>
              <w:rFonts w:eastAsia="Calibri"/>
            </w:rPr>
            <w:t>Pulse aquí para escribir.</w:t>
          </w:r>
        </w:p>
      </w:docPartBody>
    </w:docPart>
    <w:docPart>
      <w:docPartPr>
        <w:name w:val="EFB2EC97228E41788EC7D0636F824D4B"/>
        <w:category>
          <w:name w:val="General"/>
          <w:gallery w:val="placeholder"/>
        </w:category>
        <w:types>
          <w:type w:val="bbPlcHdr"/>
        </w:types>
        <w:behaviors>
          <w:behavior w:val="content"/>
        </w:behaviors>
        <w:guid w:val="{BDA59A37-74B6-42A3-918A-C289A26DB3AC}"/>
      </w:docPartPr>
      <w:docPartBody>
        <w:p w:rsidR="007F6078" w:rsidRDefault="00D074DB" w:rsidP="00D074DB">
          <w:pPr>
            <w:pStyle w:val="EFB2EC97228E41788EC7D0636F824D4B"/>
          </w:pPr>
          <w:r>
            <w:rPr>
              <w:rStyle w:val="Textodelmarcadordeposicin"/>
              <w:rFonts w:eastAsia="Calibri"/>
            </w:rPr>
            <w:t>Pulse aquí para escribir.</w:t>
          </w:r>
        </w:p>
      </w:docPartBody>
    </w:docPart>
    <w:docPart>
      <w:docPartPr>
        <w:name w:val="F368E12235FA4BF9B87A5639FE563310"/>
        <w:category>
          <w:name w:val="General"/>
          <w:gallery w:val="placeholder"/>
        </w:category>
        <w:types>
          <w:type w:val="bbPlcHdr"/>
        </w:types>
        <w:behaviors>
          <w:behavior w:val="content"/>
        </w:behaviors>
        <w:guid w:val="{64B9D688-21B7-410F-BA1A-4491663890A7}"/>
      </w:docPartPr>
      <w:docPartBody>
        <w:p w:rsidR="007F6078" w:rsidRDefault="00D074DB" w:rsidP="00D074DB">
          <w:pPr>
            <w:pStyle w:val="F368E12235FA4BF9B87A5639FE563310"/>
          </w:pPr>
          <w:r>
            <w:rPr>
              <w:rStyle w:val="Textodelmarcadordeposicin"/>
              <w:rFonts w:eastAsia="Calibri"/>
            </w:rPr>
            <w:t>Pulse aquí para escribir.</w:t>
          </w:r>
        </w:p>
      </w:docPartBody>
    </w:docPart>
    <w:docPart>
      <w:docPartPr>
        <w:name w:val="375E8257462D4D0A87E42D2601858146"/>
        <w:category>
          <w:name w:val="General"/>
          <w:gallery w:val="placeholder"/>
        </w:category>
        <w:types>
          <w:type w:val="bbPlcHdr"/>
        </w:types>
        <w:behaviors>
          <w:behavior w:val="content"/>
        </w:behaviors>
        <w:guid w:val="{27AE31C0-30D1-4D75-948F-26FA92608840}"/>
      </w:docPartPr>
      <w:docPartBody>
        <w:p w:rsidR="007F6078" w:rsidRDefault="00D074DB" w:rsidP="00D074DB">
          <w:pPr>
            <w:pStyle w:val="375E8257462D4D0A87E42D2601858146"/>
          </w:pPr>
          <w:r>
            <w:rPr>
              <w:rStyle w:val="Textodelmarcadordeposicin"/>
              <w:rFonts w:eastAsia="Calibri"/>
            </w:rPr>
            <w:t>Pulse aquí para escribir.</w:t>
          </w:r>
        </w:p>
      </w:docPartBody>
    </w:docPart>
    <w:docPart>
      <w:docPartPr>
        <w:name w:val="9FD89FE0C8994310982DD73226B4CBD7"/>
        <w:category>
          <w:name w:val="General"/>
          <w:gallery w:val="placeholder"/>
        </w:category>
        <w:types>
          <w:type w:val="bbPlcHdr"/>
        </w:types>
        <w:behaviors>
          <w:behavior w:val="content"/>
        </w:behaviors>
        <w:guid w:val="{B0FDA89F-9712-4014-B35B-9EB8BE80B5D3}"/>
      </w:docPartPr>
      <w:docPartBody>
        <w:p w:rsidR="007F6078" w:rsidRDefault="00D074DB" w:rsidP="00D074DB">
          <w:pPr>
            <w:pStyle w:val="9FD89FE0C8994310982DD73226B4CBD7"/>
          </w:pPr>
          <w:r>
            <w:rPr>
              <w:rStyle w:val="Textodelmarcadordeposicin"/>
              <w:rFonts w:eastAsia="Calibri"/>
            </w:rPr>
            <w:t>Pulse aquí para escribir.</w:t>
          </w:r>
        </w:p>
      </w:docPartBody>
    </w:docPart>
    <w:docPart>
      <w:docPartPr>
        <w:name w:val="E931E0986CDC42D78EE942DFA37B7541"/>
        <w:category>
          <w:name w:val="General"/>
          <w:gallery w:val="placeholder"/>
        </w:category>
        <w:types>
          <w:type w:val="bbPlcHdr"/>
        </w:types>
        <w:behaviors>
          <w:behavior w:val="content"/>
        </w:behaviors>
        <w:guid w:val="{26DE0A61-02BA-4067-8583-FDB751A753DE}"/>
      </w:docPartPr>
      <w:docPartBody>
        <w:p w:rsidR="007F6078" w:rsidRDefault="00D074DB" w:rsidP="00D074DB">
          <w:pPr>
            <w:pStyle w:val="E931E0986CDC42D78EE942DFA37B7541"/>
          </w:pPr>
          <w:r>
            <w:rPr>
              <w:rStyle w:val="Textodelmarcadordeposicin"/>
              <w:rFonts w:eastAsia="Calibri"/>
            </w:rPr>
            <w:t>Pulse aquí para escribir.</w:t>
          </w:r>
        </w:p>
      </w:docPartBody>
    </w:docPart>
    <w:docPart>
      <w:docPartPr>
        <w:name w:val="196C81CF82A844DEB35C93E27B3469BD"/>
        <w:category>
          <w:name w:val="General"/>
          <w:gallery w:val="placeholder"/>
        </w:category>
        <w:types>
          <w:type w:val="bbPlcHdr"/>
        </w:types>
        <w:behaviors>
          <w:behavior w:val="content"/>
        </w:behaviors>
        <w:guid w:val="{2C159808-B701-4E6F-A0AB-D4EA1511D819}"/>
      </w:docPartPr>
      <w:docPartBody>
        <w:p w:rsidR="007F6078" w:rsidRDefault="00D074DB" w:rsidP="00D074DB">
          <w:pPr>
            <w:pStyle w:val="196C81CF82A844DEB35C93E27B3469BD"/>
          </w:pPr>
          <w:r>
            <w:rPr>
              <w:rStyle w:val="Textodelmarcadordeposicin"/>
              <w:rFonts w:eastAsia="Calibri"/>
            </w:rPr>
            <w:t>Pulse aquí para escribir.</w:t>
          </w:r>
        </w:p>
      </w:docPartBody>
    </w:docPart>
    <w:docPart>
      <w:docPartPr>
        <w:name w:val="531CB12EAAEB45909459F754CCB7FD97"/>
        <w:category>
          <w:name w:val="General"/>
          <w:gallery w:val="placeholder"/>
        </w:category>
        <w:types>
          <w:type w:val="bbPlcHdr"/>
        </w:types>
        <w:behaviors>
          <w:behavior w:val="content"/>
        </w:behaviors>
        <w:guid w:val="{EDFF75BA-2ECB-42B3-85A4-A1045C5D1B7A}"/>
      </w:docPartPr>
      <w:docPartBody>
        <w:p w:rsidR="007F6078" w:rsidRDefault="00D074DB" w:rsidP="00D074DB">
          <w:pPr>
            <w:pStyle w:val="531CB12EAAEB45909459F754CCB7FD97"/>
          </w:pPr>
          <w:r>
            <w:rPr>
              <w:rStyle w:val="Textodelmarcadordeposicin"/>
              <w:rFonts w:eastAsia="Calibri"/>
            </w:rPr>
            <w:t>Pulse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DB"/>
    <w:rsid w:val="007F6078"/>
    <w:rsid w:val="00D07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74DB"/>
  </w:style>
  <w:style w:type="paragraph" w:customStyle="1" w:styleId="E289E138041C4778B021EDAA751609A0">
    <w:name w:val="E289E138041C4778B021EDAA751609A0"/>
    <w:rsid w:val="00D074DB"/>
  </w:style>
  <w:style w:type="paragraph" w:customStyle="1" w:styleId="5E5674BE42AD4CC3A81862DE53D3546E">
    <w:name w:val="5E5674BE42AD4CC3A81862DE53D3546E"/>
    <w:rsid w:val="00D074DB"/>
  </w:style>
  <w:style w:type="paragraph" w:customStyle="1" w:styleId="6351C32EDDB54204BE9961C4990DB3E6">
    <w:name w:val="6351C32EDDB54204BE9961C4990DB3E6"/>
    <w:rsid w:val="00D074DB"/>
  </w:style>
  <w:style w:type="paragraph" w:customStyle="1" w:styleId="C325AAE0BB4B448C8620D9E58295AAC4">
    <w:name w:val="C325AAE0BB4B448C8620D9E58295AAC4"/>
    <w:rsid w:val="00D074DB"/>
  </w:style>
  <w:style w:type="paragraph" w:customStyle="1" w:styleId="C52F86C158F34981A8B3BD3A1C17ACC9">
    <w:name w:val="C52F86C158F34981A8B3BD3A1C17ACC9"/>
    <w:rsid w:val="00D074DB"/>
  </w:style>
  <w:style w:type="paragraph" w:customStyle="1" w:styleId="3157975082DC47B4B50E9A018D15955B">
    <w:name w:val="3157975082DC47B4B50E9A018D15955B"/>
    <w:rsid w:val="00D074DB"/>
  </w:style>
  <w:style w:type="paragraph" w:customStyle="1" w:styleId="3C1289D7A3AB45DB9C124D2CB545008E">
    <w:name w:val="3C1289D7A3AB45DB9C124D2CB545008E"/>
    <w:rsid w:val="00D074DB"/>
  </w:style>
  <w:style w:type="paragraph" w:customStyle="1" w:styleId="0125CF0DD60D4718819543883752B74E">
    <w:name w:val="0125CF0DD60D4718819543883752B74E"/>
    <w:rsid w:val="00D074DB"/>
  </w:style>
  <w:style w:type="paragraph" w:customStyle="1" w:styleId="793AEC4FD09F491D98C60B22AF09BF48">
    <w:name w:val="793AEC4FD09F491D98C60B22AF09BF48"/>
    <w:rsid w:val="00D074DB"/>
  </w:style>
  <w:style w:type="paragraph" w:customStyle="1" w:styleId="C8BC6091EA294EA6B0012C98CAFFC2D9">
    <w:name w:val="C8BC6091EA294EA6B0012C98CAFFC2D9"/>
    <w:rsid w:val="00D074DB"/>
  </w:style>
  <w:style w:type="paragraph" w:customStyle="1" w:styleId="7174DECE013B44548CD5DF8DCFFF370E">
    <w:name w:val="7174DECE013B44548CD5DF8DCFFF370E"/>
    <w:rsid w:val="00D074DB"/>
  </w:style>
  <w:style w:type="paragraph" w:customStyle="1" w:styleId="037DC26089AE421FBC248178B2F5BFCD">
    <w:name w:val="037DC26089AE421FBC248178B2F5BFCD"/>
    <w:rsid w:val="00D074DB"/>
  </w:style>
  <w:style w:type="paragraph" w:customStyle="1" w:styleId="6CB17FBE451540BDA2FC70A132F0AA35">
    <w:name w:val="6CB17FBE451540BDA2FC70A132F0AA35"/>
    <w:rsid w:val="00D074DB"/>
  </w:style>
  <w:style w:type="paragraph" w:customStyle="1" w:styleId="EF85EBEC441D4609863D88A929F8FACB">
    <w:name w:val="EF85EBEC441D4609863D88A929F8FACB"/>
    <w:rsid w:val="00D074DB"/>
  </w:style>
  <w:style w:type="paragraph" w:customStyle="1" w:styleId="E643C718519943ED8A5E0A4D98AD1CFA">
    <w:name w:val="E643C718519943ED8A5E0A4D98AD1CFA"/>
    <w:rsid w:val="00D074DB"/>
  </w:style>
  <w:style w:type="paragraph" w:customStyle="1" w:styleId="861C1F3405634625BD96EF3CEB341DD6">
    <w:name w:val="861C1F3405634625BD96EF3CEB341DD6"/>
    <w:rsid w:val="00D074DB"/>
  </w:style>
  <w:style w:type="paragraph" w:customStyle="1" w:styleId="34B75D17A10D47ABB7BFABE5FCD824FF">
    <w:name w:val="34B75D17A10D47ABB7BFABE5FCD824FF"/>
    <w:rsid w:val="00D074DB"/>
  </w:style>
  <w:style w:type="paragraph" w:customStyle="1" w:styleId="C13CFCCC4D714C28A6F0B33274D17ED9">
    <w:name w:val="C13CFCCC4D714C28A6F0B33274D17ED9"/>
    <w:rsid w:val="00D074DB"/>
  </w:style>
  <w:style w:type="paragraph" w:customStyle="1" w:styleId="8AAE27539AF34BBDBBC27D6A32531E1C">
    <w:name w:val="8AAE27539AF34BBDBBC27D6A32531E1C"/>
    <w:rsid w:val="00D074DB"/>
  </w:style>
  <w:style w:type="paragraph" w:customStyle="1" w:styleId="D25FEC3743EE4ACEA898A0DA2F19E606">
    <w:name w:val="D25FEC3743EE4ACEA898A0DA2F19E606"/>
    <w:rsid w:val="00D074DB"/>
  </w:style>
  <w:style w:type="paragraph" w:customStyle="1" w:styleId="9A581E18A16E4A039C8126C75AEA6F70">
    <w:name w:val="9A581E18A16E4A039C8126C75AEA6F70"/>
    <w:rsid w:val="00D074DB"/>
  </w:style>
  <w:style w:type="paragraph" w:customStyle="1" w:styleId="0E8D10C00A3D43A795BE80EB9AE2C225">
    <w:name w:val="0E8D10C00A3D43A795BE80EB9AE2C225"/>
    <w:rsid w:val="00D074DB"/>
  </w:style>
  <w:style w:type="paragraph" w:customStyle="1" w:styleId="9703CFDCCDDF414CBA9087D400E53601">
    <w:name w:val="9703CFDCCDDF414CBA9087D400E53601"/>
    <w:rsid w:val="00D074DB"/>
  </w:style>
  <w:style w:type="paragraph" w:customStyle="1" w:styleId="381669074DDA4E929E3254E4E31BD94E">
    <w:name w:val="381669074DDA4E929E3254E4E31BD94E"/>
    <w:rsid w:val="00D074DB"/>
  </w:style>
  <w:style w:type="paragraph" w:customStyle="1" w:styleId="237E12C9A2C14AD091E4796EB4EB444C">
    <w:name w:val="237E12C9A2C14AD091E4796EB4EB444C"/>
    <w:rsid w:val="00D074DB"/>
  </w:style>
  <w:style w:type="paragraph" w:customStyle="1" w:styleId="852878D184C84A299ADB012D9F087B45">
    <w:name w:val="852878D184C84A299ADB012D9F087B45"/>
    <w:rsid w:val="00D074DB"/>
  </w:style>
  <w:style w:type="paragraph" w:customStyle="1" w:styleId="FCE0270CB6D34C1496A002059A63D431">
    <w:name w:val="FCE0270CB6D34C1496A002059A63D431"/>
    <w:rsid w:val="00D074DB"/>
  </w:style>
  <w:style w:type="paragraph" w:customStyle="1" w:styleId="0C5C43ED6F31434DA459996AA638174A">
    <w:name w:val="0C5C43ED6F31434DA459996AA638174A"/>
    <w:rsid w:val="00D074DB"/>
  </w:style>
  <w:style w:type="paragraph" w:customStyle="1" w:styleId="0AA7ED3183D04A6982A22C5566284710">
    <w:name w:val="0AA7ED3183D04A6982A22C5566284710"/>
    <w:rsid w:val="00D074DB"/>
  </w:style>
  <w:style w:type="paragraph" w:customStyle="1" w:styleId="362DABD70D3D47BBA7791C960C2AF4C2">
    <w:name w:val="362DABD70D3D47BBA7791C960C2AF4C2"/>
    <w:rsid w:val="00D074DB"/>
  </w:style>
  <w:style w:type="paragraph" w:customStyle="1" w:styleId="96307B99DABD41359D000B97DB8B2184">
    <w:name w:val="96307B99DABD41359D000B97DB8B2184"/>
    <w:rsid w:val="00D074DB"/>
  </w:style>
  <w:style w:type="paragraph" w:customStyle="1" w:styleId="73A8307B4561448EB7E5DC797F1E3354">
    <w:name w:val="73A8307B4561448EB7E5DC797F1E3354"/>
    <w:rsid w:val="00D074DB"/>
  </w:style>
  <w:style w:type="paragraph" w:customStyle="1" w:styleId="A94F31BF84044D73972A8791EA8DDEDF">
    <w:name w:val="A94F31BF84044D73972A8791EA8DDEDF"/>
    <w:rsid w:val="00D074DB"/>
  </w:style>
  <w:style w:type="paragraph" w:customStyle="1" w:styleId="6307EC1FD6604BB592FC61EBB46073E2">
    <w:name w:val="6307EC1FD6604BB592FC61EBB46073E2"/>
    <w:rsid w:val="00D074DB"/>
  </w:style>
  <w:style w:type="paragraph" w:customStyle="1" w:styleId="1B32186F257A4A5B8528214C72D9D85D">
    <w:name w:val="1B32186F257A4A5B8528214C72D9D85D"/>
    <w:rsid w:val="00D074DB"/>
  </w:style>
  <w:style w:type="paragraph" w:customStyle="1" w:styleId="3EAF98DCE103471BBCE8241973873432">
    <w:name w:val="3EAF98DCE103471BBCE8241973873432"/>
    <w:rsid w:val="00D074DB"/>
  </w:style>
  <w:style w:type="paragraph" w:customStyle="1" w:styleId="55686D804ABC402585B1455D9F62CE41">
    <w:name w:val="55686D804ABC402585B1455D9F62CE41"/>
    <w:rsid w:val="00D074DB"/>
  </w:style>
  <w:style w:type="paragraph" w:customStyle="1" w:styleId="C4F8F0F57DB54261802BC42231CC9B26">
    <w:name w:val="C4F8F0F57DB54261802BC42231CC9B26"/>
    <w:rsid w:val="00D074DB"/>
  </w:style>
  <w:style w:type="paragraph" w:customStyle="1" w:styleId="DDC50E62EE6E459D86CF48F28E5C729C">
    <w:name w:val="DDC50E62EE6E459D86CF48F28E5C729C"/>
    <w:rsid w:val="00D074DB"/>
  </w:style>
  <w:style w:type="paragraph" w:customStyle="1" w:styleId="29C276909AC049E08EB30EB0722FC07A">
    <w:name w:val="29C276909AC049E08EB30EB0722FC07A"/>
    <w:rsid w:val="00D074DB"/>
  </w:style>
  <w:style w:type="paragraph" w:customStyle="1" w:styleId="E60CECF82E324D75A33AB4878485D417">
    <w:name w:val="E60CECF82E324D75A33AB4878485D417"/>
    <w:rsid w:val="00D074DB"/>
  </w:style>
  <w:style w:type="paragraph" w:customStyle="1" w:styleId="F1C2194D95E64E2BA1D75FDDE796E1B7">
    <w:name w:val="F1C2194D95E64E2BA1D75FDDE796E1B7"/>
    <w:rsid w:val="00D074DB"/>
  </w:style>
  <w:style w:type="paragraph" w:customStyle="1" w:styleId="A63FDA85B5E84766BF709B896BBCA8AB">
    <w:name w:val="A63FDA85B5E84766BF709B896BBCA8AB"/>
    <w:rsid w:val="00D074DB"/>
  </w:style>
  <w:style w:type="paragraph" w:customStyle="1" w:styleId="32F40DBACB6C4F6AA2A43FBF0F21F2F4">
    <w:name w:val="32F40DBACB6C4F6AA2A43FBF0F21F2F4"/>
    <w:rsid w:val="00D074DB"/>
  </w:style>
  <w:style w:type="paragraph" w:customStyle="1" w:styleId="D553126E031343138104F74DC5DC693D">
    <w:name w:val="D553126E031343138104F74DC5DC693D"/>
    <w:rsid w:val="00D074DB"/>
  </w:style>
  <w:style w:type="paragraph" w:customStyle="1" w:styleId="E680D00340C34DB98C5F234A3CDA35BC">
    <w:name w:val="E680D00340C34DB98C5F234A3CDA35BC"/>
    <w:rsid w:val="00D074DB"/>
  </w:style>
  <w:style w:type="paragraph" w:customStyle="1" w:styleId="CFE66C79A6BE4D949E48960F6DEBBA5D">
    <w:name w:val="CFE66C79A6BE4D949E48960F6DEBBA5D"/>
    <w:rsid w:val="00D074DB"/>
  </w:style>
  <w:style w:type="paragraph" w:customStyle="1" w:styleId="2662DD6AE6F343A09A6728E86BB68B9D">
    <w:name w:val="2662DD6AE6F343A09A6728E86BB68B9D"/>
    <w:rsid w:val="00D074DB"/>
  </w:style>
  <w:style w:type="paragraph" w:customStyle="1" w:styleId="87C9BF2F37BA4934805233192105772C">
    <w:name w:val="87C9BF2F37BA4934805233192105772C"/>
    <w:rsid w:val="00D074DB"/>
  </w:style>
  <w:style w:type="paragraph" w:customStyle="1" w:styleId="0DFACC5E08C04507A4CF997D7316D0A1">
    <w:name w:val="0DFACC5E08C04507A4CF997D7316D0A1"/>
    <w:rsid w:val="00D074DB"/>
  </w:style>
  <w:style w:type="paragraph" w:customStyle="1" w:styleId="C3352764759245C882C919143AA17833">
    <w:name w:val="C3352764759245C882C919143AA17833"/>
    <w:rsid w:val="00D074DB"/>
  </w:style>
  <w:style w:type="paragraph" w:customStyle="1" w:styleId="9362CF1602FD47658D3946C7BF4ABD46">
    <w:name w:val="9362CF1602FD47658D3946C7BF4ABD46"/>
    <w:rsid w:val="00D074DB"/>
  </w:style>
  <w:style w:type="paragraph" w:customStyle="1" w:styleId="7E7BDB7F8EF246649BA68678185EA161">
    <w:name w:val="7E7BDB7F8EF246649BA68678185EA161"/>
    <w:rsid w:val="00D074DB"/>
  </w:style>
  <w:style w:type="paragraph" w:customStyle="1" w:styleId="3A416BC6FBA84D749C669792C0265E52">
    <w:name w:val="3A416BC6FBA84D749C669792C0265E52"/>
    <w:rsid w:val="00D074DB"/>
  </w:style>
  <w:style w:type="paragraph" w:customStyle="1" w:styleId="6B34DBB2C6AC41F8A90CC95306546D5C">
    <w:name w:val="6B34DBB2C6AC41F8A90CC95306546D5C"/>
    <w:rsid w:val="00D074DB"/>
  </w:style>
  <w:style w:type="paragraph" w:customStyle="1" w:styleId="1DF2553E1BBE43008252FB32F9C13868">
    <w:name w:val="1DF2553E1BBE43008252FB32F9C13868"/>
    <w:rsid w:val="00D074DB"/>
  </w:style>
  <w:style w:type="paragraph" w:customStyle="1" w:styleId="9A80BB027A274767A480C78698377BA5">
    <w:name w:val="9A80BB027A274767A480C78698377BA5"/>
    <w:rsid w:val="00D074DB"/>
  </w:style>
  <w:style w:type="paragraph" w:customStyle="1" w:styleId="D932A98CFF0C490D83CD13F0CD86A855">
    <w:name w:val="D932A98CFF0C490D83CD13F0CD86A855"/>
    <w:rsid w:val="00D074DB"/>
  </w:style>
  <w:style w:type="paragraph" w:customStyle="1" w:styleId="FF87598603C04DFB83C4D675456CBDAE">
    <w:name w:val="FF87598603C04DFB83C4D675456CBDAE"/>
    <w:rsid w:val="00D074DB"/>
  </w:style>
  <w:style w:type="paragraph" w:customStyle="1" w:styleId="56DDC8A5CBB6402487030D144F220EBF">
    <w:name w:val="56DDC8A5CBB6402487030D144F220EBF"/>
    <w:rsid w:val="00D074DB"/>
  </w:style>
  <w:style w:type="paragraph" w:customStyle="1" w:styleId="10089C401DFA45B5B1402A6B7316A55D">
    <w:name w:val="10089C401DFA45B5B1402A6B7316A55D"/>
    <w:rsid w:val="00D074DB"/>
  </w:style>
  <w:style w:type="paragraph" w:customStyle="1" w:styleId="E0DB3B76BC8D4CEC8DD77B2B2A18A3E1">
    <w:name w:val="E0DB3B76BC8D4CEC8DD77B2B2A18A3E1"/>
    <w:rsid w:val="00D074DB"/>
  </w:style>
  <w:style w:type="paragraph" w:customStyle="1" w:styleId="357AF1E8B9AE4905A02AE5E7D6D4277D">
    <w:name w:val="357AF1E8B9AE4905A02AE5E7D6D4277D"/>
    <w:rsid w:val="00D074DB"/>
  </w:style>
  <w:style w:type="paragraph" w:customStyle="1" w:styleId="9860BC23482E442BB6638DBA10244CF1">
    <w:name w:val="9860BC23482E442BB6638DBA10244CF1"/>
    <w:rsid w:val="00D074DB"/>
  </w:style>
  <w:style w:type="paragraph" w:customStyle="1" w:styleId="F5B28D4DF1E44C28B60B277223892E2A">
    <w:name w:val="F5B28D4DF1E44C28B60B277223892E2A"/>
    <w:rsid w:val="00D074DB"/>
  </w:style>
  <w:style w:type="paragraph" w:customStyle="1" w:styleId="1A28B6166314419DB0E31946EDCD793A">
    <w:name w:val="1A28B6166314419DB0E31946EDCD793A"/>
    <w:rsid w:val="00D074DB"/>
  </w:style>
  <w:style w:type="paragraph" w:customStyle="1" w:styleId="74DDF169285D4113AC225F4B537CC8A1">
    <w:name w:val="74DDF169285D4113AC225F4B537CC8A1"/>
    <w:rsid w:val="00D074DB"/>
  </w:style>
  <w:style w:type="paragraph" w:customStyle="1" w:styleId="04B23F93126B410BAC536AECE5140E87">
    <w:name w:val="04B23F93126B410BAC536AECE5140E87"/>
    <w:rsid w:val="00D074DB"/>
  </w:style>
  <w:style w:type="paragraph" w:customStyle="1" w:styleId="865CAEE25FBE48F0BBA8D579C0656EA1">
    <w:name w:val="865CAEE25FBE48F0BBA8D579C0656EA1"/>
    <w:rsid w:val="00D074DB"/>
  </w:style>
  <w:style w:type="paragraph" w:customStyle="1" w:styleId="0DC5A07E939D41F4B35E02F49AC62B01">
    <w:name w:val="0DC5A07E939D41F4B35E02F49AC62B01"/>
    <w:rsid w:val="00D074DB"/>
  </w:style>
  <w:style w:type="paragraph" w:customStyle="1" w:styleId="206CF43E093848AE933DF4EC5B76CBED">
    <w:name w:val="206CF43E093848AE933DF4EC5B76CBED"/>
    <w:rsid w:val="00D074DB"/>
  </w:style>
  <w:style w:type="paragraph" w:customStyle="1" w:styleId="4CE70633DD46435AB123093A7AC83FCE">
    <w:name w:val="4CE70633DD46435AB123093A7AC83FCE"/>
    <w:rsid w:val="00D074DB"/>
  </w:style>
  <w:style w:type="paragraph" w:customStyle="1" w:styleId="30230685F8164E0587D6CCBA688019AB">
    <w:name w:val="30230685F8164E0587D6CCBA688019AB"/>
    <w:rsid w:val="00D074DB"/>
  </w:style>
  <w:style w:type="paragraph" w:customStyle="1" w:styleId="7DFBDBF6648841D6ACA15757E90F6415">
    <w:name w:val="7DFBDBF6648841D6ACA15757E90F6415"/>
    <w:rsid w:val="00D074DB"/>
  </w:style>
  <w:style w:type="paragraph" w:customStyle="1" w:styleId="BEE89FAFF18D45E9886D34BBDF18D2B8">
    <w:name w:val="BEE89FAFF18D45E9886D34BBDF18D2B8"/>
    <w:rsid w:val="00D074DB"/>
  </w:style>
  <w:style w:type="paragraph" w:customStyle="1" w:styleId="8530BB03B0314559A3209D8ADDCBEC82">
    <w:name w:val="8530BB03B0314559A3209D8ADDCBEC82"/>
    <w:rsid w:val="00D074DB"/>
  </w:style>
  <w:style w:type="paragraph" w:customStyle="1" w:styleId="26609446D54B49F2B80E7FF9BBC85B36">
    <w:name w:val="26609446D54B49F2B80E7FF9BBC85B36"/>
    <w:rsid w:val="00D074DB"/>
  </w:style>
  <w:style w:type="paragraph" w:customStyle="1" w:styleId="2B4558F9BD134C07AC48EADE97FFDC6B">
    <w:name w:val="2B4558F9BD134C07AC48EADE97FFDC6B"/>
    <w:rsid w:val="00D074DB"/>
  </w:style>
  <w:style w:type="paragraph" w:customStyle="1" w:styleId="6340EA5BE0794CA488EDBD5FF29A1823">
    <w:name w:val="6340EA5BE0794CA488EDBD5FF29A1823"/>
    <w:rsid w:val="00D074DB"/>
  </w:style>
  <w:style w:type="paragraph" w:customStyle="1" w:styleId="F51603A841B749D9B5152E014DE9D4E0">
    <w:name w:val="F51603A841B749D9B5152E014DE9D4E0"/>
    <w:rsid w:val="00D074DB"/>
  </w:style>
  <w:style w:type="paragraph" w:customStyle="1" w:styleId="205367738FD042D6A9C56C020B91CEBE">
    <w:name w:val="205367738FD042D6A9C56C020B91CEBE"/>
    <w:rsid w:val="00D074DB"/>
  </w:style>
  <w:style w:type="paragraph" w:customStyle="1" w:styleId="D03072AF977B493E9D10DD60F28AA699">
    <w:name w:val="D03072AF977B493E9D10DD60F28AA699"/>
    <w:rsid w:val="00D074DB"/>
  </w:style>
  <w:style w:type="paragraph" w:customStyle="1" w:styleId="542F03B6753143728EFD81A06BA9C057">
    <w:name w:val="542F03B6753143728EFD81A06BA9C057"/>
    <w:rsid w:val="00D074DB"/>
  </w:style>
  <w:style w:type="paragraph" w:customStyle="1" w:styleId="51DE8695D7804267B4B00F7C6BC854A1">
    <w:name w:val="51DE8695D7804267B4B00F7C6BC854A1"/>
    <w:rsid w:val="00D074DB"/>
  </w:style>
  <w:style w:type="paragraph" w:customStyle="1" w:styleId="E8EF6389E3914C9E84B3242F187E2ADF">
    <w:name w:val="E8EF6389E3914C9E84B3242F187E2ADF"/>
    <w:rsid w:val="00D074DB"/>
  </w:style>
  <w:style w:type="paragraph" w:customStyle="1" w:styleId="054683E903994A7089F3D90DD333DCA6">
    <w:name w:val="054683E903994A7089F3D90DD333DCA6"/>
    <w:rsid w:val="00D074DB"/>
  </w:style>
  <w:style w:type="paragraph" w:customStyle="1" w:styleId="F55396DB5A7448F0BA603B580F1A549D">
    <w:name w:val="F55396DB5A7448F0BA603B580F1A549D"/>
    <w:rsid w:val="00D074DB"/>
  </w:style>
  <w:style w:type="paragraph" w:customStyle="1" w:styleId="EFB2EC97228E41788EC7D0636F824D4B">
    <w:name w:val="EFB2EC97228E41788EC7D0636F824D4B"/>
    <w:rsid w:val="00D074DB"/>
  </w:style>
  <w:style w:type="paragraph" w:customStyle="1" w:styleId="F368E12235FA4BF9B87A5639FE563310">
    <w:name w:val="F368E12235FA4BF9B87A5639FE563310"/>
    <w:rsid w:val="00D074DB"/>
  </w:style>
  <w:style w:type="paragraph" w:customStyle="1" w:styleId="375E8257462D4D0A87E42D2601858146">
    <w:name w:val="375E8257462D4D0A87E42D2601858146"/>
    <w:rsid w:val="00D074DB"/>
  </w:style>
  <w:style w:type="paragraph" w:customStyle="1" w:styleId="9FD89FE0C8994310982DD73226B4CBD7">
    <w:name w:val="9FD89FE0C8994310982DD73226B4CBD7"/>
    <w:rsid w:val="00D074DB"/>
  </w:style>
  <w:style w:type="paragraph" w:customStyle="1" w:styleId="E931E0986CDC42D78EE942DFA37B7541">
    <w:name w:val="E931E0986CDC42D78EE942DFA37B7541"/>
    <w:rsid w:val="00D074DB"/>
  </w:style>
  <w:style w:type="paragraph" w:customStyle="1" w:styleId="196C81CF82A844DEB35C93E27B3469BD">
    <w:name w:val="196C81CF82A844DEB35C93E27B3469BD"/>
    <w:rsid w:val="00D074DB"/>
  </w:style>
  <w:style w:type="paragraph" w:customStyle="1" w:styleId="531CB12EAAEB45909459F754CCB7FD97">
    <w:name w:val="531CB12EAAEB45909459F754CCB7FD97"/>
    <w:rsid w:val="00D07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45F8-6F31-4D14-BC45-646C14F1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15</Pages>
  <Words>3180</Words>
  <Characters>17495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20634</CharactersWithSpaces>
  <SharedDoc>false</SharedDoc>
  <HLinks>
    <vt:vector size="12" baseType="variant">
      <vt:variant>
        <vt:i4>2621561</vt:i4>
      </vt:variant>
      <vt:variant>
        <vt:i4>3</vt:i4>
      </vt:variant>
      <vt:variant>
        <vt:i4>0</vt:i4>
      </vt:variant>
      <vt:variant>
        <vt:i4>5</vt:i4>
      </vt:variant>
      <vt:variant>
        <vt:lpwstr>https://www.tragsa.es/es/comunicacion/noticias/Documents/2020/codigo-etico-grupotragsa-2020.pdf</vt:lpwstr>
      </vt:variant>
      <vt:variant>
        <vt:lpwstr/>
      </vt:variant>
      <vt:variant>
        <vt:i4>15859806</vt:i4>
      </vt:variant>
      <vt:variant>
        <vt:i4>0</vt:i4>
      </vt:variant>
      <vt:variant>
        <vt:i4>0</vt:i4>
      </vt:variant>
      <vt:variant>
        <vt:i4>5</vt:i4>
      </vt:variant>
      <vt:variant>
        <vt:lpwstr>mailto:contratación.ut5@tragsa.es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2021-06-08T08:07:00Z</dcterms:created>
  <dcterms:modified xsi:type="dcterms:W3CDTF">2021-06-08T08:07:00Z</dcterms:modified>
</cp:coreProperties>
</file>