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74072E" w:rsidRDefault="0074072E" w:rsidP="0074072E">
      <w:pPr>
        <w:suppressAutoHyphens/>
        <w:spacing w:line="360" w:lineRule="auto"/>
        <w:ind w:left="454"/>
        <w:jc w:val="center"/>
        <w:rPr>
          <w:rFonts w:ascii="Cambria" w:hAnsi="Cambria" w:cs="Arial"/>
          <w:b/>
          <w:bCs/>
          <w:iCs/>
          <w:spacing w:val="-3"/>
          <w:sz w:val="20"/>
          <w:u w:val="single"/>
          <w:lang w:val="es-ES_tradnl"/>
        </w:rPr>
      </w:pPr>
    </w:p>
    <w:p w:rsidR="0074072E" w:rsidRPr="0074072E" w:rsidRDefault="005A7693" w:rsidP="0074072E">
      <w:pPr>
        <w:spacing w:line="360" w:lineRule="auto"/>
        <w:jc w:val="center"/>
        <w:rPr>
          <w:rFonts w:ascii="Cambria" w:hAnsi="Cambria" w:cs="Arial"/>
          <w:b/>
          <w:bCs/>
          <w:sz w:val="20"/>
          <w:szCs w:val="20"/>
        </w:rPr>
      </w:pPr>
      <w:r>
        <w:rPr>
          <w:rFonts w:ascii="Cambria" w:hAnsi="Cambria" w:cs="Arial"/>
          <w:b/>
          <w:bCs/>
          <w:sz w:val="20"/>
          <w:szCs w:val="20"/>
        </w:rPr>
        <w:t>ANEXO V</w:t>
      </w:r>
      <w:r w:rsidR="0074072E" w:rsidRPr="0074072E">
        <w:rPr>
          <w:rFonts w:ascii="Cambria" w:hAnsi="Cambria" w:cs="Arial"/>
          <w:b/>
          <w:bCs/>
          <w:sz w:val="20"/>
          <w:szCs w:val="20"/>
        </w:rPr>
        <w:t xml:space="preserve"> (1) </w:t>
      </w:r>
    </w:p>
    <w:p w:rsidR="0074072E" w:rsidRPr="0074072E" w:rsidRDefault="0074072E" w:rsidP="0074072E">
      <w:pPr>
        <w:spacing w:line="360" w:lineRule="auto"/>
        <w:jc w:val="center"/>
        <w:rPr>
          <w:rFonts w:ascii="Cambria" w:hAnsi="Cambria" w:cs="Arial"/>
          <w:b/>
          <w:bCs/>
          <w:sz w:val="20"/>
          <w:szCs w:val="20"/>
        </w:rPr>
      </w:pPr>
    </w:p>
    <w:p w:rsidR="0074072E" w:rsidRPr="0074072E" w:rsidRDefault="0074072E" w:rsidP="0074072E">
      <w:pPr>
        <w:spacing w:line="360" w:lineRule="auto"/>
        <w:jc w:val="center"/>
        <w:rPr>
          <w:rFonts w:ascii="Cambria" w:hAnsi="Cambria" w:cs="Arial"/>
          <w:b/>
          <w:bCs/>
          <w:sz w:val="20"/>
          <w:szCs w:val="20"/>
        </w:rPr>
      </w:pPr>
      <w:r w:rsidRPr="0074072E">
        <w:rPr>
          <w:rFonts w:ascii="Cambria" w:hAnsi="Cambria" w:cs="Arial"/>
          <w:b/>
          <w:bCs/>
          <w:sz w:val="20"/>
          <w:szCs w:val="20"/>
        </w:rPr>
        <w:t xml:space="preserve">AVAL BANCARIO </w:t>
      </w:r>
    </w:p>
    <w:p w:rsidR="0074072E" w:rsidRPr="0074072E" w:rsidRDefault="0074072E" w:rsidP="0074072E">
      <w:pPr>
        <w:spacing w:line="360" w:lineRule="auto"/>
        <w:jc w:val="center"/>
        <w:rPr>
          <w:rFonts w:ascii="Cambria" w:hAnsi="Cambria" w:cs="Arial"/>
          <w:sz w:val="20"/>
          <w:szCs w:val="20"/>
          <w:lang w:val="es-ES_tradnl"/>
        </w:rPr>
      </w:pPr>
    </w:p>
    <w:p w:rsidR="0074072E" w:rsidRPr="0074072E" w:rsidRDefault="0074072E" w:rsidP="0074072E">
      <w:pPr>
        <w:spacing w:line="360" w:lineRule="auto"/>
        <w:jc w:val="center"/>
        <w:rPr>
          <w:rFonts w:ascii="Cambria" w:hAnsi="Cambria" w:cs="Arial"/>
          <w:sz w:val="20"/>
          <w:szCs w:val="20"/>
          <w:lang w:val="es-ES_tradnl"/>
        </w:rPr>
      </w:pPr>
    </w:p>
    <w:p w:rsidR="00CA4FE4" w:rsidRDefault="00CA4FE4" w:rsidP="00516187">
      <w:pPr>
        <w:autoSpaceDE w:val="0"/>
        <w:autoSpaceDN w:val="0"/>
        <w:adjustRightInd w:val="0"/>
        <w:spacing w:after="120" w:line="360" w:lineRule="auto"/>
        <w:jc w:val="both"/>
        <w:rPr>
          <w:rFonts w:ascii="Cambria" w:eastAsia="Calibri" w:hAnsi="Cambria" w:cs="Arial"/>
          <w:b/>
          <w:sz w:val="20"/>
          <w:szCs w:val="20"/>
          <w:lang w:val="es-ES_tradnl" w:eastAsia="en-US"/>
        </w:rPr>
      </w:pPr>
      <w:r w:rsidRPr="00BA5EC2">
        <w:rPr>
          <w:rFonts w:ascii="Cambria" w:hAnsi="Cambria" w:cs="Arial"/>
          <w:bCs/>
          <w:iCs/>
          <w:color w:val="000000" w:themeColor="text1"/>
          <w:spacing w:val="-3"/>
          <w:sz w:val="20"/>
          <w:lang w:val="es-ES_tradnl"/>
        </w:rPr>
        <w:t>La Entida</w:t>
      </w:r>
      <w:r>
        <w:rPr>
          <w:rFonts w:ascii="Cambria" w:hAnsi="Cambria" w:cs="Arial"/>
          <w:bCs/>
          <w:iCs/>
          <w:color w:val="000000" w:themeColor="text1"/>
          <w:spacing w:val="-3"/>
          <w:sz w:val="20"/>
          <w:lang w:val="es-ES_tradnl"/>
        </w:rPr>
        <w:t>d</w:t>
      </w:r>
      <w:r w:rsidRPr="00BA5EC2">
        <w:rPr>
          <w:rFonts w:ascii="Cambria" w:hAnsi="Cambria" w:cs="Arial"/>
          <w:bCs/>
          <w:iCs/>
          <w:color w:val="000000" w:themeColor="text1"/>
          <w:spacing w:val="-3"/>
          <w:sz w:val="20"/>
          <w:lang w:val="es-ES_tradnl"/>
        </w:rPr>
        <w:t xml:space="preserve"> </w:t>
      </w:r>
      <w:sdt>
        <w:sdtPr>
          <w:rPr>
            <w:rFonts w:ascii="Cambria" w:hAnsi="Cambria" w:cs="Arial"/>
            <w:bCs/>
            <w:iCs/>
            <w:color w:val="000000" w:themeColor="text1"/>
            <w:spacing w:val="-3"/>
            <w:sz w:val="20"/>
            <w:lang w:val="es-ES_tradnl"/>
          </w:rPr>
          <w:id w:val="278082388"/>
          <w:placeholder>
            <w:docPart w:val="51FAC3410F4B445E9021FFA30BAF08D7"/>
          </w:placeholder>
          <w:showingPlcHdr/>
        </w:sdtPr>
        <w:sdtContent>
          <w:r w:rsidRPr="00C40A02">
            <w:rPr>
              <w:rStyle w:val="Textodelmarcadordeposicin"/>
              <w:rFonts w:eastAsia="Calibri"/>
            </w:rPr>
            <w:t>indíquese aquí razón social de la entidad de crédito o sociedad de garantía recíproca</w:t>
          </w:r>
        </w:sdtContent>
      </w:sdt>
      <w:r w:rsidRPr="00BA5EC2">
        <w:rPr>
          <w:rFonts w:ascii="Cambria" w:hAnsi="Cambria" w:cs="Arial"/>
          <w:bCs/>
          <w:color w:val="000000" w:themeColor="text1"/>
          <w:spacing w:val="-3"/>
          <w:sz w:val="20"/>
          <w:lang w:val="es-ES_tradnl"/>
        </w:rPr>
        <w:t xml:space="preserve">, </w:t>
      </w:r>
      <w:r w:rsidRPr="00BA5EC2">
        <w:rPr>
          <w:rFonts w:ascii="Cambria" w:hAnsi="Cambria" w:cs="Arial"/>
          <w:bCs/>
          <w:iCs/>
          <w:color w:val="000000" w:themeColor="text1"/>
          <w:spacing w:val="-3"/>
          <w:sz w:val="20"/>
          <w:lang w:val="es-ES_tradnl"/>
        </w:rPr>
        <w:t>N.I.F</w:t>
      </w:r>
      <w:r w:rsidRPr="00C40A02">
        <w:rPr>
          <w:rFonts w:ascii="Cambria" w:hAnsi="Cambria" w:cs="Arial"/>
          <w:bCs/>
          <w:iCs/>
          <w:color w:val="000000" w:themeColor="text1"/>
          <w:spacing w:val="-3"/>
          <w:sz w:val="20"/>
          <w:lang w:val="es-ES_tradnl"/>
        </w:rPr>
        <w:t xml:space="preserve"> </w:t>
      </w:r>
      <w:sdt>
        <w:sdtPr>
          <w:rPr>
            <w:rFonts w:ascii="Cambria" w:hAnsi="Cambria" w:cs="Arial"/>
            <w:bCs/>
            <w:iCs/>
            <w:color w:val="000000" w:themeColor="text1"/>
            <w:spacing w:val="-3"/>
            <w:sz w:val="20"/>
            <w:lang w:val="es-ES_tradnl"/>
          </w:rPr>
          <w:id w:val="1601450061"/>
          <w:placeholder>
            <w:docPart w:val="625AD4E279E246C18FBA74CB3B3E166C"/>
          </w:placeholder>
          <w:showingPlcHdr/>
        </w:sdtPr>
        <w:sdtContent>
          <w:r>
            <w:rPr>
              <w:rStyle w:val="Textodelmarcadordeposicin"/>
              <w:rFonts w:eastAsia="Calibri"/>
            </w:rPr>
            <w:t>escriba el NIF</w:t>
          </w:r>
          <w:r w:rsidRPr="007B07F2">
            <w:rPr>
              <w:rStyle w:val="Textodelmarcadordeposicin"/>
              <w:rFonts w:eastAsia="Calibri"/>
            </w:rPr>
            <w:t>.</w:t>
          </w:r>
        </w:sdtContent>
      </w:sdt>
      <w:r w:rsidRPr="00BA5EC2">
        <w:rPr>
          <w:rFonts w:ascii="Cambria" w:hAnsi="Cambria" w:cs="Arial"/>
          <w:bCs/>
          <w:iCs/>
          <w:color w:val="000000" w:themeColor="text1"/>
          <w:spacing w:val="-3"/>
          <w:sz w:val="20"/>
          <w:lang w:val="es-ES_tradnl"/>
        </w:rPr>
        <w:t xml:space="preserve">. con domicilio </w:t>
      </w:r>
      <w:r w:rsidRPr="00BA5EC2">
        <w:rPr>
          <w:rFonts w:ascii="Cambria" w:hAnsi="Cambria" w:cs="Arial"/>
          <w:bCs/>
          <w:color w:val="000000" w:themeColor="text1"/>
          <w:spacing w:val="-3"/>
          <w:sz w:val="20"/>
          <w:lang w:val="es-ES_tradnl"/>
        </w:rPr>
        <w:t>a efectos de notificaciones y requerimientos</w:t>
      </w:r>
      <w:r w:rsidRPr="00BA5EC2">
        <w:rPr>
          <w:rFonts w:ascii="Cambria" w:hAnsi="Cambria" w:cs="Arial"/>
          <w:bCs/>
          <w:iCs/>
          <w:color w:val="000000" w:themeColor="text1"/>
          <w:spacing w:val="-3"/>
          <w:sz w:val="20"/>
          <w:lang w:val="es-ES_tradnl"/>
        </w:rPr>
        <w:t>, en la calle</w:t>
      </w:r>
      <w:r>
        <w:rPr>
          <w:rFonts w:ascii="Cambria" w:hAnsi="Cambria" w:cs="Arial"/>
          <w:bCs/>
          <w:iCs/>
          <w:color w:val="000000" w:themeColor="text1"/>
          <w:spacing w:val="-3"/>
          <w:sz w:val="20"/>
          <w:lang w:val="es-ES_tradnl"/>
        </w:rPr>
        <w:t xml:space="preserve"> </w:t>
      </w:r>
      <w:sdt>
        <w:sdtPr>
          <w:rPr>
            <w:rFonts w:ascii="Cambria" w:hAnsi="Cambria" w:cs="Arial"/>
            <w:bCs/>
            <w:iCs/>
            <w:color w:val="000000" w:themeColor="text1"/>
            <w:spacing w:val="-3"/>
            <w:sz w:val="20"/>
            <w:lang w:val="es-ES_tradnl"/>
          </w:rPr>
          <w:id w:val="-509370629"/>
          <w:placeholder>
            <w:docPart w:val="53072270EF664D81BAF0B8551E0354C0"/>
          </w:placeholder>
          <w:showingPlcHdr/>
        </w:sdtPr>
        <w:sdtContent>
          <w:r>
            <w:rPr>
              <w:rStyle w:val="Textodelmarcadordeposicin"/>
              <w:rFonts w:eastAsia="Calibri"/>
            </w:rPr>
            <w:t>escriba aquí la dirección</w:t>
          </w:r>
          <w:r w:rsidRPr="007B07F2">
            <w:rPr>
              <w:rStyle w:val="Textodelmarcadordeposicin"/>
              <w:rFonts w:eastAsia="Calibri"/>
            </w:rPr>
            <w:t>.</w:t>
          </w:r>
        </w:sdtContent>
      </w:sdt>
      <w:r w:rsidRPr="00BA5EC2">
        <w:rPr>
          <w:rFonts w:ascii="Cambria" w:hAnsi="Cambria" w:cs="Arial"/>
          <w:bCs/>
          <w:iCs/>
          <w:color w:val="000000" w:themeColor="text1"/>
          <w:spacing w:val="-3"/>
          <w:sz w:val="20"/>
          <w:lang w:val="es-ES_tradnl"/>
        </w:rPr>
        <w:t xml:space="preserve">, y en su nombre </w:t>
      </w:r>
      <w:sdt>
        <w:sdtPr>
          <w:rPr>
            <w:rFonts w:ascii="Cambria" w:hAnsi="Cambria" w:cs="Arial"/>
            <w:bCs/>
            <w:iCs/>
            <w:color w:val="000000" w:themeColor="text1"/>
            <w:spacing w:val="-3"/>
            <w:sz w:val="20"/>
            <w:lang w:val="es-ES_tradnl"/>
          </w:rPr>
          <w:id w:val="-1907286766"/>
          <w:placeholder>
            <w:docPart w:val="40888FD49F1E423C9120B6F865B126C2"/>
          </w:placeholder>
          <w:showingPlcHdr/>
        </w:sdtPr>
        <w:sdtEndPr>
          <w:rPr>
            <w:i/>
            <w:iCs w:val="0"/>
          </w:rPr>
        </w:sdtEndPr>
        <w:sdtContent>
          <w:r w:rsidRPr="00C40A02">
            <w:rPr>
              <w:rStyle w:val="Textodelmarcadordeposicin"/>
              <w:rFonts w:eastAsia="Calibri"/>
            </w:rPr>
            <w:t>indíquese nombre y domicilio de los apoderados</w:t>
          </w:r>
        </w:sdtContent>
      </w:sdt>
      <w:r w:rsidRPr="00BA5EC2">
        <w:rPr>
          <w:rFonts w:ascii="Cambria" w:hAnsi="Cambria" w:cs="Arial"/>
          <w:bCs/>
          <w:color w:val="000000" w:themeColor="text1"/>
          <w:spacing w:val="-3"/>
          <w:sz w:val="20"/>
          <w:lang w:val="es-ES_tradnl"/>
        </w:rPr>
        <w:t xml:space="preserve">, </w:t>
      </w:r>
      <w:r w:rsidRPr="00BA5EC2">
        <w:rPr>
          <w:rFonts w:ascii="Cambria" w:hAnsi="Cambria" w:cs="Arial"/>
          <w:bCs/>
          <w:iCs/>
          <w:color w:val="000000" w:themeColor="text1"/>
          <w:spacing w:val="-3"/>
          <w:sz w:val="20"/>
          <w:lang w:val="es-ES_tradnl"/>
        </w:rPr>
        <w:t>con poderes suficientes para obligarle en este acto, se constituye en fiador solidario, con renuncia a los beneficios de excusión, orden y división, del ADJUDICATARIO</w:t>
      </w:r>
      <w:r w:rsidRPr="00994EDC">
        <w:rPr>
          <w:rFonts w:ascii="Cambria" w:hAnsi="Cambria" w:cs="Arial"/>
          <w:spacing w:val="-3"/>
          <w:sz w:val="20"/>
        </w:rPr>
        <w:t xml:space="preserve"> </w:t>
      </w:r>
      <w:sdt>
        <w:sdtPr>
          <w:rPr>
            <w:rFonts w:ascii="Cambria" w:hAnsi="Cambria" w:cs="Arial"/>
            <w:spacing w:val="-3"/>
            <w:sz w:val="20"/>
          </w:rPr>
          <w:id w:val="1919285493"/>
          <w:placeholder>
            <w:docPart w:val="788ABA772B414822AFE77E7AC649369F"/>
          </w:placeholder>
          <w:showingPlcHdr/>
        </w:sdtPr>
        <w:sdtContent>
          <w:bookmarkStart w:id="0" w:name="_GoBack"/>
          <w:r>
            <w:rPr>
              <w:rStyle w:val="Textodelmarcadordeposicin"/>
              <w:rFonts w:eastAsia="Calibri"/>
            </w:rPr>
            <w:t>Pulse</w:t>
          </w:r>
          <w:r w:rsidRPr="00B30AC8">
            <w:rPr>
              <w:rStyle w:val="Textodelmarcadordeposicin"/>
              <w:rFonts w:eastAsia="Calibri"/>
            </w:rPr>
            <w:t xml:space="preserve"> aquí para escribir.</w:t>
          </w:r>
          <w:bookmarkEnd w:id="0"/>
        </w:sdtContent>
      </w:sdt>
      <w:r w:rsidRPr="00BA5EC2">
        <w:rPr>
          <w:rFonts w:ascii="Cambria" w:hAnsi="Cambria" w:cs="Arial"/>
          <w:bCs/>
          <w:iCs/>
          <w:color w:val="000000" w:themeColor="text1"/>
          <w:spacing w:val="-3"/>
          <w:sz w:val="20"/>
          <w:lang w:val="es-ES_tradnl"/>
        </w:rPr>
        <w:t>. y C.I.F.nº</w:t>
      </w:r>
      <w:r w:rsidRPr="00BA5EC2">
        <w:rPr>
          <w:color w:val="000000" w:themeColor="text1"/>
        </w:rPr>
        <w:t xml:space="preserve"> </w:t>
      </w:r>
      <w:sdt>
        <w:sdtPr>
          <w:rPr>
            <w:rFonts w:ascii="Cambria" w:hAnsi="Cambria" w:cs="Arial"/>
            <w:spacing w:val="-3"/>
            <w:sz w:val="20"/>
          </w:rPr>
          <w:id w:val="2123576243"/>
          <w:placeholder>
            <w:docPart w:val="8659A0AD339A4BD4A1C2BCF3CC3291C5"/>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r w:rsidRPr="00BA5EC2">
        <w:rPr>
          <w:rFonts w:ascii="Cambria" w:hAnsi="Cambria" w:cs="Arial"/>
          <w:bCs/>
          <w:iCs/>
          <w:color w:val="000000" w:themeColor="text1"/>
          <w:spacing w:val="-3"/>
          <w:sz w:val="20"/>
          <w:lang w:val="es-ES_tradnl"/>
        </w:rPr>
        <w:t xml:space="preserve"> y domicilio en </w:t>
      </w:r>
      <w:sdt>
        <w:sdtPr>
          <w:rPr>
            <w:rFonts w:ascii="Cambria" w:hAnsi="Cambria" w:cs="Arial"/>
            <w:bCs/>
            <w:iCs/>
            <w:color w:val="000000" w:themeColor="text1"/>
            <w:spacing w:val="-3"/>
            <w:sz w:val="20"/>
            <w:lang w:val="es-ES_tradnl"/>
          </w:rPr>
          <w:id w:val="-453252384"/>
          <w:placeholder>
            <w:docPart w:val="05A49A319D7644B4BE7F808465E5B646"/>
          </w:placeholder>
          <w:showingPlcHdr/>
        </w:sdtPr>
        <w:sdtContent>
          <w:r w:rsidRPr="00C40A02">
            <w:rPr>
              <w:rStyle w:val="Textodelmarcadordeposicin"/>
              <w:rFonts w:eastAsia="Calibri"/>
            </w:rPr>
            <w:t>indicar aquí el domicilio del adjudicatario de la licitación</w:t>
          </w:r>
        </w:sdtContent>
      </w:sdt>
      <w:r w:rsidRPr="00BA5EC2">
        <w:rPr>
          <w:rFonts w:ascii="Cambria" w:hAnsi="Cambria" w:cs="Arial"/>
          <w:bCs/>
          <w:iCs/>
          <w:color w:val="000000" w:themeColor="text1"/>
          <w:spacing w:val="-3"/>
          <w:sz w:val="20"/>
          <w:lang w:val="es-ES_tradnl"/>
        </w:rPr>
        <w:t xml:space="preserve">, por la cantidad de </w:t>
      </w:r>
      <w:sdt>
        <w:sdtPr>
          <w:rPr>
            <w:rFonts w:ascii="Cambria" w:hAnsi="Cambria" w:cs="Arial"/>
            <w:spacing w:val="-3"/>
            <w:sz w:val="20"/>
          </w:rPr>
          <w:id w:val="2145153250"/>
          <w:placeholder>
            <w:docPart w:val="8475EC1DE9954F829CBCBA249EDB6D0D"/>
          </w:placeholder>
          <w:showingPlcHdr/>
        </w:sdtPr>
        <w:sdtContent>
          <w:r>
            <w:rPr>
              <w:rStyle w:val="Textodelmarcadordeposicin"/>
              <w:rFonts w:eastAsia="Calibri"/>
            </w:rPr>
            <w:t>Indicar el importe en letra</w:t>
          </w:r>
        </w:sdtContent>
      </w:sdt>
      <w:r w:rsidRPr="00BA5EC2">
        <w:rPr>
          <w:rFonts w:ascii="Cambria" w:hAnsi="Cambria" w:cs="Arial"/>
          <w:bCs/>
          <w:iCs/>
          <w:color w:val="000000" w:themeColor="text1"/>
          <w:spacing w:val="-3"/>
          <w:sz w:val="20"/>
          <w:lang w:val="es-ES_tradnl"/>
        </w:rPr>
        <w:t xml:space="preserve"> </w:t>
      </w:r>
      <w:r>
        <w:rPr>
          <w:rFonts w:ascii="Cambria" w:hAnsi="Cambria" w:cs="Arial"/>
          <w:bCs/>
          <w:iCs/>
          <w:color w:val="000000" w:themeColor="text1"/>
          <w:spacing w:val="-3"/>
          <w:sz w:val="20"/>
          <w:lang w:val="es-ES_tradnl"/>
        </w:rPr>
        <w:t>(</w:t>
      </w:r>
      <w:sdt>
        <w:sdtPr>
          <w:rPr>
            <w:rFonts w:ascii="Cambria" w:hAnsi="Cambria" w:cs="Arial"/>
            <w:spacing w:val="-3"/>
            <w:sz w:val="20"/>
          </w:rPr>
          <w:id w:val="-1183279868"/>
          <w:placeholder>
            <w:docPart w:val="C2B2D9672B6F4D9E8DC4906E0F1EFCD6"/>
          </w:placeholder>
          <w:showingPlcHdr/>
        </w:sdtPr>
        <w:sdtContent>
          <w:r>
            <w:rPr>
              <w:rStyle w:val="Textodelmarcadordeposicin"/>
              <w:rFonts w:eastAsia="Calibri"/>
            </w:rPr>
            <w:t>Indicar el importe en cifra</w:t>
          </w:r>
          <w:r w:rsidRPr="00B30AC8">
            <w:rPr>
              <w:rStyle w:val="Textodelmarcadordeposicin"/>
              <w:rFonts w:eastAsia="Calibri"/>
            </w:rPr>
            <w:t>.</w:t>
          </w:r>
        </w:sdtContent>
      </w:sdt>
      <w:r>
        <w:rPr>
          <w:rFonts w:ascii="Cambria" w:hAnsi="Cambria" w:cs="Arial"/>
          <w:spacing w:val="-3"/>
          <w:sz w:val="20"/>
        </w:rPr>
        <w:t>€</w:t>
      </w:r>
      <w:r>
        <w:rPr>
          <w:rFonts w:ascii="Cambria" w:hAnsi="Cambria" w:cs="Arial"/>
          <w:bCs/>
          <w:iCs/>
          <w:color w:val="000000" w:themeColor="text1"/>
          <w:spacing w:val="-3"/>
          <w:sz w:val="20"/>
          <w:lang w:val="es-ES_tradnl"/>
        </w:rPr>
        <w:t>)</w:t>
      </w:r>
      <w:r w:rsidRPr="00BA5EC2">
        <w:rPr>
          <w:rFonts w:ascii="Cambria" w:hAnsi="Cambria" w:cs="Arial"/>
          <w:bCs/>
          <w:iCs/>
          <w:color w:val="000000" w:themeColor="text1"/>
          <w:spacing w:val="-3"/>
          <w:sz w:val="20"/>
          <w:lang w:val="es-ES_tradnl"/>
        </w:rPr>
        <w:t xml:space="preserve">, a favor de la EMPRESA DE TRANSFORMACIÓN AGRARIA, S.A., S.M.E., M.P. (TRAGSA), importe que se corresponde con la garantía definitiva establecida en el Pliego para la Contratación </w:t>
      </w:r>
      <w:r w:rsidRPr="00BA5EC2">
        <w:rPr>
          <w:rFonts w:ascii="Cambria" w:hAnsi="Cambria" w:cs="Arial"/>
          <w:color w:val="000000" w:themeColor="text1"/>
          <w:sz w:val="20"/>
          <w:szCs w:val="20"/>
          <w:lang w:val="es-ES_tradnl"/>
        </w:rPr>
        <w:t xml:space="preserve">del </w:t>
      </w:r>
      <w:r w:rsidR="00612786" w:rsidRPr="0074072E">
        <w:rPr>
          <w:rFonts w:ascii="Cambria" w:hAnsi="Cambria" w:cs="Arial"/>
          <w:color w:val="000000"/>
          <w:sz w:val="20"/>
          <w:szCs w:val="20"/>
          <w:lang w:val="es-ES_tradnl" w:eastAsia="en-US"/>
        </w:rPr>
        <w:t>“</w:t>
      </w:r>
      <w:r w:rsidR="00516187">
        <w:rPr>
          <w:rFonts w:ascii="Cambria" w:hAnsi="Cambria"/>
          <w:b/>
          <w:iCs/>
          <w:sz w:val="20"/>
          <w:szCs w:val="20"/>
        </w:rPr>
        <w:t>SUMINISTRO E INSTALACION DE MAMPARAS Y CELOSIA DE LAMAS DE ALUMINIO PARA LA OBRA DE TERMINACION DEL HOSPITAL DE MELILLA”</w:t>
      </w:r>
      <w:r w:rsidR="00516187" w:rsidRPr="0074072E">
        <w:rPr>
          <w:rFonts w:ascii="Cambria" w:hAnsi="Cambria" w:cs="Arial"/>
          <w:b/>
          <w:spacing w:val="-3"/>
          <w:sz w:val="20"/>
          <w:szCs w:val="20"/>
        </w:rPr>
        <w:t xml:space="preserve"> </w:t>
      </w:r>
      <w:r w:rsidR="00516187" w:rsidRPr="0074072E">
        <w:rPr>
          <w:rFonts w:ascii="Cambria" w:eastAsia="Calibri" w:hAnsi="Cambria" w:cs="Arial"/>
          <w:b/>
          <w:color w:val="000000"/>
          <w:sz w:val="20"/>
          <w:szCs w:val="20"/>
          <w:lang w:val="es-ES_tradnl" w:eastAsia="en-US"/>
        </w:rPr>
        <w:t>Ref:</w:t>
      </w:r>
      <w:r w:rsidR="00516187" w:rsidRPr="0074072E">
        <w:rPr>
          <w:rFonts w:ascii="Cambria" w:eastAsia="Calibri" w:hAnsi="Cambria" w:cs="Arial"/>
          <w:color w:val="000000"/>
          <w:sz w:val="20"/>
          <w:szCs w:val="20"/>
          <w:lang w:val="es-ES_tradnl" w:eastAsia="en-US"/>
        </w:rPr>
        <w:t xml:space="preserve"> </w:t>
      </w:r>
      <w:r w:rsidR="00516187">
        <w:rPr>
          <w:rFonts w:ascii="Cambria" w:eastAsia="Calibri" w:hAnsi="Cambria" w:cs="Arial"/>
          <w:b/>
          <w:sz w:val="20"/>
          <w:szCs w:val="20"/>
          <w:lang w:val="es-ES_tradnl" w:eastAsia="en-US"/>
        </w:rPr>
        <w:t>TSA0070376-</w:t>
      </w:r>
    </w:p>
    <w:p w:rsidR="0074072E" w:rsidRPr="0074072E" w:rsidRDefault="0074072E" w:rsidP="00516187">
      <w:pPr>
        <w:autoSpaceDE w:val="0"/>
        <w:autoSpaceDN w:val="0"/>
        <w:adjustRightInd w:val="0"/>
        <w:spacing w:after="120" w:line="360" w:lineRule="auto"/>
        <w:jc w:val="both"/>
        <w:rPr>
          <w:rFonts w:ascii="Cambria" w:hAnsi="Cambria" w:cs="Arial"/>
          <w:sz w:val="20"/>
          <w:szCs w:val="20"/>
          <w:lang w:val="es-ES_tradnl"/>
        </w:rPr>
      </w:pPr>
      <w:r w:rsidRPr="0074072E">
        <w:rPr>
          <w:rFonts w:ascii="Cambria" w:hAnsi="Cambria" w:cs="Arial"/>
          <w:sz w:val="20"/>
          <w:szCs w:val="20"/>
          <w:lang w:val="es-ES_tradnl"/>
        </w:rPr>
        <w:t>La fianza así constituida se entiende hecha con los siguientes requisitos:</w:t>
      </w:r>
    </w:p>
    <w:p w:rsidR="0074072E" w:rsidRPr="0074072E" w:rsidRDefault="0074072E" w:rsidP="0074072E">
      <w:pPr>
        <w:spacing w:line="360" w:lineRule="auto"/>
        <w:jc w:val="both"/>
        <w:rPr>
          <w:rFonts w:ascii="Cambria" w:hAnsi="Cambria" w:cs="Arial"/>
          <w:sz w:val="20"/>
          <w:szCs w:val="20"/>
          <w:lang w:val="es-ES_tradnl"/>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rPr>
      </w:pPr>
      <w:r w:rsidRPr="0074072E">
        <w:rPr>
          <w:rFonts w:ascii="Cambria" w:hAnsi="Cambria" w:cs="Arial"/>
          <w:iCs/>
          <w:spacing w:val="-3"/>
          <w:sz w:val="20"/>
          <w:szCs w:val="20"/>
        </w:rPr>
        <w:t xml:space="preserve">1º.- Que se constituye a favor y a disposición de la </w:t>
      </w:r>
      <w:r w:rsidRPr="0074072E">
        <w:rPr>
          <w:rFonts w:ascii="Cambria" w:hAnsi="Cambria" w:cs="Arial"/>
          <w:bCs/>
          <w:iCs/>
          <w:spacing w:val="-3"/>
          <w:sz w:val="20"/>
          <w:lang w:val="es-ES_tradnl"/>
        </w:rPr>
        <w:t>EMPRESA DE TRANSFORMACIÓN AGRAR</w:t>
      </w:r>
      <w:r w:rsidR="0089291F">
        <w:rPr>
          <w:rFonts w:ascii="Cambria" w:hAnsi="Cambria" w:cs="Arial"/>
          <w:bCs/>
          <w:iCs/>
          <w:spacing w:val="-3"/>
          <w:sz w:val="20"/>
          <w:lang w:val="es-ES_tradnl"/>
        </w:rPr>
        <w:t>IA, S.A., S.M.E., M.P. (TRAGSA)</w:t>
      </w:r>
      <w:r w:rsidRPr="0074072E">
        <w:rPr>
          <w:rFonts w:ascii="Cambria" w:hAnsi="Cambria" w:cs="Arial"/>
          <w:iCs/>
          <w:spacing w:val="-3"/>
          <w:sz w:val="20"/>
          <w:szCs w:val="20"/>
        </w:rPr>
        <w:t xml:space="preserve"> con C.I.F. nº A/28-476208, y domicilio en 28006 Madrid, calle Maldonado, 58</w:t>
      </w:r>
    </w:p>
    <w:p w:rsidR="0074072E" w:rsidRPr="0074072E" w:rsidRDefault="0074072E" w:rsidP="0074072E">
      <w:pPr>
        <w:spacing w:line="360" w:lineRule="auto"/>
        <w:ind w:left="426" w:hanging="426"/>
        <w:jc w:val="both"/>
        <w:rPr>
          <w:rFonts w:ascii="Cambria" w:hAnsi="Cambria" w:cs="Arial"/>
          <w:sz w:val="20"/>
          <w:szCs w:val="20"/>
          <w:lang w:val="es-ES_tradnl"/>
        </w:rPr>
      </w:pPr>
    </w:p>
    <w:p w:rsidR="00CA4FE4" w:rsidRPr="00BA5EC2" w:rsidRDefault="00CA4FE4" w:rsidP="00CA4FE4">
      <w:pPr>
        <w:spacing w:line="360" w:lineRule="auto"/>
        <w:ind w:left="426" w:hanging="426"/>
        <w:jc w:val="both"/>
        <w:rPr>
          <w:rFonts w:ascii="Cambria" w:hAnsi="Cambria" w:cs="Arial"/>
          <w:color w:val="000000" w:themeColor="text1"/>
          <w:sz w:val="20"/>
          <w:szCs w:val="20"/>
          <w:lang w:val="es-ES_tradnl"/>
        </w:rPr>
      </w:pPr>
      <w:r w:rsidRPr="00BA5EC2">
        <w:rPr>
          <w:rFonts w:ascii="Cambria" w:hAnsi="Cambria" w:cs="Arial"/>
          <w:color w:val="000000" w:themeColor="text1"/>
          <w:sz w:val="20"/>
          <w:szCs w:val="20"/>
          <w:lang w:val="es-ES_tradnl"/>
        </w:rPr>
        <w:t>2º.-</w:t>
      </w:r>
      <w:r w:rsidRPr="00BA5EC2">
        <w:rPr>
          <w:rFonts w:ascii="Cambria" w:hAnsi="Cambria" w:cs="Arial"/>
          <w:color w:val="000000" w:themeColor="text1"/>
          <w:sz w:val="20"/>
          <w:szCs w:val="20"/>
          <w:lang w:val="es-ES_tradnl"/>
        </w:rPr>
        <w:tab/>
        <w:t xml:space="preserve">Que la obligación contraída por el fiador lo es con carácter solidario, por la cantidad </w:t>
      </w:r>
      <w:r w:rsidRPr="00BA5EC2">
        <w:rPr>
          <w:rFonts w:ascii="Cambria" w:hAnsi="Cambria" w:cs="Arial"/>
          <w:bCs/>
          <w:iCs/>
          <w:color w:val="000000" w:themeColor="text1"/>
          <w:spacing w:val="-3"/>
          <w:sz w:val="20"/>
          <w:lang w:val="es-ES_tradnl"/>
        </w:rPr>
        <w:t xml:space="preserve">de </w:t>
      </w:r>
      <w:sdt>
        <w:sdtPr>
          <w:rPr>
            <w:rFonts w:ascii="Cambria" w:hAnsi="Cambria" w:cs="Arial"/>
            <w:spacing w:val="-3"/>
            <w:sz w:val="20"/>
          </w:rPr>
          <w:id w:val="236975078"/>
          <w:placeholder>
            <w:docPart w:val="AE6B70644D5F4741B47AF6FE74350816"/>
          </w:placeholder>
          <w:showingPlcHdr/>
        </w:sdtPr>
        <w:sdtContent>
          <w:r>
            <w:rPr>
              <w:rStyle w:val="Textodelmarcadordeposicin"/>
              <w:rFonts w:eastAsia="Calibri"/>
            </w:rPr>
            <w:t>Indicar el importe en letra</w:t>
          </w:r>
        </w:sdtContent>
      </w:sdt>
      <w:r w:rsidRPr="00BA5EC2">
        <w:rPr>
          <w:rFonts w:ascii="Cambria" w:hAnsi="Cambria" w:cs="Arial"/>
          <w:bCs/>
          <w:iCs/>
          <w:color w:val="000000" w:themeColor="text1"/>
          <w:spacing w:val="-3"/>
          <w:sz w:val="20"/>
          <w:lang w:val="es-ES_tradnl"/>
        </w:rPr>
        <w:t xml:space="preserve"> </w:t>
      </w:r>
      <w:r>
        <w:rPr>
          <w:rFonts w:ascii="Cambria" w:hAnsi="Cambria" w:cs="Arial"/>
          <w:bCs/>
          <w:iCs/>
          <w:color w:val="000000" w:themeColor="text1"/>
          <w:spacing w:val="-3"/>
          <w:sz w:val="20"/>
          <w:lang w:val="es-ES_tradnl"/>
        </w:rPr>
        <w:t>(</w:t>
      </w:r>
      <w:sdt>
        <w:sdtPr>
          <w:rPr>
            <w:rFonts w:ascii="Cambria" w:hAnsi="Cambria" w:cs="Arial"/>
            <w:spacing w:val="-3"/>
            <w:sz w:val="20"/>
          </w:rPr>
          <w:id w:val="542411989"/>
          <w:placeholder>
            <w:docPart w:val="F49E0918DA524D4FA626CAEC21CE838C"/>
          </w:placeholder>
          <w:showingPlcHdr/>
        </w:sdtPr>
        <w:sdtContent>
          <w:r>
            <w:rPr>
              <w:rStyle w:val="Textodelmarcadordeposicin"/>
              <w:rFonts w:eastAsia="Calibri"/>
            </w:rPr>
            <w:t>Indicar el importe en cifra</w:t>
          </w:r>
          <w:r w:rsidRPr="00B30AC8">
            <w:rPr>
              <w:rStyle w:val="Textodelmarcadordeposicin"/>
              <w:rFonts w:eastAsia="Calibri"/>
            </w:rPr>
            <w:t>.</w:t>
          </w:r>
        </w:sdtContent>
      </w:sdt>
      <w:r>
        <w:rPr>
          <w:rFonts w:ascii="Cambria" w:hAnsi="Cambria" w:cs="Arial"/>
          <w:spacing w:val="-3"/>
          <w:sz w:val="20"/>
        </w:rPr>
        <w:t>€</w:t>
      </w:r>
      <w:r>
        <w:rPr>
          <w:rFonts w:ascii="Cambria" w:hAnsi="Cambria" w:cs="Arial"/>
          <w:bCs/>
          <w:iCs/>
          <w:color w:val="000000" w:themeColor="text1"/>
          <w:spacing w:val="-3"/>
          <w:sz w:val="20"/>
          <w:lang w:val="es-ES_tradnl"/>
        </w:rPr>
        <w:t>)</w:t>
      </w:r>
    </w:p>
    <w:p w:rsidR="0074072E" w:rsidRPr="0074072E" w:rsidRDefault="0074072E" w:rsidP="0074072E">
      <w:pPr>
        <w:spacing w:line="360" w:lineRule="auto"/>
        <w:ind w:left="426"/>
        <w:jc w:val="both"/>
        <w:rPr>
          <w:rFonts w:ascii="Cambria" w:hAnsi="Cambria" w:cs="Arial"/>
          <w:sz w:val="20"/>
          <w:szCs w:val="20"/>
          <w:lang w:val="es-ES_tradnl"/>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rPr>
      </w:pPr>
      <w:r w:rsidRPr="0074072E">
        <w:rPr>
          <w:rFonts w:ascii="Cambria" w:hAnsi="Cambria" w:cs="Arial"/>
          <w:iCs/>
          <w:spacing w:val="-3"/>
          <w:sz w:val="20"/>
          <w:szCs w:val="20"/>
        </w:rPr>
        <w:t>3º.-</w:t>
      </w:r>
      <w:r w:rsidRPr="0074072E">
        <w:rPr>
          <w:rFonts w:ascii="Cambria" w:hAnsi="Cambria" w:cs="Arial"/>
          <w:spacing w:val="-3"/>
          <w:sz w:val="20"/>
          <w:szCs w:val="20"/>
        </w:rPr>
        <w:t xml:space="preserve"> </w:t>
      </w:r>
      <w:r w:rsidRPr="0074072E">
        <w:rPr>
          <w:rFonts w:ascii="Cambria" w:hAnsi="Cambria" w:cs="Arial"/>
          <w:iCs/>
          <w:spacing w:val="-3"/>
          <w:sz w:val="20"/>
          <w:szCs w:val="20"/>
        </w:rPr>
        <w:t>La fianza que se constituye en el presente documento surtirá efectos a partir de la fecha del mismo y hasta que haya transcurrido el plazo de garantía previsto en el contrato.</w:t>
      </w: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rPr>
      </w:pPr>
      <w:r w:rsidRPr="0074072E">
        <w:rPr>
          <w:rFonts w:ascii="Cambria" w:hAnsi="Cambria" w:cs="Arial"/>
          <w:iCs/>
          <w:spacing w:val="-3"/>
          <w:sz w:val="20"/>
          <w:szCs w:val="20"/>
        </w:rPr>
        <w:t xml:space="preserve">4º.- La Entidad fiadora estará obligada a entregar el importe afianzado al primer requerimiento fehaciente que realice la </w:t>
      </w:r>
      <w:r w:rsidRPr="0074072E">
        <w:rPr>
          <w:rFonts w:ascii="Cambria" w:hAnsi="Cambria" w:cs="Arial"/>
          <w:bCs/>
          <w:iCs/>
          <w:spacing w:val="-3"/>
          <w:sz w:val="20"/>
          <w:lang w:val="es-ES_tradnl"/>
        </w:rPr>
        <w:t>EMPRESA DE TRANSFORMACIÓN AGRARIA, S.A., S.M.E., M.P. (TRAGSA</w:t>
      </w:r>
      <w:r w:rsidR="007F2106">
        <w:rPr>
          <w:rFonts w:ascii="Cambria" w:hAnsi="Cambria" w:cs="Arial"/>
          <w:bCs/>
          <w:iCs/>
          <w:spacing w:val="-3"/>
          <w:sz w:val="20"/>
          <w:lang w:val="es-ES_tradnl"/>
        </w:rPr>
        <w:t xml:space="preserve">), </w:t>
      </w:r>
      <w:r w:rsidRPr="0074072E">
        <w:rPr>
          <w:rFonts w:ascii="Cambria" w:hAnsi="Cambria" w:cs="Arial"/>
          <w:iCs/>
          <w:spacing w:val="-3"/>
          <w:sz w:val="20"/>
          <w:szCs w:val="20"/>
        </w:rPr>
        <w:t xml:space="preserve">sin poder oponer ningún motivo de oposición como el beneficio de excusión o la prelación de créditos. </w:t>
      </w:r>
    </w:p>
    <w:p w:rsidR="0074072E" w:rsidRPr="0074072E" w:rsidRDefault="0074072E" w:rsidP="0074072E">
      <w:pPr>
        <w:spacing w:line="360" w:lineRule="auto"/>
        <w:jc w:val="both"/>
        <w:rPr>
          <w:rFonts w:ascii="Cambria" w:hAnsi="Cambria" w:cs="Arial"/>
          <w:sz w:val="20"/>
          <w:szCs w:val="20"/>
          <w:lang w:val="es-ES_tradnl"/>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rPr>
      </w:pPr>
      <w:r w:rsidRPr="0074072E">
        <w:rPr>
          <w:rFonts w:ascii="Cambria" w:hAnsi="Cambria" w:cs="Arial"/>
          <w:iCs/>
          <w:spacing w:val="-3"/>
          <w:sz w:val="20"/>
          <w:szCs w:val="20"/>
        </w:rPr>
        <w:lastRenderedPageBreak/>
        <w:t xml:space="preserve">5º.- Que la fianza que en el presente documento se hace constar, firmada por quien representa a la Entidad fiadora, es una de las operaciones que, a tenor de los Estatutos, </w:t>
      </w:r>
      <w:r w:rsidR="0089291F" w:rsidRPr="0074072E">
        <w:rPr>
          <w:rFonts w:ascii="Cambria" w:hAnsi="Cambria" w:cs="Arial"/>
          <w:iCs/>
          <w:spacing w:val="-3"/>
          <w:sz w:val="20"/>
          <w:szCs w:val="20"/>
        </w:rPr>
        <w:t>porque</w:t>
      </w:r>
      <w:r w:rsidRPr="0074072E">
        <w:rPr>
          <w:rFonts w:ascii="Cambria" w:hAnsi="Cambria" w:cs="Arial"/>
          <w:iCs/>
          <w:spacing w:val="-3"/>
          <w:sz w:val="20"/>
          <w:szCs w:val="20"/>
        </w:rPr>
        <w:t xml:space="preserve"> se rige el Banco Fiador, puede verificar por constituir uno de sus fines.</w:t>
      </w: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lang w:val="es-ES_tradnl"/>
        </w:rPr>
      </w:pPr>
      <w:r w:rsidRPr="0074072E">
        <w:rPr>
          <w:rFonts w:ascii="Cambria" w:hAnsi="Cambria" w:cs="Arial"/>
          <w:iCs/>
          <w:spacing w:val="-3"/>
          <w:sz w:val="20"/>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ascii="Cambria" w:hAnsi="Cambria" w:cs="Arial"/>
          <w:bCs/>
          <w:iCs/>
          <w:spacing w:val="-3"/>
          <w:sz w:val="20"/>
          <w:lang w:val="es-ES_tradnl"/>
        </w:rPr>
        <w:t>EMPRESA DE TRANSFORMACIÓN AGRARIA, S.A., S.M.E., M.P. (TRAGSA</w:t>
      </w:r>
      <w:r w:rsidR="007F2106">
        <w:rPr>
          <w:rFonts w:ascii="Cambria" w:hAnsi="Cambria" w:cs="Arial"/>
          <w:bCs/>
          <w:iCs/>
          <w:spacing w:val="-3"/>
          <w:sz w:val="20"/>
          <w:lang w:val="es-ES_tradnl"/>
        </w:rPr>
        <w:t>)</w:t>
      </w:r>
      <w:r w:rsidRPr="0074072E">
        <w:rPr>
          <w:rFonts w:ascii="Cambria" w:hAnsi="Cambria" w:cs="Arial"/>
          <w:bCs/>
          <w:iCs/>
          <w:spacing w:val="-3"/>
          <w:sz w:val="20"/>
          <w:lang w:val="es-ES_tradnl"/>
        </w:rPr>
        <w:t xml:space="preserve">, </w:t>
      </w:r>
      <w:r w:rsidRPr="0074072E">
        <w:rPr>
          <w:rFonts w:ascii="Cambria" w:hAnsi="Cambria" w:cs="Arial"/>
          <w:iCs/>
          <w:spacing w:val="-3"/>
          <w:sz w:val="20"/>
          <w:szCs w:val="20"/>
          <w:lang w:val="es-ES_tradnl"/>
        </w:rPr>
        <w:t xml:space="preserve"> tal modificación, sin que se entienda la misma liberada de sus obligaciones en este caso, continuando los efectos de la fianza solidaria con todas sus consecuencias.</w:t>
      </w:r>
    </w:p>
    <w:p w:rsidR="0074072E" w:rsidRPr="0074072E" w:rsidRDefault="0074072E" w:rsidP="0074072E">
      <w:pPr>
        <w:spacing w:line="360" w:lineRule="auto"/>
        <w:jc w:val="both"/>
        <w:rPr>
          <w:rFonts w:ascii="Cambria" w:hAnsi="Cambria" w:cs="Arial"/>
          <w:sz w:val="20"/>
          <w:szCs w:val="20"/>
          <w:lang w:val="es-ES_tradnl"/>
        </w:rPr>
      </w:pPr>
    </w:p>
    <w:p w:rsidR="0074072E" w:rsidRPr="0074072E" w:rsidRDefault="0074072E" w:rsidP="0074072E">
      <w:pPr>
        <w:widowControl w:val="0"/>
        <w:tabs>
          <w:tab w:val="left" w:pos="-720"/>
          <w:tab w:val="left" w:pos="708"/>
        </w:tabs>
        <w:suppressAutoHyphens/>
        <w:autoSpaceDE w:val="0"/>
        <w:autoSpaceDN w:val="0"/>
        <w:spacing w:line="360" w:lineRule="auto"/>
        <w:jc w:val="both"/>
        <w:rPr>
          <w:rFonts w:ascii="Cambria" w:hAnsi="Cambria" w:cs="Arial"/>
          <w:iCs/>
          <w:spacing w:val="-3"/>
          <w:sz w:val="20"/>
          <w:szCs w:val="20"/>
          <w:lang w:val="es-ES_tradnl"/>
        </w:rPr>
      </w:pPr>
      <w:r w:rsidRPr="0074072E">
        <w:rPr>
          <w:rFonts w:ascii="Cambria" w:hAnsi="Cambria" w:cs="Arial"/>
          <w:iCs/>
          <w:spacing w:val="-3"/>
          <w:sz w:val="20"/>
          <w:szCs w:val="20"/>
          <w:lang w:val="es-ES_tradnl"/>
        </w:rPr>
        <w:t>7º.-  Que dicha fianza tiene carácter mercantil, rigiéndose en lo previsto en el presente documento, por lo dispuesto en el Código de Comercio.</w:t>
      </w:r>
    </w:p>
    <w:p w:rsidR="0074072E" w:rsidRPr="0074072E" w:rsidRDefault="0074072E" w:rsidP="0074072E">
      <w:pPr>
        <w:spacing w:line="360" w:lineRule="auto"/>
        <w:jc w:val="both"/>
        <w:rPr>
          <w:rFonts w:ascii="Cambria" w:hAnsi="Cambria" w:cs="Arial"/>
          <w:sz w:val="20"/>
          <w:szCs w:val="20"/>
          <w:lang w:val="es-ES_tradnl"/>
        </w:rPr>
      </w:pPr>
    </w:p>
    <w:p w:rsidR="00CA4FE4" w:rsidRPr="00BA5EC2" w:rsidRDefault="00CA4FE4" w:rsidP="00CA4FE4">
      <w:pPr>
        <w:spacing w:line="360" w:lineRule="auto"/>
        <w:jc w:val="both"/>
        <w:rPr>
          <w:rFonts w:ascii="Cambria" w:hAnsi="Cambria" w:cs="Arial"/>
          <w:color w:val="000000" w:themeColor="text1"/>
          <w:sz w:val="20"/>
          <w:szCs w:val="20"/>
          <w:lang w:val="es-ES_tradnl"/>
        </w:rPr>
      </w:pPr>
      <w:r w:rsidRPr="00BA5EC2">
        <w:rPr>
          <w:rFonts w:ascii="Cambria" w:hAnsi="Cambria" w:cs="Arial"/>
          <w:color w:val="000000" w:themeColor="text1"/>
          <w:sz w:val="20"/>
          <w:szCs w:val="20"/>
          <w:lang w:val="es-ES_tradnl"/>
        </w:rPr>
        <w:t>El presente documento de garantía ha sido inscrita en esta misma fecha en el Registro Especial de Avales de la Entidad Bancaria fiadora en</w:t>
      </w:r>
      <w:r w:rsidRPr="00353A91">
        <w:rPr>
          <w:rFonts w:ascii="Cambria" w:hAnsi="Cambria" w:cs="Arial"/>
          <w:spacing w:val="-3"/>
          <w:sz w:val="20"/>
        </w:rPr>
        <w:t xml:space="preserve"> </w:t>
      </w:r>
      <w:sdt>
        <w:sdtPr>
          <w:rPr>
            <w:rFonts w:ascii="Cambria" w:hAnsi="Cambria" w:cs="Arial"/>
            <w:spacing w:val="-3"/>
            <w:sz w:val="20"/>
          </w:rPr>
          <w:id w:val="1247616992"/>
          <w:placeholder>
            <w:docPart w:val="7BE98AAC3C6F4218B10EBF650EB5C450"/>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r w:rsidRPr="00BA5EC2">
        <w:rPr>
          <w:rFonts w:ascii="Cambria" w:hAnsi="Cambria" w:cs="Arial"/>
          <w:color w:val="000000" w:themeColor="text1"/>
          <w:sz w:val="20"/>
          <w:szCs w:val="20"/>
          <w:lang w:val="es-ES_tradnl"/>
        </w:rPr>
        <w:t>, de</w:t>
      </w:r>
      <w:r w:rsidRPr="00353A91">
        <w:rPr>
          <w:rFonts w:ascii="Cambria" w:hAnsi="Cambria" w:cs="Arial"/>
          <w:spacing w:val="-3"/>
          <w:sz w:val="20"/>
        </w:rPr>
        <w:t xml:space="preserve"> </w:t>
      </w:r>
      <w:sdt>
        <w:sdtPr>
          <w:rPr>
            <w:rFonts w:ascii="Cambria" w:hAnsi="Cambria" w:cs="Arial"/>
            <w:spacing w:val="-3"/>
            <w:sz w:val="20"/>
          </w:rPr>
          <w:id w:val="-1265772119"/>
          <w:placeholder>
            <w:docPart w:val="F1AEF9D59B5E426AB5A76D75765CB2D7"/>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r w:rsidRPr="00BA5EC2">
        <w:rPr>
          <w:rFonts w:ascii="Cambria" w:hAnsi="Cambria" w:cs="Arial"/>
          <w:color w:val="000000" w:themeColor="text1"/>
          <w:sz w:val="20"/>
          <w:szCs w:val="20"/>
          <w:lang w:val="es-ES_tradnl"/>
        </w:rPr>
        <w:t>, con el número</w:t>
      </w:r>
      <w:r>
        <w:rPr>
          <w:rFonts w:ascii="Cambria" w:hAnsi="Cambria" w:cs="Arial"/>
          <w:color w:val="000000" w:themeColor="text1"/>
          <w:sz w:val="20"/>
          <w:szCs w:val="20"/>
          <w:lang w:val="es-ES_tradnl"/>
        </w:rPr>
        <w:t xml:space="preserve"> </w:t>
      </w:r>
      <w:sdt>
        <w:sdtPr>
          <w:rPr>
            <w:rFonts w:ascii="Cambria" w:hAnsi="Cambria" w:cs="Arial"/>
            <w:spacing w:val="-3"/>
            <w:sz w:val="20"/>
          </w:rPr>
          <w:id w:val="884602705"/>
          <w:placeholder>
            <w:docPart w:val="B913B035C51946CE9F95D62A07B495D4"/>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p>
    <w:p w:rsidR="00CA4FE4" w:rsidRPr="00BA5EC2" w:rsidRDefault="00CA4FE4" w:rsidP="00CA4FE4">
      <w:pPr>
        <w:spacing w:line="360" w:lineRule="auto"/>
        <w:jc w:val="both"/>
        <w:rPr>
          <w:rFonts w:ascii="Cambria" w:hAnsi="Cambria" w:cs="Arial"/>
          <w:color w:val="000000" w:themeColor="text1"/>
          <w:sz w:val="20"/>
          <w:szCs w:val="20"/>
          <w:lang w:val="es-ES_tradnl"/>
        </w:rPr>
      </w:pPr>
    </w:p>
    <w:p w:rsidR="00CA4FE4" w:rsidRPr="00BA5EC2" w:rsidRDefault="00CA4FE4" w:rsidP="00CA4FE4">
      <w:pPr>
        <w:spacing w:line="360" w:lineRule="auto"/>
        <w:jc w:val="both"/>
        <w:rPr>
          <w:rFonts w:ascii="Cambria" w:hAnsi="Cambria" w:cs="Arial"/>
          <w:color w:val="000000" w:themeColor="text1"/>
          <w:sz w:val="20"/>
          <w:szCs w:val="20"/>
          <w:lang w:val="es-ES_tradnl"/>
        </w:rPr>
      </w:pPr>
      <w:r w:rsidRPr="00BA5EC2">
        <w:rPr>
          <w:rFonts w:ascii="Cambria" w:hAnsi="Cambria" w:cs="Arial"/>
          <w:color w:val="000000" w:themeColor="text1"/>
          <w:sz w:val="20"/>
          <w:szCs w:val="20"/>
          <w:lang w:val="es-ES_tradnl"/>
        </w:rPr>
        <w:t xml:space="preserve">Y sujetándose a tales requisitos, se firma el presente documento con el sello del Banco, en </w:t>
      </w:r>
      <w:sdt>
        <w:sdtPr>
          <w:rPr>
            <w:rFonts w:ascii="Cambria" w:hAnsi="Cambria" w:cs="Arial"/>
            <w:i/>
            <w:color w:val="000000" w:themeColor="text1"/>
            <w:sz w:val="20"/>
            <w:szCs w:val="20"/>
            <w:lang w:val="es-ES_tradnl"/>
          </w:rPr>
          <w:id w:val="-106894675"/>
          <w:placeholder>
            <w:docPart w:val="CD98A197507D47D0B941EA9B4AC8F336"/>
          </w:placeholder>
          <w:showingPlcHdr/>
          <w:text/>
        </w:sdtPr>
        <w:sdtContent>
          <w:r w:rsidRPr="00C40A02">
            <w:rPr>
              <w:rStyle w:val="Textodelmarcadordeposicin"/>
              <w:rFonts w:eastAsia="Calibri"/>
            </w:rPr>
            <w:t>indicar lugar y fecha</w:t>
          </w:r>
        </w:sdtContent>
      </w:sdt>
    </w:p>
    <w:p w:rsidR="0074072E" w:rsidRPr="0074072E" w:rsidRDefault="0074072E" w:rsidP="0074072E">
      <w:pPr>
        <w:spacing w:line="360" w:lineRule="auto"/>
        <w:jc w:val="both"/>
        <w:rPr>
          <w:rFonts w:ascii="Cambria" w:hAnsi="Cambria" w:cs="Arial"/>
          <w:sz w:val="20"/>
          <w:szCs w:val="20"/>
          <w:lang w:val="es-ES_tradnl"/>
        </w:rPr>
      </w:pPr>
    </w:p>
    <w:p w:rsidR="0074072E" w:rsidRPr="0074072E" w:rsidRDefault="0074072E" w:rsidP="0074072E">
      <w:pPr>
        <w:spacing w:line="360" w:lineRule="auto"/>
        <w:jc w:val="both"/>
        <w:rPr>
          <w:rFonts w:ascii="Cambria" w:hAnsi="Cambria" w:cs="Arial"/>
          <w:sz w:val="20"/>
          <w:szCs w:val="20"/>
          <w:lang w:val="es-ES_tradnl"/>
        </w:rPr>
      </w:pPr>
    </w:p>
    <w:sdt>
      <w:sdtPr>
        <w:rPr>
          <w:rFonts w:ascii="Cambria" w:hAnsi="Cambria" w:cs="Arial"/>
          <w:sz w:val="20"/>
          <w:szCs w:val="20"/>
          <w:lang w:val="es-ES_tradnl"/>
        </w:rPr>
        <w:id w:val="349303814"/>
        <w:placeholder>
          <w:docPart w:val="38BC8ABF180E4235B2BB1C6AC43F375C"/>
        </w:placeholder>
        <w:showingPlcHdr/>
      </w:sdtPr>
      <w:sdtContent>
        <w:p w:rsidR="00CA4FE4" w:rsidRPr="0074072E" w:rsidRDefault="00CA4FE4" w:rsidP="00CA4FE4">
          <w:pPr>
            <w:spacing w:line="360" w:lineRule="auto"/>
            <w:jc w:val="both"/>
            <w:rPr>
              <w:rFonts w:ascii="Cambria" w:hAnsi="Cambria" w:cs="Arial"/>
              <w:sz w:val="20"/>
              <w:szCs w:val="20"/>
              <w:lang w:val="es-ES_tradnl"/>
            </w:rPr>
          </w:pPr>
          <w:r>
            <w:rPr>
              <w:rStyle w:val="Textodelmarcadordeposicin"/>
              <w:rFonts w:eastAsia="Calibri"/>
            </w:rPr>
            <w:t>Lugar y fecha</w:t>
          </w:r>
        </w:p>
      </w:sdtContent>
    </w:sdt>
    <w:p w:rsidR="00CA4FE4" w:rsidRPr="0074072E" w:rsidRDefault="00CA4FE4" w:rsidP="00CA4FE4">
      <w:pPr>
        <w:spacing w:line="360" w:lineRule="auto"/>
        <w:jc w:val="both"/>
        <w:rPr>
          <w:rFonts w:ascii="Cambria" w:hAnsi="Cambria" w:cs="Arial"/>
          <w:sz w:val="20"/>
          <w:szCs w:val="20"/>
          <w:lang w:val="es-ES_tradnl"/>
        </w:rPr>
      </w:pPr>
      <w:r>
        <w:rPr>
          <w:rFonts w:ascii="Cambria" w:hAnsi="Cambria" w:cs="Arial"/>
          <w:sz w:val="20"/>
          <w:szCs w:val="20"/>
          <w:lang w:val="es-ES_tradnl"/>
        </w:rPr>
        <w:t xml:space="preserve"> </w:t>
      </w:r>
      <w:sdt>
        <w:sdtPr>
          <w:rPr>
            <w:rFonts w:ascii="Cambria" w:hAnsi="Cambria" w:cs="Arial"/>
            <w:sz w:val="20"/>
            <w:szCs w:val="20"/>
            <w:lang w:val="es-ES_tradnl"/>
          </w:rPr>
          <w:id w:val="2126420669"/>
          <w:placeholder>
            <w:docPart w:val="30F7D0197C85456AB314C80BE520C8E2"/>
          </w:placeholder>
          <w:showingPlcHdr/>
        </w:sdtPr>
        <w:sdtContent>
          <w:r w:rsidRPr="002A500D">
            <w:rPr>
              <w:rStyle w:val="Textodelmarcadordeposicin"/>
              <w:rFonts w:eastAsia="Calibri"/>
            </w:rPr>
            <w:t>Razón social</w:t>
          </w:r>
        </w:sdtContent>
      </w:sdt>
    </w:p>
    <w:sdt>
      <w:sdtPr>
        <w:rPr>
          <w:rFonts w:ascii="Cambria" w:hAnsi="Cambria" w:cs="Arial"/>
          <w:sz w:val="20"/>
          <w:szCs w:val="20"/>
          <w:lang w:val="es-ES_tradnl"/>
        </w:rPr>
        <w:id w:val="-105816034"/>
        <w:placeholder>
          <w:docPart w:val="CA0B458E92E741478A850BBD1BC374D7"/>
        </w:placeholder>
        <w:showingPlcHdr/>
      </w:sdtPr>
      <w:sdtContent>
        <w:p w:rsidR="00CA4FE4" w:rsidRPr="0074072E" w:rsidRDefault="00CA4FE4" w:rsidP="00CA4FE4">
          <w:pPr>
            <w:spacing w:line="360" w:lineRule="auto"/>
            <w:jc w:val="both"/>
            <w:rPr>
              <w:rFonts w:ascii="Cambria" w:hAnsi="Cambria" w:cs="Arial"/>
              <w:sz w:val="20"/>
              <w:szCs w:val="20"/>
              <w:lang w:val="es-ES_tradnl"/>
            </w:rPr>
          </w:pPr>
          <w:r w:rsidRPr="002A500D">
            <w:rPr>
              <w:rStyle w:val="Textodelmarcadordeposicin"/>
              <w:rFonts w:eastAsia="Calibri"/>
            </w:rPr>
            <w:t>Firma de los apoderados</w:t>
          </w:r>
        </w:p>
      </w:sdtContent>
    </w:sdt>
    <w:p w:rsidR="0074072E" w:rsidRPr="0074072E" w:rsidRDefault="0074072E" w:rsidP="0074072E">
      <w:pPr>
        <w:spacing w:line="360" w:lineRule="auto"/>
        <w:rPr>
          <w:sz w:val="20"/>
          <w:szCs w:val="20"/>
          <w:lang w:val="es-ES_tradnl"/>
        </w:rPr>
      </w:pPr>
      <w:r w:rsidRPr="0074072E">
        <w:rPr>
          <w:sz w:val="20"/>
          <w:szCs w:val="20"/>
          <w:lang w:val="es-ES_tradnl"/>
        </w:rPr>
        <w:t> </w:t>
      </w:r>
    </w:p>
    <w:p w:rsidR="0074072E" w:rsidRPr="0074072E" w:rsidRDefault="0074072E" w:rsidP="0074072E">
      <w:pPr>
        <w:suppressAutoHyphens/>
        <w:spacing w:line="360" w:lineRule="auto"/>
        <w:ind w:left="454"/>
        <w:jc w:val="both"/>
        <w:rPr>
          <w:rFonts w:ascii="Cambria" w:hAnsi="Cambria" w:cs="Arial"/>
          <w:bCs/>
          <w:iCs/>
          <w:spacing w:val="-3"/>
          <w:sz w:val="20"/>
        </w:rPr>
      </w:pPr>
    </w:p>
    <w:p w:rsidR="0074072E" w:rsidRPr="0074072E" w:rsidRDefault="0074072E" w:rsidP="0074072E">
      <w:pPr>
        <w:spacing w:line="360" w:lineRule="auto"/>
        <w:jc w:val="center"/>
        <w:rPr>
          <w:rFonts w:ascii="Cambria" w:hAnsi="Cambria" w:cs="Arial"/>
          <w:bCs/>
          <w:sz w:val="20"/>
          <w:szCs w:val="20"/>
        </w:rPr>
      </w:pPr>
      <w:r w:rsidRPr="0074072E">
        <w:rPr>
          <w:rFonts w:ascii="Arial" w:hAnsi="Arial" w:cs="Arial"/>
          <w:bCs/>
          <w:i/>
          <w:sz w:val="20"/>
          <w:szCs w:val="20"/>
        </w:rPr>
        <w:br w:type="page"/>
      </w:r>
    </w:p>
    <w:p w:rsidR="0074072E" w:rsidRPr="0074072E" w:rsidRDefault="005A7693" w:rsidP="0074072E">
      <w:pPr>
        <w:spacing w:line="360" w:lineRule="auto"/>
        <w:jc w:val="center"/>
        <w:rPr>
          <w:rFonts w:ascii="Cambria" w:hAnsi="Cambria" w:cs="Arial"/>
          <w:b/>
          <w:bCs/>
          <w:i/>
          <w:color w:val="C0504D"/>
          <w:sz w:val="20"/>
          <w:szCs w:val="20"/>
        </w:rPr>
      </w:pPr>
      <w:r>
        <w:rPr>
          <w:rFonts w:ascii="Cambria" w:hAnsi="Cambria" w:cs="Arial"/>
          <w:b/>
          <w:bCs/>
          <w:sz w:val="20"/>
          <w:szCs w:val="20"/>
        </w:rPr>
        <w:lastRenderedPageBreak/>
        <w:t>ANEXO V</w:t>
      </w:r>
      <w:r w:rsidR="0074072E" w:rsidRPr="0074072E">
        <w:rPr>
          <w:rFonts w:ascii="Cambria" w:hAnsi="Cambria" w:cs="Arial"/>
          <w:b/>
          <w:bCs/>
          <w:sz w:val="20"/>
          <w:szCs w:val="20"/>
        </w:rPr>
        <w:t xml:space="preserve"> (2)</w:t>
      </w:r>
      <w:r w:rsidR="0074072E" w:rsidRPr="0074072E">
        <w:rPr>
          <w:rFonts w:ascii="Cambria" w:hAnsi="Cambria" w:cs="Arial"/>
          <w:b/>
          <w:bCs/>
          <w:i/>
          <w:color w:val="C0504D"/>
          <w:sz w:val="20"/>
          <w:szCs w:val="20"/>
        </w:rPr>
        <w:t xml:space="preserve"> </w:t>
      </w:r>
    </w:p>
    <w:p w:rsidR="0074072E" w:rsidRPr="0074072E" w:rsidRDefault="0074072E" w:rsidP="0074072E">
      <w:pPr>
        <w:spacing w:line="360" w:lineRule="auto"/>
        <w:jc w:val="center"/>
        <w:rPr>
          <w:rFonts w:ascii="Cambria" w:hAnsi="Cambria" w:cs="Arial"/>
          <w:b/>
          <w:bCs/>
          <w:sz w:val="20"/>
          <w:szCs w:val="20"/>
        </w:rPr>
      </w:pPr>
      <w:r w:rsidRPr="0074072E">
        <w:rPr>
          <w:rFonts w:ascii="Cambria" w:hAnsi="Cambria" w:cs="Arial"/>
          <w:b/>
          <w:bCs/>
          <w:sz w:val="20"/>
          <w:szCs w:val="20"/>
        </w:rPr>
        <w:t>SEGURO DE CAUCIÓN</w:t>
      </w:r>
    </w:p>
    <w:p w:rsidR="0074072E" w:rsidRPr="0074072E" w:rsidRDefault="0074072E" w:rsidP="0074072E">
      <w:pPr>
        <w:spacing w:line="360" w:lineRule="auto"/>
        <w:jc w:val="center"/>
        <w:rPr>
          <w:rFonts w:ascii="Cambria" w:hAnsi="Cambria" w:cs="Arial"/>
          <w:b/>
          <w:bCs/>
          <w:lang w:val="es-ES_tradnl"/>
        </w:rPr>
      </w:pPr>
    </w:p>
    <w:p w:rsidR="0074072E" w:rsidRPr="0074072E" w:rsidRDefault="0074072E" w:rsidP="0074072E">
      <w:pPr>
        <w:spacing w:line="360" w:lineRule="auto"/>
        <w:jc w:val="center"/>
        <w:rPr>
          <w:rFonts w:ascii="Cambria" w:hAnsi="Cambria" w:cs="Arial"/>
          <w:b/>
          <w:bCs/>
          <w:iCs/>
          <w:lang w:val="es-ES_tradnl"/>
        </w:rPr>
      </w:pPr>
    </w:p>
    <w:p w:rsidR="0074072E" w:rsidRPr="0074072E" w:rsidRDefault="0074072E" w:rsidP="0074072E">
      <w:pPr>
        <w:spacing w:after="120" w:line="360" w:lineRule="auto"/>
        <w:ind w:left="360"/>
        <w:jc w:val="center"/>
        <w:rPr>
          <w:rFonts w:ascii="Cambria" w:hAnsi="Cambria" w:cs="Arial"/>
          <w:i/>
          <w:iCs/>
          <w:sz w:val="20"/>
          <w:szCs w:val="20"/>
        </w:rPr>
      </w:pPr>
      <w:r w:rsidRPr="0074072E">
        <w:rPr>
          <w:rFonts w:ascii="Cambria" w:hAnsi="Cambria" w:cs="Arial"/>
          <w:i/>
          <w:iCs/>
          <w:sz w:val="20"/>
          <w:szCs w:val="20"/>
        </w:rPr>
        <w:t>(Garantía definitiva)</w:t>
      </w:r>
    </w:p>
    <w:p w:rsidR="00CA4FE4" w:rsidRPr="0074072E" w:rsidRDefault="00CA4FE4" w:rsidP="00CA4FE4">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 xml:space="preserve">Certificado número </w:t>
      </w:r>
      <w:sdt>
        <w:sdtPr>
          <w:rPr>
            <w:rFonts w:ascii="Cambria" w:hAnsi="Cambria" w:cs="Arial"/>
            <w:bCs/>
            <w:iCs/>
            <w:spacing w:val="-3"/>
            <w:sz w:val="20"/>
            <w:lang w:val="es-ES_tradnl"/>
          </w:rPr>
          <w:id w:val="1128123176"/>
          <w:placeholder>
            <w:docPart w:val="083FA6059BF5464CB0456A64733187B7"/>
          </w:placeholder>
          <w:showingPlcHdr/>
        </w:sdtPr>
        <w:sdtContent>
          <w:r>
            <w:rPr>
              <w:rStyle w:val="Textodelmarcadordeposicin"/>
              <w:rFonts w:eastAsia="Calibri"/>
            </w:rPr>
            <w:t>indíquese el número de certificado</w:t>
          </w:r>
        </w:sdtContent>
      </w:sdt>
    </w:p>
    <w:p w:rsidR="00CA4FE4" w:rsidRPr="0074072E" w:rsidRDefault="00CA4FE4" w:rsidP="00CA4FE4">
      <w:pPr>
        <w:tabs>
          <w:tab w:val="left" w:pos="-720"/>
        </w:tabs>
        <w:suppressAutoHyphens/>
        <w:spacing w:line="360" w:lineRule="auto"/>
        <w:jc w:val="both"/>
        <w:rPr>
          <w:rFonts w:ascii="Cambria" w:hAnsi="Cambria" w:cs="Arial"/>
          <w:bCs/>
          <w:iCs/>
          <w:spacing w:val="-3"/>
          <w:sz w:val="20"/>
          <w:lang w:val="es-ES_tradnl"/>
        </w:rPr>
      </w:pPr>
    </w:p>
    <w:p w:rsidR="00CA4FE4" w:rsidRPr="0074072E" w:rsidRDefault="00CA4FE4" w:rsidP="00CA4FE4">
      <w:pPr>
        <w:tabs>
          <w:tab w:val="left" w:pos="-720"/>
        </w:tabs>
        <w:suppressAutoHyphens/>
        <w:spacing w:line="360" w:lineRule="auto"/>
        <w:jc w:val="both"/>
        <w:rPr>
          <w:rFonts w:ascii="Cambria" w:hAnsi="Cambria" w:cs="Arial"/>
          <w:bCs/>
          <w:iCs/>
          <w:spacing w:val="-3"/>
          <w:sz w:val="20"/>
          <w:lang w:val="es-ES_tradnl"/>
        </w:rPr>
      </w:pPr>
      <w:sdt>
        <w:sdtPr>
          <w:rPr>
            <w:rFonts w:ascii="Cambria" w:hAnsi="Cambria" w:cs="Arial"/>
            <w:bCs/>
            <w:iCs/>
            <w:spacing w:val="-3"/>
            <w:sz w:val="20"/>
            <w:lang w:val="es-ES_tradnl"/>
          </w:rPr>
          <w:id w:val="1718006864"/>
          <w:placeholder>
            <w:docPart w:val="89880199DF8347DD974CEF113F619782"/>
          </w:placeholder>
          <w:showingPlcHdr/>
        </w:sdtPr>
        <w:sdtContent>
          <w:r>
            <w:rPr>
              <w:rStyle w:val="Textodelmarcadordeposicin"/>
              <w:rFonts w:eastAsia="Calibri"/>
            </w:rPr>
            <w:t>Indicar la empresa aseguradora</w:t>
          </w:r>
        </w:sdtContent>
      </w:sdt>
      <w:r w:rsidRPr="0074072E">
        <w:rPr>
          <w:rFonts w:ascii="Cambria" w:hAnsi="Cambria" w:cs="Arial"/>
          <w:bCs/>
          <w:iCs/>
          <w:spacing w:val="-3"/>
          <w:sz w:val="20"/>
          <w:lang w:val="es-ES_tradnl"/>
        </w:rPr>
        <w:t xml:space="preserve">(en adelante, asegurador), con domicilio en calle </w:t>
      </w:r>
      <w:sdt>
        <w:sdtPr>
          <w:rPr>
            <w:rFonts w:ascii="Cambria" w:hAnsi="Cambria" w:cs="Arial"/>
            <w:bCs/>
            <w:iCs/>
            <w:spacing w:val="-3"/>
            <w:sz w:val="20"/>
            <w:lang w:val="es-ES_tradnl"/>
          </w:rPr>
          <w:id w:val="-1170099273"/>
          <w:placeholder>
            <w:docPart w:val="A251234683204AB4A463B7CA98C311D4"/>
          </w:placeholder>
          <w:showingPlcHdr/>
        </w:sdtPr>
        <w:sdtContent>
          <w:r>
            <w:rPr>
              <w:rStyle w:val="Textodelmarcadordeposicin"/>
              <w:rFonts w:eastAsia="Calibri"/>
            </w:rPr>
            <w:t>indicar aquí la dirección de la aseguradora</w:t>
          </w:r>
        </w:sdtContent>
      </w:sdt>
      <w:r w:rsidRPr="0074072E">
        <w:rPr>
          <w:rFonts w:ascii="Cambria" w:hAnsi="Cambria" w:cs="Arial"/>
          <w:bCs/>
          <w:iCs/>
          <w:spacing w:val="-3"/>
          <w:sz w:val="20"/>
          <w:lang w:val="es-ES_tradnl"/>
        </w:rPr>
        <w:t xml:space="preserve"> y NIF </w:t>
      </w:r>
      <w:sdt>
        <w:sdtPr>
          <w:rPr>
            <w:rFonts w:ascii="Cambria" w:hAnsi="Cambria" w:cs="Arial"/>
            <w:bCs/>
            <w:iCs/>
            <w:spacing w:val="-3"/>
            <w:sz w:val="20"/>
            <w:lang w:val="es-ES_tradnl"/>
          </w:rPr>
          <w:id w:val="-360362974"/>
          <w:placeholder>
            <w:docPart w:val="66494489251848B9AEFECB727CC085C2"/>
          </w:placeholder>
          <w:showingPlcHdr/>
        </w:sdtPr>
        <w:sdtContent>
          <w:r>
            <w:rPr>
              <w:rStyle w:val="Textodelmarcadordeposicin"/>
              <w:rFonts w:eastAsia="Calibri"/>
            </w:rPr>
            <w:t>indicar el NIF</w:t>
          </w:r>
        </w:sdtContent>
      </w:sdt>
      <w:r w:rsidRPr="0074072E">
        <w:rPr>
          <w:rFonts w:ascii="Cambria" w:hAnsi="Cambria" w:cs="Arial"/>
          <w:bCs/>
          <w:iCs/>
          <w:spacing w:val="-3"/>
          <w:sz w:val="20"/>
          <w:lang w:val="es-ES_tradnl"/>
        </w:rPr>
        <w:t xml:space="preserve"> de</w:t>
      </w:r>
      <w:r>
        <w:rPr>
          <w:rFonts w:ascii="Cambria" w:hAnsi="Cambria" w:cs="Arial"/>
          <w:bCs/>
          <w:iCs/>
          <w:spacing w:val="-3"/>
          <w:sz w:val="20"/>
          <w:lang w:val="es-ES_tradnl"/>
        </w:rPr>
        <w:t xml:space="preserve">bidamente representado por Don </w:t>
      </w:r>
      <w:sdt>
        <w:sdtPr>
          <w:rPr>
            <w:rFonts w:ascii="Cambria" w:hAnsi="Cambria" w:cs="Arial"/>
            <w:bCs/>
            <w:iCs/>
            <w:spacing w:val="-3"/>
            <w:sz w:val="20"/>
            <w:lang w:val="es-ES_tradnl"/>
          </w:rPr>
          <w:id w:val="174397862"/>
          <w:placeholder>
            <w:docPart w:val="504C38C1C9D046A6A83F8680C8C26EE4"/>
          </w:placeholder>
          <w:showingPlcHdr/>
        </w:sdtPr>
        <w:sdtContent>
          <w:r>
            <w:rPr>
              <w:rStyle w:val="Textodelmarcadordeposicin"/>
              <w:rFonts w:eastAsia="Calibri"/>
            </w:rPr>
            <w:t>indicar nombre del representante</w:t>
          </w:r>
        </w:sdtContent>
      </w:sdt>
      <w:r w:rsidRPr="0074072E">
        <w:rPr>
          <w:rFonts w:ascii="Cambria" w:hAnsi="Cambria" w:cs="Arial"/>
          <w:bCs/>
          <w:iCs/>
          <w:spacing w:val="-3"/>
          <w:sz w:val="20"/>
          <w:lang w:val="es-ES_tradnl"/>
        </w:rPr>
        <w:t xml:space="preserve"> con poderes suficientes para obligarle en este acto, según manifiesta.</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spacing w:line="360" w:lineRule="auto"/>
        <w:jc w:val="center"/>
        <w:rPr>
          <w:rFonts w:ascii="Cambria" w:hAnsi="Cambria" w:cs="Arial"/>
          <w:b/>
          <w:bCs/>
          <w:sz w:val="20"/>
          <w:szCs w:val="20"/>
        </w:rPr>
      </w:pPr>
      <w:r w:rsidRPr="0074072E">
        <w:rPr>
          <w:rFonts w:ascii="Cambria" w:hAnsi="Cambria" w:cs="Arial"/>
          <w:b/>
          <w:bCs/>
          <w:sz w:val="20"/>
          <w:szCs w:val="20"/>
        </w:rPr>
        <w:t>ASEGURA</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D431D1" w:rsidP="00AE5653">
      <w:pPr>
        <w:autoSpaceDE w:val="0"/>
        <w:autoSpaceDN w:val="0"/>
        <w:adjustRightInd w:val="0"/>
        <w:spacing w:after="120"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 xml:space="preserve">A </w:t>
      </w:r>
      <w:sdt>
        <w:sdtPr>
          <w:rPr>
            <w:rFonts w:ascii="Cambria" w:hAnsi="Cambria" w:cs="Arial"/>
            <w:spacing w:val="-3"/>
            <w:sz w:val="20"/>
          </w:rPr>
          <w:id w:val="40336538"/>
          <w:placeholder>
            <w:docPart w:val="39D80D93E8D14DA3AE74C57C1FE626B1"/>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r w:rsidRPr="00BA5EC2">
        <w:rPr>
          <w:rFonts w:ascii="Cambria" w:hAnsi="Cambria" w:cs="Arial"/>
          <w:bCs/>
          <w:iCs/>
          <w:color w:val="000000" w:themeColor="text1"/>
          <w:spacing w:val="-3"/>
          <w:sz w:val="20"/>
          <w:lang w:val="es-ES_tradnl"/>
        </w:rPr>
        <w:t>. y C.I.F.nº</w:t>
      </w:r>
      <w:r w:rsidRPr="00BA5EC2">
        <w:rPr>
          <w:color w:val="000000" w:themeColor="text1"/>
        </w:rPr>
        <w:t xml:space="preserve"> </w:t>
      </w:r>
      <w:sdt>
        <w:sdtPr>
          <w:rPr>
            <w:rFonts w:ascii="Cambria" w:hAnsi="Cambria" w:cs="Arial"/>
            <w:spacing w:val="-3"/>
            <w:sz w:val="20"/>
          </w:rPr>
          <w:id w:val="2004545669"/>
          <w:placeholder>
            <w:docPart w:val="A79E33AD5281481FA94A15D26A5C657E"/>
          </w:placeholder>
          <w:showingPlcHdr/>
        </w:sdt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bCs/>
          <w:iCs/>
          <w:spacing w:val="-3"/>
          <w:sz w:val="20"/>
          <w:lang w:val="es-ES_tradnl"/>
        </w:rPr>
        <w:t xml:space="preserve"> en concepto de tomador del seguro, ante la EMPRESA DE TRANSFORMACIÓN AGRA</w:t>
      </w:r>
      <w:r>
        <w:rPr>
          <w:rFonts w:ascii="Cambria" w:hAnsi="Cambria" w:cs="Arial"/>
          <w:bCs/>
          <w:iCs/>
          <w:spacing w:val="-3"/>
          <w:sz w:val="20"/>
          <w:lang w:val="es-ES_tradnl"/>
        </w:rPr>
        <w:t>RIA, S.A., S.M.E., M.P. (TRAGSA)</w:t>
      </w:r>
      <w:r w:rsidRPr="0074072E">
        <w:rPr>
          <w:rFonts w:ascii="Cambria" w:hAnsi="Cambria" w:cs="Arial"/>
          <w:bCs/>
          <w:iCs/>
          <w:spacing w:val="-3"/>
          <w:sz w:val="20"/>
          <w:lang w:val="es-ES_tradnl"/>
        </w:rPr>
        <w:t xml:space="preserve">, (en adelante, asegurado), hasta el importe </w:t>
      </w:r>
      <w:r w:rsidRPr="00BA5EC2">
        <w:rPr>
          <w:rFonts w:ascii="Cambria" w:hAnsi="Cambria" w:cs="Arial"/>
          <w:bCs/>
          <w:iCs/>
          <w:color w:val="000000" w:themeColor="text1"/>
          <w:spacing w:val="-3"/>
          <w:sz w:val="20"/>
          <w:lang w:val="es-ES_tradnl"/>
        </w:rPr>
        <w:t xml:space="preserve">de </w:t>
      </w:r>
      <w:sdt>
        <w:sdtPr>
          <w:rPr>
            <w:rFonts w:ascii="Cambria" w:hAnsi="Cambria" w:cs="Arial"/>
            <w:spacing w:val="-3"/>
            <w:sz w:val="20"/>
          </w:rPr>
          <w:id w:val="518121473"/>
          <w:placeholder>
            <w:docPart w:val="F9D19E3658D34AA0B4BE00BE3A5F9A2E"/>
          </w:placeholder>
          <w:showingPlcHdr/>
        </w:sdtPr>
        <w:sdtContent>
          <w:r>
            <w:rPr>
              <w:rStyle w:val="Textodelmarcadordeposicin"/>
              <w:rFonts w:eastAsia="Calibri"/>
            </w:rPr>
            <w:t>Indicar el importe en letra</w:t>
          </w:r>
        </w:sdtContent>
      </w:sdt>
      <w:r w:rsidRPr="00BA5EC2">
        <w:rPr>
          <w:rFonts w:ascii="Cambria" w:hAnsi="Cambria" w:cs="Arial"/>
          <w:bCs/>
          <w:iCs/>
          <w:color w:val="000000" w:themeColor="text1"/>
          <w:spacing w:val="-3"/>
          <w:sz w:val="20"/>
          <w:lang w:val="es-ES_tradnl"/>
        </w:rPr>
        <w:t xml:space="preserve"> </w:t>
      </w:r>
      <w:r>
        <w:rPr>
          <w:rFonts w:ascii="Cambria" w:hAnsi="Cambria" w:cs="Arial"/>
          <w:bCs/>
          <w:iCs/>
          <w:color w:val="000000" w:themeColor="text1"/>
          <w:spacing w:val="-3"/>
          <w:sz w:val="20"/>
          <w:lang w:val="es-ES_tradnl"/>
        </w:rPr>
        <w:t>(</w:t>
      </w:r>
      <w:sdt>
        <w:sdtPr>
          <w:rPr>
            <w:rFonts w:ascii="Cambria" w:hAnsi="Cambria" w:cs="Arial"/>
            <w:spacing w:val="-3"/>
            <w:sz w:val="20"/>
          </w:rPr>
          <w:id w:val="-855585196"/>
          <w:placeholder>
            <w:docPart w:val="5541CE0DA0BF46BF9DAB61175706FDCA"/>
          </w:placeholder>
          <w:showingPlcHdr/>
        </w:sdtPr>
        <w:sdtContent>
          <w:r>
            <w:rPr>
              <w:rStyle w:val="Textodelmarcadordeposicin"/>
              <w:rFonts w:eastAsia="Calibri"/>
            </w:rPr>
            <w:t>Indicar el importe en cifra</w:t>
          </w:r>
          <w:r w:rsidRPr="00B30AC8">
            <w:rPr>
              <w:rStyle w:val="Textodelmarcadordeposicin"/>
              <w:rFonts w:eastAsia="Calibri"/>
            </w:rPr>
            <w:t>.</w:t>
          </w:r>
        </w:sdtContent>
      </w:sdt>
      <w:r>
        <w:rPr>
          <w:rFonts w:ascii="Cambria" w:hAnsi="Cambria" w:cs="Arial"/>
          <w:spacing w:val="-3"/>
          <w:sz w:val="20"/>
        </w:rPr>
        <w:t>€</w:t>
      </w:r>
      <w:r>
        <w:rPr>
          <w:rFonts w:ascii="Cambria" w:hAnsi="Cambria" w:cs="Arial"/>
          <w:bCs/>
          <w:iCs/>
          <w:color w:val="000000" w:themeColor="text1"/>
          <w:spacing w:val="-3"/>
          <w:sz w:val="20"/>
          <w:lang w:val="es-ES_tradnl"/>
        </w:rPr>
        <w:t>)</w:t>
      </w:r>
      <w:r w:rsidRPr="0074072E">
        <w:rPr>
          <w:rFonts w:ascii="Cambria" w:hAnsi="Cambria" w:cs="Arial"/>
          <w:bCs/>
          <w:iCs/>
          <w:spacing w:val="-3"/>
          <w:sz w:val="20"/>
          <w:lang w:val="es-ES_tradnl"/>
        </w:rPr>
        <w:t xml:space="preserve"> en los términos y condiciones establecidos en Ley 9/2017, de 9 de noviembre, de Contratos del sector Público y su normativa de desarrollo y Pliego que rige el contrato </w:t>
      </w:r>
      <w:r w:rsidRPr="0074072E">
        <w:rPr>
          <w:rFonts w:ascii="Cambria" w:hAnsi="Cambria" w:cs="Arial"/>
          <w:sz w:val="20"/>
          <w:szCs w:val="20"/>
          <w:lang w:val="es-ES_tradnl"/>
        </w:rPr>
        <w:t>de l</w:t>
      </w:r>
      <w:r w:rsidRPr="0074072E">
        <w:rPr>
          <w:rFonts w:ascii="Cambria" w:hAnsi="Cambria" w:cs="Arial"/>
          <w:bCs/>
          <w:iCs/>
          <w:spacing w:val="-3"/>
          <w:sz w:val="20"/>
          <w:lang w:val="es-ES_tradnl"/>
        </w:rPr>
        <w:t>a realización de</w:t>
      </w:r>
      <w:r>
        <w:rPr>
          <w:rFonts w:ascii="Cambria" w:hAnsi="Cambria" w:cs="Arial"/>
          <w:bCs/>
          <w:iCs/>
          <w:spacing w:val="-3"/>
          <w:sz w:val="20"/>
          <w:lang w:val="es-ES_tradnl"/>
        </w:rPr>
        <w:t xml:space="preserve"> </w:t>
      </w:r>
      <w:r w:rsidRPr="0074072E">
        <w:rPr>
          <w:rFonts w:ascii="Cambria" w:hAnsi="Cambria" w:cs="Arial"/>
          <w:bCs/>
          <w:iCs/>
          <w:spacing w:val="-3"/>
          <w:sz w:val="20"/>
          <w:lang w:val="es-ES_tradnl"/>
        </w:rPr>
        <w:t>l</w:t>
      </w:r>
      <w:r>
        <w:rPr>
          <w:rFonts w:ascii="Cambria" w:hAnsi="Cambria" w:cs="Arial"/>
          <w:bCs/>
          <w:iCs/>
          <w:spacing w:val="-3"/>
          <w:sz w:val="20"/>
          <w:lang w:val="es-ES_tradnl"/>
        </w:rPr>
        <w:t>a</w:t>
      </w:r>
      <w:r>
        <w:rPr>
          <w:rFonts w:ascii="Cambria" w:hAnsi="Cambria" w:cs="Arial"/>
          <w:bCs/>
          <w:iCs/>
          <w:spacing w:val="-3"/>
          <w:sz w:val="20"/>
          <w:lang w:val="es-ES_tradnl"/>
        </w:rPr>
        <w:t xml:space="preserve"> </w:t>
      </w:r>
      <w:r w:rsidR="0074072E" w:rsidRPr="0074072E">
        <w:rPr>
          <w:rFonts w:ascii="Cambria" w:hAnsi="Cambria" w:cs="Arial"/>
          <w:bCs/>
          <w:iCs/>
          <w:spacing w:val="-3"/>
          <w:sz w:val="20"/>
          <w:lang w:val="es-ES_tradnl"/>
        </w:rPr>
        <w:t xml:space="preserve">obra </w:t>
      </w:r>
      <w:r w:rsidR="00516187" w:rsidRPr="0074072E">
        <w:rPr>
          <w:rFonts w:ascii="Cambria" w:eastAsia="Calibri" w:hAnsi="Cambria" w:cs="Arial"/>
          <w:color w:val="000000"/>
          <w:sz w:val="20"/>
          <w:szCs w:val="20"/>
          <w:lang w:val="es-ES_tradnl" w:eastAsia="en-US"/>
        </w:rPr>
        <w:t>“</w:t>
      </w:r>
      <w:r w:rsidR="00516187">
        <w:rPr>
          <w:rFonts w:ascii="Cambria" w:hAnsi="Cambria"/>
          <w:b/>
          <w:iCs/>
          <w:sz w:val="20"/>
          <w:szCs w:val="20"/>
        </w:rPr>
        <w:t>SUMINISTRO E INSTALACION DE MAMPARAS Y CELOSIA DE LAMAS DE ALUMINIO PARA LA OBRA DE TERMINACION DEL HOSPITAL DE MELILLA”</w:t>
      </w:r>
      <w:r w:rsidR="00516187" w:rsidRPr="0074072E">
        <w:rPr>
          <w:rFonts w:ascii="Cambria" w:hAnsi="Cambria" w:cs="Arial"/>
          <w:b/>
          <w:spacing w:val="-3"/>
          <w:sz w:val="20"/>
          <w:szCs w:val="20"/>
        </w:rPr>
        <w:t xml:space="preserve"> </w:t>
      </w:r>
      <w:r w:rsidR="00516187" w:rsidRPr="0074072E">
        <w:rPr>
          <w:rFonts w:ascii="Cambria" w:eastAsia="Calibri" w:hAnsi="Cambria" w:cs="Arial"/>
          <w:b/>
          <w:color w:val="000000"/>
          <w:sz w:val="20"/>
          <w:szCs w:val="20"/>
          <w:lang w:val="es-ES_tradnl" w:eastAsia="en-US"/>
        </w:rPr>
        <w:t>Ref:</w:t>
      </w:r>
      <w:r w:rsidR="00516187" w:rsidRPr="0074072E">
        <w:rPr>
          <w:rFonts w:ascii="Cambria" w:eastAsia="Calibri" w:hAnsi="Cambria" w:cs="Arial"/>
          <w:color w:val="000000"/>
          <w:sz w:val="20"/>
          <w:szCs w:val="20"/>
          <w:lang w:val="es-ES_tradnl" w:eastAsia="en-US"/>
        </w:rPr>
        <w:t xml:space="preserve"> </w:t>
      </w:r>
      <w:r w:rsidR="00516187">
        <w:rPr>
          <w:rFonts w:ascii="Cambria" w:eastAsia="Calibri" w:hAnsi="Cambria" w:cs="Arial"/>
          <w:b/>
          <w:sz w:val="20"/>
          <w:szCs w:val="20"/>
          <w:lang w:val="es-ES_tradnl" w:eastAsia="en-US"/>
        </w:rPr>
        <w:t>TSA0070376-</w:t>
      </w:r>
      <w:r w:rsidR="00AE5653">
        <w:rPr>
          <w:rFonts w:ascii="Cambria" w:hAnsi="Cambria" w:cs="Arial"/>
          <w:b/>
          <w:sz w:val="20"/>
          <w:szCs w:val="20"/>
          <w:lang w:val="es-ES_tradnl" w:eastAsia="en-US"/>
        </w:rPr>
        <w:t>-</w:t>
      </w:r>
      <w:r w:rsidR="00E631DC" w:rsidRPr="00E631DC">
        <w:rPr>
          <w:rFonts w:ascii="Cambria" w:hAnsi="Cambria" w:cs="Arial"/>
          <w:iCs/>
          <w:color w:val="000000"/>
          <w:sz w:val="20"/>
          <w:szCs w:val="20"/>
        </w:rPr>
        <w:t>e</w:t>
      </w:r>
      <w:r w:rsidR="0074072E" w:rsidRPr="0074072E">
        <w:rPr>
          <w:rFonts w:ascii="Cambria" w:hAnsi="Cambria" w:cs="Arial"/>
          <w:bCs/>
          <w:iCs/>
          <w:spacing w:val="-3"/>
          <w:sz w:val="20"/>
          <w:lang w:val="es-ES_tradnl"/>
        </w:rPr>
        <w:t xml:space="preserve">n concepto de GARANTIA DEFINITIVA para responder de las obligaciones, penalidades y demás gastos que se puedan derivar conforme a las normas y demás condiciones administrativas precitadas frente al asegurado. </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El asegurador declara bajo su responsabilidad, que cumple con los requisitos exigidos en el artículo 57.1. del RGLCAP.</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El asegurador no podrá oponer al asegurado las excepciones que puedan corresponderle contra el tomador del seguro.</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lastRenderedPageBreak/>
        <w:t>El asegurador asume el compromiso de indemnizar al asegurado al primer requerimiento de la EMPRESA DE TRANSFORMACIÓN AGRAR</w:t>
      </w:r>
      <w:r w:rsidR="007F2106">
        <w:rPr>
          <w:rFonts w:ascii="Cambria" w:hAnsi="Cambria" w:cs="Arial"/>
          <w:bCs/>
          <w:iCs/>
          <w:spacing w:val="-3"/>
          <w:sz w:val="20"/>
          <w:lang w:val="es-ES_tradnl"/>
        </w:rPr>
        <w:t>IA, S.A., S.M.E., M.P. (TRAGSA)</w:t>
      </w:r>
      <w:r w:rsidRPr="0074072E">
        <w:rPr>
          <w:rFonts w:ascii="Cambria" w:hAnsi="Cambria" w:cs="Arial"/>
          <w:bCs/>
          <w:iCs/>
          <w:spacing w:val="-3"/>
          <w:sz w:val="20"/>
          <w:lang w:val="es-ES_tradnl"/>
        </w:rPr>
        <w:t xml:space="preserve"> en los términos establecidos en </w:t>
      </w:r>
      <w:r w:rsidR="007F2106">
        <w:rPr>
          <w:rFonts w:ascii="Cambria" w:hAnsi="Cambria"/>
          <w:sz w:val="20"/>
          <w:lang w:val="es-ES_tradnl"/>
        </w:rPr>
        <w:t xml:space="preserve">Ley 9/2017 de 9 de noviembre. </w:t>
      </w:r>
      <w:r w:rsidR="007F2106" w:rsidRPr="0022620B">
        <w:rPr>
          <w:rFonts w:ascii="Cambria" w:hAnsi="Cambria"/>
          <w:sz w:val="20"/>
          <w:lang w:val="es-ES_tradnl"/>
        </w:rPr>
        <w:t>por la que se transponen al ordenamiento jurídico español las Directivas del Parlamento Europeo y del Consejo 2014/23/UE y 2014/24/UE, de 26 de febrero de 2014</w:t>
      </w:r>
      <w:r w:rsidRPr="0074072E">
        <w:rPr>
          <w:rFonts w:ascii="Cambria" w:hAnsi="Cambria" w:cs="Arial"/>
          <w:bCs/>
          <w:iCs/>
          <w:spacing w:val="-3"/>
          <w:sz w:val="20"/>
          <w:lang w:val="es-ES_tradnl"/>
        </w:rPr>
        <w:t xml:space="preserve">, normativa de desarrollo y </w:t>
      </w:r>
      <w:r w:rsidR="007F2106">
        <w:rPr>
          <w:rFonts w:ascii="Cambria" w:hAnsi="Cambria" w:cs="Arial"/>
          <w:bCs/>
          <w:iCs/>
          <w:spacing w:val="-3"/>
          <w:sz w:val="20"/>
          <w:lang w:val="es-ES_tradnl"/>
        </w:rPr>
        <w:t xml:space="preserve">los </w:t>
      </w:r>
      <w:r w:rsidRPr="0074072E">
        <w:rPr>
          <w:rFonts w:ascii="Cambria" w:hAnsi="Cambria" w:cs="Arial"/>
          <w:bCs/>
          <w:iCs/>
          <w:spacing w:val="-3"/>
          <w:sz w:val="20"/>
          <w:lang w:val="es-ES_tradnl"/>
        </w:rPr>
        <w:t>Pliego</w:t>
      </w:r>
      <w:r w:rsidR="007F2106">
        <w:rPr>
          <w:rFonts w:ascii="Cambria" w:hAnsi="Cambria" w:cs="Arial"/>
          <w:bCs/>
          <w:iCs/>
          <w:spacing w:val="-3"/>
          <w:sz w:val="20"/>
          <w:lang w:val="es-ES_tradnl"/>
        </w:rPr>
        <w:t>s</w:t>
      </w:r>
      <w:r w:rsidRPr="0074072E">
        <w:rPr>
          <w:rFonts w:ascii="Cambria" w:hAnsi="Cambria" w:cs="Arial"/>
          <w:bCs/>
          <w:iCs/>
          <w:spacing w:val="-3"/>
          <w:sz w:val="20"/>
          <w:lang w:val="es-ES_tradnl"/>
        </w:rPr>
        <w:t>.</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El presente seguro de caución estará en vigor hasta que la EMPRESA DE TRANSFORMACIÓN AGRAR</w:t>
      </w:r>
      <w:r w:rsidR="007F2106">
        <w:rPr>
          <w:rFonts w:ascii="Cambria" w:hAnsi="Cambria" w:cs="Arial"/>
          <w:bCs/>
          <w:iCs/>
          <w:spacing w:val="-3"/>
          <w:sz w:val="20"/>
          <w:lang w:val="es-ES_tradnl"/>
        </w:rPr>
        <w:t>IA, S.A., S.M.E., M.P. (TRAGSA)</w:t>
      </w:r>
      <w:r w:rsidRPr="0074072E">
        <w:rPr>
          <w:rFonts w:ascii="Cambria" w:hAnsi="Cambria" w:cs="Arial"/>
          <w:bCs/>
          <w:iCs/>
          <w:spacing w:val="-3"/>
          <w:sz w:val="20"/>
          <w:lang w:val="es-ES_tradnl"/>
        </w:rPr>
        <w:t xml:space="preserve"> o quien en su nombre sea habilitado legalmente para ello, autorice su cancelación o devolución, de acuerdo con lo establecido en el </w:t>
      </w:r>
      <w:r w:rsidR="007F2106">
        <w:rPr>
          <w:rFonts w:ascii="Cambria" w:hAnsi="Cambria"/>
          <w:sz w:val="20"/>
          <w:lang w:val="es-ES_tradnl"/>
        </w:rPr>
        <w:t xml:space="preserve">Ley 9/2017 de 9 de noviembre. </w:t>
      </w:r>
      <w:r w:rsidR="007F2106" w:rsidRPr="0022620B">
        <w:rPr>
          <w:rFonts w:ascii="Cambria" w:hAnsi="Cambria"/>
          <w:sz w:val="20"/>
          <w:lang w:val="es-ES_tradnl"/>
        </w:rPr>
        <w:t>por la que se transponen al ordenamiento jurídico español las Directivas del Parlamento Europeo y del Consejo 2014/23/UE y 2014/24/UE, de 26 de febrero de 2014</w:t>
      </w:r>
      <w:r w:rsidRPr="0074072E">
        <w:rPr>
          <w:rFonts w:ascii="Cambria" w:hAnsi="Cambria" w:cs="Arial"/>
          <w:bCs/>
          <w:iCs/>
          <w:spacing w:val="-3"/>
          <w:sz w:val="20"/>
          <w:lang w:val="es-ES_tradnl"/>
        </w:rPr>
        <w:t>, y legislación complementaria.</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D431D1" w:rsidRPr="0074072E" w:rsidRDefault="00D431D1" w:rsidP="00D431D1">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En</w:t>
      </w:r>
      <w:r>
        <w:rPr>
          <w:rFonts w:ascii="Cambria" w:hAnsi="Cambria" w:cs="Arial"/>
          <w:bCs/>
          <w:iCs/>
          <w:spacing w:val="-3"/>
          <w:sz w:val="20"/>
          <w:lang w:val="es-ES_tradnl"/>
        </w:rPr>
        <w:t xml:space="preserve"> </w:t>
      </w:r>
      <w:sdt>
        <w:sdtPr>
          <w:rPr>
            <w:rFonts w:ascii="Cambria" w:hAnsi="Cambria" w:cs="Arial"/>
            <w:bCs/>
            <w:iCs/>
            <w:spacing w:val="-3"/>
            <w:sz w:val="20"/>
            <w:lang w:val="es-ES_tradnl"/>
          </w:rPr>
          <w:id w:val="-1399739949"/>
          <w:placeholder>
            <w:docPart w:val="361EAEB40E674973876497F70A3F9883"/>
          </w:placeholder>
          <w:showingPlcHdr/>
        </w:sdtPr>
        <w:sdtContent>
          <w:r>
            <w:rPr>
              <w:rStyle w:val="Textodelmarcadordeposicin"/>
              <w:rFonts w:eastAsia="Calibri"/>
            </w:rPr>
            <w:t>indicar ciudad</w:t>
          </w:r>
        </w:sdtContent>
      </w:sdt>
      <w:r w:rsidRPr="0074072E">
        <w:rPr>
          <w:rFonts w:ascii="Cambria" w:hAnsi="Cambria" w:cs="Arial"/>
          <w:bCs/>
          <w:iCs/>
          <w:spacing w:val="-3"/>
          <w:sz w:val="20"/>
          <w:lang w:val="es-ES_tradnl"/>
        </w:rPr>
        <w:t xml:space="preserve"> ,a </w:t>
      </w:r>
      <w:sdt>
        <w:sdtPr>
          <w:rPr>
            <w:rFonts w:ascii="Cambria" w:hAnsi="Cambria" w:cs="Arial"/>
            <w:bCs/>
            <w:iCs/>
            <w:spacing w:val="-3"/>
            <w:sz w:val="20"/>
            <w:lang w:val="es-ES_tradnl"/>
          </w:rPr>
          <w:id w:val="523674323"/>
          <w:placeholder>
            <w:docPart w:val="E661FA74AEB84337BE4688ED4E50CC6B"/>
          </w:placeholder>
          <w:showingPlcHdr/>
          <w:date w:fullDate="2021-03-11T00:00:00Z">
            <w:dateFormat w:val="d' de 'MMMM' de 'yyyy"/>
            <w:lid w:val="es-ES"/>
            <w:storeMappedDataAs w:val="dateTime"/>
            <w:calendar w:val="gregorian"/>
          </w:date>
        </w:sdtPr>
        <w:sdtContent>
          <w:r w:rsidRPr="007B07F2">
            <w:rPr>
              <w:rStyle w:val="Textodelmarcadordeposicin"/>
              <w:rFonts w:eastAsia="Calibri"/>
            </w:rPr>
            <w:t>Haga clic aquí o pulse para escribir una fecha.</w:t>
          </w:r>
        </w:sdtContent>
      </w:sdt>
      <w:r>
        <w:rPr>
          <w:rFonts w:ascii="Cambria" w:hAnsi="Cambria" w:cs="Arial"/>
          <w:bCs/>
          <w:iCs/>
          <w:spacing w:val="-3"/>
          <w:sz w:val="20"/>
          <w:lang w:val="es-ES_tradnl"/>
        </w:rPr>
        <w:t xml:space="preserve"> </w:t>
      </w: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p>
    <w:p w:rsidR="0074072E" w:rsidRPr="0074072E" w:rsidRDefault="0074072E" w:rsidP="0074072E">
      <w:pPr>
        <w:tabs>
          <w:tab w:val="left" w:pos="-720"/>
        </w:tabs>
        <w:suppressAutoHyphens/>
        <w:spacing w:line="360" w:lineRule="auto"/>
        <w:jc w:val="both"/>
        <w:rPr>
          <w:rFonts w:ascii="Cambria" w:hAnsi="Cambria" w:cs="Arial"/>
          <w:bCs/>
          <w:iCs/>
          <w:spacing w:val="-3"/>
          <w:sz w:val="20"/>
          <w:lang w:val="es-ES_tradnl"/>
        </w:rPr>
      </w:pPr>
      <w:r w:rsidRPr="0074072E">
        <w:rPr>
          <w:rFonts w:ascii="Cambria" w:hAnsi="Cambria" w:cs="Arial"/>
          <w:bCs/>
          <w:iCs/>
          <w:spacing w:val="-3"/>
          <w:sz w:val="20"/>
          <w:lang w:val="es-ES_tradnl"/>
        </w:rPr>
        <w:t>Firma (Asegurador):</w:t>
      </w:r>
    </w:p>
    <w:p w:rsidR="0074072E" w:rsidRPr="0074072E" w:rsidRDefault="0074072E" w:rsidP="0074072E">
      <w:pPr>
        <w:suppressAutoHyphens/>
        <w:spacing w:line="360" w:lineRule="auto"/>
        <w:ind w:left="454"/>
        <w:jc w:val="both"/>
        <w:rPr>
          <w:rFonts w:ascii="Cambria" w:hAnsi="Cambria" w:cs="Arial"/>
          <w:bCs/>
          <w:iCs/>
          <w:spacing w:val="-3"/>
          <w:sz w:val="20"/>
          <w:lang w:val="es-ES_tradnl"/>
        </w:rPr>
      </w:pPr>
    </w:p>
    <w:p w:rsidR="0074072E" w:rsidRPr="0074072E" w:rsidRDefault="0074072E" w:rsidP="0074072E">
      <w:pPr>
        <w:suppressAutoHyphens/>
        <w:spacing w:line="360" w:lineRule="auto"/>
        <w:ind w:left="454"/>
        <w:jc w:val="both"/>
        <w:rPr>
          <w:rFonts w:ascii="Cambria" w:hAnsi="Cambria" w:cs="Arial"/>
          <w:bCs/>
          <w:iCs/>
          <w:spacing w:val="-3"/>
          <w:sz w:val="20"/>
          <w:lang w:val="es-ES_tradnl"/>
        </w:rPr>
      </w:pPr>
    </w:p>
    <w:p w:rsidR="00612786" w:rsidRDefault="00612786">
      <w:pPr>
        <w:rPr>
          <w:rFonts w:ascii="Cambria" w:hAnsi="Cambria" w:cs="Arial"/>
          <w:bCs/>
          <w:iCs/>
          <w:spacing w:val="-3"/>
          <w:sz w:val="20"/>
          <w:lang w:val="es-ES_tradnl"/>
        </w:rPr>
      </w:pPr>
      <w:r>
        <w:rPr>
          <w:rFonts w:ascii="Cambria" w:hAnsi="Cambria" w:cs="Arial"/>
          <w:bCs/>
          <w:iCs/>
          <w:spacing w:val="-3"/>
          <w:sz w:val="20"/>
          <w:lang w:val="es-ES_tradnl"/>
        </w:rPr>
        <w:br w:type="page"/>
      </w:r>
    </w:p>
    <w:p w:rsidR="0074072E" w:rsidRPr="0074072E" w:rsidRDefault="0074072E" w:rsidP="0074072E">
      <w:pPr>
        <w:suppressAutoHyphens/>
        <w:spacing w:line="360" w:lineRule="auto"/>
        <w:ind w:left="454"/>
        <w:jc w:val="both"/>
        <w:rPr>
          <w:rFonts w:ascii="Cambria" w:hAnsi="Cambria" w:cs="Arial"/>
          <w:bCs/>
          <w:iCs/>
          <w:spacing w:val="-3"/>
          <w:sz w:val="20"/>
          <w:lang w:val="es-ES_tradnl"/>
        </w:rPr>
      </w:pPr>
    </w:p>
    <w:p w:rsidR="000556B1" w:rsidRPr="006838FB" w:rsidRDefault="000556B1" w:rsidP="000556B1">
      <w:pPr>
        <w:spacing w:line="360" w:lineRule="auto"/>
        <w:jc w:val="center"/>
        <w:rPr>
          <w:rFonts w:ascii="Cambria" w:hAnsi="Cambria" w:cs="Arial"/>
          <w:b/>
          <w:sz w:val="20"/>
          <w:szCs w:val="20"/>
        </w:rPr>
      </w:pPr>
      <w:r w:rsidRPr="006838FB">
        <w:rPr>
          <w:rFonts w:ascii="Cambria" w:hAnsi="Cambria" w:cs="Arial"/>
          <w:b/>
          <w:sz w:val="20"/>
          <w:szCs w:val="20"/>
        </w:rPr>
        <w:t>ANEXO</w:t>
      </w:r>
      <w:r w:rsidR="00DE1BA3">
        <w:rPr>
          <w:rFonts w:ascii="Cambria" w:hAnsi="Cambria" w:cs="Arial"/>
          <w:b/>
          <w:sz w:val="20"/>
          <w:szCs w:val="20"/>
        </w:rPr>
        <w:t xml:space="preserve"> VI</w:t>
      </w:r>
    </w:p>
    <w:p w:rsidR="000556B1" w:rsidRPr="006838FB" w:rsidRDefault="000556B1" w:rsidP="000556B1">
      <w:pPr>
        <w:spacing w:line="360" w:lineRule="auto"/>
        <w:jc w:val="both"/>
        <w:rPr>
          <w:rFonts w:ascii="Cambria" w:hAnsi="Cambria" w:cs="Arial"/>
          <w:b/>
          <w:sz w:val="20"/>
          <w:szCs w:val="20"/>
          <w:u w:val="single"/>
        </w:rPr>
      </w:pPr>
      <w:r w:rsidRPr="006838FB">
        <w:rPr>
          <w:rFonts w:ascii="Cambria" w:hAnsi="Cambria" w:cs="Arial"/>
          <w:b/>
          <w:sz w:val="20"/>
          <w:szCs w:val="20"/>
          <w:u w:val="single"/>
        </w:rPr>
        <w:t>CLAUSULA DE PROTECCIÓN DE DATOS Y CONFIDENCIALIDAD. (A INCORPORAR AL CONTRATO)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En virtud del </w:t>
      </w:r>
      <w:r w:rsidRPr="006838FB">
        <w:rPr>
          <w:rFonts w:ascii="Cambria" w:hAnsi="Cambria" w:cs="Arial"/>
          <w:b/>
          <w:sz w:val="20"/>
          <w:szCs w:val="20"/>
        </w:rPr>
        <w:t>contrato</w:t>
      </w:r>
      <w:r w:rsidRPr="006838FB">
        <w:rPr>
          <w:rFonts w:ascii="Cambria" w:hAnsi="Cambria" w:cs="Arial"/>
          <w:sz w:val="20"/>
          <w:szCs w:val="20"/>
        </w:rPr>
        <w:t xml:space="preserve">, ambas entidades se ceden mutuamente datos personales de contacto, para los fines perseguidos por </w:t>
      </w:r>
      <w:r w:rsidRPr="006838FB">
        <w:rPr>
          <w:rFonts w:ascii="Cambria" w:hAnsi="Cambria" w:cs="Arial"/>
          <w:b/>
          <w:sz w:val="20"/>
          <w:szCs w:val="20"/>
        </w:rPr>
        <w:t>TRAGSA</w:t>
      </w:r>
      <w:r w:rsidRPr="006838FB">
        <w:rPr>
          <w:rFonts w:ascii="Cambria" w:hAnsi="Cambria" w:cs="Arial"/>
          <w:sz w:val="20"/>
          <w:szCs w:val="20"/>
        </w:rPr>
        <w:t>, de conformidad con lo previsto en el art.19 de la Ley Orgánica 3/2018 de Protección de Datos de Carácter Personal y Garantía de los Derechos Digitales (LOPDYGDD):</w:t>
      </w:r>
    </w:p>
    <w:p w:rsidR="000556B1" w:rsidRPr="006838FB" w:rsidRDefault="000556B1" w:rsidP="00124F00">
      <w:pPr>
        <w:pStyle w:val="Prrafodelista"/>
        <w:widowControl/>
        <w:numPr>
          <w:ilvl w:val="0"/>
          <w:numId w:val="19"/>
        </w:numPr>
        <w:autoSpaceDE/>
        <w:autoSpaceDN/>
        <w:spacing w:after="200" w:line="360" w:lineRule="auto"/>
        <w:contextualSpacing/>
        <w:jc w:val="both"/>
        <w:rPr>
          <w:rFonts w:ascii="Cambria" w:hAnsi="Cambria" w:cs="Arial"/>
          <w:szCs w:val="20"/>
        </w:rPr>
      </w:pPr>
      <w:r w:rsidRPr="006838FB">
        <w:rPr>
          <w:rFonts w:ascii="Cambria" w:hAnsi="Cambria" w:cs="Arial"/>
          <w:szCs w:val="20"/>
        </w:rPr>
        <w:t>Datos incorporados en correos electrónicos para el contacto diario, incluidos los contactos de presidencia, y otros datos de contacto de representantes</w:t>
      </w:r>
    </w:p>
    <w:p w:rsidR="000556B1" w:rsidRPr="006838FB" w:rsidRDefault="000556B1" w:rsidP="00124F00">
      <w:pPr>
        <w:pStyle w:val="Prrafodelista"/>
        <w:widowControl/>
        <w:numPr>
          <w:ilvl w:val="0"/>
          <w:numId w:val="19"/>
        </w:numPr>
        <w:autoSpaceDE/>
        <w:autoSpaceDN/>
        <w:spacing w:after="200" w:line="360" w:lineRule="auto"/>
        <w:contextualSpacing/>
        <w:jc w:val="both"/>
        <w:rPr>
          <w:rFonts w:ascii="Cambria" w:hAnsi="Cambria" w:cs="Arial"/>
          <w:szCs w:val="20"/>
        </w:rPr>
      </w:pPr>
      <w:r w:rsidRPr="006838FB">
        <w:rPr>
          <w:rFonts w:ascii="Cambria" w:hAnsi="Cambria" w:cs="Arial"/>
          <w:szCs w:val="20"/>
        </w:rPr>
        <w:t>Contactos de redes sociales</w:t>
      </w:r>
    </w:p>
    <w:p w:rsidR="000556B1" w:rsidRPr="006838FB" w:rsidRDefault="000556B1" w:rsidP="00124F00">
      <w:pPr>
        <w:pStyle w:val="Prrafodelista"/>
        <w:widowControl/>
        <w:numPr>
          <w:ilvl w:val="0"/>
          <w:numId w:val="19"/>
        </w:numPr>
        <w:autoSpaceDE/>
        <w:autoSpaceDN/>
        <w:spacing w:after="200" w:line="360" w:lineRule="auto"/>
        <w:contextualSpacing/>
        <w:jc w:val="both"/>
        <w:rPr>
          <w:rFonts w:ascii="Cambria" w:hAnsi="Cambria" w:cs="Arial"/>
          <w:szCs w:val="20"/>
        </w:rPr>
      </w:pPr>
      <w:r w:rsidRPr="006838FB">
        <w:rPr>
          <w:rFonts w:ascii="Cambria" w:hAnsi="Cambria" w:cs="Arial"/>
          <w:szCs w:val="20"/>
        </w:rPr>
        <w:t>Datos necesarias para otras funciones relacionadas entre ambas entidades para la gestión del  contrato</w:t>
      </w:r>
    </w:p>
    <w:p w:rsidR="000556B1" w:rsidRPr="006838FB" w:rsidRDefault="000556B1" w:rsidP="00124F00">
      <w:pPr>
        <w:pStyle w:val="Prrafodelista"/>
        <w:widowControl/>
        <w:numPr>
          <w:ilvl w:val="0"/>
          <w:numId w:val="19"/>
        </w:numPr>
        <w:autoSpaceDE/>
        <w:autoSpaceDN/>
        <w:spacing w:after="200" w:line="360" w:lineRule="auto"/>
        <w:contextualSpacing/>
        <w:jc w:val="both"/>
        <w:rPr>
          <w:rFonts w:ascii="Cambria" w:hAnsi="Cambria" w:cs="Arial"/>
          <w:szCs w:val="20"/>
        </w:rPr>
      </w:pPr>
      <w:r w:rsidRPr="006838FB">
        <w:rPr>
          <w:rFonts w:ascii="Cambria" w:hAnsi="Cambria" w:cs="Arial"/>
          <w:szCs w:val="20"/>
        </w:rPr>
        <w:t>Otros datos tratados en actas y reuniones</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Con el objeto de regular la comunicación de datos entre las partes, estas suscriben el presente acuerdo de comunicación de datos personales para las finalidades fijadas en el propio </w:t>
      </w:r>
      <w:r w:rsidRPr="006838FB">
        <w:rPr>
          <w:rFonts w:ascii="Cambria" w:hAnsi="Cambria" w:cs="Arial"/>
          <w:b/>
          <w:sz w:val="20"/>
          <w:szCs w:val="20"/>
        </w:rPr>
        <w:t>contrato.</w:t>
      </w:r>
      <w:r w:rsidRPr="006838FB">
        <w:rPr>
          <w:rFonts w:ascii="Cambria" w:hAnsi="Cambria" w:cs="Arial"/>
          <w:sz w:val="20"/>
          <w:szCs w:val="20"/>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trataran datos personales estarán sujetos a lo previsto en  los artículos26, 28, 29 y  30 del RGPD, en lo relativo a:</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lastRenderedPageBreak/>
        <w:t>2.-El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3.-Con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4.-En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5.-En el momento de la finalización del </w:t>
      </w:r>
      <w:r w:rsidRPr="006838FB">
        <w:rPr>
          <w:rFonts w:ascii="Cambria" w:hAnsi="Cambria" w:cs="Arial"/>
          <w:b/>
          <w:sz w:val="20"/>
          <w:szCs w:val="20"/>
        </w:rPr>
        <w:t>contrato</w:t>
      </w:r>
      <w:r w:rsidRPr="006838FB">
        <w:rPr>
          <w:rFonts w:ascii="Cambria" w:hAnsi="Cambria" w:cs="Arial"/>
          <w:sz w:val="20"/>
          <w:szCs w:val="20"/>
        </w:rPr>
        <w:t xml:space="preserve">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6.-Cada una de las partes se compromete a no difundir, bajo ningún aspecto, las informaciones pertenecientes a la otra parte a las que haya podido tener acceso en el desarrollo del objeto del </w:t>
      </w:r>
      <w:r w:rsidRPr="006838FB">
        <w:rPr>
          <w:rFonts w:ascii="Cambria" w:hAnsi="Cambria" w:cs="Arial"/>
          <w:b/>
          <w:sz w:val="20"/>
          <w:szCs w:val="20"/>
        </w:rPr>
        <w:t>contrato</w:t>
      </w:r>
      <w:r w:rsidRPr="006838FB">
        <w:rPr>
          <w:rFonts w:ascii="Cambria" w:hAnsi="Cambria" w:cs="Arial"/>
          <w:sz w:val="20"/>
          <w:szCs w:val="20"/>
        </w:rPr>
        <w:t xml:space="preserve">, así como al cumplimiento </w:t>
      </w:r>
      <w:r w:rsidRPr="006838FB">
        <w:rPr>
          <w:rFonts w:ascii="Cambria" w:hAnsi="Cambria" w:cs="Arial"/>
          <w:sz w:val="20"/>
          <w:szCs w:val="20"/>
        </w:rPr>
        <w:lastRenderedPageBreak/>
        <w:t>de lo previsto en el art. 5 de la LOPDYGDD para responsables, encargados y personal  de  las respectivas entidades que trataran datos de carácter personal.</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7.-Toda notificación entre las partes se realizará a los respectivos domicilios indicados en los encabezamientos del </w:t>
      </w:r>
      <w:r w:rsidRPr="006838FB">
        <w:rPr>
          <w:rFonts w:ascii="Cambria" w:hAnsi="Cambria" w:cs="Arial"/>
          <w:b/>
          <w:sz w:val="20"/>
          <w:szCs w:val="20"/>
        </w:rPr>
        <w:t>contrato</w:t>
      </w:r>
      <w:r w:rsidRPr="006838FB">
        <w:rPr>
          <w:rFonts w:ascii="Cambria" w:hAnsi="Cambria" w:cs="Arial"/>
          <w:sz w:val="20"/>
          <w:szCs w:val="20"/>
        </w:rPr>
        <w:t>. Cualquier notificación que se efectúe entre  las partes se hará por escrito y será entregada de cualquier forma que certifique la recepción por la parte notificada.</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8.-La no exigencia por cualquiera de las partes del </w:t>
      </w:r>
      <w:r w:rsidRPr="006838FB">
        <w:rPr>
          <w:rFonts w:ascii="Cambria" w:hAnsi="Cambria" w:cs="Arial"/>
          <w:b/>
          <w:sz w:val="20"/>
          <w:szCs w:val="20"/>
        </w:rPr>
        <w:t>contrato</w:t>
      </w:r>
      <w:r w:rsidRPr="006838FB">
        <w:rPr>
          <w:rFonts w:ascii="Cambria" w:hAnsi="Cambria" w:cs="Arial"/>
          <w:sz w:val="20"/>
          <w:szCs w:val="20"/>
        </w:rPr>
        <w:t xml:space="preserve"> de sus derechos, de conformidad con lo establecido en el mismo, no se considerará que constituye una renuncia de dichos derechos para el futuro.</w:t>
      </w:r>
    </w:p>
    <w:p w:rsidR="000556B1" w:rsidRPr="006838FB" w:rsidRDefault="000556B1" w:rsidP="000556B1">
      <w:pPr>
        <w:spacing w:line="360" w:lineRule="auto"/>
        <w:jc w:val="both"/>
        <w:rPr>
          <w:rFonts w:ascii="Cambria" w:hAnsi="Cambria" w:cs="Arial"/>
          <w:b/>
          <w:color w:val="FF0000"/>
          <w:sz w:val="20"/>
          <w:szCs w:val="20"/>
        </w:rPr>
      </w:pPr>
      <w:r w:rsidRPr="006838FB">
        <w:rPr>
          <w:rFonts w:ascii="Cambria" w:hAnsi="Cambria" w:cs="Arial"/>
          <w:sz w:val="20"/>
          <w:szCs w:val="20"/>
        </w:rPr>
        <w:t>9.-Si alguno o algunos de los apartados o estipulaciones del contrato fuesen declarados nulos o inaplicables, dichos apartados o estipulaciones se considerarán excluidos del mismo, sin que impliquen la nulidad de todo el resto del  presente clausulado</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10.-El </w:t>
      </w:r>
      <w:r w:rsidRPr="006838FB">
        <w:rPr>
          <w:rFonts w:ascii="Cambria" w:hAnsi="Cambria" w:cs="Arial"/>
          <w:b/>
          <w:sz w:val="20"/>
          <w:szCs w:val="20"/>
        </w:rPr>
        <w:t>contrato</w:t>
      </w:r>
      <w:r w:rsidRPr="006838FB">
        <w:rPr>
          <w:rFonts w:ascii="Cambria" w:hAnsi="Cambria" w:cs="Arial"/>
          <w:sz w:val="20"/>
          <w:szCs w:val="20"/>
        </w:rPr>
        <w:t xml:space="preserve"> en lo relativo a la protección de datos personales, se regirá por la normativa de protección de datos aplicable en España.</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 xml:space="preserve">11.-El presente clausulado por el que se regula lo relativo a la protección de datos de carácter personal, entrará en vigor en los términos fijados en el </w:t>
      </w:r>
      <w:r w:rsidRPr="006838FB">
        <w:rPr>
          <w:rFonts w:ascii="Cambria" w:hAnsi="Cambria" w:cs="Arial"/>
          <w:b/>
          <w:sz w:val="20"/>
          <w:szCs w:val="20"/>
        </w:rPr>
        <w:t>contrato</w:t>
      </w:r>
      <w:r w:rsidRPr="006838FB">
        <w:rPr>
          <w:rFonts w:ascii="Cambria" w:hAnsi="Cambria" w:cs="Arial"/>
          <w:sz w:val="20"/>
          <w:szCs w:val="20"/>
        </w:rPr>
        <w:t xml:space="preserve"> de que se trata que vincula a las partes intervinientes.</w:t>
      </w:r>
    </w:p>
    <w:p w:rsidR="000556B1" w:rsidRPr="006838FB" w:rsidRDefault="000556B1" w:rsidP="000556B1">
      <w:pPr>
        <w:spacing w:line="360" w:lineRule="auto"/>
        <w:jc w:val="both"/>
        <w:rPr>
          <w:rFonts w:ascii="Cambria" w:hAnsi="Cambria" w:cs="Arial"/>
          <w:sz w:val="20"/>
          <w:szCs w:val="20"/>
        </w:rPr>
      </w:pPr>
      <w:r w:rsidRPr="006838FB">
        <w:rPr>
          <w:rFonts w:ascii="Cambria" w:hAnsi="Cambria" w:cs="Arial"/>
          <w:sz w:val="20"/>
          <w:szCs w:val="20"/>
        </w:rPr>
        <w:t>12. A los efectos previstos en este documento, la dirección de correo es:</w:t>
      </w:r>
    </w:p>
    <w:p w:rsidR="000556B1" w:rsidRPr="006838FB" w:rsidRDefault="000556B1" w:rsidP="000556B1">
      <w:pPr>
        <w:spacing w:line="360" w:lineRule="auto"/>
        <w:jc w:val="both"/>
        <w:rPr>
          <w:rFonts w:ascii="Cambria" w:hAnsi="Cambria" w:cs="Arial"/>
          <w:b/>
          <w:sz w:val="20"/>
          <w:szCs w:val="20"/>
        </w:rPr>
      </w:pPr>
      <w:r w:rsidRPr="006838FB">
        <w:rPr>
          <w:rFonts w:ascii="Cambria" w:hAnsi="Cambria" w:cs="Arial"/>
          <w:b/>
          <w:sz w:val="20"/>
          <w:szCs w:val="20"/>
        </w:rPr>
        <w:t>dpd@tragsa.es</w:t>
      </w: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sectPr w:rsidR="000556B1" w:rsidRPr="006838FB" w:rsidSect="00562A0C">
      <w:headerReference w:type="default" r:id="rId8"/>
      <w:footerReference w:type="default" r:id="rId9"/>
      <w:headerReference w:type="first" r:id="rId10"/>
      <w:footerReference w:type="first" r:id="rId11"/>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47" w:rsidRDefault="00366247" w:rsidP="00B210B5">
      <w:r>
        <w:separator/>
      </w:r>
    </w:p>
  </w:endnote>
  <w:endnote w:type="continuationSeparator" w:id="0">
    <w:p w:rsidR="00366247" w:rsidRDefault="00366247"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47" w:rsidRPr="0014387C" w:rsidRDefault="00366247"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D84245">
      <w:rPr>
        <w:rFonts w:ascii="Cambria" w:eastAsia="Calibri" w:hAnsi="Cambria"/>
        <w:bCs/>
        <w:noProof/>
        <w:sz w:val="18"/>
        <w:szCs w:val="18"/>
        <w:lang w:eastAsia="en-US"/>
      </w:rPr>
      <w:t>7</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D84245">
      <w:rPr>
        <w:rFonts w:ascii="Cambria" w:eastAsia="Calibri" w:hAnsi="Cambria"/>
        <w:bCs/>
        <w:noProof/>
        <w:sz w:val="18"/>
        <w:szCs w:val="18"/>
        <w:lang w:eastAsia="en-US"/>
      </w:rPr>
      <w:t>7</w:t>
    </w:r>
    <w:r w:rsidRPr="0014387C">
      <w:rPr>
        <w:rFonts w:ascii="Cambria" w:eastAsia="Calibri" w:hAnsi="Cambria"/>
        <w:bCs/>
        <w:sz w:val="18"/>
        <w:szCs w:val="18"/>
        <w:lang w:eastAsia="en-US"/>
      </w:rPr>
      <w:fldChar w:fldCharType="end"/>
    </w:r>
  </w:p>
  <w:p w:rsidR="00366247" w:rsidRDefault="00366247"/>
  <w:p w:rsidR="00366247" w:rsidRPr="008A35A6" w:rsidRDefault="00366247" w:rsidP="00882AA3">
    <w:pPr>
      <w:pStyle w:val="TRAGSAPIEDEPGINA"/>
    </w:pP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47" w:rsidRPr="008A35A6" w:rsidRDefault="00366247" w:rsidP="007A5E76">
    <w:pPr>
      <w:pStyle w:val="TRAGSAPIEDEPGINA"/>
    </w:pPr>
    <w:r>
      <w:drawing>
        <wp:anchor distT="0" distB="0" distL="114300" distR="114300" simplePos="0" relativeHeight="251659776" behindDoc="0" locked="0" layoutInCell="1" allowOverlap="1">
          <wp:simplePos x="0" y="0"/>
          <wp:positionH relativeFrom="page">
            <wp:posOffset>4629785</wp:posOffset>
          </wp:positionH>
          <wp:positionV relativeFrom="page">
            <wp:posOffset>9508490</wp:posOffset>
          </wp:positionV>
          <wp:extent cx="2209800" cy="65849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47" w:rsidRDefault="00366247" w:rsidP="00B210B5">
      <w:r>
        <w:separator/>
      </w:r>
    </w:p>
  </w:footnote>
  <w:footnote w:type="continuationSeparator" w:id="0">
    <w:p w:rsidR="00366247" w:rsidRDefault="00366247"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2" w:type="pct"/>
      <w:tblCellMar>
        <w:right w:w="0" w:type="dxa"/>
      </w:tblCellMar>
      <w:tblLook w:val="04A0" w:firstRow="1" w:lastRow="0" w:firstColumn="1" w:lastColumn="0" w:noHBand="0" w:noVBand="1"/>
    </w:tblPr>
    <w:tblGrid>
      <w:gridCol w:w="2066"/>
      <w:gridCol w:w="6695"/>
      <w:gridCol w:w="900"/>
    </w:tblGrid>
    <w:tr w:rsidR="00366247" w:rsidRPr="00882AA3" w:rsidTr="00882AA3">
      <w:trPr>
        <w:trHeight w:val="794"/>
      </w:trPr>
      <w:tc>
        <w:tcPr>
          <w:tcW w:w="1069" w:type="pct"/>
        </w:tcPr>
        <w:p w:rsidR="00366247" w:rsidRPr="00882AA3" w:rsidRDefault="00366247" w:rsidP="00882AA3">
          <w:pPr>
            <w:tabs>
              <w:tab w:val="center" w:pos="4252"/>
              <w:tab w:val="right" w:pos="8504"/>
            </w:tabs>
            <w:ind w:left="-114"/>
            <w:rPr>
              <w:rFonts w:ascii="Calibri" w:hAnsi="Calibri"/>
            </w:rPr>
          </w:pPr>
          <w:r>
            <w:rPr>
              <w:noProof/>
            </w:rPr>
            <w:t xml:space="preserve"> </w:t>
          </w:r>
          <w:r w:rsidRPr="00882AA3">
            <w:rPr>
              <w:rFonts w:ascii="Calibri" w:hAnsi="Calibri"/>
              <w:noProof/>
            </w:rPr>
            <w:drawing>
              <wp:inline distT="0" distB="0" distL="0" distR="0">
                <wp:extent cx="1307465" cy="502920"/>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3465" w:type="pct"/>
        </w:tcPr>
        <w:p w:rsidR="00366247" w:rsidRPr="00882AA3" w:rsidRDefault="00366247" w:rsidP="00882AA3">
          <w:pPr>
            <w:tabs>
              <w:tab w:val="center" w:pos="4252"/>
              <w:tab w:val="right" w:pos="8504"/>
            </w:tabs>
            <w:jc w:val="center"/>
          </w:pPr>
          <w:r w:rsidRPr="00882AA3">
            <w:rPr>
              <w:noProof/>
            </w:rPr>
            <w:drawing>
              <wp:inline distT="0" distB="0" distL="0" distR="0">
                <wp:extent cx="1801495" cy="50292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p>
      </w:tc>
      <w:tc>
        <w:tcPr>
          <w:tcW w:w="466" w:type="pct"/>
        </w:tcPr>
        <w:p w:rsidR="00366247" w:rsidRPr="00882AA3" w:rsidRDefault="00366247" w:rsidP="00882AA3">
          <w:pPr>
            <w:tabs>
              <w:tab w:val="center" w:pos="4252"/>
              <w:tab w:val="right" w:pos="8504"/>
            </w:tabs>
            <w:jc w:val="right"/>
          </w:pPr>
          <w:r w:rsidRPr="00882AA3">
            <w:rPr>
              <w:noProof/>
            </w:rPr>
            <w:drawing>
              <wp:inline distT="0" distB="0" distL="0" distR="0">
                <wp:extent cx="502920" cy="502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bl>
  <w:p w:rsidR="00366247" w:rsidRDefault="003662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47" w:rsidRPr="00306929" w:rsidRDefault="00366247" w:rsidP="00882AA3">
    <w:pPr>
      <w:pStyle w:val="Encabezado"/>
      <w:jc w:val="center"/>
      <w:rPr>
        <w:b/>
      </w:rPr>
    </w:pPr>
    <w:r w:rsidRPr="004938FD">
      <w:rPr>
        <w:noProof/>
      </w:rPr>
      <w:drawing>
        <wp:inline distT="0" distB="0" distL="0" distR="0">
          <wp:extent cx="1801495" cy="50292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r>
      <w:rPr>
        <w:noProof/>
      </w:rPr>
      <w:drawing>
        <wp:anchor distT="0" distB="0" distL="114300" distR="114300" simplePos="0" relativeHeight="251658752" behindDoc="0" locked="0" layoutInCell="1" allowOverlap="1">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720090</wp:posOffset>
          </wp:positionH>
          <wp:positionV relativeFrom="page">
            <wp:posOffset>720090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8FB37DE"/>
    <w:multiLevelType w:val="hybridMultilevel"/>
    <w:tmpl w:val="2E024D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A30675"/>
    <w:multiLevelType w:val="hybridMultilevel"/>
    <w:tmpl w:val="D31A438C"/>
    <w:lvl w:ilvl="0" w:tplc="CE7CE4B8">
      <w:numFmt w:val="bullet"/>
      <w:lvlText w:val="-"/>
      <w:lvlJc w:val="left"/>
      <w:pPr>
        <w:ind w:left="2160" w:hanging="360"/>
      </w:pPr>
      <w:rPr>
        <w:rFonts w:ascii="Calibri" w:eastAsia="Calibri" w:hAnsi="Calibri" w:cs="Calibri"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0676FC9"/>
    <w:multiLevelType w:val="hybridMultilevel"/>
    <w:tmpl w:val="AB403DB4"/>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52E04AF"/>
    <w:multiLevelType w:val="hybridMultilevel"/>
    <w:tmpl w:val="DB70D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6432EB"/>
    <w:multiLevelType w:val="hybridMultilevel"/>
    <w:tmpl w:val="5178C8F6"/>
    <w:lvl w:ilvl="0" w:tplc="0C0A000F">
      <w:start w:val="1"/>
      <w:numFmt w:val="decimal"/>
      <w:lvlText w:val="%1."/>
      <w:lvlJc w:val="left"/>
      <w:pPr>
        <w:ind w:left="360" w:hanging="360"/>
      </w:pPr>
      <w:rPr>
        <w:rFonts w:cs="Times New Roman" w:hint="default"/>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E9378E7"/>
    <w:multiLevelType w:val="hybridMultilevel"/>
    <w:tmpl w:val="4AECD2B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2"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6" w15:restartNumberingAfterBreak="0">
    <w:nsid w:val="38346354"/>
    <w:multiLevelType w:val="hybridMultilevel"/>
    <w:tmpl w:val="CD08646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7" w15:restartNumberingAfterBreak="0">
    <w:nsid w:val="398C7905"/>
    <w:multiLevelType w:val="hybridMultilevel"/>
    <w:tmpl w:val="0E94C452"/>
    <w:lvl w:ilvl="0" w:tplc="0C0A0003">
      <w:start w:val="1"/>
      <w:numFmt w:val="bullet"/>
      <w:lvlText w:val="o"/>
      <w:lvlJc w:val="left"/>
      <w:pPr>
        <w:ind w:left="1624" w:hanging="360"/>
      </w:pPr>
      <w:rPr>
        <w:rFonts w:ascii="Courier New" w:hAnsi="Courier New" w:cs="Courier New" w:hint="default"/>
      </w:rPr>
    </w:lvl>
    <w:lvl w:ilvl="1" w:tplc="0C0A0003">
      <w:start w:val="1"/>
      <w:numFmt w:val="bullet"/>
      <w:lvlText w:val="o"/>
      <w:lvlJc w:val="left"/>
      <w:pPr>
        <w:ind w:left="2344" w:hanging="360"/>
      </w:pPr>
      <w:rPr>
        <w:rFonts w:ascii="Courier New" w:hAnsi="Courier New" w:cs="Courier New" w:hint="default"/>
      </w:rPr>
    </w:lvl>
    <w:lvl w:ilvl="2" w:tplc="0C0A0005" w:tentative="1">
      <w:start w:val="1"/>
      <w:numFmt w:val="bullet"/>
      <w:lvlText w:val=""/>
      <w:lvlJc w:val="left"/>
      <w:pPr>
        <w:ind w:left="3064" w:hanging="360"/>
      </w:pPr>
      <w:rPr>
        <w:rFonts w:ascii="Wingdings" w:hAnsi="Wingdings" w:hint="default"/>
      </w:rPr>
    </w:lvl>
    <w:lvl w:ilvl="3" w:tplc="0C0A0001" w:tentative="1">
      <w:start w:val="1"/>
      <w:numFmt w:val="bullet"/>
      <w:lvlText w:val=""/>
      <w:lvlJc w:val="left"/>
      <w:pPr>
        <w:ind w:left="3784" w:hanging="360"/>
      </w:pPr>
      <w:rPr>
        <w:rFonts w:ascii="Symbol" w:hAnsi="Symbol" w:hint="default"/>
      </w:rPr>
    </w:lvl>
    <w:lvl w:ilvl="4" w:tplc="0C0A0003" w:tentative="1">
      <w:start w:val="1"/>
      <w:numFmt w:val="bullet"/>
      <w:lvlText w:val="o"/>
      <w:lvlJc w:val="left"/>
      <w:pPr>
        <w:ind w:left="4504" w:hanging="360"/>
      </w:pPr>
      <w:rPr>
        <w:rFonts w:ascii="Courier New" w:hAnsi="Courier New" w:cs="Courier New" w:hint="default"/>
      </w:rPr>
    </w:lvl>
    <w:lvl w:ilvl="5" w:tplc="0C0A0005" w:tentative="1">
      <w:start w:val="1"/>
      <w:numFmt w:val="bullet"/>
      <w:lvlText w:val=""/>
      <w:lvlJc w:val="left"/>
      <w:pPr>
        <w:ind w:left="5224" w:hanging="360"/>
      </w:pPr>
      <w:rPr>
        <w:rFonts w:ascii="Wingdings" w:hAnsi="Wingdings" w:hint="default"/>
      </w:rPr>
    </w:lvl>
    <w:lvl w:ilvl="6" w:tplc="0C0A0001" w:tentative="1">
      <w:start w:val="1"/>
      <w:numFmt w:val="bullet"/>
      <w:lvlText w:val=""/>
      <w:lvlJc w:val="left"/>
      <w:pPr>
        <w:ind w:left="5944" w:hanging="360"/>
      </w:pPr>
      <w:rPr>
        <w:rFonts w:ascii="Symbol" w:hAnsi="Symbol" w:hint="default"/>
      </w:rPr>
    </w:lvl>
    <w:lvl w:ilvl="7" w:tplc="0C0A0003" w:tentative="1">
      <w:start w:val="1"/>
      <w:numFmt w:val="bullet"/>
      <w:lvlText w:val="o"/>
      <w:lvlJc w:val="left"/>
      <w:pPr>
        <w:ind w:left="6664" w:hanging="360"/>
      </w:pPr>
      <w:rPr>
        <w:rFonts w:ascii="Courier New" w:hAnsi="Courier New" w:cs="Courier New" w:hint="default"/>
      </w:rPr>
    </w:lvl>
    <w:lvl w:ilvl="8" w:tplc="0C0A0005" w:tentative="1">
      <w:start w:val="1"/>
      <w:numFmt w:val="bullet"/>
      <w:lvlText w:val=""/>
      <w:lvlJc w:val="left"/>
      <w:pPr>
        <w:ind w:left="7384" w:hanging="360"/>
      </w:pPr>
      <w:rPr>
        <w:rFonts w:ascii="Wingdings" w:hAnsi="Wingdings" w:hint="default"/>
      </w:rPr>
    </w:lvl>
  </w:abstractNum>
  <w:abstractNum w:abstractNumId="18" w15:restartNumberingAfterBreak="0">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F893896"/>
    <w:multiLevelType w:val="hybridMultilevel"/>
    <w:tmpl w:val="199A749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3FCA5941"/>
    <w:multiLevelType w:val="hybridMultilevel"/>
    <w:tmpl w:val="42447D3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2" w15:restartNumberingAfterBreak="0">
    <w:nsid w:val="479C6C41"/>
    <w:multiLevelType w:val="hybridMultilevel"/>
    <w:tmpl w:val="88E2ED5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15:restartNumberingAfterBreak="0">
    <w:nsid w:val="52FF47E3"/>
    <w:multiLevelType w:val="hybridMultilevel"/>
    <w:tmpl w:val="7590AE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8" w15:restartNumberingAfterBreak="0">
    <w:nsid w:val="75103E4E"/>
    <w:multiLevelType w:val="hybridMultilevel"/>
    <w:tmpl w:val="0C7C59B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79284AB8"/>
    <w:multiLevelType w:val="hybridMultilevel"/>
    <w:tmpl w:val="941EB6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1"/>
  </w:num>
  <w:num w:numId="4">
    <w:abstractNumId w:val="18"/>
  </w:num>
  <w:num w:numId="5">
    <w:abstractNumId w:val="7"/>
  </w:num>
  <w:num w:numId="6">
    <w:abstractNumId w:val="30"/>
  </w:num>
  <w:num w:numId="7">
    <w:abstractNumId w:val="20"/>
  </w:num>
  <w:num w:numId="8">
    <w:abstractNumId w:val="26"/>
  </w:num>
  <w:num w:numId="9">
    <w:abstractNumId w:val="27"/>
  </w:num>
  <w:num w:numId="10">
    <w:abstractNumId w:val="31"/>
  </w:num>
  <w:num w:numId="11">
    <w:abstractNumId w:val="3"/>
  </w:num>
  <w:num w:numId="12">
    <w:abstractNumId w:val="0"/>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7"/>
  </w:num>
  <w:num w:numId="18">
    <w:abstractNumId w:val="15"/>
  </w:num>
  <w:num w:numId="19">
    <w:abstractNumId w:val="5"/>
  </w:num>
  <w:num w:numId="20">
    <w:abstractNumId w:val="4"/>
  </w:num>
  <w:num w:numId="21">
    <w:abstractNumId w:val="16"/>
  </w:num>
  <w:num w:numId="22">
    <w:abstractNumId w:val="8"/>
  </w:num>
  <w:num w:numId="23">
    <w:abstractNumId w:val="29"/>
  </w:num>
  <w:num w:numId="24">
    <w:abstractNumId w:val="9"/>
  </w:num>
  <w:num w:numId="25">
    <w:abstractNumId w:val="19"/>
  </w:num>
  <w:num w:numId="26">
    <w:abstractNumId w:val="10"/>
  </w:num>
  <w:num w:numId="27">
    <w:abstractNumId w:val="25"/>
  </w:num>
  <w:num w:numId="28">
    <w:abstractNumId w:val="28"/>
  </w:num>
  <w:num w:numId="29">
    <w:abstractNumId w:val="22"/>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17"/>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ttachedTemplate r:id="rId1"/>
  <w:doNotTrackFormatting/>
  <w:documentProtection w:edit="forms" w:enforcement="1" w:cryptProviderType="rsaAES" w:cryptAlgorithmClass="hash" w:cryptAlgorithmType="typeAny" w:cryptAlgorithmSid="14" w:cryptSpinCount="100000" w:hash="9qDwKhDtkU8eq/qnQX/oRntQ8GwDK1rrcKHmWE7kUH0o3oEQwky3ejRdp5jC4x5hRgIoXr54tVcB1D12GXGATw==" w:salt="bIVFPs1BUsLI2U0XVufKU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1E47"/>
    <w:rsid w:val="000116A5"/>
    <w:rsid w:val="00021EE2"/>
    <w:rsid w:val="00025D89"/>
    <w:rsid w:val="00026D3B"/>
    <w:rsid w:val="00033F50"/>
    <w:rsid w:val="000366B2"/>
    <w:rsid w:val="00036861"/>
    <w:rsid w:val="0004772C"/>
    <w:rsid w:val="000514A6"/>
    <w:rsid w:val="0005219C"/>
    <w:rsid w:val="000556B1"/>
    <w:rsid w:val="00063D70"/>
    <w:rsid w:val="000765F9"/>
    <w:rsid w:val="000808DD"/>
    <w:rsid w:val="00084FFE"/>
    <w:rsid w:val="00086A04"/>
    <w:rsid w:val="0009418C"/>
    <w:rsid w:val="000A0839"/>
    <w:rsid w:val="000A559C"/>
    <w:rsid w:val="000B03F4"/>
    <w:rsid w:val="000B2CAF"/>
    <w:rsid w:val="000C6F24"/>
    <w:rsid w:val="000D028E"/>
    <w:rsid w:val="000D05A0"/>
    <w:rsid w:val="000D1C59"/>
    <w:rsid w:val="000E69DD"/>
    <w:rsid w:val="000E6D11"/>
    <w:rsid w:val="000F0EF8"/>
    <w:rsid w:val="000F14EA"/>
    <w:rsid w:val="001027C8"/>
    <w:rsid w:val="00104AE7"/>
    <w:rsid w:val="001215F3"/>
    <w:rsid w:val="00124F00"/>
    <w:rsid w:val="00142B9F"/>
    <w:rsid w:val="0014387C"/>
    <w:rsid w:val="0015146D"/>
    <w:rsid w:val="00152358"/>
    <w:rsid w:val="0015328F"/>
    <w:rsid w:val="00154472"/>
    <w:rsid w:val="0015682F"/>
    <w:rsid w:val="00160185"/>
    <w:rsid w:val="001607A1"/>
    <w:rsid w:val="00162CFD"/>
    <w:rsid w:val="001741C4"/>
    <w:rsid w:val="00174F91"/>
    <w:rsid w:val="00177962"/>
    <w:rsid w:val="00181EF7"/>
    <w:rsid w:val="001859CE"/>
    <w:rsid w:val="00192483"/>
    <w:rsid w:val="00193E7C"/>
    <w:rsid w:val="001A197D"/>
    <w:rsid w:val="001A2F6C"/>
    <w:rsid w:val="001A6660"/>
    <w:rsid w:val="001A7516"/>
    <w:rsid w:val="001A77BB"/>
    <w:rsid w:val="001B47E6"/>
    <w:rsid w:val="001B7169"/>
    <w:rsid w:val="001B7EAD"/>
    <w:rsid w:val="001C3E59"/>
    <w:rsid w:val="001D1312"/>
    <w:rsid w:val="001D1EE8"/>
    <w:rsid w:val="001D3D78"/>
    <w:rsid w:val="001D460E"/>
    <w:rsid w:val="001D5279"/>
    <w:rsid w:val="001D55C0"/>
    <w:rsid w:val="001D62D3"/>
    <w:rsid w:val="001D6AB1"/>
    <w:rsid w:val="001D6F10"/>
    <w:rsid w:val="001E0196"/>
    <w:rsid w:val="001E15E7"/>
    <w:rsid w:val="001E38DE"/>
    <w:rsid w:val="001F0846"/>
    <w:rsid w:val="001F0A75"/>
    <w:rsid w:val="001F2FB7"/>
    <w:rsid w:val="001F454B"/>
    <w:rsid w:val="001F4EA3"/>
    <w:rsid w:val="00201F39"/>
    <w:rsid w:val="00211BC8"/>
    <w:rsid w:val="0022620B"/>
    <w:rsid w:val="00235DCD"/>
    <w:rsid w:val="00246C2A"/>
    <w:rsid w:val="002507D7"/>
    <w:rsid w:val="00257358"/>
    <w:rsid w:val="00262220"/>
    <w:rsid w:val="00270294"/>
    <w:rsid w:val="0027288B"/>
    <w:rsid w:val="002731A5"/>
    <w:rsid w:val="00283383"/>
    <w:rsid w:val="00283C7D"/>
    <w:rsid w:val="0028529C"/>
    <w:rsid w:val="00293962"/>
    <w:rsid w:val="002A40A5"/>
    <w:rsid w:val="002A5AF2"/>
    <w:rsid w:val="002B50C2"/>
    <w:rsid w:val="002C5578"/>
    <w:rsid w:val="002C74C0"/>
    <w:rsid w:val="002C7D83"/>
    <w:rsid w:val="002D4277"/>
    <w:rsid w:val="002E22CE"/>
    <w:rsid w:val="002E27C4"/>
    <w:rsid w:val="002E419E"/>
    <w:rsid w:val="002E4F52"/>
    <w:rsid w:val="002E7577"/>
    <w:rsid w:val="002F2513"/>
    <w:rsid w:val="002F7DD4"/>
    <w:rsid w:val="003038D1"/>
    <w:rsid w:val="00305162"/>
    <w:rsid w:val="00306929"/>
    <w:rsid w:val="00311F71"/>
    <w:rsid w:val="003134BE"/>
    <w:rsid w:val="0031704E"/>
    <w:rsid w:val="00321993"/>
    <w:rsid w:val="00324ECC"/>
    <w:rsid w:val="00346776"/>
    <w:rsid w:val="00354EA0"/>
    <w:rsid w:val="00362FB8"/>
    <w:rsid w:val="00363481"/>
    <w:rsid w:val="00366247"/>
    <w:rsid w:val="003668AC"/>
    <w:rsid w:val="003676E8"/>
    <w:rsid w:val="00371D54"/>
    <w:rsid w:val="00372894"/>
    <w:rsid w:val="003728E9"/>
    <w:rsid w:val="003738FA"/>
    <w:rsid w:val="003757CE"/>
    <w:rsid w:val="00381A99"/>
    <w:rsid w:val="00382312"/>
    <w:rsid w:val="003906E6"/>
    <w:rsid w:val="00390E8E"/>
    <w:rsid w:val="0039240A"/>
    <w:rsid w:val="00392482"/>
    <w:rsid w:val="003A1E19"/>
    <w:rsid w:val="003A6828"/>
    <w:rsid w:val="003A7DF8"/>
    <w:rsid w:val="003B0D16"/>
    <w:rsid w:val="003B121F"/>
    <w:rsid w:val="003B14F5"/>
    <w:rsid w:val="003B3CC9"/>
    <w:rsid w:val="003C1185"/>
    <w:rsid w:val="003D0D47"/>
    <w:rsid w:val="003E32EF"/>
    <w:rsid w:val="003F046B"/>
    <w:rsid w:val="003F24D5"/>
    <w:rsid w:val="00401197"/>
    <w:rsid w:val="0040166C"/>
    <w:rsid w:val="00402D06"/>
    <w:rsid w:val="0040693B"/>
    <w:rsid w:val="004078B9"/>
    <w:rsid w:val="0041380A"/>
    <w:rsid w:val="00413D86"/>
    <w:rsid w:val="00415954"/>
    <w:rsid w:val="004241C7"/>
    <w:rsid w:val="004254BA"/>
    <w:rsid w:val="00426E8E"/>
    <w:rsid w:val="00430D06"/>
    <w:rsid w:val="0043271D"/>
    <w:rsid w:val="00440CF7"/>
    <w:rsid w:val="00451B94"/>
    <w:rsid w:val="00451D4F"/>
    <w:rsid w:val="004715F5"/>
    <w:rsid w:val="00473668"/>
    <w:rsid w:val="004856F5"/>
    <w:rsid w:val="00486901"/>
    <w:rsid w:val="00487FE0"/>
    <w:rsid w:val="00490826"/>
    <w:rsid w:val="00494E6A"/>
    <w:rsid w:val="0049593B"/>
    <w:rsid w:val="004A10FB"/>
    <w:rsid w:val="004A5D01"/>
    <w:rsid w:val="004B0410"/>
    <w:rsid w:val="004B7BFA"/>
    <w:rsid w:val="004C3B0F"/>
    <w:rsid w:val="004D67C1"/>
    <w:rsid w:val="004D7C4A"/>
    <w:rsid w:val="004E0AB7"/>
    <w:rsid w:val="004E5CAE"/>
    <w:rsid w:val="00505366"/>
    <w:rsid w:val="005148FD"/>
    <w:rsid w:val="00516187"/>
    <w:rsid w:val="00516311"/>
    <w:rsid w:val="00516B7C"/>
    <w:rsid w:val="00516D3C"/>
    <w:rsid w:val="00523F35"/>
    <w:rsid w:val="0054186C"/>
    <w:rsid w:val="00545D92"/>
    <w:rsid w:val="00545DA1"/>
    <w:rsid w:val="0054674D"/>
    <w:rsid w:val="005467A2"/>
    <w:rsid w:val="005526A2"/>
    <w:rsid w:val="00562A0C"/>
    <w:rsid w:val="00562F93"/>
    <w:rsid w:val="0056358D"/>
    <w:rsid w:val="0056451B"/>
    <w:rsid w:val="005651EA"/>
    <w:rsid w:val="00567BD6"/>
    <w:rsid w:val="005724B0"/>
    <w:rsid w:val="005748FB"/>
    <w:rsid w:val="005770D3"/>
    <w:rsid w:val="00581323"/>
    <w:rsid w:val="00583BD6"/>
    <w:rsid w:val="00584292"/>
    <w:rsid w:val="00592E57"/>
    <w:rsid w:val="00593365"/>
    <w:rsid w:val="005A0004"/>
    <w:rsid w:val="005A03A8"/>
    <w:rsid w:val="005A2220"/>
    <w:rsid w:val="005A5B6C"/>
    <w:rsid w:val="005A7693"/>
    <w:rsid w:val="005D1CAC"/>
    <w:rsid w:val="005D30AA"/>
    <w:rsid w:val="005D63FB"/>
    <w:rsid w:val="005E027C"/>
    <w:rsid w:val="005E1C2F"/>
    <w:rsid w:val="005E2B11"/>
    <w:rsid w:val="005F49E4"/>
    <w:rsid w:val="005F4FF2"/>
    <w:rsid w:val="00600E6A"/>
    <w:rsid w:val="006020E5"/>
    <w:rsid w:val="006110CC"/>
    <w:rsid w:val="00612786"/>
    <w:rsid w:val="00615A9E"/>
    <w:rsid w:val="00615BB8"/>
    <w:rsid w:val="00622B2F"/>
    <w:rsid w:val="00622D3A"/>
    <w:rsid w:val="00637419"/>
    <w:rsid w:val="00647DB8"/>
    <w:rsid w:val="00652299"/>
    <w:rsid w:val="006632FF"/>
    <w:rsid w:val="006638B2"/>
    <w:rsid w:val="00663F5B"/>
    <w:rsid w:val="006707A4"/>
    <w:rsid w:val="0067173F"/>
    <w:rsid w:val="00677EA4"/>
    <w:rsid w:val="006838FB"/>
    <w:rsid w:val="00684430"/>
    <w:rsid w:val="00685C29"/>
    <w:rsid w:val="006956F8"/>
    <w:rsid w:val="00695D01"/>
    <w:rsid w:val="006A19A2"/>
    <w:rsid w:val="006A4782"/>
    <w:rsid w:val="006B5DA7"/>
    <w:rsid w:val="006D7D5B"/>
    <w:rsid w:val="00700916"/>
    <w:rsid w:val="00701DE4"/>
    <w:rsid w:val="0070345D"/>
    <w:rsid w:val="0070408B"/>
    <w:rsid w:val="00705F78"/>
    <w:rsid w:val="00710967"/>
    <w:rsid w:val="00713565"/>
    <w:rsid w:val="00727669"/>
    <w:rsid w:val="00727DB3"/>
    <w:rsid w:val="007302C8"/>
    <w:rsid w:val="00731D65"/>
    <w:rsid w:val="00732182"/>
    <w:rsid w:val="00733E2C"/>
    <w:rsid w:val="0074072E"/>
    <w:rsid w:val="007435E1"/>
    <w:rsid w:val="00744048"/>
    <w:rsid w:val="00751033"/>
    <w:rsid w:val="00751063"/>
    <w:rsid w:val="0075300D"/>
    <w:rsid w:val="00767317"/>
    <w:rsid w:val="00770B0E"/>
    <w:rsid w:val="007717E6"/>
    <w:rsid w:val="007725A0"/>
    <w:rsid w:val="00780E6D"/>
    <w:rsid w:val="00782F15"/>
    <w:rsid w:val="007919DE"/>
    <w:rsid w:val="00793BF8"/>
    <w:rsid w:val="00795739"/>
    <w:rsid w:val="00796231"/>
    <w:rsid w:val="007A5E76"/>
    <w:rsid w:val="007A6C2B"/>
    <w:rsid w:val="007B5157"/>
    <w:rsid w:val="007B5439"/>
    <w:rsid w:val="007C42B5"/>
    <w:rsid w:val="007D023B"/>
    <w:rsid w:val="007D2FED"/>
    <w:rsid w:val="007E5CCD"/>
    <w:rsid w:val="007E7FBF"/>
    <w:rsid w:val="007F1852"/>
    <w:rsid w:val="007F2106"/>
    <w:rsid w:val="007F3D5A"/>
    <w:rsid w:val="007F7C69"/>
    <w:rsid w:val="00800CA7"/>
    <w:rsid w:val="00801618"/>
    <w:rsid w:val="00805AB3"/>
    <w:rsid w:val="00817C8E"/>
    <w:rsid w:val="00820F30"/>
    <w:rsid w:val="008254B6"/>
    <w:rsid w:val="00827914"/>
    <w:rsid w:val="00827FB0"/>
    <w:rsid w:val="00842ED4"/>
    <w:rsid w:val="008433D3"/>
    <w:rsid w:val="008512A9"/>
    <w:rsid w:val="008518BA"/>
    <w:rsid w:val="0085206A"/>
    <w:rsid w:val="008529C1"/>
    <w:rsid w:val="00853640"/>
    <w:rsid w:val="00855EA7"/>
    <w:rsid w:val="00857ED7"/>
    <w:rsid w:val="00860D7D"/>
    <w:rsid w:val="008614E4"/>
    <w:rsid w:val="0086422C"/>
    <w:rsid w:val="008676DA"/>
    <w:rsid w:val="00867B6C"/>
    <w:rsid w:val="00882AA3"/>
    <w:rsid w:val="00890ED1"/>
    <w:rsid w:val="00892773"/>
    <w:rsid w:val="0089291F"/>
    <w:rsid w:val="00892E40"/>
    <w:rsid w:val="00894227"/>
    <w:rsid w:val="00894564"/>
    <w:rsid w:val="008A1B93"/>
    <w:rsid w:val="008A35A6"/>
    <w:rsid w:val="008A743F"/>
    <w:rsid w:val="008B1089"/>
    <w:rsid w:val="008B49EE"/>
    <w:rsid w:val="008B7234"/>
    <w:rsid w:val="008D0260"/>
    <w:rsid w:val="008D1DBC"/>
    <w:rsid w:val="008D5790"/>
    <w:rsid w:val="008E3F69"/>
    <w:rsid w:val="008E488A"/>
    <w:rsid w:val="008E6573"/>
    <w:rsid w:val="008F1CCF"/>
    <w:rsid w:val="008F2C20"/>
    <w:rsid w:val="008F3036"/>
    <w:rsid w:val="008F4A98"/>
    <w:rsid w:val="008F61D3"/>
    <w:rsid w:val="00903233"/>
    <w:rsid w:val="00925E36"/>
    <w:rsid w:val="009276E2"/>
    <w:rsid w:val="00932902"/>
    <w:rsid w:val="009347A2"/>
    <w:rsid w:val="00940346"/>
    <w:rsid w:val="00950BD6"/>
    <w:rsid w:val="0096360A"/>
    <w:rsid w:val="00964D9C"/>
    <w:rsid w:val="00967ABE"/>
    <w:rsid w:val="009715B1"/>
    <w:rsid w:val="009721CF"/>
    <w:rsid w:val="009722D7"/>
    <w:rsid w:val="009759C8"/>
    <w:rsid w:val="00977C06"/>
    <w:rsid w:val="00981067"/>
    <w:rsid w:val="0098135D"/>
    <w:rsid w:val="00991485"/>
    <w:rsid w:val="00995BA8"/>
    <w:rsid w:val="009A0A0A"/>
    <w:rsid w:val="009A469C"/>
    <w:rsid w:val="009B0936"/>
    <w:rsid w:val="009B35EE"/>
    <w:rsid w:val="009C6D26"/>
    <w:rsid w:val="009C6DD1"/>
    <w:rsid w:val="009D256D"/>
    <w:rsid w:val="009D25B3"/>
    <w:rsid w:val="009E15E1"/>
    <w:rsid w:val="009E305F"/>
    <w:rsid w:val="009E37E7"/>
    <w:rsid w:val="009E73A2"/>
    <w:rsid w:val="009F2C87"/>
    <w:rsid w:val="009F51B4"/>
    <w:rsid w:val="009F57DD"/>
    <w:rsid w:val="00A013AA"/>
    <w:rsid w:val="00A01BDD"/>
    <w:rsid w:val="00A01EBC"/>
    <w:rsid w:val="00A0265D"/>
    <w:rsid w:val="00A06489"/>
    <w:rsid w:val="00A06AE9"/>
    <w:rsid w:val="00A0749F"/>
    <w:rsid w:val="00A105B1"/>
    <w:rsid w:val="00A120B1"/>
    <w:rsid w:val="00A1343F"/>
    <w:rsid w:val="00A202FB"/>
    <w:rsid w:val="00A355FF"/>
    <w:rsid w:val="00A40A92"/>
    <w:rsid w:val="00A41A4A"/>
    <w:rsid w:val="00A45D43"/>
    <w:rsid w:val="00A51593"/>
    <w:rsid w:val="00A5307E"/>
    <w:rsid w:val="00A568FD"/>
    <w:rsid w:val="00A60EE9"/>
    <w:rsid w:val="00A65F21"/>
    <w:rsid w:val="00A75463"/>
    <w:rsid w:val="00A8022B"/>
    <w:rsid w:val="00A81FFC"/>
    <w:rsid w:val="00A841AE"/>
    <w:rsid w:val="00A84A3F"/>
    <w:rsid w:val="00A858F9"/>
    <w:rsid w:val="00A87271"/>
    <w:rsid w:val="00A9364C"/>
    <w:rsid w:val="00A96CCC"/>
    <w:rsid w:val="00AA2BBD"/>
    <w:rsid w:val="00AA66BB"/>
    <w:rsid w:val="00AA775C"/>
    <w:rsid w:val="00AB010B"/>
    <w:rsid w:val="00AC0B2B"/>
    <w:rsid w:val="00AC3F42"/>
    <w:rsid w:val="00AD0185"/>
    <w:rsid w:val="00AD12A3"/>
    <w:rsid w:val="00AD2734"/>
    <w:rsid w:val="00AD3B12"/>
    <w:rsid w:val="00AD436F"/>
    <w:rsid w:val="00AD64CB"/>
    <w:rsid w:val="00AE1958"/>
    <w:rsid w:val="00AE1B43"/>
    <w:rsid w:val="00AE27FF"/>
    <w:rsid w:val="00AE5653"/>
    <w:rsid w:val="00B00806"/>
    <w:rsid w:val="00B179BA"/>
    <w:rsid w:val="00B17F30"/>
    <w:rsid w:val="00B206C5"/>
    <w:rsid w:val="00B210B5"/>
    <w:rsid w:val="00B2385C"/>
    <w:rsid w:val="00B27C10"/>
    <w:rsid w:val="00B3069A"/>
    <w:rsid w:val="00B31CF5"/>
    <w:rsid w:val="00B320FB"/>
    <w:rsid w:val="00B35E4F"/>
    <w:rsid w:val="00B43586"/>
    <w:rsid w:val="00B440EE"/>
    <w:rsid w:val="00B6012C"/>
    <w:rsid w:val="00B6298A"/>
    <w:rsid w:val="00B62EC7"/>
    <w:rsid w:val="00B76C97"/>
    <w:rsid w:val="00B8199F"/>
    <w:rsid w:val="00B878A6"/>
    <w:rsid w:val="00B96365"/>
    <w:rsid w:val="00BA27A1"/>
    <w:rsid w:val="00BA2CE0"/>
    <w:rsid w:val="00BA59D2"/>
    <w:rsid w:val="00BA5D1C"/>
    <w:rsid w:val="00BA5D63"/>
    <w:rsid w:val="00BB027C"/>
    <w:rsid w:val="00BB3D1E"/>
    <w:rsid w:val="00BB7E5B"/>
    <w:rsid w:val="00BC24D9"/>
    <w:rsid w:val="00BC7B68"/>
    <w:rsid w:val="00BD1643"/>
    <w:rsid w:val="00BD2431"/>
    <w:rsid w:val="00BD4D7E"/>
    <w:rsid w:val="00BE46C9"/>
    <w:rsid w:val="00BF0C97"/>
    <w:rsid w:val="00BF1F59"/>
    <w:rsid w:val="00BF2609"/>
    <w:rsid w:val="00BF51C1"/>
    <w:rsid w:val="00C11D5B"/>
    <w:rsid w:val="00C1674B"/>
    <w:rsid w:val="00C21678"/>
    <w:rsid w:val="00C22A2F"/>
    <w:rsid w:val="00C25389"/>
    <w:rsid w:val="00C25EC3"/>
    <w:rsid w:val="00C34917"/>
    <w:rsid w:val="00C4340F"/>
    <w:rsid w:val="00C45276"/>
    <w:rsid w:val="00C52D2E"/>
    <w:rsid w:val="00C53931"/>
    <w:rsid w:val="00C670F4"/>
    <w:rsid w:val="00C72CC1"/>
    <w:rsid w:val="00C824CA"/>
    <w:rsid w:val="00CA2EDD"/>
    <w:rsid w:val="00CA4FE4"/>
    <w:rsid w:val="00CB5566"/>
    <w:rsid w:val="00CB5DBA"/>
    <w:rsid w:val="00CC083E"/>
    <w:rsid w:val="00CC08A5"/>
    <w:rsid w:val="00CC6672"/>
    <w:rsid w:val="00CD06B6"/>
    <w:rsid w:val="00CD4CF2"/>
    <w:rsid w:val="00CE74A4"/>
    <w:rsid w:val="00CF3801"/>
    <w:rsid w:val="00CF66DF"/>
    <w:rsid w:val="00D02302"/>
    <w:rsid w:val="00D03EC8"/>
    <w:rsid w:val="00D05537"/>
    <w:rsid w:val="00D14DDD"/>
    <w:rsid w:val="00D15322"/>
    <w:rsid w:val="00D218DB"/>
    <w:rsid w:val="00D26850"/>
    <w:rsid w:val="00D26FE3"/>
    <w:rsid w:val="00D27F48"/>
    <w:rsid w:val="00D35CE1"/>
    <w:rsid w:val="00D37BA4"/>
    <w:rsid w:val="00D405A5"/>
    <w:rsid w:val="00D431D1"/>
    <w:rsid w:val="00D4620A"/>
    <w:rsid w:val="00D50E01"/>
    <w:rsid w:val="00D5236D"/>
    <w:rsid w:val="00D55C28"/>
    <w:rsid w:val="00D60095"/>
    <w:rsid w:val="00D640D7"/>
    <w:rsid w:val="00D64129"/>
    <w:rsid w:val="00D73FC2"/>
    <w:rsid w:val="00D82AEC"/>
    <w:rsid w:val="00D835D7"/>
    <w:rsid w:val="00D84021"/>
    <w:rsid w:val="00D84245"/>
    <w:rsid w:val="00D84BC7"/>
    <w:rsid w:val="00D85444"/>
    <w:rsid w:val="00D8549F"/>
    <w:rsid w:val="00DA2647"/>
    <w:rsid w:val="00DA3A0E"/>
    <w:rsid w:val="00DA6715"/>
    <w:rsid w:val="00DB0E5F"/>
    <w:rsid w:val="00DB4349"/>
    <w:rsid w:val="00DB5D91"/>
    <w:rsid w:val="00DB77E8"/>
    <w:rsid w:val="00DB7869"/>
    <w:rsid w:val="00DC2B12"/>
    <w:rsid w:val="00DC2F98"/>
    <w:rsid w:val="00DC4660"/>
    <w:rsid w:val="00DD233D"/>
    <w:rsid w:val="00DD5C36"/>
    <w:rsid w:val="00DE1BA3"/>
    <w:rsid w:val="00DE2B1B"/>
    <w:rsid w:val="00DF00D4"/>
    <w:rsid w:val="00DF3810"/>
    <w:rsid w:val="00DF71AB"/>
    <w:rsid w:val="00E01E08"/>
    <w:rsid w:val="00E116D7"/>
    <w:rsid w:val="00E2711C"/>
    <w:rsid w:val="00E31393"/>
    <w:rsid w:val="00E3139A"/>
    <w:rsid w:val="00E31ED9"/>
    <w:rsid w:val="00E32C69"/>
    <w:rsid w:val="00E431B4"/>
    <w:rsid w:val="00E436E4"/>
    <w:rsid w:val="00E4633F"/>
    <w:rsid w:val="00E51452"/>
    <w:rsid w:val="00E537F0"/>
    <w:rsid w:val="00E5539A"/>
    <w:rsid w:val="00E569C9"/>
    <w:rsid w:val="00E5728C"/>
    <w:rsid w:val="00E60CD2"/>
    <w:rsid w:val="00E631DC"/>
    <w:rsid w:val="00E659BF"/>
    <w:rsid w:val="00E6659B"/>
    <w:rsid w:val="00E72D05"/>
    <w:rsid w:val="00E77096"/>
    <w:rsid w:val="00E7738A"/>
    <w:rsid w:val="00E800E1"/>
    <w:rsid w:val="00E87D98"/>
    <w:rsid w:val="00E92495"/>
    <w:rsid w:val="00E9269E"/>
    <w:rsid w:val="00EA305B"/>
    <w:rsid w:val="00EA418F"/>
    <w:rsid w:val="00EA59C7"/>
    <w:rsid w:val="00EC2C6C"/>
    <w:rsid w:val="00EC630A"/>
    <w:rsid w:val="00EC6582"/>
    <w:rsid w:val="00EC673A"/>
    <w:rsid w:val="00EC7890"/>
    <w:rsid w:val="00ED16DB"/>
    <w:rsid w:val="00ED2517"/>
    <w:rsid w:val="00EE082A"/>
    <w:rsid w:val="00EE36C6"/>
    <w:rsid w:val="00EF3B11"/>
    <w:rsid w:val="00F07C52"/>
    <w:rsid w:val="00F13B37"/>
    <w:rsid w:val="00F1716D"/>
    <w:rsid w:val="00F216AF"/>
    <w:rsid w:val="00F246A6"/>
    <w:rsid w:val="00F268E7"/>
    <w:rsid w:val="00F34C04"/>
    <w:rsid w:val="00F44C9D"/>
    <w:rsid w:val="00F46714"/>
    <w:rsid w:val="00F469C2"/>
    <w:rsid w:val="00F50A84"/>
    <w:rsid w:val="00F644E9"/>
    <w:rsid w:val="00F8173E"/>
    <w:rsid w:val="00F834B6"/>
    <w:rsid w:val="00F8357B"/>
    <w:rsid w:val="00F920B8"/>
    <w:rsid w:val="00F959A6"/>
    <w:rsid w:val="00FA40FC"/>
    <w:rsid w:val="00FA4A35"/>
    <w:rsid w:val="00FB102B"/>
    <w:rsid w:val="00FB12F9"/>
    <w:rsid w:val="00FB1A9C"/>
    <w:rsid w:val="00FB1B27"/>
    <w:rsid w:val="00FB1D68"/>
    <w:rsid w:val="00FB2590"/>
    <w:rsid w:val="00FB25DA"/>
    <w:rsid w:val="00FB4382"/>
    <w:rsid w:val="00FB4F7F"/>
    <w:rsid w:val="00FC2DB8"/>
    <w:rsid w:val="00FC43DF"/>
    <w:rsid w:val="00FD1BAF"/>
    <w:rsid w:val="00FD28FF"/>
    <w:rsid w:val="00FD3FDF"/>
    <w:rsid w:val="00FD4532"/>
    <w:rsid w:val="00FD4EAD"/>
    <w:rsid w:val="00FE4724"/>
    <w:rsid w:val="00FF31C4"/>
    <w:rsid w:val="00FF3E93"/>
    <w:rsid w:val="00FF5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223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Normal2"/>
    <w:basedOn w:val="Normal"/>
    <w:link w:val="EncabezadoCar"/>
    <w:unhideWhenUsed/>
    <w:rsid w:val="00B210B5"/>
    <w:pPr>
      <w:tabs>
        <w:tab w:val="center" w:pos="4252"/>
        <w:tab w:val="right" w:pos="8504"/>
      </w:tabs>
    </w:pPr>
  </w:style>
  <w:style w:type="character" w:customStyle="1" w:styleId="EncabezadoCar">
    <w:name w:val="Encabezado Car"/>
    <w:aliases w:val="NORMAL Car,de1 Car,tda Car,Normal2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583BD6"/>
    <w:pPr>
      <w:spacing w:line="360" w:lineRule="auto"/>
      <w:jc w:val="both"/>
    </w:pPr>
    <w:rPr>
      <w:rFonts w:ascii="Arial" w:hAnsi="Arial"/>
      <w:spacing w:val="-3"/>
      <w:sz w:val="20"/>
      <w:szCs w:val="20"/>
    </w:rPr>
  </w:style>
  <w:style w:type="character" w:styleId="Textodelmarcadordeposicin">
    <w:name w:val="Placeholder Text"/>
    <w:uiPriority w:val="99"/>
    <w:semiHidden/>
    <w:rsid w:val="001D6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81168987">
      <w:bodyDiv w:val="1"/>
      <w:marLeft w:val="0"/>
      <w:marRight w:val="0"/>
      <w:marTop w:val="0"/>
      <w:marBottom w:val="0"/>
      <w:divBdr>
        <w:top w:val="none" w:sz="0" w:space="0" w:color="auto"/>
        <w:left w:val="none" w:sz="0" w:space="0" w:color="auto"/>
        <w:bottom w:val="none" w:sz="0" w:space="0" w:color="auto"/>
        <w:right w:val="none" w:sz="0" w:space="0" w:color="auto"/>
      </w:divBdr>
    </w:div>
    <w:div w:id="201985054">
      <w:bodyDiv w:val="1"/>
      <w:marLeft w:val="0"/>
      <w:marRight w:val="0"/>
      <w:marTop w:val="0"/>
      <w:marBottom w:val="0"/>
      <w:divBdr>
        <w:top w:val="none" w:sz="0" w:space="0" w:color="auto"/>
        <w:left w:val="none" w:sz="0" w:space="0" w:color="auto"/>
        <w:bottom w:val="none" w:sz="0" w:space="0" w:color="auto"/>
        <w:right w:val="none" w:sz="0" w:space="0" w:color="auto"/>
      </w:divBdr>
    </w:div>
    <w:div w:id="420445584">
      <w:bodyDiv w:val="1"/>
      <w:marLeft w:val="0"/>
      <w:marRight w:val="0"/>
      <w:marTop w:val="0"/>
      <w:marBottom w:val="0"/>
      <w:divBdr>
        <w:top w:val="none" w:sz="0" w:space="0" w:color="auto"/>
        <w:left w:val="none" w:sz="0" w:space="0" w:color="auto"/>
        <w:bottom w:val="none" w:sz="0" w:space="0" w:color="auto"/>
        <w:right w:val="none" w:sz="0" w:space="0" w:color="auto"/>
      </w:divBdr>
    </w:div>
    <w:div w:id="586579812">
      <w:bodyDiv w:val="1"/>
      <w:marLeft w:val="0"/>
      <w:marRight w:val="0"/>
      <w:marTop w:val="0"/>
      <w:marBottom w:val="0"/>
      <w:divBdr>
        <w:top w:val="none" w:sz="0" w:space="0" w:color="auto"/>
        <w:left w:val="none" w:sz="0" w:space="0" w:color="auto"/>
        <w:bottom w:val="none" w:sz="0" w:space="0" w:color="auto"/>
        <w:right w:val="none" w:sz="0" w:space="0" w:color="auto"/>
      </w:divBdr>
    </w:div>
    <w:div w:id="668169490">
      <w:bodyDiv w:val="1"/>
      <w:marLeft w:val="0"/>
      <w:marRight w:val="0"/>
      <w:marTop w:val="0"/>
      <w:marBottom w:val="0"/>
      <w:divBdr>
        <w:top w:val="none" w:sz="0" w:space="0" w:color="auto"/>
        <w:left w:val="none" w:sz="0" w:space="0" w:color="auto"/>
        <w:bottom w:val="none" w:sz="0" w:space="0" w:color="auto"/>
        <w:right w:val="none" w:sz="0" w:space="0" w:color="auto"/>
      </w:divBdr>
    </w:div>
    <w:div w:id="839270923">
      <w:bodyDiv w:val="1"/>
      <w:marLeft w:val="0"/>
      <w:marRight w:val="0"/>
      <w:marTop w:val="0"/>
      <w:marBottom w:val="0"/>
      <w:divBdr>
        <w:top w:val="none" w:sz="0" w:space="0" w:color="auto"/>
        <w:left w:val="none" w:sz="0" w:space="0" w:color="auto"/>
        <w:bottom w:val="none" w:sz="0" w:space="0" w:color="auto"/>
        <w:right w:val="none" w:sz="0" w:space="0" w:color="auto"/>
      </w:divBdr>
    </w:div>
    <w:div w:id="881483459">
      <w:bodyDiv w:val="1"/>
      <w:marLeft w:val="0"/>
      <w:marRight w:val="0"/>
      <w:marTop w:val="0"/>
      <w:marBottom w:val="0"/>
      <w:divBdr>
        <w:top w:val="none" w:sz="0" w:space="0" w:color="auto"/>
        <w:left w:val="none" w:sz="0" w:space="0" w:color="auto"/>
        <w:bottom w:val="none" w:sz="0" w:space="0" w:color="auto"/>
        <w:right w:val="none" w:sz="0" w:space="0" w:color="auto"/>
      </w:divBdr>
    </w:div>
    <w:div w:id="1092311215">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74996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90690911">
      <w:bodyDiv w:val="1"/>
      <w:marLeft w:val="0"/>
      <w:marRight w:val="0"/>
      <w:marTop w:val="0"/>
      <w:marBottom w:val="0"/>
      <w:divBdr>
        <w:top w:val="none" w:sz="0" w:space="0" w:color="auto"/>
        <w:left w:val="none" w:sz="0" w:space="0" w:color="auto"/>
        <w:bottom w:val="none" w:sz="0" w:space="0" w:color="auto"/>
        <w:right w:val="none" w:sz="0" w:space="0" w:color="auto"/>
      </w:divBdr>
    </w:div>
    <w:div w:id="1867911073">
      <w:bodyDiv w:val="1"/>
      <w:marLeft w:val="0"/>
      <w:marRight w:val="0"/>
      <w:marTop w:val="0"/>
      <w:marBottom w:val="0"/>
      <w:divBdr>
        <w:top w:val="none" w:sz="0" w:space="0" w:color="auto"/>
        <w:left w:val="none" w:sz="0" w:space="0" w:color="auto"/>
        <w:bottom w:val="none" w:sz="0" w:space="0" w:color="auto"/>
        <w:right w:val="none" w:sz="0" w:space="0" w:color="auto"/>
      </w:divBdr>
    </w:div>
    <w:div w:id="1898592758">
      <w:bodyDiv w:val="1"/>
      <w:marLeft w:val="0"/>
      <w:marRight w:val="0"/>
      <w:marTop w:val="0"/>
      <w:marBottom w:val="0"/>
      <w:divBdr>
        <w:top w:val="none" w:sz="0" w:space="0" w:color="auto"/>
        <w:left w:val="none" w:sz="0" w:space="0" w:color="auto"/>
        <w:bottom w:val="none" w:sz="0" w:space="0" w:color="auto"/>
        <w:right w:val="none" w:sz="0" w:space="0" w:color="auto"/>
      </w:divBdr>
    </w:div>
    <w:div w:id="1902130127">
      <w:bodyDiv w:val="1"/>
      <w:marLeft w:val="0"/>
      <w:marRight w:val="0"/>
      <w:marTop w:val="0"/>
      <w:marBottom w:val="0"/>
      <w:divBdr>
        <w:top w:val="none" w:sz="0" w:space="0" w:color="auto"/>
        <w:left w:val="none" w:sz="0" w:space="0" w:color="auto"/>
        <w:bottom w:val="none" w:sz="0" w:space="0" w:color="auto"/>
        <w:right w:val="none" w:sz="0" w:space="0" w:color="auto"/>
      </w:divBdr>
    </w:div>
    <w:div w:id="20029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FAC3410F4B445E9021FFA30BAF08D7"/>
        <w:category>
          <w:name w:val="General"/>
          <w:gallery w:val="placeholder"/>
        </w:category>
        <w:types>
          <w:type w:val="bbPlcHdr"/>
        </w:types>
        <w:behaviors>
          <w:behavior w:val="content"/>
        </w:behaviors>
        <w:guid w:val="{C1271B05-1EBE-4859-8EBA-28BB03BC10D6}"/>
      </w:docPartPr>
      <w:docPartBody>
        <w:p w:rsidR="00000000" w:rsidRDefault="00D35E55" w:rsidP="00D35E55">
          <w:pPr>
            <w:pStyle w:val="51FAC3410F4B445E9021FFA30BAF08D71"/>
          </w:pPr>
          <w:r w:rsidRPr="00C40A02">
            <w:rPr>
              <w:rStyle w:val="Textodelmarcadordeposicin"/>
              <w:rFonts w:eastAsia="Calibri"/>
            </w:rPr>
            <w:t>indíquese aquí razón social de la entidad de crédito o sociedad de garantía recíproca</w:t>
          </w:r>
        </w:p>
      </w:docPartBody>
    </w:docPart>
    <w:docPart>
      <w:docPartPr>
        <w:name w:val="625AD4E279E246C18FBA74CB3B3E166C"/>
        <w:category>
          <w:name w:val="General"/>
          <w:gallery w:val="placeholder"/>
        </w:category>
        <w:types>
          <w:type w:val="bbPlcHdr"/>
        </w:types>
        <w:behaviors>
          <w:behavior w:val="content"/>
        </w:behaviors>
        <w:guid w:val="{F7B56D25-8CF9-4D5F-A990-64B1339D417A}"/>
      </w:docPartPr>
      <w:docPartBody>
        <w:p w:rsidR="00000000" w:rsidRDefault="00D35E55" w:rsidP="00D35E55">
          <w:pPr>
            <w:pStyle w:val="625AD4E279E246C18FBA74CB3B3E166C1"/>
          </w:pPr>
          <w:r>
            <w:rPr>
              <w:rStyle w:val="Textodelmarcadordeposicin"/>
              <w:rFonts w:eastAsia="Calibri"/>
            </w:rPr>
            <w:t>escriba el NIF</w:t>
          </w:r>
          <w:r w:rsidRPr="007B07F2">
            <w:rPr>
              <w:rStyle w:val="Textodelmarcadordeposicin"/>
              <w:rFonts w:eastAsia="Calibri"/>
            </w:rPr>
            <w:t>.</w:t>
          </w:r>
        </w:p>
      </w:docPartBody>
    </w:docPart>
    <w:docPart>
      <w:docPartPr>
        <w:name w:val="53072270EF664D81BAF0B8551E0354C0"/>
        <w:category>
          <w:name w:val="General"/>
          <w:gallery w:val="placeholder"/>
        </w:category>
        <w:types>
          <w:type w:val="bbPlcHdr"/>
        </w:types>
        <w:behaviors>
          <w:behavior w:val="content"/>
        </w:behaviors>
        <w:guid w:val="{AABFDE64-74A7-418E-8340-F6B811D086D5}"/>
      </w:docPartPr>
      <w:docPartBody>
        <w:p w:rsidR="00000000" w:rsidRDefault="00D35E55" w:rsidP="00D35E55">
          <w:pPr>
            <w:pStyle w:val="53072270EF664D81BAF0B8551E0354C01"/>
          </w:pPr>
          <w:r>
            <w:rPr>
              <w:rStyle w:val="Textodelmarcadordeposicin"/>
              <w:rFonts w:eastAsia="Calibri"/>
            </w:rPr>
            <w:t>escriba aquí la dirección</w:t>
          </w:r>
          <w:r w:rsidRPr="007B07F2">
            <w:rPr>
              <w:rStyle w:val="Textodelmarcadordeposicin"/>
              <w:rFonts w:eastAsia="Calibri"/>
            </w:rPr>
            <w:t>.</w:t>
          </w:r>
        </w:p>
      </w:docPartBody>
    </w:docPart>
    <w:docPart>
      <w:docPartPr>
        <w:name w:val="40888FD49F1E423C9120B6F865B126C2"/>
        <w:category>
          <w:name w:val="General"/>
          <w:gallery w:val="placeholder"/>
        </w:category>
        <w:types>
          <w:type w:val="bbPlcHdr"/>
        </w:types>
        <w:behaviors>
          <w:behavior w:val="content"/>
        </w:behaviors>
        <w:guid w:val="{07A9908E-1228-42DD-892F-18BC1E873CC7}"/>
      </w:docPartPr>
      <w:docPartBody>
        <w:p w:rsidR="00000000" w:rsidRDefault="00D35E55" w:rsidP="00D35E55">
          <w:pPr>
            <w:pStyle w:val="40888FD49F1E423C9120B6F865B126C21"/>
          </w:pPr>
          <w:r w:rsidRPr="00C40A02">
            <w:rPr>
              <w:rStyle w:val="Textodelmarcadordeposicin"/>
              <w:rFonts w:eastAsia="Calibri"/>
            </w:rPr>
            <w:t>indíquese nombre y domicilio de los apoderados</w:t>
          </w:r>
        </w:p>
      </w:docPartBody>
    </w:docPart>
    <w:docPart>
      <w:docPartPr>
        <w:name w:val="788ABA772B414822AFE77E7AC649369F"/>
        <w:category>
          <w:name w:val="General"/>
          <w:gallery w:val="placeholder"/>
        </w:category>
        <w:types>
          <w:type w:val="bbPlcHdr"/>
        </w:types>
        <w:behaviors>
          <w:behavior w:val="content"/>
        </w:behaviors>
        <w:guid w:val="{A49ED42F-02FF-4A3D-B03A-72F3B226CB61}"/>
      </w:docPartPr>
      <w:docPartBody>
        <w:p w:rsidR="00000000" w:rsidRDefault="00D35E55" w:rsidP="00D35E55">
          <w:pPr>
            <w:pStyle w:val="788ABA772B414822AFE77E7AC649369F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659A0AD339A4BD4A1C2BCF3CC3291C5"/>
        <w:category>
          <w:name w:val="General"/>
          <w:gallery w:val="placeholder"/>
        </w:category>
        <w:types>
          <w:type w:val="bbPlcHdr"/>
        </w:types>
        <w:behaviors>
          <w:behavior w:val="content"/>
        </w:behaviors>
        <w:guid w:val="{D500AF8F-E85B-4DE7-A7F2-14C770D0919A}"/>
      </w:docPartPr>
      <w:docPartBody>
        <w:p w:rsidR="00000000" w:rsidRDefault="00D35E55" w:rsidP="00D35E55">
          <w:pPr>
            <w:pStyle w:val="8659A0AD339A4BD4A1C2BCF3CC3291C5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5A49A319D7644B4BE7F808465E5B646"/>
        <w:category>
          <w:name w:val="General"/>
          <w:gallery w:val="placeholder"/>
        </w:category>
        <w:types>
          <w:type w:val="bbPlcHdr"/>
        </w:types>
        <w:behaviors>
          <w:behavior w:val="content"/>
        </w:behaviors>
        <w:guid w:val="{B72FE07F-ECEB-4D02-ADFE-FEB9551C099B}"/>
      </w:docPartPr>
      <w:docPartBody>
        <w:p w:rsidR="00000000" w:rsidRDefault="00D35E55" w:rsidP="00D35E55">
          <w:pPr>
            <w:pStyle w:val="05A49A319D7644B4BE7F808465E5B6461"/>
          </w:pPr>
          <w:r w:rsidRPr="00C40A02">
            <w:rPr>
              <w:rStyle w:val="Textodelmarcadordeposicin"/>
              <w:rFonts w:eastAsia="Calibri"/>
            </w:rPr>
            <w:t>indicar aquí el domicilio del adjudicatario de la licitación</w:t>
          </w:r>
        </w:p>
      </w:docPartBody>
    </w:docPart>
    <w:docPart>
      <w:docPartPr>
        <w:name w:val="8475EC1DE9954F829CBCBA249EDB6D0D"/>
        <w:category>
          <w:name w:val="General"/>
          <w:gallery w:val="placeholder"/>
        </w:category>
        <w:types>
          <w:type w:val="bbPlcHdr"/>
        </w:types>
        <w:behaviors>
          <w:behavior w:val="content"/>
        </w:behaviors>
        <w:guid w:val="{052AFA4F-64B3-45C3-B8A0-A603E4325C6C}"/>
      </w:docPartPr>
      <w:docPartBody>
        <w:p w:rsidR="00000000" w:rsidRDefault="00D35E55" w:rsidP="00D35E55">
          <w:pPr>
            <w:pStyle w:val="8475EC1DE9954F829CBCBA249EDB6D0D1"/>
          </w:pPr>
          <w:r>
            <w:rPr>
              <w:rStyle w:val="Textodelmarcadordeposicin"/>
              <w:rFonts w:eastAsia="Calibri"/>
            </w:rPr>
            <w:t>Indicar el importe en letra</w:t>
          </w:r>
        </w:p>
      </w:docPartBody>
    </w:docPart>
    <w:docPart>
      <w:docPartPr>
        <w:name w:val="C2B2D9672B6F4D9E8DC4906E0F1EFCD6"/>
        <w:category>
          <w:name w:val="General"/>
          <w:gallery w:val="placeholder"/>
        </w:category>
        <w:types>
          <w:type w:val="bbPlcHdr"/>
        </w:types>
        <w:behaviors>
          <w:behavior w:val="content"/>
        </w:behaviors>
        <w:guid w:val="{FFDE7994-39E4-4CC6-BE87-6E641EFC8008}"/>
      </w:docPartPr>
      <w:docPartBody>
        <w:p w:rsidR="00000000" w:rsidRDefault="00D35E55" w:rsidP="00D35E55">
          <w:pPr>
            <w:pStyle w:val="C2B2D9672B6F4D9E8DC4906E0F1EFCD61"/>
          </w:pPr>
          <w:r>
            <w:rPr>
              <w:rStyle w:val="Textodelmarcadordeposicin"/>
              <w:rFonts w:eastAsia="Calibri"/>
            </w:rPr>
            <w:t>Indicar el importe en cifra</w:t>
          </w:r>
          <w:r w:rsidRPr="00B30AC8">
            <w:rPr>
              <w:rStyle w:val="Textodelmarcadordeposicin"/>
              <w:rFonts w:eastAsia="Calibri"/>
            </w:rPr>
            <w:t>.</w:t>
          </w:r>
        </w:p>
      </w:docPartBody>
    </w:docPart>
    <w:docPart>
      <w:docPartPr>
        <w:name w:val="AE6B70644D5F4741B47AF6FE74350816"/>
        <w:category>
          <w:name w:val="General"/>
          <w:gallery w:val="placeholder"/>
        </w:category>
        <w:types>
          <w:type w:val="bbPlcHdr"/>
        </w:types>
        <w:behaviors>
          <w:behavior w:val="content"/>
        </w:behaviors>
        <w:guid w:val="{319B25D8-8562-4E76-AE38-737521B40775}"/>
      </w:docPartPr>
      <w:docPartBody>
        <w:p w:rsidR="00000000" w:rsidRDefault="00D35E55" w:rsidP="00D35E55">
          <w:pPr>
            <w:pStyle w:val="AE6B70644D5F4741B47AF6FE743508161"/>
          </w:pPr>
          <w:r>
            <w:rPr>
              <w:rStyle w:val="Textodelmarcadordeposicin"/>
              <w:rFonts w:eastAsia="Calibri"/>
            </w:rPr>
            <w:t>Indicar el importe en letra</w:t>
          </w:r>
        </w:p>
      </w:docPartBody>
    </w:docPart>
    <w:docPart>
      <w:docPartPr>
        <w:name w:val="F49E0918DA524D4FA626CAEC21CE838C"/>
        <w:category>
          <w:name w:val="General"/>
          <w:gallery w:val="placeholder"/>
        </w:category>
        <w:types>
          <w:type w:val="bbPlcHdr"/>
        </w:types>
        <w:behaviors>
          <w:behavior w:val="content"/>
        </w:behaviors>
        <w:guid w:val="{9276E4D8-FE4C-4D77-BEDE-81C118AC976E}"/>
      </w:docPartPr>
      <w:docPartBody>
        <w:p w:rsidR="00000000" w:rsidRDefault="00D35E55" w:rsidP="00D35E55">
          <w:pPr>
            <w:pStyle w:val="F49E0918DA524D4FA626CAEC21CE838C1"/>
          </w:pPr>
          <w:r>
            <w:rPr>
              <w:rStyle w:val="Textodelmarcadordeposicin"/>
              <w:rFonts w:eastAsia="Calibri"/>
            </w:rPr>
            <w:t>Indicar el importe en cifra</w:t>
          </w:r>
          <w:r w:rsidRPr="00B30AC8">
            <w:rPr>
              <w:rStyle w:val="Textodelmarcadordeposicin"/>
              <w:rFonts w:eastAsia="Calibri"/>
            </w:rPr>
            <w:t>.</w:t>
          </w:r>
        </w:p>
      </w:docPartBody>
    </w:docPart>
    <w:docPart>
      <w:docPartPr>
        <w:name w:val="7BE98AAC3C6F4218B10EBF650EB5C450"/>
        <w:category>
          <w:name w:val="General"/>
          <w:gallery w:val="placeholder"/>
        </w:category>
        <w:types>
          <w:type w:val="bbPlcHdr"/>
        </w:types>
        <w:behaviors>
          <w:behavior w:val="content"/>
        </w:behaviors>
        <w:guid w:val="{DFCC3486-022E-4BD4-8172-A31B1C34B00F}"/>
      </w:docPartPr>
      <w:docPartBody>
        <w:p w:rsidR="00000000" w:rsidRDefault="00D35E55" w:rsidP="00D35E55">
          <w:pPr>
            <w:pStyle w:val="7BE98AAC3C6F4218B10EBF650EB5C450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1AEF9D59B5E426AB5A76D75765CB2D7"/>
        <w:category>
          <w:name w:val="General"/>
          <w:gallery w:val="placeholder"/>
        </w:category>
        <w:types>
          <w:type w:val="bbPlcHdr"/>
        </w:types>
        <w:behaviors>
          <w:behavior w:val="content"/>
        </w:behaviors>
        <w:guid w:val="{47DA1FDC-42DD-46E9-BD97-C2196BC30DA1}"/>
      </w:docPartPr>
      <w:docPartBody>
        <w:p w:rsidR="00000000" w:rsidRDefault="00D35E55" w:rsidP="00D35E55">
          <w:pPr>
            <w:pStyle w:val="F1AEF9D59B5E426AB5A76D75765CB2D7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913B035C51946CE9F95D62A07B495D4"/>
        <w:category>
          <w:name w:val="General"/>
          <w:gallery w:val="placeholder"/>
        </w:category>
        <w:types>
          <w:type w:val="bbPlcHdr"/>
        </w:types>
        <w:behaviors>
          <w:behavior w:val="content"/>
        </w:behaviors>
        <w:guid w:val="{B5B6C588-D80E-4AFC-A2B8-4675B22A3D6A}"/>
      </w:docPartPr>
      <w:docPartBody>
        <w:p w:rsidR="00000000" w:rsidRDefault="00D35E55" w:rsidP="00D35E55">
          <w:pPr>
            <w:pStyle w:val="B913B035C51946CE9F95D62A07B495D4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D98A197507D47D0B941EA9B4AC8F336"/>
        <w:category>
          <w:name w:val="General"/>
          <w:gallery w:val="placeholder"/>
        </w:category>
        <w:types>
          <w:type w:val="bbPlcHdr"/>
        </w:types>
        <w:behaviors>
          <w:behavior w:val="content"/>
        </w:behaviors>
        <w:guid w:val="{D419CE3B-C367-445E-85C3-237E7F177EC1}"/>
      </w:docPartPr>
      <w:docPartBody>
        <w:p w:rsidR="00000000" w:rsidRDefault="00D35E55" w:rsidP="00D35E55">
          <w:pPr>
            <w:pStyle w:val="CD98A197507D47D0B941EA9B4AC8F3361"/>
          </w:pPr>
          <w:r w:rsidRPr="00C40A02">
            <w:rPr>
              <w:rStyle w:val="Textodelmarcadordeposicin"/>
              <w:rFonts w:eastAsia="Calibri"/>
            </w:rPr>
            <w:t>indicar lugar y fecha</w:t>
          </w:r>
        </w:p>
      </w:docPartBody>
    </w:docPart>
    <w:docPart>
      <w:docPartPr>
        <w:name w:val="30F7D0197C85456AB314C80BE520C8E2"/>
        <w:category>
          <w:name w:val="General"/>
          <w:gallery w:val="placeholder"/>
        </w:category>
        <w:types>
          <w:type w:val="bbPlcHdr"/>
        </w:types>
        <w:behaviors>
          <w:behavior w:val="content"/>
        </w:behaviors>
        <w:guid w:val="{6B62077B-09F4-4480-9141-4A30B230BFE0}"/>
      </w:docPartPr>
      <w:docPartBody>
        <w:p w:rsidR="00000000" w:rsidRDefault="00D35E55" w:rsidP="00D35E55">
          <w:pPr>
            <w:pStyle w:val="30F7D0197C85456AB314C80BE520C8E21"/>
          </w:pPr>
          <w:r w:rsidRPr="002A500D">
            <w:rPr>
              <w:rStyle w:val="Textodelmarcadordeposicin"/>
              <w:rFonts w:eastAsia="Calibri"/>
            </w:rPr>
            <w:t>Razón social</w:t>
          </w:r>
        </w:p>
      </w:docPartBody>
    </w:docPart>
    <w:docPart>
      <w:docPartPr>
        <w:name w:val="CA0B458E92E741478A850BBD1BC374D7"/>
        <w:category>
          <w:name w:val="General"/>
          <w:gallery w:val="placeholder"/>
        </w:category>
        <w:types>
          <w:type w:val="bbPlcHdr"/>
        </w:types>
        <w:behaviors>
          <w:behavior w:val="content"/>
        </w:behaviors>
        <w:guid w:val="{A09B630B-F6BD-4BDE-B97A-54D1504D2590}"/>
      </w:docPartPr>
      <w:docPartBody>
        <w:p w:rsidR="00000000" w:rsidRDefault="00D35E55" w:rsidP="00D35E55">
          <w:pPr>
            <w:pStyle w:val="CA0B458E92E741478A850BBD1BC374D71"/>
          </w:pPr>
          <w:r w:rsidRPr="002A500D">
            <w:rPr>
              <w:rStyle w:val="Textodelmarcadordeposicin"/>
              <w:rFonts w:eastAsia="Calibri"/>
            </w:rPr>
            <w:t>Firma de los apoderados</w:t>
          </w:r>
        </w:p>
      </w:docPartBody>
    </w:docPart>
    <w:docPart>
      <w:docPartPr>
        <w:name w:val="38BC8ABF180E4235B2BB1C6AC43F375C"/>
        <w:category>
          <w:name w:val="General"/>
          <w:gallery w:val="placeholder"/>
        </w:category>
        <w:types>
          <w:type w:val="bbPlcHdr"/>
        </w:types>
        <w:behaviors>
          <w:behavior w:val="content"/>
        </w:behaviors>
        <w:guid w:val="{97E1723A-5903-4CF3-94B9-87ABF31E6667}"/>
      </w:docPartPr>
      <w:docPartBody>
        <w:p w:rsidR="00000000" w:rsidRDefault="00D35E55" w:rsidP="00D35E55">
          <w:pPr>
            <w:pStyle w:val="38BC8ABF180E4235B2BB1C6AC43F375C1"/>
          </w:pPr>
          <w:r>
            <w:rPr>
              <w:rStyle w:val="Textodelmarcadordeposicin"/>
              <w:rFonts w:eastAsia="Calibri"/>
            </w:rPr>
            <w:t>Lugar y fecha</w:t>
          </w:r>
        </w:p>
      </w:docPartBody>
    </w:docPart>
    <w:docPart>
      <w:docPartPr>
        <w:name w:val="083FA6059BF5464CB0456A64733187B7"/>
        <w:category>
          <w:name w:val="General"/>
          <w:gallery w:val="placeholder"/>
        </w:category>
        <w:types>
          <w:type w:val="bbPlcHdr"/>
        </w:types>
        <w:behaviors>
          <w:behavior w:val="content"/>
        </w:behaviors>
        <w:guid w:val="{074B4DBD-A39B-483A-9A7F-7B4A86F2522E}"/>
      </w:docPartPr>
      <w:docPartBody>
        <w:p w:rsidR="00000000" w:rsidRDefault="00D35E55" w:rsidP="00D35E55">
          <w:pPr>
            <w:pStyle w:val="083FA6059BF5464CB0456A64733187B71"/>
          </w:pPr>
          <w:r>
            <w:rPr>
              <w:rStyle w:val="Textodelmarcadordeposicin"/>
              <w:rFonts w:eastAsia="Calibri"/>
            </w:rPr>
            <w:t>indíquese el número de certificado</w:t>
          </w:r>
        </w:p>
      </w:docPartBody>
    </w:docPart>
    <w:docPart>
      <w:docPartPr>
        <w:name w:val="89880199DF8347DD974CEF113F619782"/>
        <w:category>
          <w:name w:val="General"/>
          <w:gallery w:val="placeholder"/>
        </w:category>
        <w:types>
          <w:type w:val="bbPlcHdr"/>
        </w:types>
        <w:behaviors>
          <w:behavior w:val="content"/>
        </w:behaviors>
        <w:guid w:val="{F2274F21-F340-453F-AF87-009A887B6AC2}"/>
      </w:docPartPr>
      <w:docPartBody>
        <w:p w:rsidR="00000000" w:rsidRDefault="00D35E55" w:rsidP="00D35E55">
          <w:pPr>
            <w:pStyle w:val="89880199DF8347DD974CEF113F6197821"/>
          </w:pPr>
          <w:r>
            <w:rPr>
              <w:rStyle w:val="Textodelmarcadordeposicin"/>
              <w:rFonts w:eastAsia="Calibri"/>
            </w:rPr>
            <w:t>Indicar la empresa aseguradora</w:t>
          </w:r>
        </w:p>
      </w:docPartBody>
    </w:docPart>
    <w:docPart>
      <w:docPartPr>
        <w:name w:val="A251234683204AB4A463B7CA98C311D4"/>
        <w:category>
          <w:name w:val="General"/>
          <w:gallery w:val="placeholder"/>
        </w:category>
        <w:types>
          <w:type w:val="bbPlcHdr"/>
        </w:types>
        <w:behaviors>
          <w:behavior w:val="content"/>
        </w:behaviors>
        <w:guid w:val="{F340DF81-59FC-4271-AB2C-356080242A5E}"/>
      </w:docPartPr>
      <w:docPartBody>
        <w:p w:rsidR="00000000" w:rsidRDefault="00D35E55" w:rsidP="00D35E55">
          <w:pPr>
            <w:pStyle w:val="A251234683204AB4A463B7CA98C311D41"/>
          </w:pPr>
          <w:r>
            <w:rPr>
              <w:rStyle w:val="Textodelmarcadordeposicin"/>
              <w:rFonts w:eastAsia="Calibri"/>
            </w:rPr>
            <w:t>indicar aquí la dirección de la aseguradora</w:t>
          </w:r>
        </w:p>
      </w:docPartBody>
    </w:docPart>
    <w:docPart>
      <w:docPartPr>
        <w:name w:val="66494489251848B9AEFECB727CC085C2"/>
        <w:category>
          <w:name w:val="General"/>
          <w:gallery w:val="placeholder"/>
        </w:category>
        <w:types>
          <w:type w:val="bbPlcHdr"/>
        </w:types>
        <w:behaviors>
          <w:behavior w:val="content"/>
        </w:behaviors>
        <w:guid w:val="{30DF3FDF-6E45-47FB-8854-8740BB6CEDCE}"/>
      </w:docPartPr>
      <w:docPartBody>
        <w:p w:rsidR="00000000" w:rsidRDefault="00D35E55" w:rsidP="00D35E55">
          <w:pPr>
            <w:pStyle w:val="66494489251848B9AEFECB727CC085C21"/>
          </w:pPr>
          <w:r>
            <w:rPr>
              <w:rStyle w:val="Textodelmarcadordeposicin"/>
              <w:rFonts w:eastAsia="Calibri"/>
            </w:rPr>
            <w:t>indicar el NIF</w:t>
          </w:r>
        </w:p>
      </w:docPartBody>
    </w:docPart>
    <w:docPart>
      <w:docPartPr>
        <w:name w:val="504C38C1C9D046A6A83F8680C8C26EE4"/>
        <w:category>
          <w:name w:val="General"/>
          <w:gallery w:val="placeholder"/>
        </w:category>
        <w:types>
          <w:type w:val="bbPlcHdr"/>
        </w:types>
        <w:behaviors>
          <w:behavior w:val="content"/>
        </w:behaviors>
        <w:guid w:val="{E943AD47-D6C2-4EFA-A42D-D95331582BD2}"/>
      </w:docPartPr>
      <w:docPartBody>
        <w:p w:rsidR="00000000" w:rsidRDefault="00D35E55" w:rsidP="00D35E55">
          <w:pPr>
            <w:pStyle w:val="504C38C1C9D046A6A83F8680C8C26EE41"/>
          </w:pPr>
          <w:r>
            <w:rPr>
              <w:rStyle w:val="Textodelmarcadordeposicin"/>
              <w:rFonts w:eastAsia="Calibri"/>
            </w:rPr>
            <w:t>indicar nombre del representante</w:t>
          </w:r>
        </w:p>
      </w:docPartBody>
    </w:docPart>
    <w:docPart>
      <w:docPartPr>
        <w:name w:val="39D80D93E8D14DA3AE74C57C1FE626B1"/>
        <w:category>
          <w:name w:val="General"/>
          <w:gallery w:val="placeholder"/>
        </w:category>
        <w:types>
          <w:type w:val="bbPlcHdr"/>
        </w:types>
        <w:behaviors>
          <w:behavior w:val="content"/>
        </w:behaviors>
        <w:guid w:val="{D6411958-2585-4C47-8231-88D502829AE9}"/>
      </w:docPartPr>
      <w:docPartBody>
        <w:p w:rsidR="00000000" w:rsidRDefault="00D35E55" w:rsidP="00D35E55">
          <w:pPr>
            <w:pStyle w:val="39D80D93E8D14DA3AE74C57C1FE626B1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79E33AD5281481FA94A15D26A5C657E"/>
        <w:category>
          <w:name w:val="General"/>
          <w:gallery w:val="placeholder"/>
        </w:category>
        <w:types>
          <w:type w:val="bbPlcHdr"/>
        </w:types>
        <w:behaviors>
          <w:behavior w:val="content"/>
        </w:behaviors>
        <w:guid w:val="{A7924DB1-280D-4A21-BCF1-083DC0D7A829}"/>
      </w:docPartPr>
      <w:docPartBody>
        <w:p w:rsidR="00000000" w:rsidRDefault="00D35E55" w:rsidP="00D35E55">
          <w:pPr>
            <w:pStyle w:val="A79E33AD5281481FA94A15D26A5C657E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9D19E3658D34AA0B4BE00BE3A5F9A2E"/>
        <w:category>
          <w:name w:val="General"/>
          <w:gallery w:val="placeholder"/>
        </w:category>
        <w:types>
          <w:type w:val="bbPlcHdr"/>
        </w:types>
        <w:behaviors>
          <w:behavior w:val="content"/>
        </w:behaviors>
        <w:guid w:val="{892209A4-94C0-4D31-B4FB-6E937404356C}"/>
      </w:docPartPr>
      <w:docPartBody>
        <w:p w:rsidR="00000000" w:rsidRDefault="00D35E55" w:rsidP="00D35E55">
          <w:pPr>
            <w:pStyle w:val="F9D19E3658D34AA0B4BE00BE3A5F9A2E1"/>
          </w:pPr>
          <w:r>
            <w:rPr>
              <w:rStyle w:val="Textodelmarcadordeposicin"/>
              <w:rFonts w:eastAsia="Calibri"/>
            </w:rPr>
            <w:t>Indicar el importe en letra</w:t>
          </w:r>
        </w:p>
      </w:docPartBody>
    </w:docPart>
    <w:docPart>
      <w:docPartPr>
        <w:name w:val="5541CE0DA0BF46BF9DAB61175706FDCA"/>
        <w:category>
          <w:name w:val="General"/>
          <w:gallery w:val="placeholder"/>
        </w:category>
        <w:types>
          <w:type w:val="bbPlcHdr"/>
        </w:types>
        <w:behaviors>
          <w:behavior w:val="content"/>
        </w:behaviors>
        <w:guid w:val="{254DD53B-532A-460E-9B4D-4E15A84B9163}"/>
      </w:docPartPr>
      <w:docPartBody>
        <w:p w:rsidR="00000000" w:rsidRDefault="00D35E55" w:rsidP="00D35E55">
          <w:pPr>
            <w:pStyle w:val="5541CE0DA0BF46BF9DAB61175706FDCA1"/>
          </w:pPr>
          <w:r>
            <w:rPr>
              <w:rStyle w:val="Textodelmarcadordeposicin"/>
              <w:rFonts w:eastAsia="Calibri"/>
            </w:rPr>
            <w:t>Indicar el importe en cifra</w:t>
          </w:r>
          <w:r w:rsidRPr="00B30AC8">
            <w:rPr>
              <w:rStyle w:val="Textodelmarcadordeposicin"/>
              <w:rFonts w:eastAsia="Calibri"/>
            </w:rPr>
            <w:t>.</w:t>
          </w:r>
        </w:p>
      </w:docPartBody>
    </w:docPart>
    <w:docPart>
      <w:docPartPr>
        <w:name w:val="361EAEB40E674973876497F70A3F9883"/>
        <w:category>
          <w:name w:val="General"/>
          <w:gallery w:val="placeholder"/>
        </w:category>
        <w:types>
          <w:type w:val="bbPlcHdr"/>
        </w:types>
        <w:behaviors>
          <w:behavior w:val="content"/>
        </w:behaviors>
        <w:guid w:val="{FC950EE4-CDAA-46D9-AA28-4F49A28FE770}"/>
      </w:docPartPr>
      <w:docPartBody>
        <w:p w:rsidR="00000000" w:rsidRDefault="00D35E55" w:rsidP="00D35E55">
          <w:pPr>
            <w:pStyle w:val="361EAEB40E674973876497F70A3F98831"/>
          </w:pPr>
          <w:r>
            <w:rPr>
              <w:rStyle w:val="Textodelmarcadordeposicin"/>
              <w:rFonts w:eastAsia="Calibri"/>
            </w:rPr>
            <w:t>indicar ciudad</w:t>
          </w:r>
        </w:p>
      </w:docPartBody>
    </w:docPart>
    <w:docPart>
      <w:docPartPr>
        <w:name w:val="E661FA74AEB84337BE4688ED4E50CC6B"/>
        <w:category>
          <w:name w:val="General"/>
          <w:gallery w:val="placeholder"/>
        </w:category>
        <w:types>
          <w:type w:val="bbPlcHdr"/>
        </w:types>
        <w:behaviors>
          <w:behavior w:val="content"/>
        </w:behaviors>
        <w:guid w:val="{E2A52E5F-68D1-4A25-8259-44BBC1E7B217}"/>
      </w:docPartPr>
      <w:docPartBody>
        <w:p w:rsidR="00000000" w:rsidRDefault="00D35E55" w:rsidP="00D35E55">
          <w:pPr>
            <w:pStyle w:val="E661FA74AEB84337BE4688ED4E50CC6B1"/>
          </w:pPr>
          <w:r w:rsidRPr="007B07F2">
            <w:rPr>
              <w:rStyle w:val="Textodelmarcadordeposicin"/>
              <w:rFonts w:eastAsia="Calibri"/>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97"/>
    <w:rsid w:val="00D35E55"/>
    <w:rsid w:val="00E56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35E55"/>
    <w:rPr>
      <w:color w:val="808080"/>
    </w:rPr>
  </w:style>
  <w:style w:type="paragraph" w:customStyle="1" w:styleId="C832BCA57971444CA652CC771CAB7129">
    <w:name w:val="C832BCA57971444CA652CC771CAB7129"/>
    <w:rsid w:val="00E56F97"/>
  </w:style>
  <w:style w:type="paragraph" w:customStyle="1" w:styleId="56DA087F86C24ADB83D20CCCC89D298A">
    <w:name w:val="56DA087F86C24ADB83D20CCCC89D298A"/>
    <w:rsid w:val="00E56F97"/>
  </w:style>
  <w:style w:type="paragraph" w:customStyle="1" w:styleId="4A9E788E6FAA493BA0CAE5DA0E5D6E1A">
    <w:name w:val="4A9E788E6FAA493BA0CAE5DA0E5D6E1A"/>
    <w:rsid w:val="00E56F97"/>
  </w:style>
  <w:style w:type="paragraph" w:customStyle="1" w:styleId="03039E383AC9496A8278A00AFE003225">
    <w:name w:val="03039E383AC9496A8278A00AFE003225"/>
    <w:rsid w:val="00E56F97"/>
  </w:style>
  <w:style w:type="paragraph" w:customStyle="1" w:styleId="B4327509FCB544CE9F595DDB7D9DA208">
    <w:name w:val="B4327509FCB544CE9F595DDB7D9DA208"/>
    <w:rsid w:val="00E56F97"/>
  </w:style>
  <w:style w:type="paragraph" w:customStyle="1" w:styleId="4670C51497C1483F9951A204872BEF14">
    <w:name w:val="4670C51497C1483F9951A204872BEF14"/>
    <w:rsid w:val="00E56F97"/>
  </w:style>
  <w:style w:type="paragraph" w:customStyle="1" w:styleId="7B0FDC7F8ECE4CEC8BA823E3D3B5E9A2">
    <w:name w:val="7B0FDC7F8ECE4CEC8BA823E3D3B5E9A2"/>
    <w:rsid w:val="00E56F97"/>
  </w:style>
  <w:style w:type="paragraph" w:customStyle="1" w:styleId="E4E05AD5BC8D4165A4D8917C3B0B60EA">
    <w:name w:val="E4E05AD5BC8D4165A4D8917C3B0B60EA"/>
    <w:rsid w:val="00E56F97"/>
  </w:style>
  <w:style w:type="paragraph" w:customStyle="1" w:styleId="6FE1238A7198491EA665A97A4116FD97">
    <w:name w:val="6FE1238A7198491EA665A97A4116FD97"/>
    <w:rsid w:val="00E56F97"/>
  </w:style>
  <w:style w:type="paragraph" w:customStyle="1" w:styleId="962AC7C0FEF047F6922603585A0F8CCC">
    <w:name w:val="962AC7C0FEF047F6922603585A0F8CCC"/>
    <w:rsid w:val="00E56F97"/>
  </w:style>
  <w:style w:type="paragraph" w:customStyle="1" w:styleId="838CFEAA28DA4323B0A4CDAFC140322D">
    <w:name w:val="838CFEAA28DA4323B0A4CDAFC140322D"/>
    <w:rsid w:val="00E56F97"/>
  </w:style>
  <w:style w:type="paragraph" w:customStyle="1" w:styleId="C603491400B845BA9816B0DD857CCD6E">
    <w:name w:val="C603491400B845BA9816B0DD857CCD6E"/>
    <w:rsid w:val="00E56F97"/>
  </w:style>
  <w:style w:type="paragraph" w:customStyle="1" w:styleId="DC0C632FAB244158AD02836180FBFDB2">
    <w:name w:val="DC0C632FAB244158AD02836180FBFDB2"/>
    <w:rsid w:val="00E56F97"/>
  </w:style>
  <w:style w:type="paragraph" w:customStyle="1" w:styleId="1ECE4C2F1C014A43A98EE0B9C44E6154">
    <w:name w:val="1ECE4C2F1C014A43A98EE0B9C44E6154"/>
    <w:rsid w:val="00E56F97"/>
  </w:style>
  <w:style w:type="paragraph" w:customStyle="1" w:styleId="12640D28CC504AFC9CF5FD9B4F632FA6">
    <w:name w:val="12640D28CC504AFC9CF5FD9B4F632FA6"/>
    <w:rsid w:val="00E56F97"/>
  </w:style>
  <w:style w:type="paragraph" w:customStyle="1" w:styleId="F5BA376568B2464C9B6F826FCEA931DF">
    <w:name w:val="F5BA376568B2464C9B6F826FCEA931DF"/>
    <w:rsid w:val="00E56F97"/>
  </w:style>
  <w:style w:type="paragraph" w:customStyle="1" w:styleId="7311E30F68EF43F0BC7CB9129B3CF774">
    <w:name w:val="7311E30F68EF43F0BC7CB9129B3CF774"/>
    <w:rsid w:val="00E56F97"/>
  </w:style>
  <w:style w:type="paragraph" w:customStyle="1" w:styleId="C4C7858521EB44A1A74524C0DCAE008D">
    <w:name w:val="C4C7858521EB44A1A74524C0DCAE008D"/>
    <w:rsid w:val="00E56F97"/>
  </w:style>
  <w:style w:type="paragraph" w:customStyle="1" w:styleId="EF5E601D83174B9B9887014B3F6E4B99">
    <w:name w:val="EF5E601D83174B9B9887014B3F6E4B99"/>
    <w:rsid w:val="00E56F97"/>
  </w:style>
  <w:style w:type="paragraph" w:customStyle="1" w:styleId="69143041DF264D91B8868BE494A1E757">
    <w:name w:val="69143041DF264D91B8868BE494A1E757"/>
    <w:rsid w:val="00E56F97"/>
  </w:style>
  <w:style w:type="paragraph" w:customStyle="1" w:styleId="1ED2799FED054257B0EECA00B0E112E1">
    <w:name w:val="1ED2799FED054257B0EECA00B0E112E1"/>
    <w:rsid w:val="00E56F97"/>
  </w:style>
  <w:style w:type="paragraph" w:customStyle="1" w:styleId="4541561C8EC24E18867FF9FE3F916312">
    <w:name w:val="4541561C8EC24E18867FF9FE3F916312"/>
    <w:rsid w:val="00E56F97"/>
  </w:style>
  <w:style w:type="paragraph" w:customStyle="1" w:styleId="1906C0478B464FC5A0DBAB96D8F766C5">
    <w:name w:val="1906C0478B464FC5A0DBAB96D8F766C5"/>
    <w:rsid w:val="00E56F97"/>
  </w:style>
  <w:style w:type="paragraph" w:customStyle="1" w:styleId="2FCBFBCBE51949AB8113684C9AFA804E">
    <w:name w:val="2FCBFBCBE51949AB8113684C9AFA804E"/>
    <w:rsid w:val="00E56F97"/>
  </w:style>
  <w:style w:type="paragraph" w:customStyle="1" w:styleId="991E4876BC4C4480BAAC44AF73185A1C">
    <w:name w:val="991E4876BC4C4480BAAC44AF73185A1C"/>
    <w:rsid w:val="00E56F97"/>
  </w:style>
  <w:style w:type="paragraph" w:customStyle="1" w:styleId="DF4737AA08CC418980B2735EB840DAFF">
    <w:name w:val="DF4737AA08CC418980B2735EB840DAFF"/>
    <w:rsid w:val="00E56F97"/>
  </w:style>
  <w:style w:type="paragraph" w:customStyle="1" w:styleId="10CE6EAAAB83488D80158AB813D36F31">
    <w:name w:val="10CE6EAAAB83488D80158AB813D36F31"/>
    <w:rsid w:val="00E56F97"/>
  </w:style>
  <w:style w:type="paragraph" w:customStyle="1" w:styleId="2D6947364054464D910F915265F0A233">
    <w:name w:val="2D6947364054464D910F915265F0A233"/>
    <w:rsid w:val="00E56F97"/>
  </w:style>
  <w:style w:type="paragraph" w:customStyle="1" w:styleId="560711D9FF904BDE9F9D62FFEE7C4A08">
    <w:name w:val="560711D9FF904BDE9F9D62FFEE7C4A08"/>
    <w:rsid w:val="00E56F97"/>
  </w:style>
  <w:style w:type="paragraph" w:customStyle="1" w:styleId="657ACBB48A8E4FF8897D4B1C6FE68AF5">
    <w:name w:val="657ACBB48A8E4FF8897D4B1C6FE68AF5"/>
    <w:rsid w:val="00E56F97"/>
  </w:style>
  <w:style w:type="paragraph" w:customStyle="1" w:styleId="73ABCA7924D2491F99D0BEDD4BE859CB">
    <w:name w:val="73ABCA7924D2491F99D0BEDD4BE859CB"/>
    <w:rsid w:val="00E56F97"/>
  </w:style>
  <w:style w:type="paragraph" w:customStyle="1" w:styleId="570F4192C0FA461CAA8C3EE6F6BF8773">
    <w:name w:val="570F4192C0FA461CAA8C3EE6F6BF8773"/>
    <w:rsid w:val="00E56F97"/>
  </w:style>
  <w:style w:type="paragraph" w:customStyle="1" w:styleId="372E5DA8CD7340D186C8E4288B2AD23D">
    <w:name w:val="372E5DA8CD7340D186C8E4288B2AD23D"/>
    <w:rsid w:val="00E56F97"/>
  </w:style>
  <w:style w:type="paragraph" w:customStyle="1" w:styleId="FFD318458594400C986192BF651C6DBE">
    <w:name w:val="FFD318458594400C986192BF651C6DBE"/>
    <w:rsid w:val="00E56F97"/>
  </w:style>
  <w:style w:type="paragraph" w:customStyle="1" w:styleId="B1401C5425F94C8CB40B2D2E9B5C577A">
    <w:name w:val="B1401C5425F94C8CB40B2D2E9B5C577A"/>
    <w:rsid w:val="00E56F97"/>
  </w:style>
  <w:style w:type="paragraph" w:customStyle="1" w:styleId="5F9D6DAACB044F01B95B2D8909EB15F3">
    <w:name w:val="5F9D6DAACB044F01B95B2D8909EB15F3"/>
    <w:rsid w:val="00E56F97"/>
  </w:style>
  <w:style w:type="paragraph" w:customStyle="1" w:styleId="1EB3D5CBFBBE462DA5FE6E95D6092D63">
    <w:name w:val="1EB3D5CBFBBE462DA5FE6E95D6092D63"/>
    <w:rsid w:val="00E56F97"/>
  </w:style>
  <w:style w:type="paragraph" w:customStyle="1" w:styleId="B1589927109640AEADF8309528A8D41F">
    <w:name w:val="B1589927109640AEADF8309528A8D41F"/>
    <w:rsid w:val="00E56F97"/>
  </w:style>
  <w:style w:type="paragraph" w:customStyle="1" w:styleId="5BF872ECA39B48169F98E2CB5156F4EF">
    <w:name w:val="5BF872ECA39B48169F98E2CB5156F4EF"/>
    <w:rsid w:val="00E56F97"/>
  </w:style>
  <w:style w:type="paragraph" w:customStyle="1" w:styleId="9E99BF6E396B40F2BDFE328EF12E0677">
    <w:name w:val="9E99BF6E396B40F2BDFE328EF12E0677"/>
    <w:rsid w:val="00E56F97"/>
  </w:style>
  <w:style w:type="paragraph" w:customStyle="1" w:styleId="2292F4607CFC4D6192354439D4D6E289">
    <w:name w:val="2292F4607CFC4D6192354439D4D6E289"/>
    <w:rsid w:val="00E56F97"/>
  </w:style>
  <w:style w:type="paragraph" w:customStyle="1" w:styleId="03969A122685427E845E1A07017C8EEE">
    <w:name w:val="03969A122685427E845E1A07017C8EEE"/>
    <w:rsid w:val="00E56F97"/>
  </w:style>
  <w:style w:type="paragraph" w:customStyle="1" w:styleId="4F5795A10FF54470B00EA16CCDE4371C">
    <w:name w:val="4F5795A10FF54470B00EA16CCDE4371C"/>
    <w:rsid w:val="00E56F97"/>
  </w:style>
  <w:style w:type="paragraph" w:customStyle="1" w:styleId="034E7E3194D341E9B6815A5B41EB1D89">
    <w:name w:val="034E7E3194D341E9B6815A5B41EB1D89"/>
    <w:rsid w:val="00E56F97"/>
  </w:style>
  <w:style w:type="paragraph" w:customStyle="1" w:styleId="6C8CAFA2E20349C08F37640C5AA67CAD">
    <w:name w:val="6C8CAFA2E20349C08F37640C5AA67CAD"/>
    <w:rsid w:val="00E56F97"/>
  </w:style>
  <w:style w:type="paragraph" w:customStyle="1" w:styleId="64361B7BA7C744FDBADADBD027F29799">
    <w:name w:val="64361B7BA7C744FDBADADBD027F29799"/>
    <w:rsid w:val="00E56F97"/>
  </w:style>
  <w:style w:type="paragraph" w:customStyle="1" w:styleId="0CF1DE22340441F482603CEA8DFC09F7">
    <w:name w:val="0CF1DE22340441F482603CEA8DFC09F7"/>
    <w:rsid w:val="00E56F97"/>
  </w:style>
  <w:style w:type="paragraph" w:customStyle="1" w:styleId="CD24058D0CC94D7982C615837F69FA91">
    <w:name w:val="CD24058D0CC94D7982C615837F69FA91"/>
    <w:rsid w:val="00E56F97"/>
  </w:style>
  <w:style w:type="paragraph" w:customStyle="1" w:styleId="7B0F5F053DEB480CA5736737FB71E322">
    <w:name w:val="7B0F5F053DEB480CA5736737FB71E322"/>
    <w:rsid w:val="00E56F97"/>
  </w:style>
  <w:style w:type="paragraph" w:customStyle="1" w:styleId="42042808D56D48AA842D665A062F9FEB">
    <w:name w:val="42042808D56D48AA842D665A062F9FEB"/>
    <w:rsid w:val="00E56F97"/>
  </w:style>
  <w:style w:type="paragraph" w:customStyle="1" w:styleId="5308535B55AD448DB3F266FB7DA9FD63">
    <w:name w:val="5308535B55AD448DB3F266FB7DA9FD63"/>
    <w:rsid w:val="00E56F97"/>
  </w:style>
  <w:style w:type="paragraph" w:customStyle="1" w:styleId="6E51B1397F1C4C01B90E0BD3B1F5455C">
    <w:name w:val="6E51B1397F1C4C01B90E0BD3B1F5455C"/>
    <w:rsid w:val="00E56F97"/>
  </w:style>
  <w:style w:type="paragraph" w:customStyle="1" w:styleId="1FCF3D0559344F68AE6BFEB8EA6AE2E9">
    <w:name w:val="1FCF3D0559344F68AE6BFEB8EA6AE2E9"/>
    <w:rsid w:val="00E56F97"/>
  </w:style>
  <w:style w:type="paragraph" w:customStyle="1" w:styleId="4814AAF93007443793254EC6046683FE">
    <w:name w:val="4814AAF93007443793254EC6046683FE"/>
    <w:rsid w:val="00E56F97"/>
  </w:style>
  <w:style w:type="paragraph" w:customStyle="1" w:styleId="D5527DD6D67040048D7583A2D6E7C3BB">
    <w:name w:val="D5527DD6D67040048D7583A2D6E7C3BB"/>
    <w:rsid w:val="00E56F97"/>
  </w:style>
  <w:style w:type="paragraph" w:customStyle="1" w:styleId="C89641E2A0E1407EA415C5849A09B446">
    <w:name w:val="C89641E2A0E1407EA415C5849A09B446"/>
    <w:rsid w:val="00E56F97"/>
  </w:style>
  <w:style w:type="paragraph" w:customStyle="1" w:styleId="0F12FFF84F7A466199CD08C9F4047A99">
    <w:name w:val="0F12FFF84F7A466199CD08C9F4047A99"/>
    <w:rsid w:val="00E56F97"/>
  </w:style>
  <w:style w:type="paragraph" w:customStyle="1" w:styleId="E991EE5E18724A9D9347C32C50B05271">
    <w:name w:val="E991EE5E18724A9D9347C32C50B05271"/>
    <w:rsid w:val="00E56F97"/>
  </w:style>
  <w:style w:type="paragraph" w:customStyle="1" w:styleId="BDBD029FF06946D187A3F65AE105FC04">
    <w:name w:val="BDBD029FF06946D187A3F65AE105FC04"/>
    <w:rsid w:val="00E56F97"/>
  </w:style>
  <w:style w:type="paragraph" w:customStyle="1" w:styleId="32D6C3BBEE6E4DCA9759E819F7911270">
    <w:name w:val="32D6C3BBEE6E4DCA9759E819F7911270"/>
    <w:rsid w:val="00E56F97"/>
  </w:style>
  <w:style w:type="paragraph" w:customStyle="1" w:styleId="17BBCE9C8D594CC2946DF98D1BFE7C3B">
    <w:name w:val="17BBCE9C8D594CC2946DF98D1BFE7C3B"/>
    <w:rsid w:val="00E56F97"/>
  </w:style>
  <w:style w:type="paragraph" w:customStyle="1" w:styleId="E29307888AD240B3A7B7D413E1378A54">
    <w:name w:val="E29307888AD240B3A7B7D413E1378A54"/>
    <w:rsid w:val="00E56F97"/>
  </w:style>
  <w:style w:type="paragraph" w:customStyle="1" w:styleId="72FFE54A0FB84CAC8C90B137FC298701">
    <w:name w:val="72FFE54A0FB84CAC8C90B137FC298701"/>
    <w:rsid w:val="00E56F97"/>
  </w:style>
  <w:style w:type="paragraph" w:customStyle="1" w:styleId="875CCB0CABD24666BA850481AF8D080D">
    <w:name w:val="875CCB0CABD24666BA850481AF8D080D"/>
    <w:rsid w:val="00E56F97"/>
  </w:style>
  <w:style w:type="paragraph" w:customStyle="1" w:styleId="AA5DAB7DC5B14B088192D26B59068A39">
    <w:name w:val="AA5DAB7DC5B14B088192D26B59068A39"/>
    <w:rsid w:val="00E56F97"/>
  </w:style>
  <w:style w:type="paragraph" w:customStyle="1" w:styleId="6BCA8E960A2A4A669C3948BF3F153C23">
    <w:name w:val="6BCA8E960A2A4A669C3948BF3F153C23"/>
    <w:rsid w:val="00E56F97"/>
  </w:style>
  <w:style w:type="paragraph" w:customStyle="1" w:styleId="4E176F16A40E43A4A8964326CC2CD170">
    <w:name w:val="4E176F16A40E43A4A8964326CC2CD170"/>
    <w:rsid w:val="00E56F97"/>
  </w:style>
  <w:style w:type="paragraph" w:customStyle="1" w:styleId="828430BD8C304F738352812A482C75EE">
    <w:name w:val="828430BD8C304F738352812A482C75EE"/>
    <w:rsid w:val="00E56F97"/>
  </w:style>
  <w:style w:type="paragraph" w:customStyle="1" w:styleId="B65DAEB72F08480B8ACD50805EC72BCF">
    <w:name w:val="B65DAEB72F08480B8ACD50805EC72BCF"/>
    <w:rsid w:val="00E56F97"/>
  </w:style>
  <w:style w:type="paragraph" w:customStyle="1" w:styleId="970F32FCB813476684708E0CC125F85E">
    <w:name w:val="970F32FCB813476684708E0CC125F85E"/>
    <w:rsid w:val="00E56F97"/>
  </w:style>
  <w:style w:type="paragraph" w:customStyle="1" w:styleId="915B3A953D2640F7AF842F49F46A3737">
    <w:name w:val="915B3A953D2640F7AF842F49F46A3737"/>
    <w:rsid w:val="00E56F97"/>
  </w:style>
  <w:style w:type="paragraph" w:customStyle="1" w:styleId="890037385689491D9DEB38914A6C9DED">
    <w:name w:val="890037385689491D9DEB38914A6C9DED"/>
    <w:rsid w:val="00E56F97"/>
  </w:style>
  <w:style w:type="paragraph" w:customStyle="1" w:styleId="12F7951584344D71BC38FDB95779396B">
    <w:name w:val="12F7951584344D71BC38FDB95779396B"/>
    <w:rsid w:val="00E56F97"/>
  </w:style>
  <w:style w:type="paragraph" w:customStyle="1" w:styleId="37C94D88B228459E9F91445D2DA240E3">
    <w:name w:val="37C94D88B228459E9F91445D2DA240E3"/>
    <w:rsid w:val="00E56F97"/>
  </w:style>
  <w:style w:type="paragraph" w:customStyle="1" w:styleId="051821C1E8A74DB3821D31B3D8879BA0">
    <w:name w:val="051821C1E8A74DB3821D31B3D8879BA0"/>
    <w:rsid w:val="00E56F97"/>
  </w:style>
  <w:style w:type="paragraph" w:customStyle="1" w:styleId="C8A188CAAA42499885E44504B7E97F72">
    <w:name w:val="C8A188CAAA42499885E44504B7E97F72"/>
    <w:rsid w:val="00E56F97"/>
  </w:style>
  <w:style w:type="paragraph" w:customStyle="1" w:styleId="48AF1368A2904ADBB5AE1ADF39040B17">
    <w:name w:val="48AF1368A2904ADBB5AE1ADF39040B17"/>
    <w:rsid w:val="00E56F97"/>
  </w:style>
  <w:style w:type="paragraph" w:customStyle="1" w:styleId="873100DC43334D93A556295C993DDB34">
    <w:name w:val="873100DC43334D93A556295C993DDB34"/>
    <w:rsid w:val="00E56F97"/>
  </w:style>
  <w:style w:type="paragraph" w:customStyle="1" w:styleId="3FCBC0DDFB3449A8A07EC8F46B68BECD">
    <w:name w:val="3FCBC0DDFB3449A8A07EC8F46B68BECD"/>
    <w:rsid w:val="00E56F97"/>
  </w:style>
  <w:style w:type="paragraph" w:customStyle="1" w:styleId="58365ADF457649CAA8ABD63EDB8D2F7F">
    <w:name w:val="58365ADF457649CAA8ABD63EDB8D2F7F"/>
    <w:rsid w:val="00E56F97"/>
  </w:style>
  <w:style w:type="paragraph" w:customStyle="1" w:styleId="592191FBF3124F4C90B3AB42B6ADFCC9">
    <w:name w:val="592191FBF3124F4C90B3AB42B6ADFCC9"/>
    <w:rsid w:val="00E56F97"/>
  </w:style>
  <w:style w:type="paragraph" w:customStyle="1" w:styleId="1CEF413CA76441DDA92F564339A22CD9">
    <w:name w:val="1CEF413CA76441DDA92F564339A22CD9"/>
    <w:rsid w:val="00E56F97"/>
  </w:style>
  <w:style w:type="paragraph" w:customStyle="1" w:styleId="ED7A2C148F124F5FBBA6C5762D164456">
    <w:name w:val="ED7A2C148F124F5FBBA6C5762D164456"/>
    <w:rsid w:val="00E56F97"/>
  </w:style>
  <w:style w:type="paragraph" w:customStyle="1" w:styleId="A4CABC714CE24687A9B248025819D661">
    <w:name w:val="A4CABC714CE24687A9B248025819D661"/>
    <w:rsid w:val="00E56F97"/>
  </w:style>
  <w:style w:type="paragraph" w:customStyle="1" w:styleId="22EE307A12D447FE85926C174D2733D8">
    <w:name w:val="22EE307A12D447FE85926C174D2733D8"/>
    <w:rsid w:val="00E56F97"/>
  </w:style>
  <w:style w:type="paragraph" w:customStyle="1" w:styleId="75449B84E9EF4A3998FF73FB4EEC6F4D">
    <w:name w:val="75449B84E9EF4A3998FF73FB4EEC6F4D"/>
    <w:rsid w:val="00E56F97"/>
  </w:style>
  <w:style w:type="paragraph" w:customStyle="1" w:styleId="3681EAED5EE249C395B515C937968229">
    <w:name w:val="3681EAED5EE249C395B515C937968229"/>
    <w:rsid w:val="00E56F97"/>
  </w:style>
  <w:style w:type="paragraph" w:customStyle="1" w:styleId="DC4B048C961847DD8B82D3EBBC0AABF3">
    <w:name w:val="DC4B048C961847DD8B82D3EBBC0AABF3"/>
    <w:rsid w:val="00E56F97"/>
  </w:style>
  <w:style w:type="paragraph" w:customStyle="1" w:styleId="5448D82A49E9463D926B5028F0C20788">
    <w:name w:val="5448D82A49E9463D926B5028F0C20788"/>
    <w:rsid w:val="00E56F97"/>
  </w:style>
  <w:style w:type="paragraph" w:customStyle="1" w:styleId="177CD3CB7CD24725B47CAF137D46A57A">
    <w:name w:val="177CD3CB7CD24725B47CAF137D46A57A"/>
    <w:rsid w:val="00E56F97"/>
  </w:style>
  <w:style w:type="paragraph" w:customStyle="1" w:styleId="6C852CF3906B4C17880CF6818998442A">
    <w:name w:val="6C852CF3906B4C17880CF6818998442A"/>
    <w:rsid w:val="00E56F97"/>
  </w:style>
  <w:style w:type="paragraph" w:customStyle="1" w:styleId="0B542F992DB94DADA1C8EFEFD8F77E49">
    <w:name w:val="0B542F992DB94DADA1C8EFEFD8F77E49"/>
    <w:rsid w:val="00E56F97"/>
  </w:style>
  <w:style w:type="paragraph" w:customStyle="1" w:styleId="05A2EF9D4AF1490092912C3CA12D6917">
    <w:name w:val="05A2EF9D4AF1490092912C3CA12D6917"/>
    <w:rsid w:val="00E56F97"/>
  </w:style>
  <w:style w:type="paragraph" w:customStyle="1" w:styleId="7EB8BB3DD6F5411180C91C8DEFB3EBA1">
    <w:name w:val="7EB8BB3DD6F5411180C91C8DEFB3EBA1"/>
    <w:rsid w:val="00E56F97"/>
  </w:style>
  <w:style w:type="paragraph" w:customStyle="1" w:styleId="686BE914482342A8AFB536617EEA425E">
    <w:name w:val="686BE914482342A8AFB536617EEA425E"/>
    <w:rsid w:val="00E56F97"/>
  </w:style>
  <w:style w:type="paragraph" w:customStyle="1" w:styleId="BAF6AFE78D7041FBA8BBBA6290DFE035">
    <w:name w:val="BAF6AFE78D7041FBA8BBBA6290DFE035"/>
    <w:rsid w:val="00E56F97"/>
  </w:style>
  <w:style w:type="paragraph" w:customStyle="1" w:styleId="15371785E62741D094378449444D70E4">
    <w:name w:val="15371785E62741D094378449444D70E4"/>
    <w:rsid w:val="00E56F97"/>
  </w:style>
  <w:style w:type="paragraph" w:customStyle="1" w:styleId="545782269A204D7E87F88E713FACD8FC">
    <w:name w:val="545782269A204D7E87F88E713FACD8FC"/>
    <w:rsid w:val="00E56F97"/>
  </w:style>
  <w:style w:type="paragraph" w:customStyle="1" w:styleId="FD9E1B25D94240DB9358B31D568042CF">
    <w:name w:val="FD9E1B25D94240DB9358B31D568042CF"/>
    <w:rsid w:val="00E56F97"/>
  </w:style>
  <w:style w:type="paragraph" w:customStyle="1" w:styleId="D60500F7AE874C089D542B70AB3CF173">
    <w:name w:val="D60500F7AE874C089D542B70AB3CF173"/>
    <w:rsid w:val="00E56F97"/>
  </w:style>
  <w:style w:type="paragraph" w:customStyle="1" w:styleId="82FD7EEA3F7C4BD59E63D78CAB8EADF1">
    <w:name w:val="82FD7EEA3F7C4BD59E63D78CAB8EADF1"/>
    <w:rsid w:val="00E56F97"/>
  </w:style>
  <w:style w:type="paragraph" w:customStyle="1" w:styleId="70F8EAD4A1B04D93BD96B9AD369E58D4">
    <w:name w:val="70F8EAD4A1B04D93BD96B9AD369E58D4"/>
    <w:rsid w:val="00E56F97"/>
  </w:style>
  <w:style w:type="paragraph" w:customStyle="1" w:styleId="BADB445AD6FE4A7F9D0DA1470F54E4C1">
    <w:name w:val="BADB445AD6FE4A7F9D0DA1470F54E4C1"/>
    <w:rsid w:val="00E56F97"/>
  </w:style>
  <w:style w:type="paragraph" w:customStyle="1" w:styleId="2554AA09C9BC430588407129717DD2FF">
    <w:name w:val="2554AA09C9BC430588407129717DD2FF"/>
    <w:rsid w:val="00E56F97"/>
  </w:style>
  <w:style w:type="paragraph" w:customStyle="1" w:styleId="C5732FE3333F4A699F52CBB4C200310B">
    <w:name w:val="C5732FE3333F4A699F52CBB4C200310B"/>
    <w:rsid w:val="00E56F97"/>
  </w:style>
  <w:style w:type="paragraph" w:customStyle="1" w:styleId="9C8EEE84DB8B4DB9A90562F5D99D745B">
    <w:name w:val="9C8EEE84DB8B4DB9A90562F5D99D745B"/>
    <w:rsid w:val="00E56F97"/>
  </w:style>
  <w:style w:type="paragraph" w:customStyle="1" w:styleId="93E01CDBA8024C6E987E3CA7CF94467B">
    <w:name w:val="93E01CDBA8024C6E987E3CA7CF94467B"/>
    <w:rsid w:val="00E56F97"/>
  </w:style>
  <w:style w:type="paragraph" w:customStyle="1" w:styleId="DD291EFC04684EA6A2927B4A9062540A">
    <w:name w:val="DD291EFC04684EA6A2927B4A9062540A"/>
    <w:rsid w:val="00E56F97"/>
  </w:style>
  <w:style w:type="paragraph" w:customStyle="1" w:styleId="E6AD828B28CB433890E951DAE57D4429">
    <w:name w:val="E6AD828B28CB433890E951DAE57D4429"/>
    <w:rsid w:val="00E56F97"/>
  </w:style>
  <w:style w:type="paragraph" w:customStyle="1" w:styleId="CF7ADD7D598347BD90D4DA8E38F75E3C">
    <w:name w:val="CF7ADD7D598347BD90D4DA8E38F75E3C"/>
    <w:rsid w:val="00E56F97"/>
  </w:style>
  <w:style w:type="paragraph" w:customStyle="1" w:styleId="3D1E6948460D41C886158CFB5BE6BE02">
    <w:name w:val="3D1E6948460D41C886158CFB5BE6BE02"/>
    <w:rsid w:val="00E56F97"/>
  </w:style>
  <w:style w:type="paragraph" w:customStyle="1" w:styleId="CBA2EFB6CE3C4B8298F5B9DA409F01DD">
    <w:name w:val="CBA2EFB6CE3C4B8298F5B9DA409F01DD"/>
    <w:rsid w:val="00E56F97"/>
  </w:style>
  <w:style w:type="paragraph" w:customStyle="1" w:styleId="49D18419C93C49E29319DF9252C60ED7">
    <w:name w:val="49D18419C93C49E29319DF9252C60ED7"/>
    <w:rsid w:val="00E56F97"/>
  </w:style>
  <w:style w:type="paragraph" w:customStyle="1" w:styleId="E8958C631CB7466E88FD1207A966A765">
    <w:name w:val="E8958C631CB7466E88FD1207A966A765"/>
    <w:rsid w:val="00E56F97"/>
  </w:style>
  <w:style w:type="paragraph" w:customStyle="1" w:styleId="5B54EC908CC54E33A0F04C9E1B31F910">
    <w:name w:val="5B54EC908CC54E33A0F04C9E1B31F910"/>
    <w:rsid w:val="00E56F97"/>
  </w:style>
  <w:style w:type="paragraph" w:customStyle="1" w:styleId="DE63346AA10E4FD88D9C6B4BF05AC925">
    <w:name w:val="DE63346AA10E4FD88D9C6B4BF05AC925"/>
    <w:rsid w:val="00E56F97"/>
  </w:style>
  <w:style w:type="paragraph" w:customStyle="1" w:styleId="A5A58F2B9E5A423A84EF335F2414032E">
    <w:name w:val="A5A58F2B9E5A423A84EF335F2414032E"/>
    <w:rsid w:val="00E56F97"/>
  </w:style>
  <w:style w:type="paragraph" w:customStyle="1" w:styleId="65E3F901E42D47C5B90479BE72C00101">
    <w:name w:val="65E3F901E42D47C5B90479BE72C00101"/>
    <w:rsid w:val="00E56F97"/>
  </w:style>
  <w:style w:type="paragraph" w:customStyle="1" w:styleId="AE6B4353276C44ACA2B6900722B2EBD2">
    <w:name w:val="AE6B4353276C44ACA2B6900722B2EBD2"/>
    <w:rsid w:val="00E56F97"/>
  </w:style>
  <w:style w:type="paragraph" w:customStyle="1" w:styleId="E5F5486B4BCB4A2FA5EDA382DE87F113">
    <w:name w:val="E5F5486B4BCB4A2FA5EDA382DE87F113"/>
    <w:rsid w:val="00E56F97"/>
  </w:style>
  <w:style w:type="paragraph" w:customStyle="1" w:styleId="88FF3E3F1A3F45A79342DED46E632CB2">
    <w:name w:val="88FF3E3F1A3F45A79342DED46E632CB2"/>
    <w:rsid w:val="00E56F97"/>
  </w:style>
  <w:style w:type="paragraph" w:customStyle="1" w:styleId="DC4E3B49291D46B7BD2CE4D6329212D6">
    <w:name w:val="DC4E3B49291D46B7BD2CE4D6329212D6"/>
    <w:rsid w:val="00E56F97"/>
  </w:style>
  <w:style w:type="paragraph" w:customStyle="1" w:styleId="DCE78812078346B6936B414FB15DB132">
    <w:name w:val="DCE78812078346B6936B414FB15DB132"/>
    <w:rsid w:val="00E56F97"/>
  </w:style>
  <w:style w:type="paragraph" w:customStyle="1" w:styleId="51FAC3410F4B445E9021FFA30BAF08D7">
    <w:name w:val="51FAC3410F4B445E9021FFA30BAF08D7"/>
    <w:rsid w:val="00D35E55"/>
  </w:style>
  <w:style w:type="paragraph" w:customStyle="1" w:styleId="625AD4E279E246C18FBA74CB3B3E166C">
    <w:name w:val="625AD4E279E246C18FBA74CB3B3E166C"/>
    <w:rsid w:val="00D35E55"/>
  </w:style>
  <w:style w:type="paragraph" w:customStyle="1" w:styleId="53072270EF664D81BAF0B8551E0354C0">
    <w:name w:val="53072270EF664D81BAF0B8551E0354C0"/>
    <w:rsid w:val="00D35E55"/>
  </w:style>
  <w:style w:type="paragraph" w:customStyle="1" w:styleId="40888FD49F1E423C9120B6F865B126C2">
    <w:name w:val="40888FD49F1E423C9120B6F865B126C2"/>
    <w:rsid w:val="00D35E55"/>
  </w:style>
  <w:style w:type="paragraph" w:customStyle="1" w:styleId="788ABA772B414822AFE77E7AC649369F">
    <w:name w:val="788ABA772B414822AFE77E7AC649369F"/>
    <w:rsid w:val="00D35E55"/>
  </w:style>
  <w:style w:type="paragraph" w:customStyle="1" w:styleId="8659A0AD339A4BD4A1C2BCF3CC3291C5">
    <w:name w:val="8659A0AD339A4BD4A1C2BCF3CC3291C5"/>
    <w:rsid w:val="00D35E55"/>
  </w:style>
  <w:style w:type="paragraph" w:customStyle="1" w:styleId="05A49A319D7644B4BE7F808465E5B646">
    <w:name w:val="05A49A319D7644B4BE7F808465E5B646"/>
    <w:rsid w:val="00D35E55"/>
  </w:style>
  <w:style w:type="paragraph" w:customStyle="1" w:styleId="8475EC1DE9954F829CBCBA249EDB6D0D">
    <w:name w:val="8475EC1DE9954F829CBCBA249EDB6D0D"/>
    <w:rsid w:val="00D35E55"/>
  </w:style>
  <w:style w:type="paragraph" w:customStyle="1" w:styleId="C2B2D9672B6F4D9E8DC4906E0F1EFCD6">
    <w:name w:val="C2B2D9672B6F4D9E8DC4906E0F1EFCD6"/>
    <w:rsid w:val="00D35E55"/>
  </w:style>
  <w:style w:type="paragraph" w:customStyle="1" w:styleId="AE6B70644D5F4741B47AF6FE74350816">
    <w:name w:val="AE6B70644D5F4741B47AF6FE74350816"/>
    <w:rsid w:val="00D35E55"/>
  </w:style>
  <w:style w:type="paragraph" w:customStyle="1" w:styleId="F49E0918DA524D4FA626CAEC21CE838C">
    <w:name w:val="F49E0918DA524D4FA626CAEC21CE838C"/>
    <w:rsid w:val="00D35E55"/>
  </w:style>
  <w:style w:type="paragraph" w:customStyle="1" w:styleId="7BE98AAC3C6F4218B10EBF650EB5C450">
    <w:name w:val="7BE98AAC3C6F4218B10EBF650EB5C450"/>
    <w:rsid w:val="00D35E55"/>
  </w:style>
  <w:style w:type="paragraph" w:customStyle="1" w:styleId="F1AEF9D59B5E426AB5A76D75765CB2D7">
    <w:name w:val="F1AEF9D59B5E426AB5A76D75765CB2D7"/>
    <w:rsid w:val="00D35E55"/>
  </w:style>
  <w:style w:type="paragraph" w:customStyle="1" w:styleId="B913B035C51946CE9F95D62A07B495D4">
    <w:name w:val="B913B035C51946CE9F95D62A07B495D4"/>
    <w:rsid w:val="00D35E55"/>
  </w:style>
  <w:style w:type="paragraph" w:customStyle="1" w:styleId="CD98A197507D47D0B941EA9B4AC8F336">
    <w:name w:val="CD98A197507D47D0B941EA9B4AC8F336"/>
    <w:rsid w:val="00D35E55"/>
  </w:style>
  <w:style w:type="paragraph" w:customStyle="1" w:styleId="30F7D0197C85456AB314C80BE520C8E2">
    <w:name w:val="30F7D0197C85456AB314C80BE520C8E2"/>
    <w:rsid w:val="00D35E55"/>
  </w:style>
  <w:style w:type="paragraph" w:customStyle="1" w:styleId="CA0B458E92E741478A850BBD1BC374D7">
    <w:name w:val="CA0B458E92E741478A850BBD1BC374D7"/>
    <w:rsid w:val="00D35E55"/>
  </w:style>
  <w:style w:type="paragraph" w:customStyle="1" w:styleId="38BC8ABF180E4235B2BB1C6AC43F375C">
    <w:name w:val="38BC8ABF180E4235B2BB1C6AC43F375C"/>
    <w:rsid w:val="00D35E55"/>
  </w:style>
  <w:style w:type="paragraph" w:customStyle="1" w:styleId="083FA6059BF5464CB0456A64733187B7">
    <w:name w:val="083FA6059BF5464CB0456A64733187B7"/>
    <w:rsid w:val="00D35E55"/>
  </w:style>
  <w:style w:type="paragraph" w:customStyle="1" w:styleId="89880199DF8347DD974CEF113F619782">
    <w:name w:val="89880199DF8347DD974CEF113F619782"/>
    <w:rsid w:val="00D35E55"/>
  </w:style>
  <w:style w:type="paragraph" w:customStyle="1" w:styleId="A251234683204AB4A463B7CA98C311D4">
    <w:name w:val="A251234683204AB4A463B7CA98C311D4"/>
    <w:rsid w:val="00D35E55"/>
  </w:style>
  <w:style w:type="paragraph" w:customStyle="1" w:styleId="66494489251848B9AEFECB727CC085C2">
    <w:name w:val="66494489251848B9AEFECB727CC085C2"/>
    <w:rsid w:val="00D35E55"/>
  </w:style>
  <w:style w:type="paragraph" w:customStyle="1" w:styleId="504C38C1C9D046A6A83F8680C8C26EE4">
    <w:name w:val="504C38C1C9D046A6A83F8680C8C26EE4"/>
    <w:rsid w:val="00D35E55"/>
  </w:style>
  <w:style w:type="paragraph" w:customStyle="1" w:styleId="B8FC6198E66944E3B92327A53904262C">
    <w:name w:val="B8FC6198E66944E3B92327A53904262C"/>
    <w:rsid w:val="00D35E55"/>
  </w:style>
  <w:style w:type="paragraph" w:customStyle="1" w:styleId="617D9A10238D42C381F767757C3645A0">
    <w:name w:val="617D9A10238D42C381F767757C3645A0"/>
    <w:rsid w:val="00D35E55"/>
  </w:style>
  <w:style w:type="paragraph" w:customStyle="1" w:styleId="7546B58226004A66BD158059DD9E8ADA">
    <w:name w:val="7546B58226004A66BD158059DD9E8ADA"/>
    <w:rsid w:val="00D35E55"/>
  </w:style>
  <w:style w:type="paragraph" w:customStyle="1" w:styleId="6EA5901372634C60977B2A2031CBC9C5">
    <w:name w:val="6EA5901372634C60977B2A2031CBC9C5"/>
    <w:rsid w:val="00D35E55"/>
  </w:style>
  <w:style w:type="paragraph" w:customStyle="1" w:styleId="39D80D93E8D14DA3AE74C57C1FE626B1">
    <w:name w:val="39D80D93E8D14DA3AE74C57C1FE626B1"/>
    <w:rsid w:val="00D35E55"/>
  </w:style>
  <w:style w:type="paragraph" w:customStyle="1" w:styleId="A79E33AD5281481FA94A15D26A5C657E">
    <w:name w:val="A79E33AD5281481FA94A15D26A5C657E"/>
    <w:rsid w:val="00D35E55"/>
  </w:style>
  <w:style w:type="paragraph" w:customStyle="1" w:styleId="F9D19E3658D34AA0B4BE00BE3A5F9A2E">
    <w:name w:val="F9D19E3658D34AA0B4BE00BE3A5F9A2E"/>
    <w:rsid w:val="00D35E55"/>
  </w:style>
  <w:style w:type="paragraph" w:customStyle="1" w:styleId="5541CE0DA0BF46BF9DAB61175706FDCA">
    <w:name w:val="5541CE0DA0BF46BF9DAB61175706FDCA"/>
    <w:rsid w:val="00D35E55"/>
  </w:style>
  <w:style w:type="paragraph" w:customStyle="1" w:styleId="361EAEB40E674973876497F70A3F9883">
    <w:name w:val="361EAEB40E674973876497F70A3F9883"/>
    <w:rsid w:val="00D35E55"/>
  </w:style>
  <w:style w:type="paragraph" w:customStyle="1" w:styleId="E661FA74AEB84337BE4688ED4E50CC6B">
    <w:name w:val="E661FA74AEB84337BE4688ED4E50CC6B"/>
    <w:rsid w:val="00D35E55"/>
  </w:style>
  <w:style w:type="paragraph" w:customStyle="1" w:styleId="20A4B9B6E0834D30AB8FEB58A86ABB5B">
    <w:name w:val="20A4B9B6E0834D30AB8FEB58A86ABB5B"/>
    <w:rsid w:val="00D35E55"/>
    <w:pPr>
      <w:spacing w:after="0" w:line="240" w:lineRule="auto"/>
    </w:pPr>
    <w:rPr>
      <w:rFonts w:ascii="Times New Roman" w:eastAsia="Times New Roman" w:hAnsi="Times New Roman" w:cs="Times New Roman"/>
      <w:sz w:val="24"/>
      <w:szCs w:val="24"/>
    </w:rPr>
  </w:style>
  <w:style w:type="paragraph" w:customStyle="1" w:styleId="51FAC3410F4B445E9021FFA30BAF08D71">
    <w:name w:val="51FAC3410F4B445E9021FFA30BAF08D71"/>
    <w:rsid w:val="00D35E55"/>
    <w:pPr>
      <w:spacing w:after="0" w:line="240" w:lineRule="auto"/>
    </w:pPr>
    <w:rPr>
      <w:rFonts w:ascii="Times New Roman" w:eastAsia="Times New Roman" w:hAnsi="Times New Roman" w:cs="Times New Roman"/>
      <w:sz w:val="24"/>
      <w:szCs w:val="24"/>
    </w:rPr>
  </w:style>
  <w:style w:type="paragraph" w:customStyle="1" w:styleId="625AD4E279E246C18FBA74CB3B3E166C1">
    <w:name w:val="625AD4E279E246C18FBA74CB3B3E166C1"/>
    <w:rsid w:val="00D35E55"/>
    <w:pPr>
      <w:spacing w:after="0" w:line="240" w:lineRule="auto"/>
    </w:pPr>
    <w:rPr>
      <w:rFonts w:ascii="Times New Roman" w:eastAsia="Times New Roman" w:hAnsi="Times New Roman" w:cs="Times New Roman"/>
      <w:sz w:val="24"/>
      <w:szCs w:val="24"/>
    </w:rPr>
  </w:style>
  <w:style w:type="paragraph" w:customStyle="1" w:styleId="53072270EF664D81BAF0B8551E0354C01">
    <w:name w:val="53072270EF664D81BAF0B8551E0354C01"/>
    <w:rsid w:val="00D35E55"/>
    <w:pPr>
      <w:spacing w:after="0" w:line="240" w:lineRule="auto"/>
    </w:pPr>
    <w:rPr>
      <w:rFonts w:ascii="Times New Roman" w:eastAsia="Times New Roman" w:hAnsi="Times New Roman" w:cs="Times New Roman"/>
      <w:sz w:val="24"/>
      <w:szCs w:val="24"/>
    </w:rPr>
  </w:style>
  <w:style w:type="paragraph" w:customStyle="1" w:styleId="40888FD49F1E423C9120B6F865B126C21">
    <w:name w:val="40888FD49F1E423C9120B6F865B126C21"/>
    <w:rsid w:val="00D35E55"/>
    <w:pPr>
      <w:spacing w:after="0" w:line="240" w:lineRule="auto"/>
    </w:pPr>
    <w:rPr>
      <w:rFonts w:ascii="Times New Roman" w:eastAsia="Times New Roman" w:hAnsi="Times New Roman" w:cs="Times New Roman"/>
      <w:sz w:val="24"/>
      <w:szCs w:val="24"/>
    </w:rPr>
  </w:style>
  <w:style w:type="paragraph" w:customStyle="1" w:styleId="788ABA772B414822AFE77E7AC649369F1">
    <w:name w:val="788ABA772B414822AFE77E7AC649369F1"/>
    <w:rsid w:val="00D35E55"/>
    <w:pPr>
      <w:spacing w:after="0" w:line="240" w:lineRule="auto"/>
    </w:pPr>
    <w:rPr>
      <w:rFonts w:ascii="Times New Roman" w:eastAsia="Times New Roman" w:hAnsi="Times New Roman" w:cs="Times New Roman"/>
      <w:sz w:val="24"/>
      <w:szCs w:val="24"/>
    </w:rPr>
  </w:style>
  <w:style w:type="paragraph" w:customStyle="1" w:styleId="8659A0AD339A4BD4A1C2BCF3CC3291C51">
    <w:name w:val="8659A0AD339A4BD4A1C2BCF3CC3291C51"/>
    <w:rsid w:val="00D35E55"/>
    <w:pPr>
      <w:spacing w:after="0" w:line="240" w:lineRule="auto"/>
    </w:pPr>
    <w:rPr>
      <w:rFonts w:ascii="Times New Roman" w:eastAsia="Times New Roman" w:hAnsi="Times New Roman" w:cs="Times New Roman"/>
      <w:sz w:val="24"/>
      <w:szCs w:val="24"/>
    </w:rPr>
  </w:style>
  <w:style w:type="paragraph" w:customStyle="1" w:styleId="05A49A319D7644B4BE7F808465E5B6461">
    <w:name w:val="05A49A319D7644B4BE7F808465E5B6461"/>
    <w:rsid w:val="00D35E55"/>
    <w:pPr>
      <w:spacing w:after="0" w:line="240" w:lineRule="auto"/>
    </w:pPr>
    <w:rPr>
      <w:rFonts w:ascii="Times New Roman" w:eastAsia="Times New Roman" w:hAnsi="Times New Roman" w:cs="Times New Roman"/>
      <w:sz w:val="24"/>
      <w:szCs w:val="24"/>
    </w:rPr>
  </w:style>
  <w:style w:type="paragraph" w:customStyle="1" w:styleId="8475EC1DE9954F829CBCBA249EDB6D0D1">
    <w:name w:val="8475EC1DE9954F829CBCBA249EDB6D0D1"/>
    <w:rsid w:val="00D35E55"/>
    <w:pPr>
      <w:spacing w:after="0" w:line="240" w:lineRule="auto"/>
    </w:pPr>
    <w:rPr>
      <w:rFonts w:ascii="Times New Roman" w:eastAsia="Times New Roman" w:hAnsi="Times New Roman" w:cs="Times New Roman"/>
      <w:sz w:val="24"/>
      <w:szCs w:val="24"/>
    </w:rPr>
  </w:style>
  <w:style w:type="paragraph" w:customStyle="1" w:styleId="C2B2D9672B6F4D9E8DC4906E0F1EFCD61">
    <w:name w:val="C2B2D9672B6F4D9E8DC4906E0F1EFCD61"/>
    <w:rsid w:val="00D35E55"/>
    <w:pPr>
      <w:spacing w:after="0" w:line="240" w:lineRule="auto"/>
    </w:pPr>
    <w:rPr>
      <w:rFonts w:ascii="Times New Roman" w:eastAsia="Times New Roman" w:hAnsi="Times New Roman" w:cs="Times New Roman"/>
      <w:sz w:val="24"/>
      <w:szCs w:val="24"/>
    </w:rPr>
  </w:style>
  <w:style w:type="paragraph" w:customStyle="1" w:styleId="AE6B70644D5F4741B47AF6FE743508161">
    <w:name w:val="AE6B70644D5F4741B47AF6FE743508161"/>
    <w:rsid w:val="00D35E55"/>
    <w:pPr>
      <w:spacing w:after="0" w:line="240" w:lineRule="auto"/>
    </w:pPr>
    <w:rPr>
      <w:rFonts w:ascii="Times New Roman" w:eastAsia="Times New Roman" w:hAnsi="Times New Roman" w:cs="Times New Roman"/>
      <w:sz w:val="24"/>
      <w:szCs w:val="24"/>
    </w:rPr>
  </w:style>
  <w:style w:type="paragraph" w:customStyle="1" w:styleId="F49E0918DA524D4FA626CAEC21CE838C1">
    <w:name w:val="F49E0918DA524D4FA626CAEC21CE838C1"/>
    <w:rsid w:val="00D35E55"/>
    <w:pPr>
      <w:spacing w:after="0" w:line="240" w:lineRule="auto"/>
    </w:pPr>
    <w:rPr>
      <w:rFonts w:ascii="Times New Roman" w:eastAsia="Times New Roman" w:hAnsi="Times New Roman" w:cs="Times New Roman"/>
      <w:sz w:val="24"/>
      <w:szCs w:val="24"/>
    </w:rPr>
  </w:style>
  <w:style w:type="paragraph" w:customStyle="1" w:styleId="7BE98AAC3C6F4218B10EBF650EB5C4501">
    <w:name w:val="7BE98AAC3C6F4218B10EBF650EB5C4501"/>
    <w:rsid w:val="00D35E55"/>
    <w:pPr>
      <w:spacing w:after="0" w:line="240" w:lineRule="auto"/>
    </w:pPr>
    <w:rPr>
      <w:rFonts w:ascii="Times New Roman" w:eastAsia="Times New Roman" w:hAnsi="Times New Roman" w:cs="Times New Roman"/>
      <w:sz w:val="24"/>
      <w:szCs w:val="24"/>
    </w:rPr>
  </w:style>
  <w:style w:type="paragraph" w:customStyle="1" w:styleId="F1AEF9D59B5E426AB5A76D75765CB2D71">
    <w:name w:val="F1AEF9D59B5E426AB5A76D75765CB2D71"/>
    <w:rsid w:val="00D35E55"/>
    <w:pPr>
      <w:spacing w:after="0" w:line="240" w:lineRule="auto"/>
    </w:pPr>
    <w:rPr>
      <w:rFonts w:ascii="Times New Roman" w:eastAsia="Times New Roman" w:hAnsi="Times New Roman" w:cs="Times New Roman"/>
      <w:sz w:val="24"/>
      <w:szCs w:val="24"/>
    </w:rPr>
  </w:style>
  <w:style w:type="paragraph" w:customStyle="1" w:styleId="B913B035C51946CE9F95D62A07B495D41">
    <w:name w:val="B913B035C51946CE9F95D62A07B495D41"/>
    <w:rsid w:val="00D35E55"/>
    <w:pPr>
      <w:spacing w:after="0" w:line="240" w:lineRule="auto"/>
    </w:pPr>
    <w:rPr>
      <w:rFonts w:ascii="Times New Roman" w:eastAsia="Times New Roman" w:hAnsi="Times New Roman" w:cs="Times New Roman"/>
      <w:sz w:val="24"/>
      <w:szCs w:val="24"/>
    </w:rPr>
  </w:style>
  <w:style w:type="paragraph" w:customStyle="1" w:styleId="CD98A197507D47D0B941EA9B4AC8F3361">
    <w:name w:val="CD98A197507D47D0B941EA9B4AC8F3361"/>
    <w:rsid w:val="00D35E55"/>
    <w:pPr>
      <w:spacing w:after="0" w:line="240" w:lineRule="auto"/>
    </w:pPr>
    <w:rPr>
      <w:rFonts w:ascii="Times New Roman" w:eastAsia="Times New Roman" w:hAnsi="Times New Roman" w:cs="Times New Roman"/>
      <w:sz w:val="24"/>
      <w:szCs w:val="24"/>
    </w:rPr>
  </w:style>
  <w:style w:type="paragraph" w:customStyle="1" w:styleId="38BC8ABF180E4235B2BB1C6AC43F375C1">
    <w:name w:val="38BC8ABF180E4235B2BB1C6AC43F375C1"/>
    <w:rsid w:val="00D35E55"/>
    <w:pPr>
      <w:spacing w:after="0" w:line="240" w:lineRule="auto"/>
    </w:pPr>
    <w:rPr>
      <w:rFonts w:ascii="Times New Roman" w:eastAsia="Times New Roman" w:hAnsi="Times New Roman" w:cs="Times New Roman"/>
      <w:sz w:val="24"/>
      <w:szCs w:val="24"/>
    </w:rPr>
  </w:style>
  <w:style w:type="paragraph" w:customStyle="1" w:styleId="30F7D0197C85456AB314C80BE520C8E21">
    <w:name w:val="30F7D0197C85456AB314C80BE520C8E21"/>
    <w:rsid w:val="00D35E55"/>
    <w:pPr>
      <w:spacing w:after="0" w:line="240" w:lineRule="auto"/>
    </w:pPr>
    <w:rPr>
      <w:rFonts w:ascii="Times New Roman" w:eastAsia="Times New Roman" w:hAnsi="Times New Roman" w:cs="Times New Roman"/>
      <w:sz w:val="24"/>
      <w:szCs w:val="24"/>
    </w:rPr>
  </w:style>
  <w:style w:type="paragraph" w:customStyle="1" w:styleId="CA0B458E92E741478A850BBD1BC374D71">
    <w:name w:val="CA0B458E92E741478A850BBD1BC374D71"/>
    <w:rsid w:val="00D35E55"/>
    <w:pPr>
      <w:spacing w:after="0" w:line="240" w:lineRule="auto"/>
    </w:pPr>
    <w:rPr>
      <w:rFonts w:ascii="Times New Roman" w:eastAsia="Times New Roman" w:hAnsi="Times New Roman" w:cs="Times New Roman"/>
      <w:sz w:val="24"/>
      <w:szCs w:val="24"/>
    </w:rPr>
  </w:style>
  <w:style w:type="paragraph" w:customStyle="1" w:styleId="083FA6059BF5464CB0456A64733187B71">
    <w:name w:val="083FA6059BF5464CB0456A64733187B71"/>
    <w:rsid w:val="00D35E55"/>
    <w:pPr>
      <w:spacing w:after="0" w:line="240" w:lineRule="auto"/>
    </w:pPr>
    <w:rPr>
      <w:rFonts w:ascii="Times New Roman" w:eastAsia="Times New Roman" w:hAnsi="Times New Roman" w:cs="Times New Roman"/>
      <w:sz w:val="24"/>
      <w:szCs w:val="24"/>
    </w:rPr>
  </w:style>
  <w:style w:type="paragraph" w:customStyle="1" w:styleId="89880199DF8347DD974CEF113F6197821">
    <w:name w:val="89880199DF8347DD974CEF113F6197821"/>
    <w:rsid w:val="00D35E55"/>
    <w:pPr>
      <w:spacing w:after="0" w:line="240" w:lineRule="auto"/>
    </w:pPr>
    <w:rPr>
      <w:rFonts w:ascii="Times New Roman" w:eastAsia="Times New Roman" w:hAnsi="Times New Roman" w:cs="Times New Roman"/>
      <w:sz w:val="24"/>
      <w:szCs w:val="24"/>
    </w:rPr>
  </w:style>
  <w:style w:type="paragraph" w:customStyle="1" w:styleId="A251234683204AB4A463B7CA98C311D41">
    <w:name w:val="A251234683204AB4A463B7CA98C311D41"/>
    <w:rsid w:val="00D35E55"/>
    <w:pPr>
      <w:spacing w:after="0" w:line="240" w:lineRule="auto"/>
    </w:pPr>
    <w:rPr>
      <w:rFonts w:ascii="Times New Roman" w:eastAsia="Times New Roman" w:hAnsi="Times New Roman" w:cs="Times New Roman"/>
      <w:sz w:val="24"/>
      <w:szCs w:val="24"/>
    </w:rPr>
  </w:style>
  <w:style w:type="paragraph" w:customStyle="1" w:styleId="66494489251848B9AEFECB727CC085C21">
    <w:name w:val="66494489251848B9AEFECB727CC085C21"/>
    <w:rsid w:val="00D35E55"/>
    <w:pPr>
      <w:spacing w:after="0" w:line="240" w:lineRule="auto"/>
    </w:pPr>
    <w:rPr>
      <w:rFonts w:ascii="Times New Roman" w:eastAsia="Times New Roman" w:hAnsi="Times New Roman" w:cs="Times New Roman"/>
      <w:sz w:val="24"/>
      <w:szCs w:val="24"/>
    </w:rPr>
  </w:style>
  <w:style w:type="paragraph" w:customStyle="1" w:styleId="504C38C1C9D046A6A83F8680C8C26EE41">
    <w:name w:val="504C38C1C9D046A6A83F8680C8C26EE41"/>
    <w:rsid w:val="00D35E55"/>
    <w:pPr>
      <w:spacing w:after="0" w:line="240" w:lineRule="auto"/>
    </w:pPr>
    <w:rPr>
      <w:rFonts w:ascii="Times New Roman" w:eastAsia="Times New Roman" w:hAnsi="Times New Roman" w:cs="Times New Roman"/>
      <w:sz w:val="24"/>
      <w:szCs w:val="24"/>
    </w:rPr>
  </w:style>
  <w:style w:type="paragraph" w:customStyle="1" w:styleId="39D80D93E8D14DA3AE74C57C1FE626B11">
    <w:name w:val="39D80D93E8D14DA3AE74C57C1FE626B11"/>
    <w:rsid w:val="00D35E55"/>
    <w:pPr>
      <w:spacing w:after="0" w:line="240" w:lineRule="auto"/>
    </w:pPr>
    <w:rPr>
      <w:rFonts w:ascii="Times New Roman" w:eastAsia="Times New Roman" w:hAnsi="Times New Roman" w:cs="Times New Roman"/>
      <w:sz w:val="24"/>
      <w:szCs w:val="24"/>
    </w:rPr>
  </w:style>
  <w:style w:type="paragraph" w:customStyle="1" w:styleId="A79E33AD5281481FA94A15D26A5C657E1">
    <w:name w:val="A79E33AD5281481FA94A15D26A5C657E1"/>
    <w:rsid w:val="00D35E55"/>
    <w:pPr>
      <w:spacing w:after="0" w:line="240" w:lineRule="auto"/>
    </w:pPr>
    <w:rPr>
      <w:rFonts w:ascii="Times New Roman" w:eastAsia="Times New Roman" w:hAnsi="Times New Roman" w:cs="Times New Roman"/>
      <w:sz w:val="24"/>
      <w:szCs w:val="24"/>
    </w:rPr>
  </w:style>
  <w:style w:type="paragraph" w:customStyle="1" w:styleId="F9D19E3658D34AA0B4BE00BE3A5F9A2E1">
    <w:name w:val="F9D19E3658D34AA0B4BE00BE3A5F9A2E1"/>
    <w:rsid w:val="00D35E55"/>
    <w:pPr>
      <w:spacing w:after="0" w:line="240" w:lineRule="auto"/>
    </w:pPr>
    <w:rPr>
      <w:rFonts w:ascii="Times New Roman" w:eastAsia="Times New Roman" w:hAnsi="Times New Roman" w:cs="Times New Roman"/>
      <w:sz w:val="24"/>
      <w:szCs w:val="24"/>
    </w:rPr>
  </w:style>
  <w:style w:type="paragraph" w:customStyle="1" w:styleId="5541CE0DA0BF46BF9DAB61175706FDCA1">
    <w:name w:val="5541CE0DA0BF46BF9DAB61175706FDCA1"/>
    <w:rsid w:val="00D35E55"/>
    <w:pPr>
      <w:spacing w:after="0" w:line="240" w:lineRule="auto"/>
    </w:pPr>
    <w:rPr>
      <w:rFonts w:ascii="Times New Roman" w:eastAsia="Times New Roman" w:hAnsi="Times New Roman" w:cs="Times New Roman"/>
      <w:sz w:val="24"/>
      <w:szCs w:val="24"/>
    </w:rPr>
  </w:style>
  <w:style w:type="paragraph" w:customStyle="1" w:styleId="361EAEB40E674973876497F70A3F98831">
    <w:name w:val="361EAEB40E674973876497F70A3F98831"/>
    <w:rsid w:val="00D35E55"/>
    <w:pPr>
      <w:spacing w:after="0" w:line="240" w:lineRule="auto"/>
    </w:pPr>
    <w:rPr>
      <w:rFonts w:ascii="Times New Roman" w:eastAsia="Times New Roman" w:hAnsi="Times New Roman" w:cs="Times New Roman"/>
      <w:sz w:val="24"/>
      <w:szCs w:val="24"/>
    </w:rPr>
  </w:style>
  <w:style w:type="paragraph" w:customStyle="1" w:styleId="E661FA74AEB84337BE4688ED4E50CC6B1">
    <w:name w:val="E661FA74AEB84337BE4688ED4E50CC6B1"/>
    <w:rsid w:val="00D35E5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C0D7-3F01-4CCB-8E89-EE7F9CCF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7</Pages>
  <Words>2268</Words>
  <Characters>12477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14716</CharactersWithSpaces>
  <SharedDoc>false</SharedDoc>
  <HLinks>
    <vt:vector size="12" baseType="variant">
      <vt:variant>
        <vt:i4>2621561</vt:i4>
      </vt:variant>
      <vt:variant>
        <vt:i4>3</vt:i4>
      </vt:variant>
      <vt:variant>
        <vt:i4>0</vt:i4>
      </vt:variant>
      <vt:variant>
        <vt:i4>5</vt:i4>
      </vt:variant>
      <vt:variant>
        <vt:lpwstr>https://www.tragsa.es/es/comunicacion/noticias/Documents/2020/codigo-etico-grupotragsa-2020.pdf</vt:lpwstr>
      </vt:variant>
      <vt:variant>
        <vt:lpwstr/>
      </vt:variant>
      <vt:variant>
        <vt:i4>15859806</vt:i4>
      </vt:variant>
      <vt:variant>
        <vt:i4>0</vt:i4>
      </vt:variant>
      <vt:variant>
        <vt:i4>0</vt:i4>
      </vt:variant>
      <vt:variant>
        <vt:i4>5</vt:i4>
      </vt:variant>
      <vt:variant>
        <vt:lpwstr>mailto:contratación.ut5@tragsa.es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2021-04-15T09:35:00Z</dcterms:created>
  <dcterms:modified xsi:type="dcterms:W3CDTF">2021-04-15T10:10:00Z</dcterms:modified>
</cp:coreProperties>
</file>