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463A" w14:textId="49DDEC00" w:rsidR="00C22F87" w:rsidRPr="0074072E" w:rsidRDefault="00C22F87" w:rsidP="00C22F87">
      <w:pPr>
        <w:shd w:val="clear" w:color="auto" w:fill="B8CCE4" w:themeFill="accent1" w:themeFillTint="66"/>
        <w:jc w:val="center"/>
        <w:rPr>
          <w:rFonts w:cs="Arial"/>
          <w:b/>
          <w:bCs/>
        </w:rPr>
      </w:pPr>
      <w:bookmarkStart w:id="0" w:name="_GoBack"/>
      <w:bookmarkEnd w:id="0"/>
      <w:r w:rsidRPr="00125D64">
        <w:rPr>
          <w:rFonts w:cs="Arial"/>
          <w:b/>
          <w:bCs/>
          <w:highlight w:val="cyan"/>
        </w:rPr>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0E135716" w14:textId="5A8686F2"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C4683C" w:rsidRPr="00C4683C">
        <w:rPr>
          <w:b/>
          <w:iCs/>
          <w:szCs w:val="20"/>
        </w:rPr>
        <w:t>SUMINISTRO DE HORMIGÓN PUESTO EN LA OBRA DE ADAPTACIÓN POR REORDENAMIENTO DE LA ZONA DE APARCAMIENTO EN EL CENTRO DE VISITANTES DEL P.N. LAS TABLAS DE DAIMIEL (CIUDAD REAL)</w:t>
      </w:r>
      <w:r w:rsidR="0000138D" w:rsidRPr="0096307B">
        <w:rPr>
          <w:b/>
          <w:iCs/>
          <w:szCs w:val="20"/>
        </w:rPr>
        <w:t>,</w:t>
      </w:r>
      <w:r w:rsidR="007304DB" w:rsidRPr="0096307B">
        <w:rPr>
          <w:b/>
          <w:iCs/>
          <w:szCs w:val="20"/>
        </w:rPr>
        <w:t xml:space="preserve"> </w:t>
      </w:r>
      <w:r w:rsidR="00732FE9">
        <w:rPr>
          <w:b/>
          <w:iCs/>
          <w:szCs w:val="20"/>
        </w:rPr>
        <w:t>A ADJUDICAR POR PROCEDIMIENTO ABIERTO SIMPLIFICADO</w:t>
      </w:r>
      <w:r w:rsidR="0032618A" w:rsidRPr="0096307B">
        <w:rPr>
          <w:b/>
          <w:iCs/>
          <w:szCs w:val="20"/>
        </w:rPr>
        <w:t xml:space="preserve">  </w:t>
      </w:r>
    </w:p>
    <w:p w14:paraId="17008E7B" w14:textId="34FF4B43"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1A4C82">
        <w:rPr>
          <w:rFonts w:cs="Arial"/>
          <w:b/>
          <w:spacing w:val="-3"/>
        </w:rPr>
        <w:t>70361</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62E83A92"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C4683C" w:rsidRPr="00C4683C">
        <w:rPr>
          <w:rFonts w:cs="Arial"/>
          <w:iCs/>
          <w:spacing w:val="-3"/>
        </w:rPr>
        <w:t>SUMINISTRO DE HORMIGÓN PUESTO EN LA OBRA DE ADAPTACIÓN POR REORDENAMIENTO DE LA ZONA DE APARCAMIENTO EN EL CENTRO DE VISITANTES DEL P.N. LAS TABLAS DE DAIMIEL (CIUDAD REAL)</w:t>
      </w:r>
      <w:r w:rsidR="0000138D">
        <w:rPr>
          <w:rFonts w:cs="Arial"/>
          <w:iCs/>
          <w:spacing w:val="-3"/>
        </w:rPr>
        <w:t>,</w:t>
      </w:r>
      <w:r w:rsidR="007304DB">
        <w:rPr>
          <w:rFonts w:cs="Arial"/>
          <w:iCs/>
          <w:spacing w:val="-3"/>
        </w:rPr>
        <w:t xml:space="preserve"> </w:t>
      </w:r>
      <w:r w:rsidR="00732FE9">
        <w:rPr>
          <w:rFonts w:cs="Arial"/>
          <w:iCs/>
          <w:spacing w:val="-3"/>
        </w:rPr>
        <w:t>A ADJUDICAR POR PROCEDIMIENTO ABIERTO SIMPLIFICADO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1A4C82">
        <w:rPr>
          <w:rFonts w:cs="Arial"/>
          <w:spacing w:val="-3"/>
        </w:rPr>
        <w:t>70361</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4CC51162"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w:t>
      </w:r>
      <w:r w:rsidR="007173F2">
        <w:rPr>
          <w:rFonts w:cs="Arial"/>
          <w:spacing w:val="-3"/>
        </w:rPr>
        <w:t>IVA</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C4683C">
      <w:pPr>
        <w:widowControl w:val="0"/>
        <w:tabs>
          <w:tab w:val="left" w:pos="-720"/>
        </w:tabs>
        <w:suppressAutoHyphens/>
        <w:autoSpaceDE w:val="0"/>
        <w:autoSpaceDN w:val="0"/>
        <w:spacing w:line="276" w:lineRule="auto"/>
        <w:rPr>
          <w:rFonts w:cs="Arial"/>
          <w:spacing w:val="-3"/>
        </w:rPr>
      </w:pPr>
      <w:r w:rsidRPr="00950259">
        <w:rPr>
          <w:rFonts w:cs="Arial"/>
          <w:spacing w:val="-3"/>
        </w:rPr>
        <w:t>Alcance de su representación: _________________________________________</w:t>
      </w:r>
    </w:p>
    <w:p w14:paraId="69675650" w14:textId="77777777" w:rsidR="003342C2" w:rsidRPr="003342C2" w:rsidRDefault="003342C2" w:rsidP="003342C2">
      <w:pPr>
        <w:widowControl w:val="0"/>
        <w:numPr>
          <w:ilvl w:val="1"/>
          <w:numId w:val="27"/>
        </w:numPr>
        <w:tabs>
          <w:tab w:val="left" w:pos="-720"/>
        </w:tabs>
        <w:suppressAutoHyphens/>
        <w:autoSpaceDE w:val="0"/>
        <w:autoSpaceDN w:val="0"/>
        <w:rPr>
          <w:rFonts w:cs="Arial"/>
          <w:b/>
          <w:spacing w:val="-3"/>
          <w:u w:val="single"/>
        </w:rPr>
      </w:pPr>
      <w:r w:rsidRPr="003342C2">
        <w:rPr>
          <w:rFonts w:cs="Arial"/>
          <w:b/>
          <w:spacing w:val="-3"/>
          <w:u w:val="single"/>
        </w:rPr>
        <w:lastRenderedPageBreak/>
        <w:t>CLASIFICACIÓN / INSCRIPCIÓN</w:t>
      </w:r>
    </w:p>
    <w:p w14:paraId="3C6736EB" w14:textId="77777777" w:rsidR="003342C2" w:rsidRPr="003342C2" w:rsidRDefault="003342C2" w:rsidP="003342C2">
      <w:pPr>
        <w:widowControl w:val="0"/>
        <w:numPr>
          <w:ilvl w:val="0"/>
          <w:numId w:val="35"/>
        </w:numPr>
        <w:tabs>
          <w:tab w:val="left" w:pos="-720"/>
        </w:tabs>
        <w:suppressAutoHyphens/>
        <w:autoSpaceDE w:val="0"/>
        <w:autoSpaceDN w:val="0"/>
        <w:rPr>
          <w:rFonts w:cs="Arial"/>
          <w:spacing w:val="-3"/>
        </w:rPr>
      </w:pPr>
      <w:r w:rsidRPr="003342C2">
        <w:rPr>
          <w:rFonts w:cs="Arial"/>
          <w:spacing w:val="-3"/>
        </w:rPr>
        <w:t xml:space="preserve">Se encuentra INSCRITO en el Registro Oficial de Licitadores y Empresas Clasificadas del Sector Público (ROLECE): </w:t>
      </w:r>
      <w:r w:rsidRPr="003342C2">
        <w:rPr>
          <w:rFonts w:cs="Arial"/>
          <w:b/>
          <w:spacing w:val="-3"/>
        </w:rPr>
        <w:t xml:space="preserve">SÍ </w:t>
      </w:r>
      <w:sdt>
        <w:sdtPr>
          <w:rPr>
            <w:rFonts w:eastAsia="MS Gothic" w:cs="Arial"/>
            <w:b/>
            <w:spacing w:val="-3"/>
          </w:rPr>
          <w:id w:val="922382551"/>
          <w14:checkbox>
            <w14:checked w14:val="0"/>
            <w14:checkedState w14:val="2612" w14:font="MS Gothic"/>
            <w14:uncheckedState w14:val="2610" w14:font="MS Gothic"/>
          </w14:checkbox>
        </w:sdtPr>
        <w:sdtEndPr/>
        <w:sdtContent>
          <w:r w:rsidRPr="003342C2">
            <w:rPr>
              <w:rFonts w:ascii="Segoe UI Symbol" w:eastAsia="MS Gothic" w:hAnsi="Segoe UI Symbol" w:cs="Segoe UI Symbol"/>
              <w:b/>
              <w:spacing w:val="-3"/>
            </w:rPr>
            <w:t>☐</w:t>
          </w:r>
        </w:sdtContent>
      </w:sdt>
      <w:r w:rsidRPr="003342C2">
        <w:rPr>
          <w:rFonts w:cs="Arial"/>
          <w:b/>
          <w:spacing w:val="-3"/>
        </w:rPr>
        <w:t xml:space="preserve"> NO </w:t>
      </w:r>
      <w:sdt>
        <w:sdtPr>
          <w:rPr>
            <w:rFonts w:eastAsia="MS Gothic" w:cs="Arial"/>
            <w:b/>
            <w:spacing w:val="-3"/>
          </w:rPr>
          <w:id w:val="-757599120"/>
          <w14:checkbox>
            <w14:checked w14:val="0"/>
            <w14:checkedState w14:val="2612" w14:font="MS Gothic"/>
            <w14:uncheckedState w14:val="2610" w14:font="MS Gothic"/>
          </w14:checkbox>
        </w:sdtPr>
        <w:sdtEndPr/>
        <w:sdtContent>
          <w:r w:rsidRPr="003342C2">
            <w:rPr>
              <w:rFonts w:ascii="Segoe UI Symbol" w:eastAsia="MS Gothic" w:hAnsi="Segoe UI Symbol" w:cs="Segoe UI Symbol"/>
              <w:b/>
              <w:spacing w:val="-3"/>
            </w:rPr>
            <w:t>☐</w:t>
          </w:r>
        </w:sdtContent>
      </w:sdt>
      <w:r w:rsidRPr="003342C2">
        <w:rPr>
          <w:rFonts w:cs="Arial"/>
          <w:spacing w:val="-3"/>
        </w:rPr>
        <w:t xml:space="preserve"> </w:t>
      </w:r>
      <w:r w:rsidRPr="003342C2">
        <w:rPr>
          <w:rFonts w:cs="Arial"/>
          <w:i/>
          <w:spacing w:val="-3"/>
          <w:sz w:val="16"/>
          <w:szCs w:val="16"/>
        </w:rPr>
        <w:t>(ponga una cruz en la opción correcta)</w:t>
      </w:r>
    </w:p>
    <w:p w14:paraId="5E0B1DC7" w14:textId="77777777" w:rsidR="003342C2" w:rsidRDefault="003342C2" w:rsidP="00416DEB">
      <w:pPr>
        <w:widowControl w:val="0"/>
        <w:tabs>
          <w:tab w:val="left" w:pos="-720"/>
        </w:tabs>
        <w:suppressAutoHyphens/>
        <w:autoSpaceDE w:val="0"/>
        <w:autoSpaceDN w:val="0"/>
        <w:rPr>
          <w:rFonts w:cs="Arial"/>
          <w:b/>
          <w:spacing w:val="-3"/>
          <w:u w:val="single"/>
        </w:rPr>
      </w:pPr>
    </w:p>
    <w:p w14:paraId="55334656"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3342C2">
      <w:pPr>
        <w:widowControl w:val="0"/>
        <w:numPr>
          <w:ilvl w:val="0"/>
          <w:numId w:val="28"/>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3342C2">
      <w:pPr>
        <w:widowControl w:val="0"/>
        <w:numPr>
          <w:ilvl w:val="0"/>
          <w:numId w:val="28"/>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3342C2">
      <w:pPr>
        <w:widowControl w:val="0"/>
        <w:numPr>
          <w:ilvl w:val="0"/>
          <w:numId w:val="28"/>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3342C2">
      <w:pPr>
        <w:widowControl w:val="0"/>
        <w:numPr>
          <w:ilvl w:val="0"/>
          <w:numId w:val="28"/>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2B5A4E12"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2670DAD" w14:textId="77777777" w:rsidR="002262D9" w:rsidRPr="00950259" w:rsidRDefault="002262D9" w:rsidP="00284DC6">
      <w:pPr>
        <w:widowControl w:val="0"/>
        <w:tabs>
          <w:tab w:val="left" w:pos="-720"/>
        </w:tabs>
        <w:suppressAutoHyphens/>
        <w:autoSpaceDE w:val="0"/>
        <w:autoSpaceDN w:val="0"/>
        <w:spacing w:after="200"/>
        <w:ind w:left="2119"/>
        <w:rPr>
          <w:rFonts w:cs="Arial"/>
          <w:i/>
          <w:spacing w:val="-3"/>
        </w:rPr>
      </w:pPr>
    </w:p>
    <w:p w14:paraId="0708D65C" w14:textId="757292F5"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lastRenderedPageBreak/>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550E1DBA" w14:textId="6BA0CF0C" w:rsidR="009F5737" w:rsidRDefault="009F5737" w:rsidP="00416DEB">
      <w:pPr>
        <w:spacing w:before="0" w:after="160"/>
        <w:jc w:val="left"/>
        <w:rPr>
          <w:rFonts w:cs="Arial"/>
          <w:spacing w:val="-3"/>
          <w:szCs w:val="16"/>
        </w:rPr>
      </w:pPr>
    </w:p>
    <w:p w14:paraId="2637D7CB"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5590A5E" w14:textId="77777777" w:rsidR="00881118" w:rsidRDefault="00881118"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3342C2">
      <w:pPr>
        <w:pStyle w:val="Prrafodelista"/>
        <w:numPr>
          <w:ilvl w:val="1"/>
          <w:numId w:val="27"/>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C94F7CE" w14:textId="776FD21A" w:rsidR="005054BC" w:rsidRDefault="00416DEB" w:rsidP="005054B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sidR="005054BC">
        <w:rPr>
          <w:rFonts w:cs="Arial"/>
          <w:spacing w:val="-3"/>
          <w:szCs w:val="16"/>
        </w:rPr>
        <w:br w:type="page"/>
      </w:r>
    </w:p>
    <w:p w14:paraId="0025215C" w14:textId="3C66DA8E" w:rsidR="00416DEB" w:rsidRPr="00EB11EE" w:rsidRDefault="00416DEB" w:rsidP="003342C2">
      <w:pPr>
        <w:pStyle w:val="Prrafodelista"/>
        <w:numPr>
          <w:ilvl w:val="0"/>
          <w:numId w:val="27"/>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3342C2">
      <w:pPr>
        <w:pStyle w:val="Prrafodelista"/>
        <w:numPr>
          <w:ilvl w:val="2"/>
          <w:numId w:val="27"/>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3342C2">
      <w:pPr>
        <w:pStyle w:val="Prrafodelista"/>
        <w:numPr>
          <w:ilvl w:val="0"/>
          <w:numId w:val="29"/>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3342C2">
      <w:pPr>
        <w:pStyle w:val="Prrafodelista"/>
        <w:numPr>
          <w:ilvl w:val="2"/>
          <w:numId w:val="27"/>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3342C2">
      <w:pPr>
        <w:pStyle w:val="Prrafodelista"/>
        <w:numPr>
          <w:ilvl w:val="2"/>
          <w:numId w:val="27"/>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3342C2">
      <w:pPr>
        <w:pStyle w:val="Prrafodelista"/>
        <w:numPr>
          <w:ilvl w:val="2"/>
          <w:numId w:val="27"/>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3342C2">
      <w:pPr>
        <w:pStyle w:val="Prrafodelista"/>
        <w:numPr>
          <w:ilvl w:val="2"/>
          <w:numId w:val="27"/>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5DC6D007" w:rsidR="00416DEB" w:rsidRDefault="00416DEB" w:rsidP="00416DEB"/>
    <w:p w14:paraId="2F278B97" w14:textId="77777777" w:rsidR="00056985" w:rsidRDefault="00056985" w:rsidP="00416DEB"/>
    <w:p w14:paraId="37BF4BE2" w14:textId="77777777" w:rsidR="00C741D7" w:rsidRDefault="00C741D7" w:rsidP="00416DEB"/>
    <w:p w14:paraId="636DE7F9" w14:textId="77777777" w:rsidR="00416DEB" w:rsidRPr="002B630E" w:rsidRDefault="00416DEB" w:rsidP="003342C2">
      <w:pPr>
        <w:pStyle w:val="Prrafodelista"/>
        <w:numPr>
          <w:ilvl w:val="2"/>
          <w:numId w:val="27"/>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50421F92"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13C1F6BA" w14:textId="2AF63A3B" w:rsidR="009F5737" w:rsidRDefault="009F5737" w:rsidP="009F5737">
      <w:pPr>
        <w:widowControl w:val="0"/>
        <w:tabs>
          <w:tab w:val="left" w:pos="-720"/>
        </w:tabs>
        <w:suppressAutoHyphens/>
        <w:autoSpaceDE w:val="0"/>
        <w:autoSpaceDN w:val="0"/>
        <w:ind w:left="708"/>
        <w:rPr>
          <w:rFonts w:cs="Arial"/>
          <w:spacing w:val="-3"/>
        </w:rPr>
      </w:pPr>
    </w:p>
    <w:p w14:paraId="4324B5DC" w14:textId="77777777" w:rsidR="009F5737" w:rsidRPr="00950259" w:rsidRDefault="009F5737" w:rsidP="009F5737">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3342C2">
      <w:pPr>
        <w:pStyle w:val="Prrafodelista"/>
        <w:numPr>
          <w:ilvl w:val="2"/>
          <w:numId w:val="27"/>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3342C2">
      <w:pPr>
        <w:pStyle w:val="Prrafodelista"/>
        <w:numPr>
          <w:ilvl w:val="2"/>
          <w:numId w:val="27"/>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3342C2">
      <w:pPr>
        <w:pStyle w:val="Prrafodelista"/>
        <w:numPr>
          <w:ilvl w:val="2"/>
          <w:numId w:val="27"/>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423D7ACB"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3342C2">
      <w:pPr>
        <w:pStyle w:val="Prrafodelista"/>
        <w:numPr>
          <w:ilvl w:val="1"/>
          <w:numId w:val="27"/>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1128B166"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612A4CD3" w14:textId="70022197" w:rsidR="002012DD" w:rsidRDefault="002012DD" w:rsidP="002012DD">
      <w:pPr>
        <w:widowControl w:val="0"/>
        <w:tabs>
          <w:tab w:val="left" w:pos="-720"/>
        </w:tabs>
        <w:suppressAutoHyphens/>
        <w:autoSpaceDE w:val="0"/>
        <w:autoSpaceDN w:val="0"/>
        <w:rPr>
          <w:lang w:val="es-ES_tradnl"/>
        </w:rPr>
      </w:pPr>
    </w:p>
    <w:p w14:paraId="1CCF9944" w14:textId="77777777" w:rsidR="002012DD" w:rsidRDefault="002012DD" w:rsidP="002012DD">
      <w:pPr>
        <w:widowControl w:val="0"/>
        <w:tabs>
          <w:tab w:val="left" w:pos="-720"/>
        </w:tabs>
        <w:suppressAutoHyphens/>
        <w:autoSpaceDE w:val="0"/>
        <w:autoSpaceDN w:val="0"/>
        <w:rPr>
          <w:lang w:val="es-ES_tradnl"/>
        </w:rPr>
      </w:pPr>
    </w:p>
    <w:p w14:paraId="5D0803A2" w14:textId="6742AECE"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lastRenderedPageBreak/>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 xml:space="preserve">del Real Decreto Legislativo 1/2013, de 29 de noviembre, por el que se aprueba el texto refundido de la Ley General </w:t>
      </w:r>
      <w:r w:rsidR="001D42E7">
        <w:rPr>
          <w:rFonts w:ascii="Cambria" w:hAnsi="Cambria"/>
          <w:iCs/>
        </w:rPr>
        <w:t>de</w:t>
      </w:r>
      <w:r w:rsidRPr="00FC3842">
        <w:rPr>
          <w:rFonts w:ascii="Cambria" w:hAnsi="Cambria"/>
          <w:iCs/>
        </w:rPr>
        <w:t>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3342C2">
      <w:pPr>
        <w:pStyle w:val="Prrafodelista"/>
        <w:numPr>
          <w:ilvl w:val="0"/>
          <w:numId w:val="27"/>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3342C2">
      <w:pPr>
        <w:pStyle w:val="Prrafodelista"/>
        <w:numPr>
          <w:ilvl w:val="1"/>
          <w:numId w:val="27"/>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284DC6">
        <w:rPr>
          <w:rFonts w:cs="Arial"/>
          <w:b/>
          <w:spacing w:val="-3"/>
          <w:sz w:val="22"/>
          <w:bdr w:val="single" w:sz="4" w:space="0" w:color="auto"/>
          <w:shd w:val="clear" w:color="auto" w:fill="DBE5F1" w:themeFill="accent1" w:themeFillTint="33"/>
        </w:rPr>
        <w:t>Sí / No</w:t>
      </w:r>
      <w:r w:rsidRPr="00284DC6">
        <w:rPr>
          <w:rFonts w:cs="Arial"/>
          <w:spacing w:val="-3"/>
          <w:sz w:val="22"/>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3342C2">
      <w:pPr>
        <w:pStyle w:val="Prrafodelista"/>
        <w:numPr>
          <w:ilvl w:val="0"/>
          <w:numId w:val="27"/>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04D79F36" w14:textId="0A31F234" w:rsidR="00723C2D" w:rsidRPr="00E932D5" w:rsidRDefault="00723C2D" w:rsidP="00723C2D">
      <w:pPr>
        <w:widowControl w:val="0"/>
        <w:tabs>
          <w:tab w:val="left" w:pos="-720"/>
        </w:tabs>
        <w:suppressAutoHyphens/>
        <w:autoSpaceDE w:val="0"/>
        <w:autoSpaceDN w:val="0"/>
        <w:rPr>
          <w:rFonts w:cs="Arial"/>
          <w:b/>
          <w:spacing w:val="-3"/>
          <w:sz w:val="20"/>
          <w:u w:val="single"/>
        </w:rPr>
      </w:pPr>
      <w:r w:rsidRPr="00E932D5">
        <w:rPr>
          <w:rFonts w:cs="Arial"/>
          <w:b/>
          <w:spacing w:val="-3"/>
          <w:u w:val="single"/>
        </w:rPr>
        <w:t>4.</w:t>
      </w:r>
      <w:r w:rsidR="00E932D5" w:rsidRPr="00E932D5">
        <w:rPr>
          <w:rFonts w:cs="Arial"/>
          <w:b/>
          <w:spacing w:val="-3"/>
          <w:u w:val="single"/>
        </w:rPr>
        <w:t>1</w:t>
      </w:r>
      <w:r w:rsidRPr="00E932D5">
        <w:rPr>
          <w:rFonts w:cs="Arial"/>
          <w:b/>
          <w:spacing w:val="-3"/>
          <w:u w:val="single"/>
        </w:rPr>
        <w:t>.- RELACIÓN DE MEDIOS</w:t>
      </w:r>
    </w:p>
    <w:p w14:paraId="73D51C11" w14:textId="15C3F226" w:rsidR="00723C2D" w:rsidRPr="00E932D5" w:rsidRDefault="00723C2D" w:rsidP="00723C2D">
      <w:pPr>
        <w:widowControl w:val="0"/>
        <w:tabs>
          <w:tab w:val="left" w:pos="-720"/>
        </w:tabs>
        <w:suppressAutoHyphens/>
        <w:autoSpaceDE w:val="0"/>
        <w:autoSpaceDN w:val="0"/>
        <w:rPr>
          <w:rFonts w:cs="Arial"/>
          <w:i/>
          <w:spacing w:val="-3"/>
          <w:u w:val="single"/>
        </w:rPr>
      </w:pPr>
      <w:r w:rsidRPr="00E932D5">
        <w:rPr>
          <w:rFonts w:cs="Arial"/>
          <w:i/>
          <w:spacing w:val="-3"/>
          <w:u w:val="single"/>
        </w:rPr>
        <w:t>Declaración de equipos para la ejecución del contrato</w:t>
      </w:r>
    </w:p>
    <w:p w14:paraId="51A2B215" w14:textId="77777777" w:rsidR="00723C2D" w:rsidRPr="00E932D5" w:rsidRDefault="00723C2D" w:rsidP="00723C2D">
      <w:pPr>
        <w:widowControl w:val="0"/>
        <w:tabs>
          <w:tab w:val="left" w:pos="-720"/>
        </w:tabs>
        <w:suppressAutoHyphens/>
        <w:autoSpaceDE w:val="0"/>
        <w:autoSpaceDN w:val="0"/>
        <w:rPr>
          <w:rFonts w:cs="Arial"/>
          <w:spacing w:val="-3"/>
        </w:rPr>
      </w:pPr>
      <w:r w:rsidRPr="00E932D5">
        <w:rPr>
          <w:rFonts w:cs="Arial"/>
          <w:spacing w:val="-3"/>
        </w:rPr>
        <w:t xml:space="preserve">A continuación, se relacionan </w:t>
      </w:r>
      <w:r w:rsidRPr="00E932D5">
        <w:rPr>
          <w:rFonts w:cs="Arial"/>
          <w:spacing w:val="-3"/>
          <w:u w:val="single"/>
        </w:rPr>
        <w:t>las cubas</w:t>
      </w:r>
      <w:r w:rsidRPr="00E932D5">
        <w:rPr>
          <w:rFonts w:cs="Arial"/>
          <w:spacing w:val="-3"/>
        </w:rPr>
        <w:t xml:space="preserve"> disponibles para la ejecución del contrato y su capacidad en metros cúbicos (m</w:t>
      </w:r>
      <w:r w:rsidRPr="00E932D5">
        <w:rPr>
          <w:rFonts w:cs="Arial"/>
          <w:spacing w:val="-3"/>
          <w:vertAlign w:val="superscript"/>
        </w:rPr>
        <w:t>3</w:t>
      </w:r>
      <w:r w:rsidRPr="00E932D5">
        <w:rPr>
          <w:rFonts w:cs="Arial"/>
          <w:spacing w:val="-3"/>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723C2D" w:rsidRPr="00E932D5" w14:paraId="6B95B65A" w14:textId="77777777" w:rsidTr="00FA2286">
        <w:trPr>
          <w:trHeight w:val="459"/>
        </w:trPr>
        <w:tc>
          <w:tcPr>
            <w:tcW w:w="6096" w:type="dxa"/>
            <w:tcBorders>
              <w:top w:val="single" w:sz="4" w:space="0" w:color="auto"/>
              <w:left w:val="single" w:sz="4" w:space="0" w:color="auto"/>
              <w:bottom w:val="single" w:sz="4" w:space="0" w:color="auto"/>
              <w:right w:val="single" w:sz="4" w:space="0" w:color="auto"/>
            </w:tcBorders>
            <w:vAlign w:val="center"/>
            <w:hideMark/>
          </w:tcPr>
          <w:p w14:paraId="6996BDD9" w14:textId="77777777" w:rsidR="00723C2D" w:rsidRPr="00E932D5" w:rsidRDefault="00723C2D" w:rsidP="00FA2286">
            <w:pPr>
              <w:widowControl w:val="0"/>
              <w:tabs>
                <w:tab w:val="left" w:pos="-720"/>
              </w:tabs>
              <w:suppressAutoHyphens/>
              <w:autoSpaceDE w:val="0"/>
              <w:autoSpaceDN w:val="0"/>
              <w:jc w:val="center"/>
              <w:rPr>
                <w:rFonts w:cs="Arial"/>
                <w:b/>
                <w:i/>
                <w:spacing w:val="-3"/>
              </w:rPr>
            </w:pPr>
            <w:r w:rsidRPr="00E932D5">
              <w:rPr>
                <w:rFonts w:cs="Arial"/>
                <w:b/>
                <w:i/>
                <w:spacing w:val="-3"/>
              </w:rPr>
              <w:t>Identificación cuba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FE0F16" w14:textId="77777777" w:rsidR="00723C2D" w:rsidRPr="00E932D5" w:rsidRDefault="00723C2D" w:rsidP="00FA2286">
            <w:pPr>
              <w:widowControl w:val="0"/>
              <w:tabs>
                <w:tab w:val="left" w:pos="-720"/>
              </w:tabs>
              <w:suppressAutoHyphens/>
              <w:autoSpaceDE w:val="0"/>
              <w:autoSpaceDN w:val="0"/>
              <w:jc w:val="center"/>
              <w:rPr>
                <w:rFonts w:cs="Arial"/>
                <w:b/>
                <w:i/>
                <w:spacing w:val="-3"/>
              </w:rPr>
            </w:pPr>
            <w:r w:rsidRPr="00E932D5">
              <w:rPr>
                <w:rFonts w:cs="Arial"/>
                <w:b/>
                <w:i/>
                <w:spacing w:val="-3"/>
              </w:rPr>
              <w:t>Capacidad (m</w:t>
            </w:r>
            <w:r w:rsidRPr="00E932D5">
              <w:rPr>
                <w:rFonts w:cs="Arial"/>
                <w:b/>
                <w:i/>
                <w:spacing w:val="-3"/>
                <w:vertAlign w:val="superscript"/>
              </w:rPr>
              <w:t>3</w:t>
            </w:r>
            <w:r w:rsidRPr="00E932D5">
              <w:rPr>
                <w:rFonts w:cs="Arial"/>
                <w:b/>
                <w:i/>
                <w:spacing w:val="-3"/>
              </w:rPr>
              <w:t>)</w:t>
            </w:r>
          </w:p>
        </w:tc>
      </w:tr>
      <w:tr w:rsidR="00723C2D" w:rsidRPr="00E932D5" w14:paraId="56820FA6" w14:textId="77777777" w:rsidTr="00FA2286">
        <w:trPr>
          <w:trHeight w:val="580"/>
        </w:trPr>
        <w:tc>
          <w:tcPr>
            <w:tcW w:w="6096" w:type="dxa"/>
            <w:tcBorders>
              <w:top w:val="single" w:sz="4" w:space="0" w:color="auto"/>
              <w:left w:val="single" w:sz="4" w:space="0" w:color="auto"/>
              <w:bottom w:val="single" w:sz="4" w:space="0" w:color="auto"/>
              <w:right w:val="single" w:sz="4" w:space="0" w:color="auto"/>
            </w:tcBorders>
          </w:tcPr>
          <w:p w14:paraId="69818218" w14:textId="77777777" w:rsidR="00723C2D" w:rsidRPr="00E932D5" w:rsidRDefault="00723C2D" w:rsidP="00FA2286">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2868C609" w14:textId="77777777" w:rsidR="00723C2D" w:rsidRPr="00E932D5" w:rsidRDefault="00723C2D" w:rsidP="00FA2286">
            <w:pPr>
              <w:widowControl w:val="0"/>
              <w:tabs>
                <w:tab w:val="left" w:pos="-720"/>
              </w:tabs>
              <w:suppressAutoHyphens/>
              <w:autoSpaceDE w:val="0"/>
              <w:autoSpaceDN w:val="0"/>
              <w:rPr>
                <w:rFonts w:cs="Arial"/>
                <w:spacing w:val="-3"/>
              </w:rPr>
            </w:pPr>
          </w:p>
        </w:tc>
      </w:tr>
      <w:tr w:rsidR="00E932D5" w:rsidRPr="00E932D5" w14:paraId="127E6D02" w14:textId="77777777" w:rsidTr="000C21F8">
        <w:trPr>
          <w:trHeight w:val="580"/>
        </w:trPr>
        <w:tc>
          <w:tcPr>
            <w:tcW w:w="6096" w:type="dxa"/>
            <w:tcBorders>
              <w:top w:val="single" w:sz="4" w:space="0" w:color="auto"/>
              <w:left w:val="single" w:sz="4" w:space="0" w:color="auto"/>
              <w:bottom w:val="single" w:sz="4" w:space="0" w:color="auto"/>
              <w:right w:val="single" w:sz="4" w:space="0" w:color="auto"/>
            </w:tcBorders>
          </w:tcPr>
          <w:p w14:paraId="5134960A" w14:textId="77777777" w:rsidR="00E932D5" w:rsidRPr="00E932D5" w:rsidRDefault="00E932D5" w:rsidP="000C21F8">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696CEAF3" w14:textId="77777777" w:rsidR="00E932D5" w:rsidRPr="00E932D5" w:rsidRDefault="00E932D5" w:rsidP="000C21F8">
            <w:pPr>
              <w:widowControl w:val="0"/>
              <w:tabs>
                <w:tab w:val="left" w:pos="-720"/>
              </w:tabs>
              <w:suppressAutoHyphens/>
              <w:autoSpaceDE w:val="0"/>
              <w:autoSpaceDN w:val="0"/>
              <w:rPr>
                <w:rFonts w:cs="Arial"/>
                <w:spacing w:val="-3"/>
              </w:rPr>
            </w:pPr>
          </w:p>
        </w:tc>
      </w:tr>
      <w:tr w:rsidR="00E932D5" w:rsidRPr="00E932D5" w14:paraId="3BDCA36C" w14:textId="77777777" w:rsidTr="000C21F8">
        <w:trPr>
          <w:trHeight w:val="580"/>
        </w:trPr>
        <w:tc>
          <w:tcPr>
            <w:tcW w:w="6096" w:type="dxa"/>
            <w:tcBorders>
              <w:top w:val="single" w:sz="4" w:space="0" w:color="auto"/>
              <w:left w:val="single" w:sz="4" w:space="0" w:color="auto"/>
              <w:bottom w:val="single" w:sz="4" w:space="0" w:color="auto"/>
              <w:right w:val="single" w:sz="4" w:space="0" w:color="auto"/>
            </w:tcBorders>
          </w:tcPr>
          <w:p w14:paraId="17289B74" w14:textId="77777777" w:rsidR="00E932D5" w:rsidRPr="00E932D5" w:rsidRDefault="00E932D5" w:rsidP="000C21F8">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0BE06DB0" w14:textId="77777777" w:rsidR="00E932D5" w:rsidRPr="00E932D5" w:rsidRDefault="00E932D5" w:rsidP="000C21F8">
            <w:pPr>
              <w:widowControl w:val="0"/>
              <w:tabs>
                <w:tab w:val="left" w:pos="-720"/>
              </w:tabs>
              <w:suppressAutoHyphens/>
              <w:autoSpaceDE w:val="0"/>
              <w:autoSpaceDN w:val="0"/>
              <w:rPr>
                <w:rFonts w:cs="Arial"/>
                <w:spacing w:val="-3"/>
              </w:rPr>
            </w:pPr>
          </w:p>
        </w:tc>
      </w:tr>
      <w:tr w:rsidR="00723C2D" w:rsidRPr="00E932D5" w14:paraId="4A34C1E7" w14:textId="77777777" w:rsidTr="00FA2286">
        <w:trPr>
          <w:trHeight w:val="580"/>
        </w:trPr>
        <w:tc>
          <w:tcPr>
            <w:tcW w:w="6096" w:type="dxa"/>
            <w:tcBorders>
              <w:top w:val="single" w:sz="4" w:space="0" w:color="auto"/>
              <w:left w:val="single" w:sz="4" w:space="0" w:color="auto"/>
              <w:bottom w:val="single" w:sz="4" w:space="0" w:color="auto"/>
              <w:right w:val="single" w:sz="4" w:space="0" w:color="auto"/>
            </w:tcBorders>
          </w:tcPr>
          <w:p w14:paraId="569F3EFA" w14:textId="77777777" w:rsidR="00723C2D" w:rsidRPr="00E932D5" w:rsidRDefault="00723C2D" w:rsidP="00FA2286">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363FD756" w14:textId="77777777" w:rsidR="00723C2D" w:rsidRPr="00E932D5" w:rsidRDefault="00723C2D" w:rsidP="00FA2286">
            <w:pPr>
              <w:widowControl w:val="0"/>
              <w:tabs>
                <w:tab w:val="left" w:pos="-720"/>
              </w:tabs>
              <w:suppressAutoHyphens/>
              <w:autoSpaceDE w:val="0"/>
              <w:autoSpaceDN w:val="0"/>
              <w:rPr>
                <w:rFonts w:cs="Arial"/>
                <w:spacing w:val="-3"/>
              </w:rPr>
            </w:pPr>
          </w:p>
        </w:tc>
      </w:tr>
      <w:tr w:rsidR="00723C2D" w:rsidRPr="00E932D5" w14:paraId="57181FFE" w14:textId="77777777" w:rsidTr="00FA2286">
        <w:trPr>
          <w:trHeight w:val="580"/>
        </w:trPr>
        <w:tc>
          <w:tcPr>
            <w:tcW w:w="6096" w:type="dxa"/>
            <w:tcBorders>
              <w:top w:val="single" w:sz="4" w:space="0" w:color="auto"/>
              <w:left w:val="single" w:sz="4" w:space="0" w:color="auto"/>
              <w:bottom w:val="single" w:sz="4" w:space="0" w:color="auto"/>
              <w:right w:val="single" w:sz="4" w:space="0" w:color="auto"/>
            </w:tcBorders>
          </w:tcPr>
          <w:p w14:paraId="64FF9594" w14:textId="77777777" w:rsidR="00723C2D" w:rsidRPr="00E932D5" w:rsidRDefault="00723C2D" w:rsidP="00FA2286">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3C1A46BA" w14:textId="77777777" w:rsidR="00723C2D" w:rsidRPr="00E932D5" w:rsidRDefault="00723C2D" w:rsidP="00FA2286">
            <w:pPr>
              <w:widowControl w:val="0"/>
              <w:tabs>
                <w:tab w:val="left" w:pos="-720"/>
              </w:tabs>
              <w:suppressAutoHyphens/>
              <w:autoSpaceDE w:val="0"/>
              <w:autoSpaceDN w:val="0"/>
              <w:rPr>
                <w:rFonts w:cs="Arial"/>
                <w:spacing w:val="-3"/>
              </w:rPr>
            </w:pPr>
          </w:p>
        </w:tc>
      </w:tr>
      <w:tr w:rsidR="00723C2D" w:rsidRPr="00E932D5" w14:paraId="09780495" w14:textId="77777777" w:rsidTr="00FA2286">
        <w:trPr>
          <w:trHeight w:val="580"/>
        </w:trPr>
        <w:tc>
          <w:tcPr>
            <w:tcW w:w="6096" w:type="dxa"/>
            <w:tcBorders>
              <w:top w:val="single" w:sz="4" w:space="0" w:color="auto"/>
              <w:left w:val="single" w:sz="4" w:space="0" w:color="auto"/>
              <w:bottom w:val="single" w:sz="4" w:space="0" w:color="auto"/>
              <w:right w:val="single" w:sz="4" w:space="0" w:color="auto"/>
            </w:tcBorders>
          </w:tcPr>
          <w:p w14:paraId="5390259E" w14:textId="77777777" w:rsidR="00723C2D" w:rsidRPr="00E932D5" w:rsidRDefault="00723C2D" w:rsidP="00FA2286">
            <w:pPr>
              <w:widowControl w:val="0"/>
              <w:tabs>
                <w:tab w:val="left" w:pos="-720"/>
              </w:tabs>
              <w:suppressAutoHyphens/>
              <w:autoSpaceDE w:val="0"/>
              <w:autoSpaceDN w:val="0"/>
              <w:rPr>
                <w:rFonts w:cs="Arial"/>
                <w:spacing w:val="-3"/>
              </w:rPr>
            </w:pPr>
          </w:p>
        </w:tc>
        <w:tc>
          <w:tcPr>
            <w:tcW w:w="3260" w:type="dxa"/>
            <w:tcBorders>
              <w:top w:val="single" w:sz="4" w:space="0" w:color="auto"/>
              <w:left w:val="single" w:sz="4" w:space="0" w:color="auto"/>
              <w:bottom w:val="single" w:sz="4" w:space="0" w:color="auto"/>
              <w:right w:val="single" w:sz="4" w:space="0" w:color="auto"/>
            </w:tcBorders>
          </w:tcPr>
          <w:p w14:paraId="5C001023" w14:textId="77777777" w:rsidR="00723C2D" w:rsidRPr="00E932D5" w:rsidRDefault="00723C2D" w:rsidP="00FA2286">
            <w:pPr>
              <w:widowControl w:val="0"/>
              <w:tabs>
                <w:tab w:val="left" w:pos="-720"/>
              </w:tabs>
              <w:suppressAutoHyphens/>
              <w:autoSpaceDE w:val="0"/>
              <w:autoSpaceDN w:val="0"/>
              <w:rPr>
                <w:rFonts w:cs="Arial"/>
                <w:spacing w:val="-3"/>
              </w:rPr>
            </w:pPr>
          </w:p>
        </w:tc>
      </w:tr>
    </w:tbl>
    <w:p w14:paraId="5C5470E3" w14:textId="77777777" w:rsidR="00723C2D" w:rsidRPr="00E932D5" w:rsidRDefault="00723C2D" w:rsidP="00723C2D">
      <w:pPr>
        <w:widowControl w:val="0"/>
        <w:tabs>
          <w:tab w:val="left" w:pos="-720"/>
        </w:tabs>
        <w:suppressAutoHyphens/>
        <w:autoSpaceDE w:val="0"/>
        <w:autoSpaceDN w:val="0"/>
        <w:jc w:val="right"/>
        <w:rPr>
          <w:rFonts w:cs="Arial"/>
          <w:i/>
          <w:spacing w:val="-3"/>
          <w:sz w:val="16"/>
        </w:rPr>
      </w:pPr>
      <w:r w:rsidRPr="00E932D5">
        <w:rPr>
          <w:rFonts w:cs="Arial"/>
          <w:i/>
          <w:spacing w:val="-3"/>
          <w:sz w:val="16"/>
        </w:rPr>
        <w:t>(pueden añadir tantas líneas como sean precisas)</w:t>
      </w:r>
    </w:p>
    <w:p w14:paraId="5F038A7F" w14:textId="7CE2BFC3" w:rsidR="00723C2D" w:rsidRPr="00E932D5" w:rsidRDefault="00723C2D" w:rsidP="00723C2D">
      <w:pPr>
        <w:widowControl w:val="0"/>
        <w:tabs>
          <w:tab w:val="left" w:pos="-720"/>
        </w:tabs>
        <w:suppressAutoHyphens/>
        <w:autoSpaceDE w:val="0"/>
        <w:autoSpaceDN w:val="0"/>
        <w:rPr>
          <w:rFonts w:cs="Arial"/>
          <w:spacing w:val="-3"/>
        </w:rPr>
      </w:pPr>
      <w:r w:rsidRPr="00E932D5">
        <w:rPr>
          <w:rFonts w:cs="Arial"/>
          <w:spacing w:val="-3"/>
          <w:u w:val="single"/>
        </w:rPr>
        <w:t>La planta de hormigón</w:t>
      </w:r>
      <w:r w:rsidRPr="00E932D5">
        <w:rPr>
          <w:rFonts w:cs="Arial"/>
          <w:spacing w:val="-3"/>
        </w:rPr>
        <w:t xml:space="preserve"> desde donde se realizará el suministro se ubica:</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123"/>
        <w:gridCol w:w="2123"/>
      </w:tblGrid>
      <w:tr w:rsidR="00723C2D" w:rsidRPr="00E932D5" w14:paraId="713E9694" w14:textId="77777777" w:rsidTr="00FA2286">
        <w:trPr>
          <w:trHeight w:val="459"/>
        </w:trPr>
        <w:tc>
          <w:tcPr>
            <w:tcW w:w="5131" w:type="dxa"/>
            <w:tcBorders>
              <w:top w:val="single" w:sz="4" w:space="0" w:color="auto"/>
              <w:left w:val="single" w:sz="4" w:space="0" w:color="auto"/>
              <w:bottom w:val="single" w:sz="4" w:space="0" w:color="auto"/>
              <w:right w:val="single" w:sz="4" w:space="0" w:color="auto"/>
            </w:tcBorders>
            <w:vAlign w:val="center"/>
            <w:hideMark/>
          </w:tcPr>
          <w:p w14:paraId="25E5069A" w14:textId="77777777" w:rsidR="00723C2D" w:rsidRPr="00E932D5" w:rsidRDefault="00723C2D" w:rsidP="00FA2286">
            <w:pPr>
              <w:widowControl w:val="0"/>
              <w:tabs>
                <w:tab w:val="left" w:pos="-720"/>
              </w:tabs>
              <w:suppressAutoHyphens/>
              <w:autoSpaceDE w:val="0"/>
              <w:autoSpaceDN w:val="0"/>
              <w:jc w:val="center"/>
              <w:rPr>
                <w:rFonts w:cs="Arial"/>
                <w:b/>
                <w:i/>
                <w:spacing w:val="-3"/>
              </w:rPr>
            </w:pPr>
            <w:r w:rsidRPr="00E932D5">
              <w:rPr>
                <w:rFonts w:cs="Arial"/>
                <w:b/>
                <w:i/>
                <w:spacing w:val="-3"/>
              </w:rPr>
              <w:t>Dirección exacta de la planta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5E3AFAF7" w14:textId="77777777" w:rsidR="00723C2D" w:rsidRPr="00E932D5" w:rsidRDefault="00723C2D" w:rsidP="00FA2286">
            <w:pPr>
              <w:widowControl w:val="0"/>
              <w:tabs>
                <w:tab w:val="left" w:pos="-720"/>
              </w:tabs>
              <w:suppressAutoHyphens/>
              <w:autoSpaceDE w:val="0"/>
              <w:autoSpaceDN w:val="0"/>
              <w:jc w:val="center"/>
              <w:rPr>
                <w:rFonts w:cs="Arial"/>
                <w:b/>
                <w:i/>
                <w:spacing w:val="-3"/>
              </w:rPr>
            </w:pPr>
            <w:r w:rsidRPr="00E932D5">
              <w:rPr>
                <w:rFonts w:cs="Arial"/>
                <w:b/>
                <w:i/>
                <w:spacing w:val="-3"/>
              </w:rPr>
              <w:t>Distancia (Km) por carretera desde la planta hasta la obra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7BAB857" w14:textId="77777777" w:rsidR="00723C2D" w:rsidRPr="00E932D5" w:rsidRDefault="00723C2D" w:rsidP="00FA2286">
            <w:pPr>
              <w:widowControl w:val="0"/>
              <w:tabs>
                <w:tab w:val="left" w:pos="-720"/>
              </w:tabs>
              <w:suppressAutoHyphens/>
              <w:autoSpaceDE w:val="0"/>
              <w:autoSpaceDN w:val="0"/>
              <w:jc w:val="center"/>
              <w:rPr>
                <w:rFonts w:cs="Arial"/>
                <w:b/>
                <w:i/>
                <w:spacing w:val="-3"/>
              </w:rPr>
            </w:pPr>
            <w:r w:rsidRPr="00E932D5">
              <w:rPr>
                <w:rFonts w:cs="Arial"/>
                <w:b/>
                <w:i/>
                <w:spacing w:val="-3"/>
              </w:rPr>
              <w:t>Tiempo de recorrido (minutos)</w:t>
            </w:r>
          </w:p>
        </w:tc>
      </w:tr>
      <w:tr w:rsidR="00723C2D" w:rsidRPr="003342C2" w14:paraId="48A51F01" w14:textId="77777777" w:rsidTr="00FA2286">
        <w:trPr>
          <w:trHeight w:val="580"/>
        </w:trPr>
        <w:tc>
          <w:tcPr>
            <w:tcW w:w="5131" w:type="dxa"/>
            <w:tcBorders>
              <w:top w:val="single" w:sz="4" w:space="0" w:color="auto"/>
              <w:left w:val="single" w:sz="4" w:space="0" w:color="auto"/>
              <w:bottom w:val="single" w:sz="4" w:space="0" w:color="auto"/>
              <w:right w:val="single" w:sz="4" w:space="0" w:color="auto"/>
            </w:tcBorders>
          </w:tcPr>
          <w:p w14:paraId="21AFCA25" w14:textId="2A1C1784" w:rsidR="00723C2D" w:rsidRDefault="00723C2D" w:rsidP="00FA2286">
            <w:pPr>
              <w:widowControl w:val="0"/>
              <w:tabs>
                <w:tab w:val="left" w:pos="-720"/>
              </w:tabs>
              <w:suppressAutoHyphens/>
              <w:autoSpaceDE w:val="0"/>
              <w:autoSpaceDN w:val="0"/>
              <w:rPr>
                <w:rFonts w:cs="Arial"/>
                <w:spacing w:val="-3"/>
              </w:rPr>
            </w:pPr>
          </w:p>
          <w:p w14:paraId="12BEFE98" w14:textId="77777777" w:rsidR="00E932D5" w:rsidRDefault="00E932D5" w:rsidP="00FA2286">
            <w:pPr>
              <w:widowControl w:val="0"/>
              <w:tabs>
                <w:tab w:val="left" w:pos="-720"/>
              </w:tabs>
              <w:suppressAutoHyphens/>
              <w:autoSpaceDE w:val="0"/>
              <w:autoSpaceDN w:val="0"/>
              <w:rPr>
                <w:rFonts w:cs="Arial"/>
                <w:spacing w:val="-3"/>
              </w:rPr>
            </w:pPr>
          </w:p>
          <w:p w14:paraId="092395B8" w14:textId="2989AC9D" w:rsidR="00E932D5" w:rsidRPr="00E932D5" w:rsidRDefault="00E932D5" w:rsidP="00FA2286">
            <w:pPr>
              <w:widowControl w:val="0"/>
              <w:tabs>
                <w:tab w:val="left" w:pos="-720"/>
              </w:tabs>
              <w:suppressAutoHyphens/>
              <w:autoSpaceDE w:val="0"/>
              <w:autoSpaceDN w:val="0"/>
              <w:rPr>
                <w:rFonts w:cs="Arial"/>
                <w:spacing w:val="-3"/>
              </w:rPr>
            </w:pPr>
          </w:p>
        </w:tc>
        <w:tc>
          <w:tcPr>
            <w:tcW w:w="2123" w:type="dxa"/>
            <w:tcBorders>
              <w:top w:val="single" w:sz="4" w:space="0" w:color="auto"/>
              <w:left w:val="single" w:sz="4" w:space="0" w:color="auto"/>
              <w:bottom w:val="single" w:sz="4" w:space="0" w:color="auto"/>
              <w:right w:val="single" w:sz="4" w:space="0" w:color="auto"/>
            </w:tcBorders>
          </w:tcPr>
          <w:p w14:paraId="35336154" w14:textId="77777777" w:rsidR="00723C2D" w:rsidRPr="00E932D5" w:rsidRDefault="00723C2D" w:rsidP="00FA2286">
            <w:pPr>
              <w:widowControl w:val="0"/>
              <w:tabs>
                <w:tab w:val="left" w:pos="-720"/>
              </w:tabs>
              <w:suppressAutoHyphens/>
              <w:autoSpaceDE w:val="0"/>
              <w:autoSpaceDN w:val="0"/>
              <w:rPr>
                <w:rFonts w:cs="Arial"/>
                <w:spacing w:val="-3"/>
              </w:rPr>
            </w:pPr>
          </w:p>
        </w:tc>
        <w:tc>
          <w:tcPr>
            <w:tcW w:w="2123" w:type="dxa"/>
            <w:tcBorders>
              <w:top w:val="single" w:sz="4" w:space="0" w:color="auto"/>
              <w:left w:val="single" w:sz="4" w:space="0" w:color="auto"/>
              <w:bottom w:val="single" w:sz="4" w:space="0" w:color="auto"/>
              <w:right w:val="single" w:sz="4" w:space="0" w:color="auto"/>
            </w:tcBorders>
          </w:tcPr>
          <w:p w14:paraId="0F2990CF" w14:textId="77777777" w:rsidR="00723C2D" w:rsidRPr="00E932D5" w:rsidRDefault="00723C2D" w:rsidP="00FA2286">
            <w:pPr>
              <w:widowControl w:val="0"/>
              <w:tabs>
                <w:tab w:val="left" w:pos="-720"/>
              </w:tabs>
              <w:suppressAutoHyphens/>
              <w:autoSpaceDE w:val="0"/>
              <w:autoSpaceDN w:val="0"/>
              <w:rPr>
                <w:rFonts w:cs="Arial"/>
                <w:spacing w:val="-3"/>
              </w:rPr>
            </w:pPr>
          </w:p>
        </w:tc>
      </w:tr>
    </w:tbl>
    <w:p w14:paraId="01A33FFC" w14:textId="77777777" w:rsidR="00723C2D" w:rsidRPr="003342C2" w:rsidRDefault="00723C2D" w:rsidP="00723C2D">
      <w:pPr>
        <w:autoSpaceDE w:val="0"/>
        <w:autoSpaceDN w:val="0"/>
        <w:adjustRightInd w:val="0"/>
        <w:rPr>
          <w:rFonts w:ascii="DejaVuSans-Bold" w:hAnsi="DejaVuSans-Bold" w:cs="DejaVuSans-Bold"/>
          <w:b/>
          <w:bCs/>
          <w:color w:val="000000"/>
          <w:sz w:val="20"/>
          <w:highlight w:val="yellow"/>
        </w:rPr>
      </w:pPr>
    </w:p>
    <w:p w14:paraId="13F40714" w14:textId="2AC0CC0C" w:rsidR="00723C2D" w:rsidRPr="00E932D5" w:rsidRDefault="00723C2D" w:rsidP="00723C2D">
      <w:pPr>
        <w:widowControl w:val="0"/>
        <w:tabs>
          <w:tab w:val="left" w:pos="-720"/>
        </w:tabs>
        <w:suppressAutoHyphens/>
        <w:autoSpaceDE w:val="0"/>
        <w:autoSpaceDN w:val="0"/>
        <w:rPr>
          <w:rFonts w:cs="Arial"/>
          <w:b/>
          <w:spacing w:val="-3"/>
          <w:sz w:val="20"/>
          <w:u w:val="single"/>
        </w:rPr>
      </w:pPr>
      <w:r w:rsidRPr="00E932D5">
        <w:rPr>
          <w:rFonts w:cs="Arial"/>
          <w:b/>
          <w:spacing w:val="-3"/>
          <w:u w:val="single"/>
        </w:rPr>
        <w:t>4.</w:t>
      </w:r>
      <w:r w:rsidR="00E932D5" w:rsidRPr="00E932D5">
        <w:rPr>
          <w:rFonts w:cs="Arial"/>
          <w:b/>
          <w:spacing w:val="-3"/>
          <w:u w:val="single"/>
        </w:rPr>
        <w:t>2</w:t>
      </w:r>
      <w:r w:rsidRPr="00E932D5">
        <w:rPr>
          <w:rFonts w:cs="Arial"/>
          <w:b/>
          <w:spacing w:val="-3"/>
          <w:u w:val="single"/>
        </w:rPr>
        <w:t xml:space="preserve">.- CERTIFICADOS EXPEDIDOS POR INSTITUTOS DE CONTROL DE CALIDAD </w:t>
      </w:r>
    </w:p>
    <w:p w14:paraId="13C03F2B" w14:textId="77777777" w:rsidR="00723C2D" w:rsidRPr="00E932D5" w:rsidRDefault="00723C2D" w:rsidP="00723C2D">
      <w:pPr>
        <w:widowControl w:val="0"/>
        <w:tabs>
          <w:tab w:val="left" w:pos="-720"/>
        </w:tabs>
        <w:suppressAutoHyphens/>
        <w:autoSpaceDE w:val="0"/>
        <w:autoSpaceDN w:val="0"/>
        <w:rPr>
          <w:rFonts w:cs="Arial"/>
          <w:spacing w:val="-3"/>
        </w:rPr>
      </w:pPr>
      <w:r w:rsidRPr="00E932D5">
        <w:rPr>
          <w:rFonts w:cs="Arial"/>
          <w:spacing w:val="-3"/>
        </w:rPr>
        <w:t>El hormigón ofertado o sus elementos constituyentes cuentan con la documentación acreditativa de marcado CE:</w:t>
      </w:r>
    </w:p>
    <w:p w14:paraId="5144113D" w14:textId="77777777" w:rsidR="00723C2D" w:rsidRPr="00E932D5" w:rsidRDefault="00723C2D" w:rsidP="003342C2">
      <w:pPr>
        <w:pStyle w:val="Prrafodelista"/>
        <w:numPr>
          <w:ilvl w:val="0"/>
          <w:numId w:val="31"/>
        </w:numPr>
        <w:suppressAutoHyphens/>
        <w:spacing w:before="0" w:after="0"/>
        <w:ind w:left="284" w:hanging="284"/>
        <w:jc w:val="left"/>
        <w:rPr>
          <w:rFonts w:asciiTheme="majorHAnsi" w:hAnsiTheme="majorHAnsi" w:cs="Arial"/>
          <w:bCs/>
          <w:spacing w:val="-3"/>
          <w:szCs w:val="20"/>
        </w:rPr>
      </w:pPr>
      <w:r w:rsidRPr="00E932D5">
        <w:rPr>
          <w:rFonts w:asciiTheme="majorHAnsi" w:hAnsiTheme="majorHAnsi" w:cs="Arial"/>
          <w:b/>
          <w:bCs/>
          <w:spacing w:val="-3"/>
          <w:szCs w:val="20"/>
        </w:rPr>
        <w:t>Cemento</w:t>
      </w:r>
      <w:r w:rsidRPr="00E932D5">
        <w:rPr>
          <w:rFonts w:asciiTheme="majorHAnsi" w:hAnsiTheme="majorHAnsi" w:cs="Arial"/>
          <w:bCs/>
          <w:spacing w:val="-3"/>
          <w:szCs w:val="20"/>
        </w:rPr>
        <w:t xml:space="preserve">: dispone de certificado de calidad de producto o documentación acreditativa de marcado CE (declaración de prestaciones y Certificado de constancia de prestaciones) SÍ   </w:t>
      </w:r>
      <w:sdt>
        <w:sdtPr>
          <w:rPr>
            <w:rFonts w:ascii="MS Gothic" w:eastAsia="MS Gothic" w:hAnsi="MS Gothic" w:cs="Arial" w:hint="eastAsia"/>
            <w:bCs/>
            <w:spacing w:val="-3"/>
            <w:szCs w:val="20"/>
          </w:rPr>
          <w:id w:val="-1178646719"/>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   </w:t>
      </w:r>
      <w:sdt>
        <w:sdtPr>
          <w:rPr>
            <w:rFonts w:ascii="MS Gothic" w:eastAsia="MS Gothic" w:hAnsi="MS Gothic" w:cs="Arial" w:hint="eastAsia"/>
            <w:bCs/>
            <w:spacing w:val="-3"/>
            <w:szCs w:val="20"/>
          </w:rPr>
          <w:id w:val="-822507240"/>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w:t>
      </w:r>
    </w:p>
    <w:p w14:paraId="3B5628FA" w14:textId="6E663AC1" w:rsidR="00723C2D" w:rsidRPr="00E932D5" w:rsidRDefault="00723C2D" w:rsidP="00E932D5">
      <w:pPr>
        <w:pStyle w:val="Prrafodelista"/>
        <w:suppressAutoHyphens/>
        <w:spacing w:before="0"/>
        <w:ind w:left="284" w:hanging="284"/>
        <w:jc w:val="left"/>
        <w:rPr>
          <w:rFonts w:ascii="MS Gothic" w:eastAsia="MS Gothic" w:hAnsi="MS Gothic" w:cs="Arial"/>
          <w:bCs/>
          <w:spacing w:val="-3"/>
          <w:szCs w:val="20"/>
        </w:rPr>
      </w:pPr>
      <w:r w:rsidRPr="00E932D5">
        <w:rPr>
          <w:rFonts w:asciiTheme="majorHAnsi" w:hAnsiTheme="majorHAnsi" w:cs="Arial"/>
          <w:b/>
          <w:bCs/>
          <w:spacing w:val="-3"/>
          <w:szCs w:val="20"/>
        </w:rPr>
        <w:t xml:space="preserve">Aporta la documentación en el sobre A de la oferta </w:t>
      </w:r>
      <w:r w:rsidRPr="00E932D5">
        <w:rPr>
          <w:rFonts w:asciiTheme="majorHAnsi" w:hAnsiTheme="majorHAnsi" w:cs="Arial"/>
          <w:bCs/>
          <w:spacing w:val="-3"/>
          <w:szCs w:val="20"/>
        </w:rPr>
        <w:t xml:space="preserve">SÍ   </w:t>
      </w:r>
      <w:sdt>
        <w:sdtPr>
          <w:rPr>
            <w:rFonts w:ascii="MS Gothic" w:eastAsia="MS Gothic" w:hAnsi="MS Gothic" w:cs="Arial" w:hint="eastAsia"/>
            <w:bCs/>
            <w:spacing w:val="-3"/>
            <w:szCs w:val="20"/>
          </w:rPr>
          <w:id w:val="280773299"/>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   </w:t>
      </w:r>
      <w:sdt>
        <w:sdtPr>
          <w:rPr>
            <w:rFonts w:ascii="MS Gothic" w:eastAsia="MS Gothic" w:hAnsi="MS Gothic" w:cs="Arial" w:hint="eastAsia"/>
            <w:bCs/>
            <w:spacing w:val="-3"/>
            <w:szCs w:val="20"/>
          </w:rPr>
          <w:id w:val="512503915"/>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p>
    <w:p w14:paraId="62E8F612" w14:textId="52473DE6" w:rsidR="00E932D5" w:rsidRDefault="00E932D5" w:rsidP="00E932D5">
      <w:pPr>
        <w:pStyle w:val="Prrafodelista"/>
        <w:suppressAutoHyphens/>
        <w:spacing w:before="0"/>
        <w:ind w:left="284" w:hanging="284"/>
        <w:jc w:val="left"/>
        <w:rPr>
          <w:rFonts w:asciiTheme="majorHAnsi" w:hAnsiTheme="majorHAnsi" w:cs="Arial"/>
          <w:bCs/>
          <w:spacing w:val="-3"/>
          <w:szCs w:val="20"/>
        </w:rPr>
      </w:pPr>
    </w:p>
    <w:p w14:paraId="121E8F4D" w14:textId="77777777" w:rsidR="005054BC" w:rsidRPr="00E932D5" w:rsidRDefault="005054BC" w:rsidP="00E932D5">
      <w:pPr>
        <w:pStyle w:val="Prrafodelista"/>
        <w:suppressAutoHyphens/>
        <w:spacing w:before="0"/>
        <w:ind w:left="284" w:hanging="284"/>
        <w:jc w:val="left"/>
        <w:rPr>
          <w:rFonts w:asciiTheme="majorHAnsi" w:hAnsiTheme="majorHAnsi" w:cs="Arial"/>
          <w:bCs/>
          <w:spacing w:val="-3"/>
          <w:szCs w:val="20"/>
        </w:rPr>
      </w:pPr>
    </w:p>
    <w:p w14:paraId="736ED429" w14:textId="77777777" w:rsidR="00723C2D" w:rsidRPr="00E932D5" w:rsidRDefault="00723C2D" w:rsidP="003342C2">
      <w:pPr>
        <w:pStyle w:val="Prrafodelista"/>
        <w:numPr>
          <w:ilvl w:val="0"/>
          <w:numId w:val="31"/>
        </w:numPr>
        <w:suppressAutoHyphens/>
        <w:spacing w:before="0" w:after="0"/>
        <w:ind w:left="284" w:hanging="284"/>
        <w:jc w:val="left"/>
        <w:rPr>
          <w:rFonts w:asciiTheme="majorHAnsi" w:hAnsiTheme="majorHAnsi" w:cs="Arial"/>
          <w:bCs/>
          <w:spacing w:val="-3"/>
          <w:szCs w:val="20"/>
        </w:rPr>
      </w:pPr>
      <w:r w:rsidRPr="00E932D5">
        <w:rPr>
          <w:rFonts w:asciiTheme="majorHAnsi" w:hAnsiTheme="majorHAnsi" w:cs="Arial"/>
          <w:b/>
          <w:bCs/>
          <w:spacing w:val="-3"/>
          <w:szCs w:val="20"/>
        </w:rPr>
        <w:lastRenderedPageBreak/>
        <w:t>Áridos</w:t>
      </w:r>
      <w:r w:rsidRPr="00E932D5">
        <w:rPr>
          <w:rFonts w:asciiTheme="majorHAnsi" w:hAnsiTheme="majorHAnsi" w:cs="Arial"/>
          <w:bCs/>
          <w:spacing w:val="-3"/>
          <w:szCs w:val="20"/>
        </w:rPr>
        <w:t xml:space="preserve">: dispone de certificado de Control de Producción en Fábrica y Declaración de Prestaciones: SÍ </w:t>
      </w:r>
      <w:sdt>
        <w:sdtPr>
          <w:rPr>
            <w:rFonts w:ascii="MS Gothic" w:eastAsia="MS Gothic" w:hAnsi="MS Gothic" w:cs="Arial" w:hint="eastAsia"/>
            <w:bCs/>
            <w:spacing w:val="-3"/>
            <w:szCs w:val="20"/>
          </w:rPr>
          <w:id w:val="-92858085"/>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w:t>
      </w:r>
      <w:sdt>
        <w:sdtPr>
          <w:rPr>
            <w:rFonts w:ascii="MS Gothic" w:eastAsia="MS Gothic" w:hAnsi="MS Gothic" w:cs="Arial" w:hint="eastAsia"/>
            <w:bCs/>
            <w:spacing w:val="-3"/>
            <w:szCs w:val="20"/>
          </w:rPr>
          <w:id w:val="1932231378"/>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w:t>
      </w:r>
    </w:p>
    <w:p w14:paraId="7DCE24D3" w14:textId="77777777" w:rsidR="00723C2D" w:rsidRPr="00E932D5" w:rsidRDefault="00723C2D" w:rsidP="00E932D5">
      <w:pPr>
        <w:pStyle w:val="Prrafodelista"/>
        <w:suppressAutoHyphens/>
        <w:spacing w:before="0"/>
        <w:ind w:left="284" w:hanging="284"/>
        <w:jc w:val="left"/>
        <w:rPr>
          <w:rFonts w:asciiTheme="majorHAnsi" w:hAnsiTheme="majorHAnsi" w:cs="Arial"/>
          <w:bCs/>
          <w:spacing w:val="-3"/>
          <w:szCs w:val="20"/>
        </w:rPr>
      </w:pPr>
      <w:r w:rsidRPr="00E932D5">
        <w:rPr>
          <w:rFonts w:asciiTheme="majorHAnsi" w:hAnsiTheme="majorHAnsi" w:cs="Arial"/>
          <w:b/>
          <w:bCs/>
          <w:spacing w:val="-3"/>
          <w:szCs w:val="20"/>
        </w:rPr>
        <w:t>Aporta la documentación en el sobre A de la oferta</w:t>
      </w:r>
      <w:r w:rsidRPr="00E932D5">
        <w:rPr>
          <w:rFonts w:asciiTheme="majorHAnsi" w:hAnsiTheme="majorHAnsi" w:cs="Arial"/>
          <w:bCs/>
          <w:spacing w:val="-3"/>
          <w:szCs w:val="20"/>
        </w:rPr>
        <w:t xml:space="preserve"> SÍ   </w:t>
      </w:r>
      <w:sdt>
        <w:sdtPr>
          <w:rPr>
            <w:rFonts w:ascii="MS Gothic" w:eastAsia="MS Gothic" w:hAnsi="MS Gothic" w:cs="Arial" w:hint="eastAsia"/>
            <w:bCs/>
            <w:spacing w:val="-3"/>
            <w:szCs w:val="20"/>
          </w:rPr>
          <w:id w:val="405279107"/>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   </w:t>
      </w:r>
    </w:p>
    <w:p w14:paraId="0A5339DB" w14:textId="77777777" w:rsidR="00E932D5" w:rsidRDefault="00723C2D" w:rsidP="003342C2">
      <w:pPr>
        <w:pStyle w:val="Prrafodelista"/>
        <w:numPr>
          <w:ilvl w:val="0"/>
          <w:numId w:val="31"/>
        </w:numPr>
        <w:suppressAutoHyphens/>
        <w:spacing w:before="0" w:after="0"/>
        <w:ind w:left="284" w:hanging="284"/>
        <w:jc w:val="left"/>
        <w:rPr>
          <w:rFonts w:asciiTheme="majorHAnsi" w:hAnsiTheme="majorHAnsi" w:cs="Arial"/>
          <w:bCs/>
          <w:spacing w:val="-3"/>
          <w:szCs w:val="20"/>
        </w:rPr>
      </w:pPr>
      <w:r w:rsidRPr="00E932D5">
        <w:rPr>
          <w:rFonts w:asciiTheme="majorHAnsi" w:hAnsiTheme="majorHAnsi" w:cs="Arial"/>
          <w:b/>
          <w:bCs/>
          <w:spacing w:val="-3"/>
          <w:szCs w:val="20"/>
        </w:rPr>
        <w:t>Agua</w:t>
      </w:r>
      <w:r w:rsidRPr="00E932D5">
        <w:rPr>
          <w:rFonts w:asciiTheme="majorHAnsi" w:hAnsiTheme="majorHAnsi" w:cs="Arial"/>
          <w:bCs/>
          <w:spacing w:val="-3"/>
          <w:szCs w:val="20"/>
        </w:rPr>
        <w:t xml:space="preserve">: para la fabricación se emplea agua de red SÍ   </w:t>
      </w:r>
      <w:sdt>
        <w:sdtPr>
          <w:rPr>
            <w:rFonts w:ascii="MS Gothic" w:eastAsia="MS Gothic" w:hAnsi="MS Gothic" w:cs="Arial" w:hint="eastAsia"/>
            <w:bCs/>
            <w:spacing w:val="-3"/>
            <w:szCs w:val="20"/>
          </w:rPr>
          <w:id w:val="-641189480"/>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   </w:t>
      </w:r>
      <w:sdt>
        <w:sdtPr>
          <w:rPr>
            <w:rFonts w:ascii="MS Gothic" w:eastAsia="MS Gothic" w:hAnsi="MS Gothic" w:cs="Arial" w:hint="eastAsia"/>
            <w:bCs/>
            <w:spacing w:val="-3"/>
            <w:szCs w:val="20"/>
          </w:rPr>
          <w:id w:val="-663700092"/>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w:t>
      </w:r>
    </w:p>
    <w:p w14:paraId="68679D46" w14:textId="36B64A75" w:rsidR="00723C2D" w:rsidRPr="00E932D5" w:rsidRDefault="00723C2D" w:rsidP="00E932D5">
      <w:pPr>
        <w:pStyle w:val="Prrafodelista"/>
        <w:suppressAutoHyphens/>
        <w:spacing w:before="0" w:after="0"/>
        <w:ind w:left="284"/>
        <w:jc w:val="left"/>
        <w:rPr>
          <w:rFonts w:asciiTheme="majorHAnsi" w:hAnsiTheme="majorHAnsi" w:cs="Arial"/>
          <w:bCs/>
          <w:spacing w:val="-3"/>
          <w:szCs w:val="20"/>
        </w:rPr>
      </w:pPr>
      <w:r w:rsidRPr="00E932D5">
        <w:rPr>
          <w:rFonts w:asciiTheme="majorHAnsi" w:hAnsiTheme="majorHAnsi" w:cs="Arial"/>
          <w:bCs/>
          <w:spacing w:val="-3"/>
          <w:szCs w:val="20"/>
        </w:rPr>
        <w:t xml:space="preserve">En caso negativo, dispone de informe de resultado de laboratorio del agua empleada SÍ   </w:t>
      </w:r>
      <w:sdt>
        <w:sdtPr>
          <w:rPr>
            <w:rFonts w:ascii="MS Gothic" w:eastAsia="MS Gothic" w:hAnsi="MS Gothic" w:cs="Arial" w:hint="eastAsia"/>
            <w:bCs/>
            <w:spacing w:val="-3"/>
            <w:szCs w:val="20"/>
          </w:rPr>
          <w:id w:val="-1835140261"/>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   </w:t>
      </w:r>
      <w:sdt>
        <w:sdtPr>
          <w:rPr>
            <w:rFonts w:ascii="MS Gothic" w:eastAsia="MS Gothic" w:hAnsi="MS Gothic" w:cs="Arial" w:hint="eastAsia"/>
            <w:bCs/>
            <w:spacing w:val="-3"/>
            <w:szCs w:val="20"/>
          </w:rPr>
          <w:id w:val="861399625"/>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w:t>
      </w:r>
    </w:p>
    <w:p w14:paraId="6A09728D" w14:textId="77777777" w:rsidR="00723C2D" w:rsidRDefault="00723C2D" w:rsidP="00E932D5">
      <w:pPr>
        <w:pStyle w:val="Prrafodelista"/>
        <w:suppressAutoHyphens/>
        <w:spacing w:before="0"/>
        <w:ind w:left="284" w:hanging="284"/>
        <w:jc w:val="left"/>
        <w:rPr>
          <w:rFonts w:asciiTheme="majorHAnsi" w:hAnsiTheme="majorHAnsi" w:cs="Arial"/>
          <w:bCs/>
          <w:spacing w:val="-3"/>
          <w:szCs w:val="20"/>
        </w:rPr>
      </w:pPr>
      <w:r w:rsidRPr="00E932D5">
        <w:rPr>
          <w:rFonts w:asciiTheme="majorHAnsi" w:hAnsiTheme="majorHAnsi" w:cs="Arial"/>
          <w:b/>
          <w:bCs/>
          <w:spacing w:val="-3"/>
          <w:szCs w:val="20"/>
        </w:rPr>
        <w:t>Aporta la documentación en el sobre A de la oferta</w:t>
      </w:r>
      <w:r w:rsidRPr="00E932D5">
        <w:rPr>
          <w:rFonts w:asciiTheme="majorHAnsi" w:hAnsiTheme="majorHAnsi" w:cs="Arial"/>
          <w:bCs/>
          <w:spacing w:val="-3"/>
          <w:szCs w:val="20"/>
        </w:rPr>
        <w:t xml:space="preserve"> SÍ   </w:t>
      </w:r>
      <w:sdt>
        <w:sdtPr>
          <w:rPr>
            <w:rFonts w:ascii="MS Gothic" w:eastAsia="MS Gothic" w:hAnsi="MS Gothic" w:cs="Arial" w:hint="eastAsia"/>
            <w:bCs/>
            <w:spacing w:val="-3"/>
            <w:szCs w:val="20"/>
          </w:rPr>
          <w:id w:val="1686248659"/>
          <w14:checkbox>
            <w14:checked w14:val="0"/>
            <w14:checkedState w14:val="2612" w14:font="MS Gothic"/>
            <w14:uncheckedState w14:val="2610" w14:font="MS Gothic"/>
          </w14:checkbox>
        </w:sdtPr>
        <w:sdtEndPr/>
        <w:sdtContent>
          <w:r w:rsidRPr="00E932D5">
            <w:rPr>
              <w:rFonts w:ascii="MS Gothic" w:eastAsia="MS Gothic" w:hAnsi="MS Gothic" w:cs="Arial" w:hint="eastAsia"/>
              <w:bCs/>
              <w:spacing w:val="-3"/>
              <w:szCs w:val="20"/>
            </w:rPr>
            <w:t>☐</w:t>
          </w:r>
        </w:sdtContent>
      </w:sdt>
      <w:r w:rsidRPr="00E932D5">
        <w:rPr>
          <w:rFonts w:asciiTheme="majorHAnsi" w:hAnsiTheme="majorHAnsi" w:cs="Arial"/>
          <w:bCs/>
          <w:spacing w:val="-3"/>
          <w:szCs w:val="20"/>
        </w:rPr>
        <w:t xml:space="preserve">   NO</w:t>
      </w:r>
      <w:r>
        <w:rPr>
          <w:rFonts w:asciiTheme="majorHAnsi" w:hAnsiTheme="majorHAnsi" w:cs="Arial"/>
          <w:bCs/>
          <w:spacing w:val="-3"/>
          <w:szCs w:val="20"/>
        </w:rPr>
        <w:t xml:space="preserve">   </w:t>
      </w:r>
    </w:p>
    <w:p w14:paraId="4B6C23E1" w14:textId="1FA9CA11" w:rsidR="00723C2D" w:rsidRDefault="00723C2D" w:rsidP="00416DEB">
      <w:pPr>
        <w:widowControl w:val="0"/>
        <w:tabs>
          <w:tab w:val="left" w:pos="-720"/>
          <w:tab w:val="right" w:pos="8504"/>
        </w:tabs>
        <w:suppressAutoHyphens/>
        <w:autoSpaceDE w:val="0"/>
        <w:autoSpaceDN w:val="0"/>
        <w:rPr>
          <w:rFonts w:cs="Arial"/>
          <w:spacing w:val="-3"/>
          <w:lang w:val="es-ES_tradnl"/>
        </w:rPr>
      </w:pPr>
    </w:p>
    <w:p w14:paraId="4FB9ABC4" w14:textId="02AEB426" w:rsidR="00E932D5" w:rsidRDefault="00E932D5" w:rsidP="00416DEB">
      <w:pPr>
        <w:widowControl w:val="0"/>
        <w:tabs>
          <w:tab w:val="left" w:pos="-720"/>
          <w:tab w:val="right" w:pos="8504"/>
        </w:tabs>
        <w:suppressAutoHyphens/>
        <w:autoSpaceDE w:val="0"/>
        <w:autoSpaceDN w:val="0"/>
        <w:rPr>
          <w:rFonts w:cs="Arial"/>
          <w:spacing w:val="-3"/>
          <w:lang w:val="es-ES_tradnl"/>
        </w:rPr>
      </w:pPr>
    </w:p>
    <w:p w14:paraId="0341C696" w14:textId="77777777" w:rsidR="00E932D5" w:rsidRDefault="00E932D5" w:rsidP="00416DEB">
      <w:pPr>
        <w:widowControl w:val="0"/>
        <w:tabs>
          <w:tab w:val="left" w:pos="-720"/>
          <w:tab w:val="right" w:pos="8504"/>
        </w:tabs>
        <w:suppressAutoHyphens/>
        <w:autoSpaceDE w:val="0"/>
        <w:autoSpaceDN w:val="0"/>
        <w:rPr>
          <w:rFonts w:cs="Arial"/>
          <w:spacing w:val="-3"/>
          <w:lang w:val="es-ES_tradnl"/>
        </w:rPr>
      </w:pPr>
    </w:p>
    <w:p w14:paraId="38F81EB6" w14:textId="571A0BE5"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362992A3"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73EB4656" w14:textId="280D7259" w:rsidR="00416DEB" w:rsidRDefault="00416DEB">
      <w:pPr>
        <w:spacing w:before="0" w:after="0" w:line="240" w:lineRule="auto"/>
        <w:jc w:val="left"/>
      </w:pP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04FEE6D2"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0D2801" w:rsidRPr="000D2801">
        <w:rPr>
          <w:iCs/>
          <w:szCs w:val="20"/>
        </w:rPr>
        <w:t>SUMINISTRO DE HORMIGÓN PUESTO EN LA OBRA DE ADAPTACIÓN POR REORDENAMIENTO DE LA ZONA DE APARCAMIENTO EN EL CENTRO DE VISITANTES DEL P.N. LAS TABLAS DE DAIMIEL (CIUDAD REAL)</w:t>
      </w:r>
      <w:r w:rsidR="0000138D" w:rsidRPr="004D5F06">
        <w:rPr>
          <w:iCs/>
          <w:szCs w:val="20"/>
        </w:rPr>
        <w:t>,</w:t>
      </w:r>
      <w:r w:rsidR="007304DB" w:rsidRPr="004D5F06">
        <w:rPr>
          <w:iCs/>
          <w:szCs w:val="20"/>
        </w:rPr>
        <w:t xml:space="preserve"> </w:t>
      </w:r>
      <w:r w:rsidR="00732FE9">
        <w:rPr>
          <w:iCs/>
          <w:szCs w:val="20"/>
        </w:rPr>
        <w:t>A ADJUDICAR POR PROCEDIMIENTO ABIERTO SIMPLIFICADO</w:t>
      </w:r>
      <w:r w:rsidR="00775491">
        <w:rPr>
          <w:iCs/>
          <w:szCs w:val="20"/>
        </w:rPr>
        <w:t xml:space="preserve">. </w:t>
      </w:r>
      <w:r w:rsidR="0032618A" w:rsidRPr="004D5F06">
        <w:rPr>
          <w:rFonts w:cs="Arial"/>
          <w:spacing w:val="-3"/>
        </w:rPr>
        <w:t>Ref. TSA00</w:t>
      </w:r>
      <w:r w:rsidR="001A4C82">
        <w:rPr>
          <w:rFonts w:cs="Arial"/>
          <w:spacing w:val="-3"/>
        </w:rPr>
        <w:t>70361</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3E82BD21"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0D2801" w:rsidRPr="000D2801">
        <w:rPr>
          <w:iCs/>
          <w:szCs w:val="20"/>
        </w:rPr>
        <w:t>SUMINISTRO DE HORMIGÓN PUESTO EN LA OBRA DE ADAPTACIÓN POR REORDENAMIENTO DE LA ZONA DE APARCAMIENTO EN EL CENTRO DE VISITANTES DEL P.N. LAS TABLAS DE DAIMIEL (CIUDAD REAL)</w:t>
      </w:r>
      <w:r w:rsidR="00775491" w:rsidRPr="004D5F06">
        <w:rPr>
          <w:iCs/>
          <w:szCs w:val="20"/>
        </w:rPr>
        <w:t xml:space="preserve">, </w:t>
      </w:r>
      <w:r w:rsidR="00732FE9">
        <w:rPr>
          <w:iCs/>
          <w:szCs w:val="20"/>
        </w:rPr>
        <w:t>A ADJUDICAR POR PROCEDIMIENTO ABIERTO SIMPLIFICADO</w:t>
      </w:r>
      <w:r w:rsidR="00775491">
        <w:rPr>
          <w:iCs/>
          <w:szCs w:val="20"/>
        </w:rPr>
        <w:t xml:space="preserve">. </w:t>
      </w:r>
      <w:r w:rsidR="00775491" w:rsidRPr="004D5F06">
        <w:rPr>
          <w:rFonts w:cs="Arial"/>
          <w:spacing w:val="-3"/>
        </w:rPr>
        <w:t>Ref. TSA00</w:t>
      </w:r>
      <w:r w:rsidR="001A4C82">
        <w:rPr>
          <w:rFonts w:cs="Arial"/>
          <w:spacing w:val="-3"/>
        </w:rPr>
        <w:t>70361</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w:t>
      </w:r>
      <w:r w:rsidR="001D42E7">
        <w:rPr>
          <w:rFonts w:eastAsia="Calibri" w:cs="Arial"/>
          <w:iCs/>
          <w:color w:val="000000"/>
          <w:szCs w:val="20"/>
          <w:lang w:val="es-ES_tradnl" w:eastAsia="en-US"/>
        </w:rPr>
        <w:t>de</w:t>
      </w:r>
      <w:r w:rsidRPr="0074072E">
        <w:rPr>
          <w:rFonts w:eastAsia="Calibri" w:cs="Arial"/>
          <w:iCs/>
          <w:color w:val="000000"/>
          <w:szCs w:val="20"/>
          <w:lang w:val="es-ES_tradnl" w:eastAsia="en-US"/>
        </w:rPr>
        <w:t xml:space="preserv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p w14:paraId="5F5F821B" w14:textId="2E3EFF47" w:rsidR="0074072E" w:rsidRPr="0074072E" w:rsidRDefault="0074072E" w:rsidP="00B34B97">
      <w:pPr>
        <w:tabs>
          <w:tab w:val="left" w:pos="-720"/>
        </w:tabs>
        <w:suppressAutoHyphens/>
        <w:rPr>
          <w:rFonts w:cs="Arial"/>
          <w:bCs/>
          <w:iCs/>
          <w:spacing w:val="-3"/>
          <w:lang w:val="es-ES_tradnl"/>
        </w:rPr>
      </w:pPr>
    </w:p>
    <w:sectPr w:rsidR="0074072E" w:rsidRPr="0074072E" w:rsidSect="00777C52">
      <w:headerReference w:type="default" r:id="rId8"/>
      <w:footerReference w:type="default" r:id="rId9"/>
      <w:headerReference w:type="first" r:id="rId10"/>
      <w:footerReference w:type="first" r:id="rId11"/>
      <w:type w:val="continuous"/>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592940" w:rsidRDefault="00592940" w:rsidP="00B210B5">
      <w:r>
        <w:separator/>
      </w:r>
    </w:p>
  </w:endnote>
  <w:endnote w:type="continuationSeparator" w:id="0">
    <w:p w14:paraId="354554ED" w14:textId="77777777" w:rsidR="00592940" w:rsidRDefault="00592940"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3B7D4554" w:rsidR="00592940" w:rsidRPr="0014387C" w:rsidRDefault="00592940"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D12084">
      <w:rPr>
        <w:rFonts w:eastAsia="Calibri"/>
        <w:bCs/>
        <w:noProof/>
        <w:szCs w:val="18"/>
        <w:lang w:eastAsia="en-US"/>
      </w:rPr>
      <w:t>4</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D12084">
      <w:rPr>
        <w:rFonts w:eastAsia="Calibri"/>
        <w:bCs/>
        <w:noProof/>
        <w:szCs w:val="18"/>
        <w:lang w:eastAsia="en-US"/>
      </w:rPr>
      <w:t>14</w:t>
    </w:r>
    <w:r w:rsidRPr="0014387C">
      <w:rPr>
        <w:rFonts w:eastAsia="Calibri"/>
        <w:bCs/>
        <w:szCs w:val="18"/>
        <w:lang w:eastAsia="en-US"/>
      </w:rPr>
      <w:fldChar w:fldCharType="end"/>
    </w:r>
  </w:p>
  <w:p w14:paraId="4A90E9AC" w14:textId="77777777" w:rsidR="00592940" w:rsidRPr="0014387C" w:rsidRDefault="00592940" w:rsidP="001438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592940" w:rsidRPr="008A35A6" w:rsidRDefault="00592940"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592940" w:rsidRDefault="00592940" w:rsidP="00B210B5">
      <w:r>
        <w:separator/>
      </w:r>
    </w:p>
  </w:footnote>
  <w:footnote w:type="continuationSeparator" w:id="0">
    <w:p w14:paraId="408ECE06" w14:textId="77777777" w:rsidR="00592940" w:rsidRDefault="00592940" w:rsidP="00B210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6AC329E7" w:rsidR="00592940" w:rsidRDefault="001A4C82">
    <w:pPr>
      <w:pStyle w:val="Encabezado"/>
    </w:pPr>
    <w:r w:rsidRPr="00E56618">
      <w:rPr>
        <w:rFonts w:eastAsia="Calibri"/>
        <w:noProof/>
      </w:rPr>
      <w:drawing>
        <wp:anchor distT="0" distB="0" distL="114300" distR="114300" simplePos="0" relativeHeight="251667456" behindDoc="1" locked="0" layoutInCell="1" allowOverlap="1" wp14:anchorId="5C2B6778" wp14:editId="53F3C97F">
          <wp:simplePos x="0" y="0"/>
          <wp:positionH relativeFrom="page">
            <wp:posOffset>3221355</wp:posOffset>
          </wp:positionH>
          <wp:positionV relativeFrom="paragraph">
            <wp:posOffset>-47321</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00592940"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592940"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592940">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592940" w:rsidRPr="00306929" w:rsidRDefault="00592940">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F55BDE"/>
    <w:multiLevelType w:val="hybridMultilevel"/>
    <w:tmpl w:val="47B2DF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592C5F26">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AB3A61"/>
    <w:multiLevelType w:val="hybridMultilevel"/>
    <w:tmpl w:val="3140E01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12098"/>
    <w:multiLevelType w:val="hybridMultilevel"/>
    <w:tmpl w:val="1EF038FE"/>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8402F1"/>
    <w:multiLevelType w:val="hybridMultilevel"/>
    <w:tmpl w:val="15C8076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0"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0A277F4"/>
    <w:multiLevelType w:val="hybridMultilevel"/>
    <w:tmpl w:val="666EE250"/>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23B378D"/>
    <w:multiLevelType w:val="hybridMultilevel"/>
    <w:tmpl w:val="B724542E"/>
    <w:lvl w:ilvl="0" w:tplc="CE7CE4B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5D26EA"/>
    <w:multiLevelType w:val="hybridMultilevel"/>
    <w:tmpl w:val="397CBFF2"/>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7" w15:restartNumberingAfterBreak="0">
    <w:nsid w:val="59235CA0"/>
    <w:multiLevelType w:val="hybridMultilevel"/>
    <w:tmpl w:val="4DCAC9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770C4F"/>
    <w:multiLevelType w:val="hybridMultilevel"/>
    <w:tmpl w:val="A5D4618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1"/>
  </w:num>
  <w:num w:numId="4">
    <w:abstractNumId w:val="5"/>
  </w:num>
  <w:num w:numId="5">
    <w:abstractNumId w:val="33"/>
  </w:num>
  <w:num w:numId="6">
    <w:abstractNumId w:val="22"/>
  </w:num>
  <w:num w:numId="7">
    <w:abstractNumId w:val="28"/>
  </w:num>
  <w:num w:numId="8">
    <w:abstractNumId w:val="29"/>
  </w:num>
  <w:num w:numId="9">
    <w:abstractNumId w:val="34"/>
  </w:num>
  <w:num w:numId="10">
    <w:abstractNumId w:val="3"/>
  </w:num>
  <w:num w:numId="11">
    <w:abstractNumId w:val="0"/>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5"/>
  </w:num>
  <w:num w:numId="16">
    <w:abstractNumId w:val="5"/>
  </w:num>
  <w:num w:numId="17">
    <w:abstractNumId w:val="18"/>
  </w:num>
  <w:num w:numId="18">
    <w:abstractNumId w:val="13"/>
  </w:num>
  <w:num w:numId="19">
    <w:abstractNumId w:val="24"/>
  </w:num>
  <w:num w:numId="20">
    <w:abstractNumId w:val="19"/>
  </w:num>
  <w:num w:numId="21">
    <w:abstractNumId w:val="35"/>
  </w:num>
  <w:num w:numId="22">
    <w:abstractNumId w:val="11"/>
  </w:num>
  <w:num w:numId="23">
    <w:abstractNumId w:val="4"/>
  </w:num>
  <w:num w:numId="24">
    <w:abstractNumId w:val="12"/>
  </w:num>
  <w:num w:numId="25">
    <w:abstractNumId w:val="32"/>
  </w:num>
  <w:num w:numId="26">
    <w:abstractNumId w:val="10"/>
  </w:num>
  <w:num w:numId="27">
    <w:abstractNumId w:val="20"/>
  </w:num>
  <w:num w:numId="28">
    <w:abstractNumId w:val="26"/>
  </w:num>
  <w:num w:numId="29">
    <w:abstractNumId w:val="30"/>
  </w:num>
  <w:num w:numId="30">
    <w:abstractNumId w:val="31"/>
  </w:num>
  <w:num w:numId="31">
    <w:abstractNumId w:val="27"/>
  </w:num>
  <w:num w:numId="32">
    <w:abstractNumId w:val="6"/>
  </w:num>
  <w:num w:numId="33">
    <w:abstractNumId w:val="16"/>
  </w:num>
  <w:num w:numId="34">
    <w:abstractNumId w:val="15"/>
  </w:num>
  <w:num w:numId="35">
    <w:abstractNumId w:val="7"/>
  </w:num>
  <w:num w:numId="36">
    <w:abstractNumId w:val="9"/>
  </w:num>
  <w:num w:numId="37">
    <w:abstractNumId w:val="8"/>
  </w:num>
  <w:num w:numId="3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ttachedTemplate r:id="rId1"/>
  <w:doNotTrackFormatting/>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38D"/>
    <w:rsid w:val="0000141A"/>
    <w:rsid w:val="00011195"/>
    <w:rsid w:val="00013ABE"/>
    <w:rsid w:val="000150A1"/>
    <w:rsid w:val="00017411"/>
    <w:rsid w:val="00025071"/>
    <w:rsid w:val="00025D89"/>
    <w:rsid w:val="00026546"/>
    <w:rsid w:val="0003263E"/>
    <w:rsid w:val="00032E72"/>
    <w:rsid w:val="0003321C"/>
    <w:rsid w:val="000375EF"/>
    <w:rsid w:val="000408F4"/>
    <w:rsid w:val="00041CAF"/>
    <w:rsid w:val="00041D4D"/>
    <w:rsid w:val="00044A55"/>
    <w:rsid w:val="0004522B"/>
    <w:rsid w:val="00045B9D"/>
    <w:rsid w:val="00046312"/>
    <w:rsid w:val="00046793"/>
    <w:rsid w:val="00047750"/>
    <w:rsid w:val="000514A6"/>
    <w:rsid w:val="000520C7"/>
    <w:rsid w:val="000524D0"/>
    <w:rsid w:val="00053318"/>
    <w:rsid w:val="00053D4D"/>
    <w:rsid w:val="00056985"/>
    <w:rsid w:val="00067111"/>
    <w:rsid w:val="0006792A"/>
    <w:rsid w:val="0007477B"/>
    <w:rsid w:val="000758AF"/>
    <w:rsid w:val="00080FAF"/>
    <w:rsid w:val="000823C8"/>
    <w:rsid w:val="00084B3D"/>
    <w:rsid w:val="00086A04"/>
    <w:rsid w:val="00086DF2"/>
    <w:rsid w:val="00091B03"/>
    <w:rsid w:val="000973C6"/>
    <w:rsid w:val="000A0839"/>
    <w:rsid w:val="000A155B"/>
    <w:rsid w:val="000A1743"/>
    <w:rsid w:val="000A3E24"/>
    <w:rsid w:val="000A429A"/>
    <w:rsid w:val="000B03F4"/>
    <w:rsid w:val="000B15F7"/>
    <w:rsid w:val="000B1BB5"/>
    <w:rsid w:val="000B70E2"/>
    <w:rsid w:val="000B7B8C"/>
    <w:rsid w:val="000C21F8"/>
    <w:rsid w:val="000C3E0A"/>
    <w:rsid w:val="000C4FE8"/>
    <w:rsid w:val="000C6F24"/>
    <w:rsid w:val="000D1C59"/>
    <w:rsid w:val="000D2801"/>
    <w:rsid w:val="000D5654"/>
    <w:rsid w:val="000D56F3"/>
    <w:rsid w:val="000D78EA"/>
    <w:rsid w:val="000D7E49"/>
    <w:rsid w:val="000E31D0"/>
    <w:rsid w:val="000E4BF2"/>
    <w:rsid w:val="000E69DD"/>
    <w:rsid w:val="000F0EF8"/>
    <w:rsid w:val="000F14EA"/>
    <w:rsid w:val="000F2037"/>
    <w:rsid w:val="000F3789"/>
    <w:rsid w:val="000F3810"/>
    <w:rsid w:val="000F4171"/>
    <w:rsid w:val="000F6A26"/>
    <w:rsid w:val="000F7082"/>
    <w:rsid w:val="00101F7D"/>
    <w:rsid w:val="001027C8"/>
    <w:rsid w:val="00104AE7"/>
    <w:rsid w:val="00111CD3"/>
    <w:rsid w:val="00112BAD"/>
    <w:rsid w:val="00112F1A"/>
    <w:rsid w:val="00115ED7"/>
    <w:rsid w:val="00121350"/>
    <w:rsid w:val="001215F3"/>
    <w:rsid w:val="001217B5"/>
    <w:rsid w:val="0012502F"/>
    <w:rsid w:val="00125D64"/>
    <w:rsid w:val="00130117"/>
    <w:rsid w:val="001337BF"/>
    <w:rsid w:val="001347BE"/>
    <w:rsid w:val="00134DF7"/>
    <w:rsid w:val="001356F6"/>
    <w:rsid w:val="00137DD8"/>
    <w:rsid w:val="001404F6"/>
    <w:rsid w:val="001424E6"/>
    <w:rsid w:val="0014387C"/>
    <w:rsid w:val="00145ADE"/>
    <w:rsid w:val="001469A6"/>
    <w:rsid w:val="00147982"/>
    <w:rsid w:val="001503E6"/>
    <w:rsid w:val="0015146D"/>
    <w:rsid w:val="0015328F"/>
    <w:rsid w:val="00154472"/>
    <w:rsid w:val="0015682F"/>
    <w:rsid w:val="00162CFD"/>
    <w:rsid w:val="0016467D"/>
    <w:rsid w:val="0016672F"/>
    <w:rsid w:val="001704ED"/>
    <w:rsid w:val="001721F7"/>
    <w:rsid w:val="0017296C"/>
    <w:rsid w:val="00173617"/>
    <w:rsid w:val="00181EF7"/>
    <w:rsid w:val="00182EB7"/>
    <w:rsid w:val="00184B60"/>
    <w:rsid w:val="0018595B"/>
    <w:rsid w:val="00185D94"/>
    <w:rsid w:val="0018634B"/>
    <w:rsid w:val="0018639D"/>
    <w:rsid w:val="00187AD2"/>
    <w:rsid w:val="001907DE"/>
    <w:rsid w:val="001909B6"/>
    <w:rsid w:val="00196B84"/>
    <w:rsid w:val="001A197D"/>
    <w:rsid w:val="001A2F6C"/>
    <w:rsid w:val="001A313C"/>
    <w:rsid w:val="001A3447"/>
    <w:rsid w:val="001A4C82"/>
    <w:rsid w:val="001A6660"/>
    <w:rsid w:val="001A7516"/>
    <w:rsid w:val="001A77BB"/>
    <w:rsid w:val="001B359A"/>
    <w:rsid w:val="001C18BF"/>
    <w:rsid w:val="001C2164"/>
    <w:rsid w:val="001C3E59"/>
    <w:rsid w:val="001D08CE"/>
    <w:rsid w:val="001D08DE"/>
    <w:rsid w:val="001D1312"/>
    <w:rsid w:val="001D1B68"/>
    <w:rsid w:val="001D26AC"/>
    <w:rsid w:val="001D42E7"/>
    <w:rsid w:val="001D4D9B"/>
    <w:rsid w:val="001D55C0"/>
    <w:rsid w:val="001D7C83"/>
    <w:rsid w:val="001E15E7"/>
    <w:rsid w:val="001E38DE"/>
    <w:rsid w:val="001E4796"/>
    <w:rsid w:val="001E5BF4"/>
    <w:rsid w:val="001E5D2C"/>
    <w:rsid w:val="001E7DDF"/>
    <w:rsid w:val="001F0A75"/>
    <w:rsid w:val="001F454B"/>
    <w:rsid w:val="001F5220"/>
    <w:rsid w:val="001F5F42"/>
    <w:rsid w:val="002012DD"/>
    <w:rsid w:val="00202B5E"/>
    <w:rsid w:val="00211BC8"/>
    <w:rsid w:val="002154B5"/>
    <w:rsid w:val="00217BF5"/>
    <w:rsid w:val="0022155F"/>
    <w:rsid w:val="00222E2F"/>
    <w:rsid w:val="00225FC6"/>
    <w:rsid w:val="0022620B"/>
    <w:rsid w:val="002262D9"/>
    <w:rsid w:val="002275C2"/>
    <w:rsid w:val="00233004"/>
    <w:rsid w:val="00233610"/>
    <w:rsid w:val="00234171"/>
    <w:rsid w:val="00235DCD"/>
    <w:rsid w:val="00236D6D"/>
    <w:rsid w:val="00241D3E"/>
    <w:rsid w:val="0024710D"/>
    <w:rsid w:val="002507D7"/>
    <w:rsid w:val="00253E13"/>
    <w:rsid w:val="00257358"/>
    <w:rsid w:val="00260B71"/>
    <w:rsid w:val="0026360C"/>
    <w:rsid w:val="0026459E"/>
    <w:rsid w:val="002645C9"/>
    <w:rsid w:val="00270187"/>
    <w:rsid w:val="0027288B"/>
    <w:rsid w:val="00272B6B"/>
    <w:rsid w:val="00272CE3"/>
    <w:rsid w:val="00273783"/>
    <w:rsid w:val="00276124"/>
    <w:rsid w:val="002814C9"/>
    <w:rsid w:val="00283383"/>
    <w:rsid w:val="00283C7D"/>
    <w:rsid w:val="002844B5"/>
    <w:rsid w:val="00284DC6"/>
    <w:rsid w:val="00291362"/>
    <w:rsid w:val="00291A96"/>
    <w:rsid w:val="0029448F"/>
    <w:rsid w:val="0029504C"/>
    <w:rsid w:val="00295E20"/>
    <w:rsid w:val="00296052"/>
    <w:rsid w:val="00296119"/>
    <w:rsid w:val="002A0906"/>
    <w:rsid w:val="002A1DEC"/>
    <w:rsid w:val="002A2BAC"/>
    <w:rsid w:val="002A5AF2"/>
    <w:rsid w:val="002B0C07"/>
    <w:rsid w:val="002B0CB0"/>
    <w:rsid w:val="002B0FAF"/>
    <w:rsid w:val="002B1E8D"/>
    <w:rsid w:val="002B304F"/>
    <w:rsid w:val="002B50C2"/>
    <w:rsid w:val="002C0962"/>
    <w:rsid w:val="002C0EE6"/>
    <w:rsid w:val="002C1C98"/>
    <w:rsid w:val="002C3EBD"/>
    <w:rsid w:val="002C5578"/>
    <w:rsid w:val="002D14E6"/>
    <w:rsid w:val="002D1875"/>
    <w:rsid w:val="002D4277"/>
    <w:rsid w:val="002D7D17"/>
    <w:rsid w:val="002E1F8A"/>
    <w:rsid w:val="002E27C4"/>
    <w:rsid w:val="002E419E"/>
    <w:rsid w:val="002E4789"/>
    <w:rsid w:val="002E5C99"/>
    <w:rsid w:val="002E654C"/>
    <w:rsid w:val="002E7577"/>
    <w:rsid w:val="002F16C2"/>
    <w:rsid w:val="002F476C"/>
    <w:rsid w:val="002F4CF4"/>
    <w:rsid w:val="002F6626"/>
    <w:rsid w:val="002F710B"/>
    <w:rsid w:val="002F7DD4"/>
    <w:rsid w:val="00300D0C"/>
    <w:rsid w:val="003038D1"/>
    <w:rsid w:val="00306929"/>
    <w:rsid w:val="0031303A"/>
    <w:rsid w:val="00314F37"/>
    <w:rsid w:val="0031704E"/>
    <w:rsid w:val="0032148B"/>
    <w:rsid w:val="00321993"/>
    <w:rsid w:val="0032228A"/>
    <w:rsid w:val="00322408"/>
    <w:rsid w:val="00323AA7"/>
    <w:rsid w:val="003253BB"/>
    <w:rsid w:val="0032618A"/>
    <w:rsid w:val="00326FA6"/>
    <w:rsid w:val="00330B36"/>
    <w:rsid w:val="003342C2"/>
    <w:rsid w:val="003347F0"/>
    <w:rsid w:val="00336493"/>
    <w:rsid w:val="00337F08"/>
    <w:rsid w:val="003451AD"/>
    <w:rsid w:val="00347B5D"/>
    <w:rsid w:val="0035099A"/>
    <w:rsid w:val="00356F31"/>
    <w:rsid w:val="003571B8"/>
    <w:rsid w:val="0036108C"/>
    <w:rsid w:val="00362FB8"/>
    <w:rsid w:val="00363481"/>
    <w:rsid w:val="003668AC"/>
    <w:rsid w:val="003676E8"/>
    <w:rsid w:val="00371D54"/>
    <w:rsid w:val="00372894"/>
    <w:rsid w:val="003738FA"/>
    <w:rsid w:val="00377FD3"/>
    <w:rsid w:val="00382312"/>
    <w:rsid w:val="0038644A"/>
    <w:rsid w:val="00387573"/>
    <w:rsid w:val="003906B9"/>
    <w:rsid w:val="003934DF"/>
    <w:rsid w:val="0039473A"/>
    <w:rsid w:val="0039491D"/>
    <w:rsid w:val="003A0201"/>
    <w:rsid w:val="003A1E19"/>
    <w:rsid w:val="003A3C5F"/>
    <w:rsid w:val="003A7DF8"/>
    <w:rsid w:val="003B0D16"/>
    <w:rsid w:val="003B12E5"/>
    <w:rsid w:val="003B14F5"/>
    <w:rsid w:val="003B2FDA"/>
    <w:rsid w:val="003B34F7"/>
    <w:rsid w:val="003B4CAC"/>
    <w:rsid w:val="003B7C3D"/>
    <w:rsid w:val="003C00D2"/>
    <w:rsid w:val="003C1185"/>
    <w:rsid w:val="003C5DBE"/>
    <w:rsid w:val="003C7E21"/>
    <w:rsid w:val="003D2FAE"/>
    <w:rsid w:val="003D760A"/>
    <w:rsid w:val="003E1B1A"/>
    <w:rsid w:val="003E32EF"/>
    <w:rsid w:val="003E3A16"/>
    <w:rsid w:val="003F0DDF"/>
    <w:rsid w:val="003F24D5"/>
    <w:rsid w:val="003F3966"/>
    <w:rsid w:val="00402217"/>
    <w:rsid w:val="00403EE6"/>
    <w:rsid w:val="0040693B"/>
    <w:rsid w:val="00406C80"/>
    <w:rsid w:val="00406EEB"/>
    <w:rsid w:val="004137E6"/>
    <w:rsid w:val="00415954"/>
    <w:rsid w:val="00416DEB"/>
    <w:rsid w:val="00417362"/>
    <w:rsid w:val="004207AA"/>
    <w:rsid w:val="004244B9"/>
    <w:rsid w:val="00426F06"/>
    <w:rsid w:val="0043271D"/>
    <w:rsid w:val="00440CF7"/>
    <w:rsid w:val="00450B6C"/>
    <w:rsid w:val="004551AC"/>
    <w:rsid w:val="004552E7"/>
    <w:rsid w:val="004565A9"/>
    <w:rsid w:val="0045700A"/>
    <w:rsid w:val="00460601"/>
    <w:rsid w:val="00463D33"/>
    <w:rsid w:val="00466D1B"/>
    <w:rsid w:val="00471F7B"/>
    <w:rsid w:val="004832E5"/>
    <w:rsid w:val="00486901"/>
    <w:rsid w:val="00486ED7"/>
    <w:rsid w:val="004916A2"/>
    <w:rsid w:val="00491982"/>
    <w:rsid w:val="00492569"/>
    <w:rsid w:val="004934F6"/>
    <w:rsid w:val="00494E6A"/>
    <w:rsid w:val="0049558A"/>
    <w:rsid w:val="0049593B"/>
    <w:rsid w:val="004A3A1D"/>
    <w:rsid w:val="004A5D01"/>
    <w:rsid w:val="004A6420"/>
    <w:rsid w:val="004B2CE5"/>
    <w:rsid w:val="004B2F4B"/>
    <w:rsid w:val="004B42A7"/>
    <w:rsid w:val="004B5F36"/>
    <w:rsid w:val="004B735A"/>
    <w:rsid w:val="004C1FE2"/>
    <w:rsid w:val="004C2699"/>
    <w:rsid w:val="004C2D1B"/>
    <w:rsid w:val="004C3073"/>
    <w:rsid w:val="004C600A"/>
    <w:rsid w:val="004C6DCC"/>
    <w:rsid w:val="004D14E2"/>
    <w:rsid w:val="004D155F"/>
    <w:rsid w:val="004D3C64"/>
    <w:rsid w:val="004D5F06"/>
    <w:rsid w:val="004D67C1"/>
    <w:rsid w:val="004E0AB7"/>
    <w:rsid w:val="004F06A6"/>
    <w:rsid w:val="005029CA"/>
    <w:rsid w:val="00503BF0"/>
    <w:rsid w:val="00505366"/>
    <w:rsid w:val="005054BC"/>
    <w:rsid w:val="00505A65"/>
    <w:rsid w:val="00506EEF"/>
    <w:rsid w:val="0050712F"/>
    <w:rsid w:val="005072B3"/>
    <w:rsid w:val="00512041"/>
    <w:rsid w:val="0051689C"/>
    <w:rsid w:val="00516B7C"/>
    <w:rsid w:val="00516D3C"/>
    <w:rsid w:val="0051742A"/>
    <w:rsid w:val="005223D4"/>
    <w:rsid w:val="005237B6"/>
    <w:rsid w:val="00526BA1"/>
    <w:rsid w:val="00542B51"/>
    <w:rsid w:val="00545DA1"/>
    <w:rsid w:val="005467A2"/>
    <w:rsid w:val="00550149"/>
    <w:rsid w:val="005526A2"/>
    <w:rsid w:val="00553900"/>
    <w:rsid w:val="0055411F"/>
    <w:rsid w:val="005610F6"/>
    <w:rsid w:val="00561C45"/>
    <w:rsid w:val="00562A0C"/>
    <w:rsid w:val="0056358D"/>
    <w:rsid w:val="0056451B"/>
    <w:rsid w:val="0056768A"/>
    <w:rsid w:val="00567BD6"/>
    <w:rsid w:val="00571D3D"/>
    <w:rsid w:val="0057299C"/>
    <w:rsid w:val="00573386"/>
    <w:rsid w:val="005770D3"/>
    <w:rsid w:val="00581323"/>
    <w:rsid w:val="00590835"/>
    <w:rsid w:val="00592940"/>
    <w:rsid w:val="00592C63"/>
    <w:rsid w:val="00592E57"/>
    <w:rsid w:val="00593CA4"/>
    <w:rsid w:val="005A0004"/>
    <w:rsid w:val="005A03A8"/>
    <w:rsid w:val="005A2220"/>
    <w:rsid w:val="005A3331"/>
    <w:rsid w:val="005A4947"/>
    <w:rsid w:val="005A5963"/>
    <w:rsid w:val="005A68A6"/>
    <w:rsid w:val="005A7693"/>
    <w:rsid w:val="005A7C0C"/>
    <w:rsid w:val="005B00C7"/>
    <w:rsid w:val="005B0156"/>
    <w:rsid w:val="005B22DA"/>
    <w:rsid w:val="005B3DA5"/>
    <w:rsid w:val="005B4BC2"/>
    <w:rsid w:val="005C1B0A"/>
    <w:rsid w:val="005C257C"/>
    <w:rsid w:val="005C2AE7"/>
    <w:rsid w:val="005C45B9"/>
    <w:rsid w:val="005D1B1B"/>
    <w:rsid w:val="005D1F1E"/>
    <w:rsid w:val="005D30AA"/>
    <w:rsid w:val="005E1A00"/>
    <w:rsid w:val="005E5A98"/>
    <w:rsid w:val="005F3F2F"/>
    <w:rsid w:val="005F49E4"/>
    <w:rsid w:val="005F4FF2"/>
    <w:rsid w:val="005F5B45"/>
    <w:rsid w:val="005F5F14"/>
    <w:rsid w:val="00600E6A"/>
    <w:rsid w:val="006020E5"/>
    <w:rsid w:val="00604485"/>
    <w:rsid w:val="00606A4C"/>
    <w:rsid w:val="00615A40"/>
    <w:rsid w:val="00616B44"/>
    <w:rsid w:val="00620BF3"/>
    <w:rsid w:val="00620FCF"/>
    <w:rsid w:val="00621C58"/>
    <w:rsid w:val="00635CD5"/>
    <w:rsid w:val="006363EA"/>
    <w:rsid w:val="00637419"/>
    <w:rsid w:val="006406B8"/>
    <w:rsid w:val="00647DB8"/>
    <w:rsid w:val="006527DD"/>
    <w:rsid w:val="00654947"/>
    <w:rsid w:val="00663006"/>
    <w:rsid w:val="00663043"/>
    <w:rsid w:val="00663122"/>
    <w:rsid w:val="006638B2"/>
    <w:rsid w:val="006638C9"/>
    <w:rsid w:val="00663A32"/>
    <w:rsid w:val="00670CB9"/>
    <w:rsid w:val="00684B31"/>
    <w:rsid w:val="00685C29"/>
    <w:rsid w:val="0069028F"/>
    <w:rsid w:val="0069066D"/>
    <w:rsid w:val="006937D0"/>
    <w:rsid w:val="006944A1"/>
    <w:rsid w:val="006956F8"/>
    <w:rsid w:val="00695D01"/>
    <w:rsid w:val="006A243D"/>
    <w:rsid w:val="006A34F5"/>
    <w:rsid w:val="006A4101"/>
    <w:rsid w:val="006A4782"/>
    <w:rsid w:val="006A5C21"/>
    <w:rsid w:val="006B357F"/>
    <w:rsid w:val="006B52AA"/>
    <w:rsid w:val="006B6EE1"/>
    <w:rsid w:val="006C5895"/>
    <w:rsid w:val="006C6C57"/>
    <w:rsid w:val="006D13A9"/>
    <w:rsid w:val="006D1F9F"/>
    <w:rsid w:val="006D6AA1"/>
    <w:rsid w:val="006D7C63"/>
    <w:rsid w:val="006D7CDC"/>
    <w:rsid w:val="006E0FA6"/>
    <w:rsid w:val="007003B7"/>
    <w:rsid w:val="00702775"/>
    <w:rsid w:val="0070345D"/>
    <w:rsid w:val="00703F73"/>
    <w:rsid w:val="00703FC7"/>
    <w:rsid w:val="0070442C"/>
    <w:rsid w:val="00705AB7"/>
    <w:rsid w:val="00710967"/>
    <w:rsid w:val="007122CE"/>
    <w:rsid w:val="00713565"/>
    <w:rsid w:val="00713B22"/>
    <w:rsid w:val="00715098"/>
    <w:rsid w:val="007173F2"/>
    <w:rsid w:val="00723C2D"/>
    <w:rsid w:val="00727669"/>
    <w:rsid w:val="00727DB3"/>
    <w:rsid w:val="007302C8"/>
    <w:rsid w:val="007304DB"/>
    <w:rsid w:val="00731BC1"/>
    <w:rsid w:val="00731D65"/>
    <w:rsid w:val="00732FE9"/>
    <w:rsid w:val="007330EB"/>
    <w:rsid w:val="0073315E"/>
    <w:rsid w:val="00733E2C"/>
    <w:rsid w:val="00734183"/>
    <w:rsid w:val="0074072E"/>
    <w:rsid w:val="00742768"/>
    <w:rsid w:val="007435E1"/>
    <w:rsid w:val="00744048"/>
    <w:rsid w:val="00747C01"/>
    <w:rsid w:val="0075033A"/>
    <w:rsid w:val="00751033"/>
    <w:rsid w:val="0075470E"/>
    <w:rsid w:val="0075473F"/>
    <w:rsid w:val="00756BAE"/>
    <w:rsid w:val="00760DE2"/>
    <w:rsid w:val="007612BC"/>
    <w:rsid w:val="00761C29"/>
    <w:rsid w:val="00767EFE"/>
    <w:rsid w:val="007725A0"/>
    <w:rsid w:val="00773C4A"/>
    <w:rsid w:val="00775491"/>
    <w:rsid w:val="00777C52"/>
    <w:rsid w:val="00782F15"/>
    <w:rsid w:val="00785820"/>
    <w:rsid w:val="007862DC"/>
    <w:rsid w:val="00786F04"/>
    <w:rsid w:val="0079196D"/>
    <w:rsid w:val="00792E38"/>
    <w:rsid w:val="00793BF8"/>
    <w:rsid w:val="00795739"/>
    <w:rsid w:val="00796C6A"/>
    <w:rsid w:val="0079711F"/>
    <w:rsid w:val="00797CC2"/>
    <w:rsid w:val="00797E1C"/>
    <w:rsid w:val="007A0CB7"/>
    <w:rsid w:val="007A153B"/>
    <w:rsid w:val="007A3D79"/>
    <w:rsid w:val="007A449F"/>
    <w:rsid w:val="007A512D"/>
    <w:rsid w:val="007A5E76"/>
    <w:rsid w:val="007A6136"/>
    <w:rsid w:val="007A6C2B"/>
    <w:rsid w:val="007B0C2E"/>
    <w:rsid w:val="007B300B"/>
    <w:rsid w:val="007B5439"/>
    <w:rsid w:val="007B7504"/>
    <w:rsid w:val="007C42B5"/>
    <w:rsid w:val="007D023B"/>
    <w:rsid w:val="007D3D9D"/>
    <w:rsid w:val="007D47A8"/>
    <w:rsid w:val="007D488A"/>
    <w:rsid w:val="007E0E68"/>
    <w:rsid w:val="007E0FBA"/>
    <w:rsid w:val="007E1A5C"/>
    <w:rsid w:val="007E3AE1"/>
    <w:rsid w:val="007E6C33"/>
    <w:rsid w:val="007F0551"/>
    <w:rsid w:val="007F2106"/>
    <w:rsid w:val="007F6A74"/>
    <w:rsid w:val="007F6D29"/>
    <w:rsid w:val="00800568"/>
    <w:rsid w:val="00800CA7"/>
    <w:rsid w:val="008018C3"/>
    <w:rsid w:val="00803F2D"/>
    <w:rsid w:val="00810B71"/>
    <w:rsid w:val="0081399E"/>
    <w:rsid w:val="00814D66"/>
    <w:rsid w:val="00816628"/>
    <w:rsid w:val="00820A29"/>
    <w:rsid w:val="00820F30"/>
    <w:rsid w:val="0082100E"/>
    <w:rsid w:val="00823BB6"/>
    <w:rsid w:val="00823D80"/>
    <w:rsid w:val="00824CD7"/>
    <w:rsid w:val="00825B5F"/>
    <w:rsid w:val="00836BE2"/>
    <w:rsid w:val="00842ED4"/>
    <w:rsid w:val="0084576B"/>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52CA"/>
    <w:rsid w:val="00876B4C"/>
    <w:rsid w:val="00881118"/>
    <w:rsid w:val="00883DE7"/>
    <w:rsid w:val="0088414B"/>
    <w:rsid w:val="00884CAF"/>
    <w:rsid w:val="0088511B"/>
    <w:rsid w:val="00887C04"/>
    <w:rsid w:val="00892773"/>
    <w:rsid w:val="0089291F"/>
    <w:rsid w:val="00893D78"/>
    <w:rsid w:val="00893E8D"/>
    <w:rsid w:val="00894227"/>
    <w:rsid w:val="00896922"/>
    <w:rsid w:val="008A1540"/>
    <w:rsid w:val="008A35A6"/>
    <w:rsid w:val="008A4FF2"/>
    <w:rsid w:val="008B1387"/>
    <w:rsid w:val="008B487B"/>
    <w:rsid w:val="008B65F6"/>
    <w:rsid w:val="008B7234"/>
    <w:rsid w:val="008C0661"/>
    <w:rsid w:val="008C230D"/>
    <w:rsid w:val="008C39AD"/>
    <w:rsid w:val="008C5853"/>
    <w:rsid w:val="008D0328"/>
    <w:rsid w:val="008D0E2A"/>
    <w:rsid w:val="008D24E8"/>
    <w:rsid w:val="008E1AC8"/>
    <w:rsid w:val="008E1B34"/>
    <w:rsid w:val="008E2497"/>
    <w:rsid w:val="008E3F69"/>
    <w:rsid w:val="008E4155"/>
    <w:rsid w:val="008E488A"/>
    <w:rsid w:val="008E4D17"/>
    <w:rsid w:val="008F0212"/>
    <w:rsid w:val="008F1CCF"/>
    <w:rsid w:val="008F3036"/>
    <w:rsid w:val="008F38A8"/>
    <w:rsid w:val="008F5253"/>
    <w:rsid w:val="008F5DEA"/>
    <w:rsid w:val="008F61D3"/>
    <w:rsid w:val="00903980"/>
    <w:rsid w:val="009060CD"/>
    <w:rsid w:val="00907543"/>
    <w:rsid w:val="00910BA0"/>
    <w:rsid w:val="00911EC2"/>
    <w:rsid w:val="00913E78"/>
    <w:rsid w:val="009168FE"/>
    <w:rsid w:val="00920A06"/>
    <w:rsid w:val="0092115F"/>
    <w:rsid w:val="00925E36"/>
    <w:rsid w:val="00931813"/>
    <w:rsid w:val="0093223F"/>
    <w:rsid w:val="009353A0"/>
    <w:rsid w:val="00945515"/>
    <w:rsid w:val="00945874"/>
    <w:rsid w:val="009538B3"/>
    <w:rsid w:val="0096262C"/>
    <w:rsid w:val="0096307B"/>
    <w:rsid w:val="00966752"/>
    <w:rsid w:val="009721CF"/>
    <w:rsid w:val="009722D7"/>
    <w:rsid w:val="00974D9C"/>
    <w:rsid w:val="00977691"/>
    <w:rsid w:val="00977856"/>
    <w:rsid w:val="0098135D"/>
    <w:rsid w:val="00987AEC"/>
    <w:rsid w:val="00990A8C"/>
    <w:rsid w:val="0099133C"/>
    <w:rsid w:val="00992529"/>
    <w:rsid w:val="009945E8"/>
    <w:rsid w:val="00997FA5"/>
    <w:rsid w:val="009A469C"/>
    <w:rsid w:val="009A55F9"/>
    <w:rsid w:val="009A682B"/>
    <w:rsid w:val="009B0936"/>
    <w:rsid w:val="009B0B62"/>
    <w:rsid w:val="009B399F"/>
    <w:rsid w:val="009B5C95"/>
    <w:rsid w:val="009B621B"/>
    <w:rsid w:val="009C239B"/>
    <w:rsid w:val="009C6806"/>
    <w:rsid w:val="009D02E1"/>
    <w:rsid w:val="009D25B3"/>
    <w:rsid w:val="009D400E"/>
    <w:rsid w:val="009D5B16"/>
    <w:rsid w:val="009D6491"/>
    <w:rsid w:val="009D77CE"/>
    <w:rsid w:val="009E15E1"/>
    <w:rsid w:val="009E1C47"/>
    <w:rsid w:val="009E3668"/>
    <w:rsid w:val="009E40D1"/>
    <w:rsid w:val="009E70A5"/>
    <w:rsid w:val="009F2C87"/>
    <w:rsid w:val="009F51B4"/>
    <w:rsid w:val="009F5737"/>
    <w:rsid w:val="009F7FB6"/>
    <w:rsid w:val="00A018B2"/>
    <w:rsid w:val="00A01BDD"/>
    <w:rsid w:val="00A0265D"/>
    <w:rsid w:val="00A033B5"/>
    <w:rsid w:val="00A04EB6"/>
    <w:rsid w:val="00A05386"/>
    <w:rsid w:val="00A06489"/>
    <w:rsid w:val="00A06AE9"/>
    <w:rsid w:val="00A06DB5"/>
    <w:rsid w:val="00A0752F"/>
    <w:rsid w:val="00A120B1"/>
    <w:rsid w:val="00A12D15"/>
    <w:rsid w:val="00A1343F"/>
    <w:rsid w:val="00A144A4"/>
    <w:rsid w:val="00A16209"/>
    <w:rsid w:val="00A169A1"/>
    <w:rsid w:val="00A16FFB"/>
    <w:rsid w:val="00A202FB"/>
    <w:rsid w:val="00A203BD"/>
    <w:rsid w:val="00A2160A"/>
    <w:rsid w:val="00A24FBA"/>
    <w:rsid w:val="00A25778"/>
    <w:rsid w:val="00A25C37"/>
    <w:rsid w:val="00A3123B"/>
    <w:rsid w:val="00A33F13"/>
    <w:rsid w:val="00A40A92"/>
    <w:rsid w:val="00A41A4A"/>
    <w:rsid w:val="00A44556"/>
    <w:rsid w:val="00A45D43"/>
    <w:rsid w:val="00A52AA1"/>
    <w:rsid w:val="00A54D2D"/>
    <w:rsid w:val="00A54DFC"/>
    <w:rsid w:val="00A60EE9"/>
    <w:rsid w:val="00A645AD"/>
    <w:rsid w:val="00A668DA"/>
    <w:rsid w:val="00A70397"/>
    <w:rsid w:val="00A72FEB"/>
    <w:rsid w:val="00A75463"/>
    <w:rsid w:val="00A76285"/>
    <w:rsid w:val="00A76F74"/>
    <w:rsid w:val="00A77D4B"/>
    <w:rsid w:val="00A841AE"/>
    <w:rsid w:val="00A84A3F"/>
    <w:rsid w:val="00A858F9"/>
    <w:rsid w:val="00A87271"/>
    <w:rsid w:val="00A8796F"/>
    <w:rsid w:val="00A912DF"/>
    <w:rsid w:val="00A92AC0"/>
    <w:rsid w:val="00A96CCC"/>
    <w:rsid w:val="00A9702A"/>
    <w:rsid w:val="00AA21A4"/>
    <w:rsid w:val="00AA65EC"/>
    <w:rsid w:val="00AA66BB"/>
    <w:rsid w:val="00AB010B"/>
    <w:rsid w:val="00AB03B8"/>
    <w:rsid w:val="00AB1B6E"/>
    <w:rsid w:val="00AB4431"/>
    <w:rsid w:val="00AB5EC5"/>
    <w:rsid w:val="00AC0498"/>
    <w:rsid w:val="00AC50D4"/>
    <w:rsid w:val="00AD00CA"/>
    <w:rsid w:val="00AD0185"/>
    <w:rsid w:val="00AD0527"/>
    <w:rsid w:val="00AD2734"/>
    <w:rsid w:val="00AD3B12"/>
    <w:rsid w:val="00AD436F"/>
    <w:rsid w:val="00AD4489"/>
    <w:rsid w:val="00AD64CB"/>
    <w:rsid w:val="00AE0E69"/>
    <w:rsid w:val="00AE13FC"/>
    <w:rsid w:val="00AE1958"/>
    <w:rsid w:val="00AE27FF"/>
    <w:rsid w:val="00AE29D5"/>
    <w:rsid w:val="00B03B45"/>
    <w:rsid w:val="00B05AFC"/>
    <w:rsid w:val="00B0614D"/>
    <w:rsid w:val="00B07379"/>
    <w:rsid w:val="00B07833"/>
    <w:rsid w:val="00B16F62"/>
    <w:rsid w:val="00B179BA"/>
    <w:rsid w:val="00B206C5"/>
    <w:rsid w:val="00B210B5"/>
    <w:rsid w:val="00B2385C"/>
    <w:rsid w:val="00B25EEE"/>
    <w:rsid w:val="00B26303"/>
    <w:rsid w:val="00B26B68"/>
    <w:rsid w:val="00B27C10"/>
    <w:rsid w:val="00B320FB"/>
    <w:rsid w:val="00B341E2"/>
    <w:rsid w:val="00B34B97"/>
    <w:rsid w:val="00B37F19"/>
    <w:rsid w:val="00B40CC0"/>
    <w:rsid w:val="00B426C8"/>
    <w:rsid w:val="00B43586"/>
    <w:rsid w:val="00B4776B"/>
    <w:rsid w:val="00B54B0C"/>
    <w:rsid w:val="00B57793"/>
    <w:rsid w:val="00B61D37"/>
    <w:rsid w:val="00B6298A"/>
    <w:rsid w:val="00B67F12"/>
    <w:rsid w:val="00B745A3"/>
    <w:rsid w:val="00B76164"/>
    <w:rsid w:val="00B76C97"/>
    <w:rsid w:val="00B76CBD"/>
    <w:rsid w:val="00B807B0"/>
    <w:rsid w:val="00B8199F"/>
    <w:rsid w:val="00B878A6"/>
    <w:rsid w:val="00B90CED"/>
    <w:rsid w:val="00B90F12"/>
    <w:rsid w:val="00B934CB"/>
    <w:rsid w:val="00B96365"/>
    <w:rsid w:val="00B97E00"/>
    <w:rsid w:val="00BA2559"/>
    <w:rsid w:val="00BA2CE0"/>
    <w:rsid w:val="00BA59D2"/>
    <w:rsid w:val="00BA5D1C"/>
    <w:rsid w:val="00BA7548"/>
    <w:rsid w:val="00BA7C37"/>
    <w:rsid w:val="00BB027C"/>
    <w:rsid w:val="00BB2720"/>
    <w:rsid w:val="00BC0443"/>
    <w:rsid w:val="00BC3C69"/>
    <w:rsid w:val="00BC6903"/>
    <w:rsid w:val="00BC6CA0"/>
    <w:rsid w:val="00BD0B14"/>
    <w:rsid w:val="00BD0CF9"/>
    <w:rsid w:val="00BD2757"/>
    <w:rsid w:val="00BD28E3"/>
    <w:rsid w:val="00BD3162"/>
    <w:rsid w:val="00BD4D7E"/>
    <w:rsid w:val="00BD571F"/>
    <w:rsid w:val="00BD66DB"/>
    <w:rsid w:val="00BD6793"/>
    <w:rsid w:val="00BE368F"/>
    <w:rsid w:val="00BE4619"/>
    <w:rsid w:val="00BE46C9"/>
    <w:rsid w:val="00BE7605"/>
    <w:rsid w:val="00BF0C97"/>
    <w:rsid w:val="00BF1F59"/>
    <w:rsid w:val="00BF2609"/>
    <w:rsid w:val="00BF51C1"/>
    <w:rsid w:val="00C00146"/>
    <w:rsid w:val="00C008F3"/>
    <w:rsid w:val="00C010A2"/>
    <w:rsid w:val="00C01B8D"/>
    <w:rsid w:val="00C01E6C"/>
    <w:rsid w:val="00C030C8"/>
    <w:rsid w:val="00C04131"/>
    <w:rsid w:val="00C0482F"/>
    <w:rsid w:val="00C053C4"/>
    <w:rsid w:val="00C15CB6"/>
    <w:rsid w:val="00C163A2"/>
    <w:rsid w:val="00C17CB6"/>
    <w:rsid w:val="00C21678"/>
    <w:rsid w:val="00C22A2F"/>
    <w:rsid w:val="00C22F87"/>
    <w:rsid w:val="00C2355D"/>
    <w:rsid w:val="00C2494D"/>
    <w:rsid w:val="00C267CC"/>
    <w:rsid w:val="00C279C9"/>
    <w:rsid w:val="00C3068D"/>
    <w:rsid w:val="00C34917"/>
    <w:rsid w:val="00C36350"/>
    <w:rsid w:val="00C3734A"/>
    <w:rsid w:val="00C37E31"/>
    <w:rsid w:val="00C4683C"/>
    <w:rsid w:val="00C50CAC"/>
    <w:rsid w:val="00C5256F"/>
    <w:rsid w:val="00C52D2E"/>
    <w:rsid w:val="00C56A25"/>
    <w:rsid w:val="00C57AF4"/>
    <w:rsid w:val="00C6178D"/>
    <w:rsid w:val="00C63DF3"/>
    <w:rsid w:val="00C658FD"/>
    <w:rsid w:val="00C660B2"/>
    <w:rsid w:val="00C66BCE"/>
    <w:rsid w:val="00C670F4"/>
    <w:rsid w:val="00C72CC1"/>
    <w:rsid w:val="00C741D7"/>
    <w:rsid w:val="00C82273"/>
    <w:rsid w:val="00C82402"/>
    <w:rsid w:val="00C824CA"/>
    <w:rsid w:val="00C92272"/>
    <w:rsid w:val="00C92F0E"/>
    <w:rsid w:val="00C9438C"/>
    <w:rsid w:val="00CA09A2"/>
    <w:rsid w:val="00CA2047"/>
    <w:rsid w:val="00CA2FA1"/>
    <w:rsid w:val="00CA503A"/>
    <w:rsid w:val="00CA5A46"/>
    <w:rsid w:val="00CA67F0"/>
    <w:rsid w:val="00CB35EB"/>
    <w:rsid w:val="00CB3CA2"/>
    <w:rsid w:val="00CB5252"/>
    <w:rsid w:val="00CB5566"/>
    <w:rsid w:val="00CB5D86"/>
    <w:rsid w:val="00CB73E5"/>
    <w:rsid w:val="00CC083E"/>
    <w:rsid w:val="00CC10A6"/>
    <w:rsid w:val="00CC1F7C"/>
    <w:rsid w:val="00CC21E4"/>
    <w:rsid w:val="00CC6672"/>
    <w:rsid w:val="00CD06B6"/>
    <w:rsid w:val="00CD0D9E"/>
    <w:rsid w:val="00CD2309"/>
    <w:rsid w:val="00CD4CF2"/>
    <w:rsid w:val="00CF1852"/>
    <w:rsid w:val="00CF23E4"/>
    <w:rsid w:val="00CF3466"/>
    <w:rsid w:val="00CF3801"/>
    <w:rsid w:val="00D01FB0"/>
    <w:rsid w:val="00D020F7"/>
    <w:rsid w:val="00D05537"/>
    <w:rsid w:val="00D12084"/>
    <w:rsid w:val="00D122AB"/>
    <w:rsid w:val="00D2400E"/>
    <w:rsid w:val="00D26425"/>
    <w:rsid w:val="00D26850"/>
    <w:rsid w:val="00D26F29"/>
    <w:rsid w:val="00D26FE3"/>
    <w:rsid w:val="00D27D2B"/>
    <w:rsid w:val="00D3238A"/>
    <w:rsid w:val="00D3390B"/>
    <w:rsid w:val="00D346B9"/>
    <w:rsid w:val="00D3545C"/>
    <w:rsid w:val="00D3589C"/>
    <w:rsid w:val="00D35CE1"/>
    <w:rsid w:val="00D36171"/>
    <w:rsid w:val="00D405A5"/>
    <w:rsid w:val="00D432AB"/>
    <w:rsid w:val="00D51F9B"/>
    <w:rsid w:val="00D5494D"/>
    <w:rsid w:val="00D55233"/>
    <w:rsid w:val="00D60095"/>
    <w:rsid w:val="00D6185B"/>
    <w:rsid w:val="00D61BDC"/>
    <w:rsid w:val="00D62284"/>
    <w:rsid w:val="00D640D7"/>
    <w:rsid w:val="00D67545"/>
    <w:rsid w:val="00D7011F"/>
    <w:rsid w:val="00D73FC2"/>
    <w:rsid w:val="00D7641F"/>
    <w:rsid w:val="00D76849"/>
    <w:rsid w:val="00D77150"/>
    <w:rsid w:val="00D77512"/>
    <w:rsid w:val="00D77B59"/>
    <w:rsid w:val="00D82AEC"/>
    <w:rsid w:val="00D84021"/>
    <w:rsid w:val="00D84BC7"/>
    <w:rsid w:val="00D85444"/>
    <w:rsid w:val="00D8611F"/>
    <w:rsid w:val="00D9007B"/>
    <w:rsid w:val="00D93564"/>
    <w:rsid w:val="00D97F02"/>
    <w:rsid w:val="00DA2647"/>
    <w:rsid w:val="00DA3A0E"/>
    <w:rsid w:val="00DA6715"/>
    <w:rsid w:val="00DB097C"/>
    <w:rsid w:val="00DB0E5F"/>
    <w:rsid w:val="00DB1173"/>
    <w:rsid w:val="00DB195B"/>
    <w:rsid w:val="00DB5204"/>
    <w:rsid w:val="00DB5D91"/>
    <w:rsid w:val="00DB77E8"/>
    <w:rsid w:val="00DB7869"/>
    <w:rsid w:val="00DC2B12"/>
    <w:rsid w:val="00DC4660"/>
    <w:rsid w:val="00DC51F5"/>
    <w:rsid w:val="00DC656D"/>
    <w:rsid w:val="00DC7117"/>
    <w:rsid w:val="00DC7FA7"/>
    <w:rsid w:val="00DD233D"/>
    <w:rsid w:val="00DD5C36"/>
    <w:rsid w:val="00DD60CF"/>
    <w:rsid w:val="00DE2B1B"/>
    <w:rsid w:val="00DE53DF"/>
    <w:rsid w:val="00DE6D37"/>
    <w:rsid w:val="00DF08CB"/>
    <w:rsid w:val="00DF3871"/>
    <w:rsid w:val="00DF5C69"/>
    <w:rsid w:val="00DF71AB"/>
    <w:rsid w:val="00E003BA"/>
    <w:rsid w:val="00E01902"/>
    <w:rsid w:val="00E01E08"/>
    <w:rsid w:val="00E0762E"/>
    <w:rsid w:val="00E079BB"/>
    <w:rsid w:val="00E14AE8"/>
    <w:rsid w:val="00E14E56"/>
    <w:rsid w:val="00E31393"/>
    <w:rsid w:val="00E3139A"/>
    <w:rsid w:val="00E31ED9"/>
    <w:rsid w:val="00E32C69"/>
    <w:rsid w:val="00E42158"/>
    <w:rsid w:val="00E431B4"/>
    <w:rsid w:val="00E436E4"/>
    <w:rsid w:val="00E4401D"/>
    <w:rsid w:val="00E4483D"/>
    <w:rsid w:val="00E44981"/>
    <w:rsid w:val="00E4633F"/>
    <w:rsid w:val="00E5096B"/>
    <w:rsid w:val="00E53337"/>
    <w:rsid w:val="00E537F0"/>
    <w:rsid w:val="00E54BE4"/>
    <w:rsid w:val="00E55373"/>
    <w:rsid w:val="00E5728C"/>
    <w:rsid w:val="00E573B6"/>
    <w:rsid w:val="00E57746"/>
    <w:rsid w:val="00E60CD2"/>
    <w:rsid w:val="00E659BF"/>
    <w:rsid w:val="00E70B9D"/>
    <w:rsid w:val="00E71A2B"/>
    <w:rsid w:val="00E72D05"/>
    <w:rsid w:val="00E73B44"/>
    <w:rsid w:val="00E800E1"/>
    <w:rsid w:val="00E80407"/>
    <w:rsid w:val="00E804B4"/>
    <w:rsid w:val="00E830D5"/>
    <w:rsid w:val="00E8450C"/>
    <w:rsid w:val="00E87087"/>
    <w:rsid w:val="00E87D98"/>
    <w:rsid w:val="00E92FA9"/>
    <w:rsid w:val="00E932D5"/>
    <w:rsid w:val="00E940C2"/>
    <w:rsid w:val="00E958AF"/>
    <w:rsid w:val="00EA418F"/>
    <w:rsid w:val="00EA59C7"/>
    <w:rsid w:val="00EB0F8C"/>
    <w:rsid w:val="00EB4E6D"/>
    <w:rsid w:val="00EC14FB"/>
    <w:rsid w:val="00EC1DB2"/>
    <w:rsid w:val="00EC2A4E"/>
    <w:rsid w:val="00EC2C6C"/>
    <w:rsid w:val="00EC319D"/>
    <w:rsid w:val="00EC6214"/>
    <w:rsid w:val="00EC630A"/>
    <w:rsid w:val="00EC673A"/>
    <w:rsid w:val="00EC6C49"/>
    <w:rsid w:val="00ED1704"/>
    <w:rsid w:val="00ED2517"/>
    <w:rsid w:val="00ED57A9"/>
    <w:rsid w:val="00EE082A"/>
    <w:rsid w:val="00EE100C"/>
    <w:rsid w:val="00EE2FBD"/>
    <w:rsid w:val="00EE3C76"/>
    <w:rsid w:val="00EF4427"/>
    <w:rsid w:val="00EF4C59"/>
    <w:rsid w:val="00EF6E30"/>
    <w:rsid w:val="00EF7183"/>
    <w:rsid w:val="00F00AF4"/>
    <w:rsid w:val="00F022BD"/>
    <w:rsid w:val="00F022F7"/>
    <w:rsid w:val="00F1124D"/>
    <w:rsid w:val="00F123CC"/>
    <w:rsid w:val="00F128BD"/>
    <w:rsid w:val="00F14B98"/>
    <w:rsid w:val="00F1517C"/>
    <w:rsid w:val="00F15940"/>
    <w:rsid w:val="00F15F30"/>
    <w:rsid w:val="00F160F5"/>
    <w:rsid w:val="00F1716D"/>
    <w:rsid w:val="00F20767"/>
    <w:rsid w:val="00F21188"/>
    <w:rsid w:val="00F216AF"/>
    <w:rsid w:val="00F218FB"/>
    <w:rsid w:val="00F22C74"/>
    <w:rsid w:val="00F246A6"/>
    <w:rsid w:val="00F268E7"/>
    <w:rsid w:val="00F31692"/>
    <w:rsid w:val="00F37DE4"/>
    <w:rsid w:val="00F4363C"/>
    <w:rsid w:val="00F44C9D"/>
    <w:rsid w:val="00F469C2"/>
    <w:rsid w:val="00F509E4"/>
    <w:rsid w:val="00F56F32"/>
    <w:rsid w:val="00F60524"/>
    <w:rsid w:val="00F60762"/>
    <w:rsid w:val="00F60793"/>
    <w:rsid w:val="00F608E7"/>
    <w:rsid w:val="00F6395C"/>
    <w:rsid w:val="00F644E9"/>
    <w:rsid w:val="00F71EBE"/>
    <w:rsid w:val="00F75E3F"/>
    <w:rsid w:val="00F762AB"/>
    <w:rsid w:val="00F806C4"/>
    <w:rsid w:val="00F81468"/>
    <w:rsid w:val="00F8173E"/>
    <w:rsid w:val="00F82728"/>
    <w:rsid w:val="00F920BB"/>
    <w:rsid w:val="00F959A6"/>
    <w:rsid w:val="00F972E0"/>
    <w:rsid w:val="00F97ED8"/>
    <w:rsid w:val="00FA1E29"/>
    <w:rsid w:val="00FA1FF5"/>
    <w:rsid w:val="00FA2286"/>
    <w:rsid w:val="00FA580C"/>
    <w:rsid w:val="00FA5D6A"/>
    <w:rsid w:val="00FA5D6F"/>
    <w:rsid w:val="00FA7380"/>
    <w:rsid w:val="00FB1A41"/>
    <w:rsid w:val="00FB1A9C"/>
    <w:rsid w:val="00FB1E66"/>
    <w:rsid w:val="00FB4F7F"/>
    <w:rsid w:val="00FB6489"/>
    <w:rsid w:val="00FB6951"/>
    <w:rsid w:val="00FC2D31"/>
    <w:rsid w:val="00FC4088"/>
    <w:rsid w:val="00FD1BAF"/>
    <w:rsid w:val="00FD1EF5"/>
    <w:rsid w:val="00FD28FF"/>
    <w:rsid w:val="00FD3FDF"/>
    <w:rsid w:val="00FD7067"/>
    <w:rsid w:val="00FD7537"/>
    <w:rsid w:val="00FE4724"/>
    <w:rsid w:val="00FE68A9"/>
    <w:rsid w:val="00FE6D1C"/>
    <w:rsid w:val="00FF16D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 w:val="18"/>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 w:val="18"/>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 w:val="18"/>
      <w:szCs w:val="24"/>
      <w:u w:val="single"/>
      <w:lang w:val="es-ES_tradnl" w:eastAsia="x-none"/>
    </w:rPr>
  </w:style>
  <w:style w:type="character" w:customStyle="1" w:styleId="Ttulo6Car">
    <w:name w:val="Título 6 Car"/>
    <w:link w:val="Ttulo6"/>
    <w:rsid w:val="003F24D5"/>
    <w:rPr>
      <w:rFonts w:ascii="Arial" w:eastAsia="Times New Roman" w:hAnsi="Arial"/>
      <w:b/>
      <w:bCs/>
      <w:spacing w:val="-3"/>
      <w:sz w:val="18"/>
      <w:szCs w:val="24"/>
      <w:lang w:val="es-ES_tradnl" w:eastAsia="x-none"/>
    </w:rPr>
  </w:style>
  <w:style w:type="character" w:customStyle="1" w:styleId="Ttulo8Car">
    <w:name w:val="Título 8 Car"/>
    <w:link w:val="Ttulo8"/>
    <w:rsid w:val="003F24D5"/>
    <w:rPr>
      <w:rFonts w:ascii="Arial" w:eastAsia="Times New Roman" w:hAnsi="Arial"/>
      <w:i/>
      <w:sz w:val="18"/>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sz w:val="18"/>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sz w:val="18"/>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sz w:val="18"/>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sz w:val="18"/>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 w:val="18"/>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 w:type="table" w:customStyle="1" w:styleId="Tablaconcuadrcula21">
    <w:name w:val="Tabla con cuadrícula21"/>
    <w:basedOn w:val="Tablanormal"/>
    <w:next w:val="Tablaconcuadrcula"/>
    <w:rsid w:val="00284D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163A2"/>
    <w:rPr>
      <w:rFonts w:ascii="Cambria" w:eastAsia="Times New Roman" w:hAnsi="Cambri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254633302">
      <w:bodyDiv w:val="1"/>
      <w:marLeft w:val="0"/>
      <w:marRight w:val="0"/>
      <w:marTop w:val="0"/>
      <w:marBottom w:val="0"/>
      <w:divBdr>
        <w:top w:val="none" w:sz="0" w:space="0" w:color="auto"/>
        <w:left w:val="none" w:sz="0" w:space="0" w:color="auto"/>
        <w:bottom w:val="none" w:sz="0" w:space="0" w:color="auto"/>
        <w:right w:val="none" w:sz="0" w:space="0" w:color="auto"/>
      </w:divBdr>
    </w:div>
    <w:div w:id="369065645">
      <w:bodyDiv w:val="1"/>
      <w:marLeft w:val="0"/>
      <w:marRight w:val="0"/>
      <w:marTop w:val="0"/>
      <w:marBottom w:val="0"/>
      <w:divBdr>
        <w:top w:val="none" w:sz="0" w:space="0" w:color="auto"/>
        <w:left w:val="none" w:sz="0" w:space="0" w:color="auto"/>
        <w:bottom w:val="none" w:sz="0" w:space="0" w:color="auto"/>
        <w:right w:val="none" w:sz="0" w:space="0" w:color="auto"/>
      </w:divBdr>
    </w:div>
    <w:div w:id="390005346">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70433588">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17844795">
      <w:bodyDiv w:val="1"/>
      <w:marLeft w:val="0"/>
      <w:marRight w:val="0"/>
      <w:marTop w:val="0"/>
      <w:marBottom w:val="0"/>
      <w:divBdr>
        <w:top w:val="none" w:sz="0" w:space="0" w:color="auto"/>
        <w:left w:val="none" w:sz="0" w:space="0" w:color="auto"/>
        <w:bottom w:val="none" w:sz="0" w:space="0" w:color="auto"/>
        <w:right w:val="none" w:sz="0" w:space="0" w:color="auto"/>
      </w:divBdr>
    </w:div>
    <w:div w:id="890187241">
      <w:bodyDiv w:val="1"/>
      <w:marLeft w:val="0"/>
      <w:marRight w:val="0"/>
      <w:marTop w:val="0"/>
      <w:marBottom w:val="0"/>
      <w:divBdr>
        <w:top w:val="none" w:sz="0" w:space="0" w:color="auto"/>
        <w:left w:val="none" w:sz="0" w:space="0" w:color="auto"/>
        <w:bottom w:val="none" w:sz="0" w:space="0" w:color="auto"/>
        <w:right w:val="none" w:sz="0" w:space="0" w:color="auto"/>
      </w:divBdr>
    </w:div>
    <w:div w:id="928539407">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0432925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1913851116">
      <w:bodyDiv w:val="1"/>
      <w:marLeft w:val="0"/>
      <w:marRight w:val="0"/>
      <w:marTop w:val="0"/>
      <w:marBottom w:val="0"/>
      <w:divBdr>
        <w:top w:val="none" w:sz="0" w:space="0" w:color="auto"/>
        <w:left w:val="none" w:sz="0" w:space="0" w:color="auto"/>
        <w:bottom w:val="none" w:sz="0" w:space="0" w:color="auto"/>
        <w:right w:val="none" w:sz="0" w:space="0" w:color="auto"/>
      </w:divBdr>
    </w:div>
    <w:div w:id="1946425191">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149C-F1BD-43D0-9DB9-9BA5E2F7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14</Pages>
  <Words>4118</Words>
  <Characters>22652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26717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2021-02-22T09:25:00Z</dcterms:created>
  <dcterms:modified xsi:type="dcterms:W3CDTF">2021-02-22T09:25:00Z</dcterms:modified>
</cp:coreProperties>
</file>